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1236F" w:rsidP="002D05B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</w:t>
      </w:r>
      <w:r w:rsidR="002D05B7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2D05B7" w:rsidRDefault="002D05B7" w:rsidP="002D05B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982707-0300/2016</w:t>
      </w:r>
      <w:r w:rsidR="000143CE">
        <w:rPr>
          <w:rFonts w:ascii="Arial" w:hAnsi="Arial" w:cs="Arial"/>
          <w:b/>
          <w:sz w:val="36"/>
        </w:rPr>
        <w:t>,E2016/2657/D2</w:t>
      </w:r>
    </w:p>
    <w:p w:rsidR="002D05B7" w:rsidRDefault="002D05B7" w:rsidP="002D05B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</w:p>
    <w:p w:rsidR="002D05B7" w:rsidRDefault="002D05B7" w:rsidP="002D05B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D05B7" w:rsidRDefault="002D05B7" w:rsidP="002D05B7">
      <w:pPr>
        <w:numPr>
          <w:ilvl w:val="0"/>
          <w:numId w:val="0"/>
        </w:numPr>
        <w:spacing w:after="0" w:line="240" w:lineRule="auto"/>
        <w:ind w:left="142"/>
      </w:pPr>
    </w:p>
    <w:p w:rsidR="002D05B7" w:rsidRDefault="000143CE" w:rsidP="002D05B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143CE">
        <w:t>X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3CE">
        <w:t>X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3CE">
        <w:t>X</w:t>
      </w:r>
      <w:r>
        <w:t xml:space="preserve"> 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143CE">
        <w:t>X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143CE">
        <w:t>X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143CE">
        <w:t>X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3CE">
        <w:t>X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143CE">
        <w:t>X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143CE">
        <w:t>X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143CE">
        <w:rPr>
          <w:b/>
        </w:rPr>
        <w:t>X</w:t>
      </w:r>
    </w:p>
    <w:p w:rsidR="002D05B7" w:rsidRDefault="002D05B7" w:rsidP="002D05B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D05B7" w:rsidRDefault="002D05B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D05B7" w:rsidRPr="002D05B7" w:rsidRDefault="002D05B7" w:rsidP="002D05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D05B7" w:rsidRDefault="002D05B7" w:rsidP="002D05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982707-0300/2016 ze dne </w:t>
      </w:r>
      <w:proofErr w:type="gramStart"/>
      <w:r>
        <w:t>13.1.2016</w:t>
      </w:r>
      <w:proofErr w:type="gramEnd"/>
      <w:r>
        <w:t xml:space="preserve"> (dále jen "Dohoda"), a to následujícím způsobem:</w:t>
      </w:r>
    </w:p>
    <w:p w:rsidR="002D05B7" w:rsidRDefault="002D05B7" w:rsidP="002D05B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2D05B7" w:rsidRDefault="002D05B7" w:rsidP="002D05B7">
      <w:pPr>
        <w:numPr>
          <w:ilvl w:val="2"/>
          <w:numId w:val="50"/>
        </w:numPr>
        <w:spacing w:after="120"/>
        <w:jc w:val="both"/>
      </w:pPr>
      <w:r>
        <w:t>Cena za službu je účtována dle Přílohy č. 1 - Cena za službu Balík Do ruky</w:t>
      </w:r>
      <w:r w:rsidR="00A1236F">
        <w:t xml:space="preserve"> do 30 kg</w:t>
      </w:r>
      <w:r>
        <w:t xml:space="preserve"> a Přílohy </w:t>
      </w:r>
      <w:r w:rsidR="00A1236F">
        <w:br/>
      </w:r>
      <w:r>
        <w:t>č. 2 - Cena za službu Balík Na poštu. Cena je uvedena bez DPH. K ceně služby bude připočtena DPH v zákonné výši dle platných právních předpisů.</w:t>
      </w:r>
    </w:p>
    <w:p w:rsidR="002D05B7" w:rsidRPr="002D05B7" w:rsidRDefault="002D05B7" w:rsidP="002D05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D05B7" w:rsidRDefault="002D05B7" w:rsidP="002D05B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D05B7" w:rsidRDefault="002D05B7" w:rsidP="002D05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1236F">
        <w:t>2</w:t>
      </w:r>
      <w:r>
        <w:t xml:space="preserve"> je platný a účinný dnem jeho podpisu oběma smluvními stranami.</w:t>
      </w:r>
      <w:r w:rsidR="00A1236F">
        <w:t xml:space="preserve"> </w:t>
      </w:r>
      <w:r w:rsidR="00A1236F" w:rsidRPr="00A1236F">
        <w:t xml:space="preserve">Na plnění uvedená v tomto Dodatku poskytnutá </w:t>
      </w:r>
      <w:r w:rsidR="00A1236F" w:rsidRPr="00A1236F">
        <w:rPr>
          <w:b/>
        </w:rPr>
        <w:t xml:space="preserve">od  </w:t>
      </w:r>
      <w:r w:rsidR="000143CE">
        <w:rPr>
          <w:b/>
        </w:rPr>
        <w:t>X</w:t>
      </w:r>
      <w:r w:rsidR="00A1236F" w:rsidRPr="00A1236F">
        <w:t xml:space="preserve"> do nabytí účinnosti tohoto Dodatku se tam, kde to nevylučuje povaha věci, pohlíží jako na plnění dle tohoto Dodatku.</w:t>
      </w:r>
    </w:p>
    <w:p w:rsidR="002D05B7" w:rsidRDefault="002D05B7" w:rsidP="002D05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1236F">
        <w:t>2</w:t>
      </w:r>
      <w:r>
        <w:t xml:space="preserve"> je sepsán ve dvou vyhotoveních s platností originálu, z nichž každá ze stran obdrží po jednom vyhotovení.</w:t>
      </w:r>
    </w:p>
    <w:p w:rsidR="002D05B7" w:rsidRDefault="002D05B7" w:rsidP="002D05B7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D05B7" w:rsidRDefault="002D05B7" w:rsidP="002D05B7">
      <w:pPr>
        <w:numPr>
          <w:ilvl w:val="2"/>
          <w:numId w:val="50"/>
        </w:numPr>
        <w:spacing w:after="120"/>
      </w:pPr>
      <w:r>
        <w:t>Příloha č. 1 - Cena za službu Balík Do ruky</w:t>
      </w:r>
      <w:r w:rsidR="00A1236F">
        <w:t xml:space="preserve"> do 30 kg</w:t>
      </w:r>
    </w:p>
    <w:p w:rsidR="002D05B7" w:rsidRDefault="002D05B7" w:rsidP="002D05B7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2D05B7" w:rsidRDefault="002D05B7" w:rsidP="002D05B7">
      <w:pPr>
        <w:numPr>
          <w:ilvl w:val="0"/>
          <w:numId w:val="0"/>
        </w:numPr>
        <w:spacing w:after="120"/>
      </w:pPr>
    </w:p>
    <w:p w:rsidR="002D05B7" w:rsidRDefault="002D05B7" w:rsidP="002D05B7">
      <w:pPr>
        <w:numPr>
          <w:ilvl w:val="0"/>
          <w:numId w:val="0"/>
        </w:numPr>
        <w:spacing w:after="120"/>
      </w:pPr>
    </w:p>
    <w:p w:rsidR="002D05B7" w:rsidRDefault="002D05B7" w:rsidP="002D05B7">
      <w:pPr>
        <w:numPr>
          <w:ilvl w:val="0"/>
          <w:numId w:val="0"/>
        </w:numPr>
        <w:spacing w:after="120"/>
      </w:pPr>
    </w:p>
    <w:p w:rsidR="002D05B7" w:rsidRDefault="002D05B7" w:rsidP="002D05B7">
      <w:pPr>
        <w:numPr>
          <w:ilvl w:val="0"/>
          <w:numId w:val="0"/>
        </w:numPr>
        <w:spacing w:after="120"/>
        <w:sectPr w:rsidR="002D05B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D05B7" w:rsidRDefault="002D05B7" w:rsidP="002D05B7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A1236F">
        <w:t>Olomouci</w:t>
      </w:r>
      <w:r>
        <w:t xml:space="preserve"> dne </w:t>
      </w:r>
    </w:p>
    <w:p w:rsidR="002D05B7" w:rsidRDefault="002D05B7" w:rsidP="002D05B7">
      <w:pPr>
        <w:numPr>
          <w:ilvl w:val="0"/>
          <w:numId w:val="0"/>
        </w:numPr>
        <w:spacing w:after="120"/>
      </w:pPr>
      <w:r>
        <w:t>Za ČP:</w:t>
      </w:r>
    </w:p>
    <w:p w:rsidR="002D05B7" w:rsidRDefault="002D05B7" w:rsidP="002D05B7">
      <w:pPr>
        <w:numPr>
          <w:ilvl w:val="0"/>
          <w:numId w:val="0"/>
        </w:numPr>
        <w:spacing w:after="120"/>
      </w:pPr>
    </w:p>
    <w:p w:rsidR="002D05B7" w:rsidRDefault="002D05B7" w:rsidP="002D05B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D05B7" w:rsidRDefault="002D05B7" w:rsidP="002D05B7">
      <w:pPr>
        <w:numPr>
          <w:ilvl w:val="0"/>
          <w:numId w:val="0"/>
        </w:numPr>
        <w:spacing w:after="120"/>
        <w:jc w:val="center"/>
      </w:pPr>
    </w:p>
    <w:p w:rsidR="002D05B7" w:rsidRDefault="002D05B7" w:rsidP="002D05B7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2D05B7" w:rsidRDefault="002D05B7" w:rsidP="002D05B7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2D05B7" w:rsidRDefault="002D05B7" w:rsidP="002D05B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2D05B7" w:rsidRDefault="002D05B7" w:rsidP="002D05B7">
      <w:pPr>
        <w:numPr>
          <w:ilvl w:val="0"/>
          <w:numId w:val="0"/>
        </w:numPr>
        <w:spacing w:after="120"/>
      </w:pPr>
      <w:r>
        <w:t>Za Odesílatele:</w:t>
      </w:r>
    </w:p>
    <w:p w:rsidR="002D05B7" w:rsidRDefault="002D05B7" w:rsidP="002D05B7">
      <w:pPr>
        <w:numPr>
          <w:ilvl w:val="0"/>
          <w:numId w:val="0"/>
        </w:numPr>
        <w:spacing w:after="120"/>
      </w:pPr>
    </w:p>
    <w:p w:rsidR="002D05B7" w:rsidRDefault="002D05B7" w:rsidP="002D05B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D05B7" w:rsidRDefault="002D05B7" w:rsidP="002D05B7">
      <w:pPr>
        <w:numPr>
          <w:ilvl w:val="0"/>
          <w:numId w:val="0"/>
        </w:numPr>
        <w:spacing w:after="120"/>
        <w:jc w:val="center"/>
      </w:pPr>
    </w:p>
    <w:p w:rsidR="002D05B7" w:rsidRDefault="000143CE" w:rsidP="002D05B7">
      <w:pPr>
        <w:numPr>
          <w:ilvl w:val="0"/>
          <w:numId w:val="0"/>
        </w:numPr>
        <w:spacing w:after="120"/>
        <w:jc w:val="center"/>
      </w:pPr>
      <w:r>
        <w:t>X</w:t>
      </w:r>
    </w:p>
    <w:p w:rsidR="002D05B7" w:rsidRPr="002D05B7" w:rsidRDefault="000143CE" w:rsidP="002D05B7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2D05B7" w:rsidRPr="002D05B7" w:rsidSect="002D05B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96" w:rsidRDefault="00233196">
      <w:r>
        <w:separator/>
      </w:r>
    </w:p>
  </w:endnote>
  <w:endnote w:type="continuationSeparator" w:id="0">
    <w:p w:rsidR="00233196" w:rsidRDefault="0023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143C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143C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96" w:rsidRDefault="00233196">
      <w:r>
        <w:separator/>
      </w:r>
    </w:p>
  </w:footnote>
  <w:footnote w:type="continuationSeparator" w:id="0">
    <w:p w:rsidR="00233196" w:rsidRDefault="0023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828478" wp14:editId="2120D4C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D05B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A1236F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363740A" wp14:editId="69676BA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D05B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982707-0300/2016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F993B69" wp14:editId="7488F3E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E6740D8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43CE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3196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05B7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13F6"/>
    <w:rsid w:val="00A1236F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28D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DFF83-7714-4890-BC11-EF32E911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2016-06-23T06:51:00Z</cp:lastPrinted>
  <dcterms:created xsi:type="dcterms:W3CDTF">2016-08-09T12:13:00Z</dcterms:created>
  <dcterms:modified xsi:type="dcterms:W3CDTF">2016-08-09T12:14:00Z</dcterms:modified>
</cp:coreProperties>
</file>