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726" w:rsidRDefault="00C27726" w:rsidP="009F5CD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F5CD8" w:rsidRPr="009F5CD8" w:rsidRDefault="009F5CD8" w:rsidP="009F5CD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</w:p>
    <w:p w:rsidR="00B15DF7" w:rsidRDefault="009F5CD8" w:rsidP="00C014BE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Věcná náplň řešení projektu</w:t>
      </w:r>
    </w:p>
    <w:p w:rsidR="00B15DF7" w:rsidRDefault="00B15DF7" w:rsidP="00C014BE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726" w:rsidRPr="009F5CD8" w:rsidRDefault="00C27726" w:rsidP="00C014BE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Projekt:</w:t>
      </w: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proofErr w:type="spellStart"/>
      <w:r w:rsidR="00E14672">
        <w:rPr>
          <w:rFonts w:ascii="Arial" w:hAnsi="Arial" w:cs="Arial"/>
          <w:b/>
          <w:bCs/>
        </w:rPr>
        <w:t>SeniorTex</w:t>
      </w:r>
      <w:proofErr w:type="spellEnd"/>
      <w:r w:rsidR="00E14672">
        <w:rPr>
          <w:rFonts w:ascii="Arial" w:hAnsi="Arial" w:cs="Arial"/>
          <w:b/>
          <w:bCs/>
        </w:rPr>
        <w:t xml:space="preserve"> – Smart modulární oděvy a speciální textilní výrobky s integrovanými elektronickými mikrosystémy pro zkvalitnění péče o zdraví stárnoucí populace a hendikepovaných osob</w:t>
      </w:r>
    </w:p>
    <w:p w:rsidR="00BF7668" w:rsidRDefault="00BF766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66FF" w:rsidRPr="009F5CD8" w:rsidRDefault="008066FF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540DEF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proofErr w:type="gramStart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Ev.č</w:t>
      </w:r>
      <w:proofErr w:type="spell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A4557" w:rsidRPr="00F804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FV10</w:t>
      </w:r>
      <w:r w:rsidR="00E146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111</w:t>
      </w:r>
    </w:p>
    <w:p w:rsid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27726" w:rsidRPr="009F5CD8" w:rsidRDefault="00C27726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34BC0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Etapy řešení:</w:t>
      </w:r>
    </w:p>
    <w:p w:rsidR="00B15DF7" w:rsidRDefault="00B15DF7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Style w:val="Mkatabulky"/>
        <w:tblW w:w="10490" w:type="dxa"/>
        <w:tblInd w:w="-572" w:type="dxa"/>
        <w:tblLook w:val="04A0" w:firstRow="1" w:lastRow="0" w:firstColumn="1" w:lastColumn="0" w:noHBand="0" w:noVBand="1"/>
      </w:tblPr>
      <w:tblGrid>
        <w:gridCol w:w="1023"/>
        <w:gridCol w:w="5365"/>
        <w:gridCol w:w="2827"/>
        <w:gridCol w:w="1275"/>
      </w:tblGrid>
      <w:tr w:rsidR="00C014BE" w:rsidRPr="0002120D" w:rsidTr="0042798A">
        <w:trPr>
          <w:trHeight w:val="624"/>
        </w:trPr>
        <w:tc>
          <w:tcPr>
            <w:tcW w:w="1023" w:type="dxa"/>
          </w:tcPr>
          <w:p w:rsidR="00767809" w:rsidRPr="0042798A" w:rsidRDefault="00767809" w:rsidP="001B7BE3">
            <w:pPr>
              <w:jc w:val="center"/>
              <w:rPr>
                <w:rFonts w:ascii="Times New Roman" w:hAnsi="Times New Roman" w:cs="Times New Roman"/>
              </w:rPr>
            </w:pPr>
          </w:p>
          <w:p w:rsidR="006D4B5B" w:rsidRPr="0042798A" w:rsidRDefault="006D4B5B" w:rsidP="001B7BE3">
            <w:pPr>
              <w:jc w:val="center"/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Etapa</w:t>
            </w:r>
          </w:p>
          <w:p w:rsidR="006D4B5B" w:rsidRPr="0042798A" w:rsidRDefault="006D4B5B" w:rsidP="001B7BE3">
            <w:pPr>
              <w:jc w:val="center"/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a podetapy</w:t>
            </w:r>
          </w:p>
        </w:tc>
        <w:tc>
          <w:tcPr>
            <w:tcW w:w="5365" w:type="dxa"/>
          </w:tcPr>
          <w:p w:rsidR="00767809" w:rsidRPr="0042798A" w:rsidRDefault="00767809" w:rsidP="00BF4696">
            <w:pPr>
              <w:jc w:val="center"/>
              <w:rPr>
                <w:rFonts w:ascii="Times New Roman" w:hAnsi="Times New Roman" w:cs="Times New Roman"/>
              </w:rPr>
            </w:pPr>
          </w:p>
          <w:p w:rsidR="006D4B5B" w:rsidRPr="0042798A" w:rsidRDefault="006D4B5B" w:rsidP="00BF4696">
            <w:pPr>
              <w:jc w:val="center"/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Název etapy</w:t>
            </w:r>
          </w:p>
          <w:p w:rsidR="006D4B5B" w:rsidRPr="0042798A" w:rsidRDefault="006D4B5B" w:rsidP="00BF4696">
            <w:pPr>
              <w:jc w:val="center"/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a stručný přehled činnosti v etapě</w:t>
            </w:r>
          </w:p>
        </w:tc>
        <w:tc>
          <w:tcPr>
            <w:tcW w:w="2827" w:type="dxa"/>
          </w:tcPr>
          <w:p w:rsidR="00767809" w:rsidRPr="0042798A" w:rsidRDefault="00767809" w:rsidP="004A408A">
            <w:pPr>
              <w:rPr>
                <w:rFonts w:ascii="Times New Roman" w:hAnsi="Times New Roman" w:cs="Times New Roman"/>
              </w:rPr>
            </w:pPr>
          </w:p>
          <w:p w:rsidR="006D4B5B" w:rsidRPr="0042798A" w:rsidRDefault="006D4B5B" w:rsidP="004A408A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Orientační zajištění řešení</w:t>
            </w:r>
          </w:p>
          <w:p w:rsidR="006D4B5B" w:rsidRPr="0042798A" w:rsidRDefault="006D4B5B" w:rsidP="004A408A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etap (organizace)</w:t>
            </w:r>
          </w:p>
        </w:tc>
        <w:tc>
          <w:tcPr>
            <w:tcW w:w="1275" w:type="dxa"/>
          </w:tcPr>
          <w:p w:rsidR="006D4B5B" w:rsidRPr="0042798A" w:rsidRDefault="006D4B5B" w:rsidP="00C27726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Orientační termín</w:t>
            </w:r>
          </w:p>
          <w:p w:rsidR="00BF4696" w:rsidRPr="0042798A" w:rsidRDefault="00BF4696" w:rsidP="00C27726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ukončení etapy</w:t>
            </w:r>
          </w:p>
          <w:p w:rsidR="00BF4696" w:rsidRPr="0042798A" w:rsidRDefault="00BF4696" w:rsidP="00C27726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(</w:t>
            </w:r>
            <w:proofErr w:type="spellStart"/>
            <w:r w:rsidRPr="0042798A">
              <w:rPr>
                <w:rFonts w:ascii="Times New Roman" w:hAnsi="Times New Roman" w:cs="Times New Roman"/>
              </w:rPr>
              <w:t>měs</w:t>
            </w:r>
            <w:proofErr w:type="spellEnd"/>
            <w:r w:rsidRPr="0042798A">
              <w:rPr>
                <w:rFonts w:ascii="Times New Roman" w:hAnsi="Times New Roman" w:cs="Times New Roman"/>
              </w:rPr>
              <w:t>/rok)</w:t>
            </w:r>
          </w:p>
        </w:tc>
      </w:tr>
      <w:tr w:rsidR="001D2F73" w:rsidRPr="0002120D" w:rsidTr="001B7BE3"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C27726" w:rsidRPr="0042798A" w:rsidRDefault="00933A5D" w:rsidP="0042798A">
            <w:pPr>
              <w:jc w:val="center"/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 xml:space="preserve">Rok </w:t>
            </w:r>
            <w:r w:rsidR="001D2F73" w:rsidRPr="0042798A">
              <w:rPr>
                <w:rFonts w:ascii="Times New Roman" w:hAnsi="Times New Roman" w:cs="Times New Roman"/>
              </w:rPr>
              <w:t>2016</w:t>
            </w:r>
          </w:p>
        </w:tc>
      </w:tr>
      <w:tr w:rsidR="00E14672" w:rsidRPr="0002120D" w:rsidTr="0042798A">
        <w:tc>
          <w:tcPr>
            <w:tcW w:w="1023" w:type="dxa"/>
            <w:vAlign w:val="center"/>
          </w:tcPr>
          <w:p w:rsidR="00E14672" w:rsidRPr="0042798A" w:rsidRDefault="00E14672" w:rsidP="00E14672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2798A">
              <w:rPr>
                <w:b w:val="0"/>
                <w:i w:val="0"/>
                <w:sz w:val="22"/>
                <w:szCs w:val="22"/>
              </w:rPr>
              <w:t>E01</w:t>
            </w:r>
          </w:p>
        </w:tc>
        <w:tc>
          <w:tcPr>
            <w:tcW w:w="5365" w:type="dxa"/>
            <w:vAlign w:val="center"/>
          </w:tcPr>
          <w:p w:rsidR="00E14672" w:rsidRPr="0042798A" w:rsidRDefault="00E14672" w:rsidP="00E14672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Výzkum a vývoj technologie speciálních lineárních textilií</w:t>
            </w:r>
          </w:p>
        </w:tc>
        <w:tc>
          <w:tcPr>
            <w:tcW w:w="2827" w:type="dxa"/>
            <w:vAlign w:val="center"/>
          </w:tcPr>
          <w:p w:rsidR="00E14672" w:rsidRPr="0042798A" w:rsidRDefault="0002120D" w:rsidP="004A408A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2798A">
              <w:rPr>
                <w:b w:val="0"/>
                <w:bCs w:val="0"/>
                <w:i w:val="0"/>
                <w:iCs w:val="0"/>
                <w:sz w:val="22"/>
                <w:szCs w:val="22"/>
              </w:rPr>
              <w:t>VÚB, ZČU, TUL</w:t>
            </w:r>
          </w:p>
        </w:tc>
        <w:tc>
          <w:tcPr>
            <w:tcW w:w="1275" w:type="dxa"/>
            <w:vAlign w:val="center"/>
          </w:tcPr>
          <w:p w:rsidR="002829DA" w:rsidRPr="0042798A" w:rsidRDefault="002829DA" w:rsidP="00C27726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 w:rsidRPr="0042798A">
              <w:rPr>
                <w:b w:val="0"/>
                <w:i w:val="0"/>
                <w:sz w:val="22"/>
                <w:szCs w:val="22"/>
              </w:rPr>
              <w:t>Přechází do</w:t>
            </w:r>
          </w:p>
          <w:p w:rsidR="00E14672" w:rsidRPr="0042798A" w:rsidRDefault="002829DA" w:rsidP="00C27726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2798A">
              <w:rPr>
                <w:b w:val="0"/>
                <w:i w:val="0"/>
                <w:sz w:val="22"/>
                <w:szCs w:val="22"/>
              </w:rPr>
              <w:t>r. 2017</w:t>
            </w:r>
          </w:p>
        </w:tc>
      </w:tr>
      <w:tr w:rsidR="001F1721" w:rsidRPr="0002120D" w:rsidTr="0042798A">
        <w:tc>
          <w:tcPr>
            <w:tcW w:w="1023" w:type="dxa"/>
          </w:tcPr>
          <w:p w:rsidR="001F1721" w:rsidRPr="0042798A" w:rsidRDefault="001F1721" w:rsidP="001F1721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E03</w:t>
            </w:r>
          </w:p>
        </w:tc>
        <w:tc>
          <w:tcPr>
            <w:tcW w:w="5365" w:type="dxa"/>
          </w:tcPr>
          <w:p w:rsidR="001F1721" w:rsidRPr="0042798A" w:rsidRDefault="001F1721" w:rsidP="001F1721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 xml:space="preserve">Výzkum a vývoj systému vyhřívání a měření teploty ve </w:t>
            </w:r>
            <w:proofErr w:type="spellStart"/>
            <w:r w:rsidRPr="0042798A">
              <w:rPr>
                <w:rFonts w:ascii="Times New Roman" w:hAnsi="Times New Roman" w:cs="Times New Roman"/>
              </w:rPr>
              <w:t>smart</w:t>
            </w:r>
            <w:proofErr w:type="spellEnd"/>
            <w:r w:rsidRPr="0042798A">
              <w:rPr>
                <w:rFonts w:ascii="Times New Roman" w:hAnsi="Times New Roman" w:cs="Times New Roman"/>
              </w:rPr>
              <w:t xml:space="preserve"> oděvních výrobcích</w:t>
            </w:r>
          </w:p>
        </w:tc>
        <w:tc>
          <w:tcPr>
            <w:tcW w:w="2827" w:type="dxa"/>
          </w:tcPr>
          <w:p w:rsidR="001F1721" w:rsidRPr="0042798A" w:rsidRDefault="0002120D" w:rsidP="004A408A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  <w:bCs/>
                <w:iCs/>
              </w:rPr>
              <w:t>VÚB, ZČU, TUL</w:t>
            </w:r>
          </w:p>
        </w:tc>
        <w:tc>
          <w:tcPr>
            <w:tcW w:w="1275" w:type="dxa"/>
          </w:tcPr>
          <w:p w:rsidR="001F1721" w:rsidRPr="0042798A" w:rsidRDefault="008066FF" w:rsidP="00C27726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Přechází do</w:t>
            </w:r>
          </w:p>
          <w:p w:rsidR="008066FF" w:rsidRPr="0042798A" w:rsidRDefault="008066FF" w:rsidP="00C27726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r. 2017</w:t>
            </w:r>
          </w:p>
        </w:tc>
      </w:tr>
      <w:tr w:rsidR="001F1721" w:rsidRPr="0002120D" w:rsidTr="0042798A">
        <w:tc>
          <w:tcPr>
            <w:tcW w:w="1023" w:type="dxa"/>
          </w:tcPr>
          <w:p w:rsidR="001F1721" w:rsidRPr="0042798A" w:rsidRDefault="001F1721" w:rsidP="001F1721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 xml:space="preserve">E06  </w:t>
            </w:r>
          </w:p>
        </w:tc>
        <w:tc>
          <w:tcPr>
            <w:tcW w:w="5365" w:type="dxa"/>
          </w:tcPr>
          <w:p w:rsidR="001F1721" w:rsidRPr="0042798A" w:rsidRDefault="001F1721" w:rsidP="00C651C9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Řízení projektu</w:t>
            </w:r>
          </w:p>
        </w:tc>
        <w:tc>
          <w:tcPr>
            <w:tcW w:w="2827" w:type="dxa"/>
          </w:tcPr>
          <w:p w:rsidR="001F1721" w:rsidRPr="0042798A" w:rsidRDefault="0002120D" w:rsidP="004A408A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  <w:bCs/>
                <w:iCs/>
              </w:rPr>
              <w:t>VÚB, ZČU, TUL</w:t>
            </w:r>
          </w:p>
        </w:tc>
        <w:tc>
          <w:tcPr>
            <w:tcW w:w="1275" w:type="dxa"/>
          </w:tcPr>
          <w:p w:rsidR="001F1721" w:rsidRPr="0042798A" w:rsidRDefault="008066FF" w:rsidP="00C27726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Přechází do</w:t>
            </w:r>
          </w:p>
          <w:p w:rsidR="008066FF" w:rsidRPr="0042798A" w:rsidRDefault="008066FF" w:rsidP="00C27726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r. 2017</w:t>
            </w:r>
          </w:p>
        </w:tc>
      </w:tr>
      <w:tr w:rsidR="001F1721" w:rsidRPr="0002120D" w:rsidTr="001B7BE3"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A408A" w:rsidRPr="0042798A" w:rsidRDefault="001F1721" w:rsidP="0042798A">
            <w:pPr>
              <w:jc w:val="center"/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Rok 2017</w:t>
            </w:r>
          </w:p>
        </w:tc>
      </w:tr>
      <w:tr w:rsidR="001F1721" w:rsidRPr="0002120D" w:rsidTr="0042798A">
        <w:tc>
          <w:tcPr>
            <w:tcW w:w="1023" w:type="dxa"/>
            <w:vAlign w:val="center"/>
          </w:tcPr>
          <w:p w:rsidR="001F1721" w:rsidRPr="0042798A" w:rsidRDefault="001F1721" w:rsidP="001F1721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2798A">
              <w:rPr>
                <w:b w:val="0"/>
                <w:i w:val="0"/>
                <w:sz w:val="22"/>
                <w:szCs w:val="22"/>
              </w:rPr>
              <w:t>E01</w:t>
            </w:r>
          </w:p>
        </w:tc>
        <w:tc>
          <w:tcPr>
            <w:tcW w:w="5365" w:type="dxa"/>
            <w:vAlign w:val="center"/>
          </w:tcPr>
          <w:p w:rsidR="001F1721" w:rsidRPr="0042798A" w:rsidRDefault="001F1721" w:rsidP="001F1721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Výzkum a vývoj technologie speciálních lineárních textilií</w:t>
            </w:r>
          </w:p>
        </w:tc>
        <w:tc>
          <w:tcPr>
            <w:tcW w:w="2827" w:type="dxa"/>
            <w:vAlign w:val="center"/>
          </w:tcPr>
          <w:p w:rsidR="001F1721" w:rsidRPr="0042798A" w:rsidRDefault="0002120D" w:rsidP="004A408A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2798A">
              <w:rPr>
                <w:b w:val="0"/>
                <w:bCs w:val="0"/>
                <w:i w:val="0"/>
                <w:iCs w:val="0"/>
                <w:sz w:val="22"/>
                <w:szCs w:val="22"/>
              </w:rPr>
              <w:t>VÚB, ZČU, TUL</w:t>
            </w:r>
          </w:p>
        </w:tc>
        <w:tc>
          <w:tcPr>
            <w:tcW w:w="1275" w:type="dxa"/>
            <w:vAlign w:val="center"/>
          </w:tcPr>
          <w:p w:rsidR="001F1721" w:rsidRPr="0042798A" w:rsidRDefault="001F1721" w:rsidP="00C27726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 w:rsidRPr="0042798A">
              <w:rPr>
                <w:b w:val="0"/>
                <w:i w:val="0"/>
                <w:sz w:val="22"/>
                <w:szCs w:val="22"/>
              </w:rPr>
              <w:t>Přechází do</w:t>
            </w:r>
          </w:p>
          <w:p w:rsidR="001F1721" w:rsidRPr="0042798A" w:rsidRDefault="001F1721" w:rsidP="00C27726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2798A">
              <w:rPr>
                <w:b w:val="0"/>
                <w:i w:val="0"/>
                <w:sz w:val="22"/>
                <w:szCs w:val="22"/>
              </w:rPr>
              <w:t>r.</w:t>
            </w:r>
            <w:r w:rsidR="008066FF" w:rsidRPr="0042798A">
              <w:rPr>
                <w:b w:val="0"/>
                <w:i w:val="0"/>
                <w:sz w:val="22"/>
                <w:szCs w:val="22"/>
              </w:rPr>
              <w:t xml:space="preserve"> </w:t>
            </w:r>
            <w:r w:rsidRPr="0042798A">
              <w:rPr>
                <w:b w:val="0"/>
                <w:i w:val="0"/>
                <w:sz w:val="22"/>
                <w:szCs w:val="22"/>
              </w:rPr>
              <w:t>2018</w:t>
            </w:r>
          </w:p>
        </w:tc>
      </w:tr>
      <w:tr w:rsidR="008066FF" w:rsidRPr="0002120D" w:rsidTr="0042798A">
        <w:tc>
          <w:tcPr>
            <w:tcW w:w="1023" w:type="dxa"/>
            <w:vAlign w:val="center"/>
          </w:tcPr>
          <w:p w:rsidR="008066FF" w:rsidRPr="0042798A" w:rsidRDefault="008066FF" w:rsidP="008066FF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2798A">
              <w:rPr>
                <w:b w:val="0"/>
                <w:i w:val="0"/>
                <w:sz w:val="22"/>
                <w:szCs w:val="22"/>
              </w:rPr>
              <w:t xml:space="preserve"> E02</w:t>
            </w:r>
          </w:p>
        </w:tc>
        <w:tc>
          <w:tcPr>
            <w:tcW w:w="5365" w:type="dxa"/>
            <w:vAlign w:val="center"/>
          </w:tcPr>
          <w:p w:rsidR="008066FF" w:rsidRPr="0042798A" w:rsidRDefault="008066FF" w:rsidP="008066FF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Výzkum a vývoj speciálních plošných textilií, speciálních oděvů a oděvních doplňků pro seniory a hendikepované osoby</w:t>
            </w:r>
          </w:p>
        </w:tc>
        <w:tc>
          <w:tcPr>
            <w:tcW w:w="2827" w:type="dxa"/>
            <w:vAlign w:val="center"/>
          </w:tcPr>
          <w:p w:rsidR="008066FF" w:rsidRPr="0042798A" w:rsidRDefault="0002120D" w:rsidP="004A408A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2798A">
              <w:rPr>
                <w:b w:val="0"/>
                <w:bCs w:val="0"/>
                <w:i w:val="0"/>
                <w:iCs w:val="0"/>
                <w:sz w:val="22"/>
                <w:szCs w:val="22"/>
              </w:rPr>
              <w:t>VÚB, ZČU, TUL</w:t>
            </w:r>
          </w:p>
        </w:tc>
        <w:tc>
          <w:tcPr>
            <w:tcW w:w="1275" w:type="dxa"/>
            <w:vAlign w:val="center"/>
          </w:tcPr>
          <w:p w:rsidR="008066FF" w:rsidRPr="0042798A" w:rsidRDefault="008066FF" w:rsidP="00C27726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 w:rsidRPr="0042798A">
              <w:rPr>
                <w:b w:val="0"/>
                <w:i w:val="0"/>
                <w:sz w:val="22"/>
                <w:szCs w:val="22"/>
              </w:rPr>
              <w:t>Přechází do</w:t>
            </w:r>
          </w:p>
          <w:p w:rsidR="008066FF" w:rsidRPr="0042798A" w:rsidRDefault="008066FF" w:rsidP="00C27726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2798A">
              <w:rPr>
                <w:b w:val="0"/>
                <w:i w:val="0"/>
                <w:sz w:val="22"/>
                <w:szCs w:val="22"/>
              </w:rPr>
              <w:t>r. 2018</w:t>
            </w:r>
          </w:p>
        </w:tc>
      </w:tr>
      <w:tr w:rsidR="007D66D3" w:rsidRPr="0002120D" w:rsidTr="0042798A">
        <w:tc>
          <w:tcPr>
            <w:tcW w:w="1023" w:type="dxa"/>
          </w:tcPr>
          <w:p w:rsidR="007D66D3" w:rsidRPr="0042798A" w:rsidRDefault="007D66D3" w:rsidP="007D66D3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E03</w:t>
            </w:r>
          </w:p>
        </w:tc>
        <w:tc>
          <w:tcPr>
            <w:tcW w:w="5365" w:type="dxa"/>
          </w:tcPr>
          <w:p w:rsidR="007D66D3" w:rsidRPr="0042798A" w:rsidRDefault="007D66D3" w:rsidP="007D66D3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 xml:space="preserve">Výzkum a vývoj systému vyhřívání a měření teploty ve </w:t>
            </w:r>
            <w:proofErr w:type="spellStart"/>
            <w:r w:rsidRPr="0042798A">
              <w:rPr>
                <w:rFonts w:ascii="Times New Roman" w:hAnsi="Times New Roman" w:cs="Times New Roman"/>
              </w:rPr>
              <w:t>smart</w:t>
            </w:r>
            <w:proofErr w:type="spellEnd"/>
            <w:r w:rsidRPr="0042798A">
              <w:rPr>
                <w:rFonts w:ascii="Times New Roman" w:hAnsi="Times New Roman" w:cs="Times New Roman"/>
              </w:rPr>
              <w:t xml:space="preserve"> oděvních výrobcích</w:t>
            </w:r>
          </w:p>
        </w:tc>
        <w:tc>
          <w:tcPr>
            <w:tcW w:w="2827" w:type="dxa"/>
          </w:tcPr>
          <w:p w:rsidR="007D66D3" w:rsidRPr="0042798A" w:rsidRDefault="0002120D" w:rsidP="004A408A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  <w:bCs/>
                <w:iCs/>
              </w:rPr>
              <w:t>VÚB, ZČU, TUL</w:t>
            </w:r>
          </w:p>
        </w:tc>
        <w:tc>
          <w:tcPr>
            <w:tcW w:w="1275" w:type="dxa"/>
          </w:tcPr>
          <w:p w:rsidR="007D66D3" w:rsidRPr="0042798A" w:rsidRDefault="004A408A" w:rsidP="004A408A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 xml:space="preserve">Přechází </w:t>
            </w:r>
            <w:proofErr w:type="gramStart"/>
            <w:r w:rsidRPr="0042798A">
              <w:rPr>
                <w:rFonts w:ascii="Times New Roman" w:hAnsi="Times New Roman" w:cs="Times New Roman"/>
              </w:rPr>
              <w:t>do</w:t>
            </w:r>
            <w:r w:rsidR="007D66D3" w:rsidRPr="0042798A">
              <w:rPr>
                <w:rFonts w:ascii="Times New Roman" w:hAnsi="Times New Roman" w:cs="Times New Roman"/>
              </w:rPr>
              <w:t xml:space="preserve">               r.</w:t>
            </w:r>
            <w:proofErr w:type="gramEnd"/>
            <w:r w:rsidR="007D66D3" w:rsidRPr="0042798A">
              <w:rPr>
                <w:rFonts w:ascii="Times New Roman" w:hAnsi="Times New Roman" w:cs="Times New Roman"/>
              </w:rPr>
              <w:t xml:space="preserve"> 2018</w:t>
            </w:r>
          </w:p>
        </w:tc>
      </w:tr>
      <w:tr w:rsidR="007D66D3" w:rsidRPr="0002120D" w:rsidTr="0042798A">
        <w:tc>
          <w:tcPr>
            <w:tcW w:w="1023" w:type="dxa"/>
          </w:tcPr>
          <w:p w:rsidR="007D66D3" w:rsidRPr="0042798A" w:rsidRDefault="007D66D3" w:rsidP="007D66D3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E04</w:t>
            </w:r>
          </w:p>
        </w:tc>
        <w:tc>
          <w:tcPr>
            <w:tcW w:w="5365" w:type="dxa"/>
          </w:tcPr>
          <w:p w:rsidR="007D66D3" w:rsidRPr="0042798A" w:rsidRDefault="007D66D3" w:rsidP="007D66D3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 xml:space="preserve">Výzkum a vývoj elektronického systému integrovaného ve </w:t>
            </w:r>
            <w:proofErr w:type="spellStart"/>
            <w:r w:rsidRPr="0042798A">
              <w:rPr>
                <w:rFonts w:ascii="Times New Roman" w:hAnsi="Times New Roman" w:cs="Times New Roman"/>
              </w:rPr>
              <w:t>smart</w:t>
            </w:r>
            <w:proofErr w:type="spellEnd"/>
            <w:r w:rsidRPr="0042798A">
              <w:rPr>
                <w:rFonts w:ascii="Times New Roman" w:hAnsi="Times New Roman" w:cs="Times New Roman"/>
              </w:rPr>
              <w:t xml:space="preserve"> oděvních doplňcích pro monitorování otoků dolních končetin</w:t>
            </w:r>
          </w:p>
        </w:tc>
        <w:tc>
          <w:tcPr>
            <w:tcW w:w="2827" w:type="dxa"/>
          </w:tcPr>
          <w:p w:rsidR="007D66D3" w:rsidRPr="0042798A" w:rsidRDefault="0002120D" w:rsidP="004A408A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  <w:bCs/>
                <w:iCs/>
              </w:rPr>
              <w:t>VÚB, ZČU, TUL</w:t>
            </w:r>
          </w:p>
        </w:tc>
        <w:tc>
          <w:tcPr>
            <w:tcW w:w="1275" w:type="dxa"/>
          </w:tcPr>
          <w:p w:rsidR="007D66D3" w:rsidRPr="0042798A" w:rsidRDefault="004A408A" w:rsidP="00C27726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Přechází do</w:t>
            </w:r>
          </w:p>
          <w:p w:rsidR="004A408A" w:rsidRPr="0042798A" w:rsidRDefault="004A408A" w:rsidP="00C27726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r. 2018</w:t>
            </w:r>
          </w:p>
        </w:tc>
      </w:tr>
      <w:tr w:rsidR="00C651C9" w:rsidRPr="0002120D" w:rsidTr="0042798A">
        <w:tc>
          <w:tcPr>
            <w:tcW w:w="1023" w:type="dxa"/>
          </w:tcPr>
          <w:p w:rsidR="00C651C9" w:rsidRPr="0042798A" w:rsidRDefault="00C651C9" w:rsidP="00C651C9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 xml:space="preserve">E06  </w:t>
            </w:r>
          </w:p>
        </w:tc>
        <w:tc>
          <w:tcPr>
            <w:tcW w:w="5365" w:type="dxa"/>
          </w:tcPr>
          <w:p w:rsidR="00C651C9" w:rsidRPr="0042798A" w:rsidRDefault="00C651C9" w:rsidP="00C651C9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Řízení projektu</w:t>
            </w:r>
          </w:p>
        </w:tc>
        <w:tc>
          <w:tcPr>
            <w:tcW w:w="2827" w:type="dxa"/>
          </w:tcPr>
          <w:p w:rsidR="00C651C9" w:rsidRPr="0042798A" w:rsidRDefault="0002120D" w:rsidP="00C651C9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  <w:bCs/>
                <w:iCs/>
              </w:rPr>
              <w:t>VÚB, ZČU, TUL</w:t>
            </w:r>
          </w:p>
        </w:tc>
        <w:tc>
          <w:tcPr>
            <w:tcW w:w="1275" w:type="dxa"/>
          </w:tcPr>
          <w:p w:rsidR="00C651C9" w:rsidRPr="0042798A" w:rsidRDefault="00C651C9" w:rsidP="00C651C9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Přechází do</w:t>
            </w:r>
          </w:p>
          <w:p w:rsidR="00C651C9" w:rsidRPr="0042798A" w:rsidRDefault="00C651C9" w:rsidP="00C651C9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r. 2018</w:t>
            </w:r>
          </w:p>
        </w:tc>
      </w:tr>
      <w:tr w:rsidR="007D66D3" w:rsidRPr="0002120D" w:rsidTr="001B7BE3"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A408A" w:rsidRPr="0042798A" w:rsidRDefault="007D66D3" w:rsidP="0042798A">
            <w:pPr>
              <w:jc w:val="center"/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Rok 2018</w:t>
            </w:r>
          </w:p>
        </w:tc>
      </w:tr>
      <w:tr w:rsidR="007D66D3" w:rsidRPr="0002120D" w:rsidTr="0042798A">
        <w:tc>
          <w:tcPr>
            <w:tcW w:w="1023" w:type="dxa"/>
            <w:vAlign w:val="center"/>
          </w:tcPr>
          <w:p w:rsidR="007D66D3" w:rsidRPr="0042798A" w:rsidRDefault="007D66D3" w:rsidP="007D66D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2798A">
              <w:rPr>
                <w:b w:val="0"/>
                <w:i w:val="0"/>
                <w:sz w:val="22"/>
                <w:szCs w:val="22"/>
              </w:rPr>
              <w:t>E01</w:t>
            </w:r>
          </w:p>
        </w:tc>
        <w:tc>
          <w:tcPr>
            <w:tcW w:w="5365" w:type="dxa"/>
            <w:vAlign w:val="center"/>
          </w:tcPr>
          <w:p w:rsidR="007D66D3" w:rsidRPr="0042798A" w:rsidRDefault="007D66D3" w:rsidP="007D66D3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Výzkum a vývoj technologie speciálních lineárních textilií</w:t>
            </w:r>
          </w:p>
        </w:tc>
        <w:tc>
          <w:tcPr>
            <w:tcW w:w="2827" w:type="dxa"/>
            <w:vAlign w:val="center"/>
          </w:tcPr>
          <w:p w:rsidR="007D66D3" w:rsidRPr="0042798A" w:rsidRDefault="0002120D" w:rsidP="004A408A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2798A">
              <w:rPr>
                <w:b w:val="0"/>
                <w:bCs w:val="0"/>
                <w:i w:val="0"/>
                <w:iCs w:val="0"/>
                <w:sz w:val="22"/>
                <w:szCs w:val="22"/>
              </w:rPr>
              <w:t>VÚB, ZČU, TUL</w:t>
            </w:r>
          </w:p>
        </w:tc>
        <w:tc>
          <w:tcPr>
            <w:tcW w:w="1275" w:type="dxa"/>
            <w:vAlign w:val="center"/>
          </w:tcPr>
          <w:p w:rsidR="007D66D3" w:rsidRPr="0042798A" w:rsidRDefault="007D66D3" w:rsidP="00C27726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2798A">
              <w:rPr>
                <w:b w:val="0"/>
                <w:i w:val="0"/>
                <w:sz w:val="22"/>
                <w:szCs w:val="22"/>
              </w:rPr>
              <w:t>12/2018</w:t>
            </w:r>
          </w:p>
        </w:tc>
      </w:tr>
      <w:tr w:rsidR="007D66D3" w:rsidRPr="0002120D" w:rsidTr="0042798A">
        <w:tc>
          <w:tcPr>
            <w:tcW w:w="1023" w:type="dxa"/>
            <w:vAlign w:val="center"/>
          </w:tcPr>
          <w:p w:rsidR="007D66D3" w:rsidRPr="0042798A" w:rsidRDefault="007D66D3" w:rsidP="007D66D3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bookmarkStart w:id="0" w:name="_GoBack"/>
            <w:bookmarkEnd w:id="0"/>
            <w:r w:rsidRPr="0042798A">
              <w:rPr>
                <w:b w:val="0"/>
                <w:i w:val="0"/>
                <w:sz w:val="22"/>
                <w:szCs w:val="22"/>
              </w:rPr>
              <w:t>E02</w:t>
            </w:r>
          </w:p>
        </w:tc>
        <w:tc>
          <w:tcPr>
            <w:tcW w:w="5365" w:type="dxa"/>
            <w:vAlign w:val="center"/>
          </w:tcPr>
          <w:p w:rsidR="007D66D3" w:rsidRPr="0042798A" w:rsidRDefault="007D66D3" w:rsidP="007D66D3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Výzkum a vývoj speciálních plošných textilií, speciálních oděvů a oděvních doplňků pro seniory a hendikepované osoby</w:t>
            </w:r>
          </w:p>
        </w:tc>
        <w:tc>
          <w:tcPr>
            <w:tcW w:w="2827" w:type="dxa"/>
            <w:vAlign w:val="center"/>
          </w:tcPr>
          <w:p w:rsidR="007D66D3" w:rsidRPr="0042798A" w:rsidRDefault="0002120D" w:rsidP="004A408A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2798A">
              <w:rPr>
                <w:b w:val="0"/>
                <w:bCs w:val="0"/>
                <w:i w:val="0"/>
                <w:iCs w:val="0"/>
                <w:sz w:val="22"/>
                <w:szCs w:val="22"/>
              </w:rPr>
              <w:t>VÚB, ZČU, TUL</w:t>
            </w:r>
          </w:p>
        </w:tc>
        <w:tc>
          <w:tcPr>
            <w:tcW w:w="1275" w:type="dxa"/>
            <w:vAlign w:val="center"/>
          </w:tcPr>
          <w:p w:rsidR="007D66D3" w:rsidRPr="0042798A" w:rsidRDefault="007D66D3" w:rsidP="00C27726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 w:rsidRPr="0042798A">
              <w:rPr>
                <w:b w:val="0"/>
                <w:i w:val="0"/>
                <w:sz w:val="22"/>
                <w:szCs w:val="22"/>
              </w:rPr>
              <w:t>Přechází do</w:t>
            </w:r>
          </w:p>
          <w:p w:rsidR="007D66D3" w:rsidRPr="0042798A" w:rsidRDefault="007D66D3" w:rsidP="00C27726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2798A">
              <w:rPr>
                <w:b w:val="0"/>
                <w:i w:val="0"/>
                <w:sz w:val="22"/>
                <w:szCs w:val="22"/>
              </w:rPr>
              <w:t>r. 2019</w:t>
            </w:r>
          </w:p>
        </w:tc>
      </w:tr>
      <w:tr w:rsidR="007D66D3" w:rsidRPr="0002120D" w:rsidTr="0042798A">
        <w:tc>
          <w:tcPr>
            <w:tcW w:w="1023" w:type="dxa"/>
          </w:tcPr>
          <w:p w:rsidR="007D66D3" w:rsidRPr="0042798A" w:rsidRDefault="007D66D3" w:rsidP="007D66D3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E03</w:t>
            </w:r>
          </w:p>
        </w:tc>
        <w:tc>
          <w:tcPr>
            <w:tcW w:w="5365" w:type="dxa"/>
          </w:tcPr>
          <w:p w:rsidR="007D66D3" w:rsidRPr="0042798A" w:rsidRDefault="007D66D3" w:rsidP="007D66D3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 xml:space="preserve">Výzkum a vývoj systému vyhřívání a měření teploty ve </w:t>
            </w:r>
            <w:proofErr w:type="spellStart"/>
            <w:r w:rsidRPr="0042798A">
              <w:rPr>
                <w:rFonts w:ascii="Times New Roman" w:hAnsi="Times New Roman" w:cs="Times New Roman"/>
              </w:rPr>
              <w:t>smart</w:t>
            </w:r>
            <w:proofErr w:type="spellEnd"/>
            <w:r w:rsidRPr="0042798A">
              <w:rPr>
                <w:rFonts w:ascii="Times New Roman" w:hAnsi="Times New Roman" w:cs="Times New Roman"/>
              </w:rPr>
              <w:t xml:space="preserve"> oděvních výrobcích</w:t>
            </w:r>
          </w:p>
        </w:tc>
        <w:tc>
          <w:tcPr>
            <w:tcW w:w="2827" w:type="dxa"/>
          </w:tcPr>
          <w:p w:rsidR="007D66D3" w:rsidRPr="0042798A" w:rsidRDefault="0002120D" w:rsidP="004A408A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  <w:bCs/>
                <w:iCs/>
              </w:rPr>
              <w:t>VÚB, ZČU, TUL</w:t>
            </w:r>
          </w:p>
        </w:tc>
        <w:tc>
          <w:tcPr>
            <w:tcW w:w="1275" w:type="dxa"/>
          </w:tcPr>
          <w:p w:rsidR="004A408A" w:rsidRPr="0042798A" w:rsidRDefault="004A408A" w:rsidP="004A408A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Přechází do</w:t>
            </w:r>
          </w:p>
          <w:p w:rsidR="007D66D3" w:rsidRPr="0042798A" w:rsidRDefault="004A408A" w:rsidP="004A408A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r. 2019</w:t>
            </w:r>
          </w:p>
        </w:tc>
      </w:tr>
      <w:tr w:rsidR="007D66D3" w:rsidRPr="0002120D" w:rsidTr="0042798A">
        <w:tc>
          <w:tcPr>
            <w:tcW w:w="1023" w:type="dxa"/>
          </w:tcPr>
          <w:p w:rsidR="0042798A" w:rsidRDefault="0042798A" w:rsidP="007D66D3">
            <w:pPr>
              <w:rPr>
                <w:rFonts w:ascii="Times New Roman" w:hAnsi="Times New Roman" w:cs="Times New Roman"/>
              </w:rPr>
            </w:pPr>
          </w:p>
          <w:p w:rsidR="007D66D3" w:rsidRPr="0042798A" w:rsidRDefault="007D66D3" w:rsidP="007D66D3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E04</w:t>
            </w:r>
          </w:p>
        </w:tc>
        <w:tc>
          <w:tcPr>
            <w:tcW w:w="5365" w:type="dxa"/>
          </w:tcPr>
          <w:p w:rsidR="007D66D3" w:rsidRPr="0042798A" w:rsidRDefault="007D66D3" w:rsidP="007D66D3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 xml:space="preserve">Výzkum a vývoj elektronického systému integrovaného ve </w:t>
            </w:r>
            <w:proofErr w:type="spellStart"/>
            <w:r w:rsidRPr="0042798A">
              <w:rPr>
                <w:rFonts w:ascii="Times New Roman" w:hAnsi="Times New Roman" w:cs="Times New Roman"/>
              </w:rPr>
              <w:t>smart</w:t>
            </w:r>
            <w:proofErr w:type="spellEnd"/>
            <w:r w:rsidRPr="0042798A">
              <w:rPr>
                <w:rFonts w:ascii="Times New Roman" w:hAnsi="Times New Roman" w:cs="Times New Roman"/>
              </w:rPr>
              <w:t xml:space="preserve"> oděvních doplňcích pro monitorování otoků dolních končetin</w:t>
            </w:r>
          </w:p>
        </w:tc>
        <w:tc>
          <w:tcPr>
            <w:tcW w:w="2827" w:type="dxa"/>
          </w:tcPr>
          <w:p w:rsidR="007D66D3" w:rsidRPr="0042798A" w:rsidRDefault="0002120D" w:rsidP="004A408A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  <w:bCs/>
                <w:iCs/>
              </w:rPr>
              <w:t>VÚB, ZČU, TUL</w:t>
            </w:r>
          </w:p>
        </w:tc>
        <w:tc>
          <w:tcPr>
            <w:tcW w:w="1275" w:type="dxa"/>
          </w:tcPr>
          <w:p w:rsidR="007D66D3" w:rsidRPr="0042798A" w:rsidRDefault="004A408A" w:rsidP="00C27726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Přechází do</w:t>
            </w:r>
          </w:p>
          <w:p w:rsidR="004A408A" w:rsidRPr="0042798A" w:rsidRDefault="004A408A" w:rsidP="00C27726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r. 2019</w:t>
            </w:r>
          </w:p>
        </w:tc>
      </w:tr>
      <w:tr w:rsidR="007D66D3" w:rsidRPr="0002120D" w:rsidTr="0042798A">
        <w:tc>
          <w:tcPr>
            <w:tcW w:w="1023" w:type="dxa"/>
          </w:tcPr>
          <w:p w:rsidR="0042798A" w:rsidRDefault="0042798A" w:rsidP="007D66D3">
            <w:pPr>
              <w:rPr>
                <w:rFonts w:ascii="Times New Roman" w:hAnsi="Times New Roman" w:cs="Times New Roman"/>
              </w:rPr>
            </w:pPr>
          </w:p>
          <w:p w:rsidR="007D66D3" w:rsidRPr="0042798A" w:rsidRDefault="007D66D3" w:rsidP="007D66D3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E05</w:t>
            </w:r>
          </w:p>
        </w:tc>
        <w:tc>
          <w:tcPr>
            <w:tcW w:w="5365" w:type="dxa"/>
          </w:tcPr>
          <w:p w:rsidR="007D66D3" w:rsidRPr="0042798A" w:rsidRDefault="007D66D3" w:rsidP="007D66D3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 xml:space="preserve">Výzkum a vývoj elektronického mikrosystému integrovaného ve </w:t>
            </w:r>
            <w:proofErr w:type="spellStart"/>
            <w:r w:rsidRPr="0042798A">
              <w:rPr>
                <w:rFonts w:ascii="Times New Roman" w:hAnsi="Times New Roman" w:cs="Times New Roman"/>
              </w:rPr>
              <w:t>smart</w:t>
            </w:r>
            <w:proofErr w:type="spellEnd"/>
            <w:r w:rsidRPr="0042798A">
              <w:rPr>
                <w:rFonts w:ascii="Times New Roman" w:hAnsi="Times New Roman" w:cs="Times New Roman"/>
              </w:rPr>
              <w:t xml:space="preserve"> oděvních výrobcích pro zjišťování stavu bariéry kůže</w:t>
            </w:r>
          </w:p>
        </w:tc>
        <w:tc>
          <w:tcPr>
            <w:tcW w:w="2827" w:type="dxa"/>
          </w:tcPr>
          <w:p w:rsidR="007D66D3" w:rsidRPr="0042798A" w:rsidRDefault="0002120D" w:rsidP="004A408A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  <w:bCs/>
                <w:iCs/>
              </w:rPr>
              <w:t>VÚB, ZČU, TUL</w:t>
            </w:r>
          </w:p>
        </w:tc>
        <w:tc>
          <w:tcPr>
            <w:tcW w:w="1275" w:type="dxa"/>
          </w:tcPr>
          <w:p w:rsidR="007D66D3" w:rsidRPr="0042798A" w:rsidRDefault="004A408A" w:rsidP="00C27726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Přechází do</w:t>
            </w:r>
          </w:p>
          <w:p w:rsidR="004A408A" w:rsidRPr="0042798A" w:rsidRDefault="004A408A" w:rsidP="00C27726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r. 2019</w:t>
            </w:r>
          </w:p>
        </w:tc>
      </w:tr>
      <w:tr w:rsidR="00C651C9" w:rsidRPr="0002120D" w:rsidTr="0042798A">
        <w:tc>
          <w:tcPr>
            <w:tcW w:w="1023" w:type="dxa"/>
          </w:tcPr>
          <w:p w:rsidR="00C651C9" w:rsidRPr="0042798A" w:rsidRDefault="00C651C9" w:rsidP="00C651C9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 xml:space="preserve">E06  </w:t>
            </w:r>
          </w:p>
        </w:tc>
        <w:tc>
          <w:tcPr>
            <w:tcW w:w="5365" w:type="dxa"/>
          </w:tcPr>
          <w:p w:rsidR="00C651C9" w:rsidRPr="0042798A" w:rsidRDefault="00C651C9" w:rsidP="00C651C9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Řízení projektu</w:t>
            </w:r>
          </w:p>
        </w:tc>
        <w:tc>
          <w:tcPr>
            <w:tcW w:w="2827" w:type="dxa"/>
          </w:tcPr>
          <w:p w:rsidR="00C651C9" w:rsidRPr="0042798A" w:rsidRDefault="0002120D" w:rsidP="00C651C9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  <w:bCs/>
                <w:iCs/>
              </w:rPr>
              <w:t>VÚB, ZČU, TUL</w:t>
            </w:r>
          </w:p>
        </w:tc>
        <w:tc>
          <w:tcPr>
            <w:tcW w:w="1275" w:type="dxa"/>
          </w:tcPr>
          <w:p w:rsidR="00C651C9" w:rsidRPr="0042798A" w:rsidRDefault="00C651C9" w:rsidP="00C651C9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 xml:space="preserve">Přechází do </w:t>
            </w:r>
          </w:p>
          <w:p w:rsidR="00C651C9" w:rsidRPr="0042798A" w:rsidRDefault="00C651C9" w:rsidP="00C651C9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r. 2019</w:t>
            </w:r>
          </w:p>
        </w:tc>
      </w:tr>
      <w:tr w:rsidR="007D66D3" w:rsidRPr="0002120D" w:rsidTr="0042798A">
        <w:tc>
          <w:tcPr>
            <w:tcW w:w="10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66D3" w:rsidRPr="0042798A" w:rsidRDefault="007D66D3" w:rsidP="007D66D3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7726" w:rsidRPr="0042798A" w:rsidRDefault="0042798A" w:rsidP="0042798A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7D66D3" w:rsidRPr="0042798A">
              <w:rPr>
                <w:rFonts w:ascii="Times New Roman" w:hAnsi="Times New Roman" w:cs="Times New Roman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7D66D3" w:rsidRPr="0042798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Rok 2019</w:t>
            </w:r>
            <w:r w:rsidR="007D66D3" w:rsidRPr="0042798A">
              <w:rPr>
                <w:rFonts w:ascii="Times New Roman" w:hAnsi="Times New Roman" w:cs="Times New Roman"/>
              </w:rPr>
              <w:t xml:space="preserve">              </w:t>
            </w:r>
            <w:r w:rsidR="00C27726" w:rsidRPr="0042798A">
              <w:rPr>
                <w:rFonts w:ascii="Times New Roman" w:hAnsi="Times New Roman" w:cs="Times New Roman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66D3" w:rsidRPr="0042798A" w:rsidRDefault="007D66D3" w:rsidP="004A408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D3" w:rsidRPr="0042798A" w:rsidRDefault="007D66D3" w:rsidP="00C2772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27726" w:rsidRPr="0002120D" w:rsidTr="0042798A">
        <w:tc>
          <w:tcPr>
            <w:tcW w:w="1023" w:type="dxa"/>
            <w:vAlign w:val="center"/>
          </w:tcPr>
          <w:p w:rsidR="00C27726" w:rsidRPr="0042798A" w:rsidRDefault="00C27726" w:rsidP="00C27726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2798A">
              <w:rPr>
                <w:b w:val="0"/>
                <w:i w:val="0"/>
                <w:sz w:val="22"/>
                <w:szCs w:val="22"/>
              </w:rPr>
              <w:t>E02</w:t>
            </w:r>
          </w:p>
        </w:tc>
        <w:tc>
          <w:tcPr>
            <w:tcW w:w="5365" w:type="dxa"/>
            <w:vAlign w:val="center"/>
          </w:tcPr>
          <w:p w:rsidR="00C27726" w:rsidRPr="0042798A" w:rsidRDefault="00C27726" w:rsidP="00C27726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Výzkum a vývoj speciálních plošných textilií, speciálních oděvů a oděvních doplňků pro seniory a hendikepované osoby</w:t>
            </w:r>
          </w:p>
        </w:tc>
        <w:tc>
          <w:tcPr>
            <w:tcW w:w="2827" w:type="dxa"/>
            <w:vAlign w:val="center"/>
          </w:tcPr>
          <w:p w:rsidR="00C27726" w:rsidRPr="0042798A" w:rsidRDefault="0002120D" w:rsidP="004A408A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2798A">
              <w:rPr>
                <w:b w:val="0"/>
                <w:bCs w:val="0"/>
                <w:i w:val="0"/>
                <w:iCs w:val="0"/>
                <w:sz w:val="22"/>
                <w:szCs w:val="22"/>
              </w:rPr>
              <w:t>VÚB, ZČU, TUL</w:t>
            </w:r>
          </w:p>
        </w:tc>
        <w:tc>
          <w:tcPr>
            <w:tcW w:w="1275" w:type="dxa"/>
            <w:vAlign w:val="center"/>
          </w:tcPr>
          <w:p w:rsidR="00C27726" w:rsidRPr="0042798A" w:rsidRDefault="004A408A" w:rsidP="00C27726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 w:rsidRPr="0042798A">
              <w:rPr>
                <w:b w:val="0"/>
                <w:i w:val="0"/>
                <w:sz w:val="22"/>
                <w:szCs w:val="22"/>
              </w:rPr>
              <w:t xml:space="preserve">Přechází do </w:t>
            </w:r>
          </w:p>
          <w:p w:rsidR="004A408A" w:rsidRPr="0042798A" w:rsidRDefault="004A408A" w:rsidP="00C27726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2798A">
              <w:rPr>
                <w:b w:val="0"/>
                <w:i w:val="0"/>
                <w:sz w:val="22"/>
                <w:szCs w:val="22"/>
              </w:rPr>
              <w:t>r. 2020</w:t>
            </w:r>
          </w:p>
        </w:tc>
      </w:tr>
      <w:tr w:rsidR="00C27726" w:rsidRPr="0002120D" w:rsidTr="0042798A">
        <w:tc>
          <w:tcPr>
            <w:tcW w:w="1023" w:type="dxa"/>
          </w:tcPr>
          <w:p w:rsidR="00C27726" w:rsidRPr="0042798A" w:rsidRDefault="00C27726" w:rsidP="00C27726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E03</w:t>
            </w:r>
          </w:p>
        </w:tc>
        <w:tc>
          <w:tcPr>
            <w:tcW w:w="5365" w:type="dxa"/>
          </w:tcPr>
          <w:p w:rsidR="00C27726" w:rsidRPr="0042798A" w:rsidRDefault="00C27726" w:rsidP="00C27726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 xml:space="preserve">Výzkum a vývoj systému vyhřívání a měření teploty ve </w:t>
            </w:r>
            <w:proofErr w:type="spellStart"/>
            <w:r w:rsidRPr="0042798A">
              <w:rPr>
                <w:rFonts w:ascii="Times New Roman" w:hAnsi="Times New Roman" w:cs="Times New Roman"/>
              </w:rPr>
              <w:t>smart</w:t>
            </w:r>
            <w:proofErr w:type="spellEnd"/>
            <w:r w:rsidRPr="0042798A">
              <w:rPr>
                <w:rFonts w:ascii="Times New Roman" w:hAnsi="Times New Roman" w:cs="Times New Roman"/>
              </w:rPr>
              <w:t xml:space="preserve"> oděvních výrobcích</w:t>
            </w:r>
          </w:p>
        </w:tc>
        <w:tc>
          <w:tcPr>
            <w:tcW w:w="2827" w:type="dxa"/>
          </w:tcPr>
          <w:p w:rsidR="00C27726" w:rsidRPr="0042798A" w:rsidRDefault="0002120D" w:rsidP="004A408A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  <w:bCs/>
                <w:iCs/>
              </w:rPr>
              <w:t>VÚB, ZČU, TUL</w:t>
            </w:r>
          </w:p>
        </w:tc>
        <w:tc>
          <w:tcPr>
            <w:tcW w:w="1275" w:type="dxa"/>
          </w:tcPr>
          <w:p w:rsidR="00C27726" w:rsidRPr="0042798A" w:rsidRDefault="00C27726" w:rsidP="00C27726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12/2019</w:t>
            </w:r>
          </w:p>
        </w:tc>
      </w:tr>
      <w:tr w:rsidR="00C27726" w:rsidRPr="0002120D" w:rsidTr="0042798A">
        <w:tc>
          <w:tcPr>
            <w:tcW w:w="1023" w:type="dxa"/>
          </w:tcPr>
          <w:p w:rsidR="0042798A" w:rsidRDefault="0042798A" w:rsidP="00C27726">
            <w:pPr>
              <w:rPr>
                <w:rFonts w:ascii="Times New Roman" w:hAnsi="Times New Roman" w:cs="Times New Roman"/>
              </w:rPr>
            </w:pPr>
          </w:p>
          <w:p w:rsidR="00C27726" w:rsidRPr="0042798A" w:rsidRDefault="00C27726" w:rsidP="00C27726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E04</w:t>
            </w:r>
          </w:p>
        </w:tc>
        <w:tc>
          <w:tcPr>
            <w:tcW w:w="5365" w:type="dxa"/>
          </w:tcPr>
          <w:p w:rsidR="00C27726" w:rsidRPr="0042798A" w:rsidRDefault="00C27726" w:rsidP="00C27726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 xml:space="preserve">Výzkum a vývoj elektronického systému integrovaného ve </w:t>
            </w:r>
            <w:proofErr w:type="spellStart"/>
            <w:r w:rsidRPr="0042798A">
              <w:rPr>
                <w:rFonts w:ascii="Times New Roman" w:hAnsi="Times New Roman" w:cs="Times New Roman"/>
              </w:rPr>
              <w:t>smart</w:t>
            </w:r>
            <w:proofErr w:type="spellEnd"/>
            <w:r w:rsidRPr="0042798A">
              <w:rPr>
                <w:rFonts w:ascii="Times New Roman" w:hAnsi="Times New Roman" w:cs="Times New Roman"/>
              </w:rPr>
              <w:t xml:space="preserve"> oděvních doplňcích pro monitorování otoků dolních končetin</w:t>
            </w:r>
          </w:p>
        </w:tc>
        <w:tc>
          <w:tcPr>
            <w:tcW w:w="2827" w:type="dxa"/>
          </w:tcPr>
          <w:p w:rsidR="00C27726" w:rsidRPr="0042798A" w:rsidRDefault="0002120D" w:rsidP="004A408A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  <w:bCs/>
                <w:iCs/>
              </w:rPr>
              <w:t>VÚB, ZČU, TUL</w:t>
            </w:r>
          </w:p>
        </w:tc>
        <w:tc>
          <w:tcPr>
            <w:tcW w:w="1275" w:type="dxa"/>
          </w:tcPr>
          <w:p w:rsidR="00C27726" w:rsidRPr="0042798A" w:rsidRDefault="004A408A" w:rsidP="00C27726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 xml:space="preserve">Přechází do </w:t>
            </w:r>
          </w:p>
          <w:p w:rsidR="004A408A" w:rsidRPr="0042798A" w:rsidRDefault="004A408A" w:rsidP="00C27726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r. 2020</w:t>
            </w:r>
          </w:p>
        </w:tc>
      </w:tr>
      <w:tr w:rsidR="00C27726" w:rsidRPr="0002120D" w:rsidTr="0042798A">
        <w:tc>
          <w:tcPr>
            <w:tcW w:w="1023" w:type="dxa"/>
          </w:tcPr>
          <w:p w:rsidR="0042798A" w:rsidRDefault="0042798A" w:rsidP="00C27726">
            <w:pPr>
              <w:rPr>
                <w:rFonts w:ascii="Times New Roman" w:hAnsi="Times New Roman" w:cs="Times New Roman"/>
              </w:rPr>
            </w:pPr>
          </w:p>
          <w:p w:rsidR="00C27726" w:rsidRPr="0042798A" w:rsidRDefault="00C27726" w:rsidP="00C27726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E05</w:t>
            </w:r>
          </w:p>
        </w:tc>
        <w:tc>
          <w:tcPr>
            <w:tcW w:w="5365" w:type="dxa"/>
          </w:tcPr>
          <w:p w:rsidR="00C27726" w:rsidRPr="0042798A" w:rsidRDefault="00C27726" w:rsidP="00C27726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 xml:space="preserve">Výzkum a vývoj elektronického mikrosystému integrovaného ve </w:t>
            </w:r>
            <w:proofErr w:type="spellStart"/>
            <w:r w:rsidRPr="0042798A">
              <w:rPr>
                <w:rFonts w:ascii="Times New Roman" w:hAnsi="Times New Roman" w:cs="Times New Roman"/>
              </w:rPr>
              <w:t>smart</w:t>
            </w:r>
            <w:proofErr w:type="spellEnd"/>
            <w:r w:rsidRPr="0042798A">
              <w:rPr>
                <w:rFonts w:ascii="Times New Roman" w:hAnsi="Times New Roman" w:cs="Times New Roman"/>
              </w:rPr>
              <w:t xml:space="preserve"> oděvních výrobcích pro zjišťování stavu bariéry kůže</w:t>
            </w:r>
          </w:p>
        </w:tc>
        <w:tc>
          <w:tcPr>
            <w:tcW w:w="2827" w:type="dxa"/>
          </w:tcPr>
          <w:p w:rsidR="00C27726" w:rsidRPr="0042798A" w:rsidRDefault="0002120D" w:rsidP="004A408A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  <w:bCs/>
                <w:iCs/>
              </w:rPr>
              <w:t>VÚB, ZČU, TUL</w:t>
            </w:r>
          </w:p>
        </w:tc>
        <w:tc>
          <w:tcPr>
            <w:tcW w:w="1275" w:type="dxa"/>
          </w:tcPr>
          <w:p w:rsidR="00C27726" w:rsidRPr="0042798A" w:rsidRDefault="004A408A" w:rsidP="00C27726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 xml:space="preserve">Přechází do </w:t>
            </w:r>
          </w:p>
          <w:p w:rsidR="004A408A" w:rsidRPr="0042798A" w:rsidRDefault="004A408A" w:rsidP="00C27726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r. 2020</w:t>
            </w:r>
          </w:p>
        </w:tc>
      </w:tr>
      <w:tr w:rsidR="00C27726" w:rsidRPr="0002120D" w:rsidTr="0042798A">
        <w:tc>
          <w:tcPr>
            <w:tcW w:w="1023" w:type="dxa"/>
          </w:tcPr>
          <w:p w:rsidR="00C27726" w:rsidRPr="0042798A" w:rsidRDefault="00C27726" w:rsidP="00C27726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 xml:space="preserve">E06  </w:t>
            </w:r>
          </w:p>
        </w:tc>
        <w:tc>
          <w:tcPr>
            <w:tcW w:w="5365" w:type="dxa"/>
          </w:tcPr>
          <w:p w:rsidR="00C27726" w:rsidRPr="0042798A" w:rsidRDefault="00C27726" w:rsidP="00EC35F3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 xml:space="preserve">Řízení projektu </w:t>
            </w:r>
          </w:p>
        </w:tc>
        <w:tc>
          <w:tcPr>
            <w:tcW w:w="2827" w:type="dxa"/>
          </w:tcPr>
          <w:p w:rsidR="00C27726" w:rsidRPr="0042798A" w:rsidRDefault="0002120D" w:rsidP="004A408A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  <w:bCs/>
                <w:iCs/>
              </w:rPr>
              <w:t>VÚB, ZČU, TUL</w:t>
            </w:r>
          </w:p>
        </w:tc>
        <w:tc>
          <w:tcPr>
            <w:tcW w:w="1275" w:type="dxa"/>
          </w:tcPr>
          <w:p w:rsidR="00C27726" w:rsidRPr="0042798A" w:rsidRDefault="00C27726" w:rsidP="00C27726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Přechází do</w:t>
            </w:r>
          </w:p>
          <w:p w:rsidR="00C27726" w:rsidRPr="0042798A" w:rsidRDefault="00C27726" w:rsidP="00C27726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r. 2020</w:t>
            </w:r>
          </w:p>
        </w:tc>
      </w:tr>
      <w:tr w:rsidR="00C27726" w:rsidRPr="0002120D" w:rsidTr="0042798A">
        <w:tc>
          <w:tcPr>
            <w:tcW w:w="1023" w:type="dxa"/>
            <w:tcBorders>
              <w:right w:val="nil"/>
            </w:tcBorders>
            <w:vAlign w:val="center"/>
          </w:tcPr>
          <w:p w:rsidR="00C27726" w:rsidRPr="0042798A" w:rsidRDefault="00C27726" w:rsidP="00C27726">
            <w:pPr>
              <w:overflowPunct w:val="0"/>
              <w:autoSpaceDE w:val="0"/>
              <w:autoSpaceDN w:val="0"/>
              <w:adjustRightInd w:val="0"/>
              <w:ind w:right="-851"/>
              <w:jc w:val="both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408A" w:rsidRPr="0042798A" w:rsidRDefault="00C27726" w:rsidP="0042798A">
            <w:pPr>
              <w:overflowPunct w:val="0"/>
              <w:autoSpaceDE w:val="0"/>
              <w:autoSpaceDN w:val="0"/>
              <w:adjustRightInd w:val="0"/>
              <w:ind w:right="-85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42798A">
              <w:rPr>
                <w:rFonts w:ascii="Times New Roman" w:eastAsia="Times New Roman" w:hAnsi="Times New Roman" w:cs="Times New Roman"/>
                <w:lang w:eastAsia="cs-CZ"/>
              </w:rPr>
              <w:t xml:space="preserve">    </w:t>
            </w:r>
            <w:r w:rsidR="0042798A">
              <w:rPr>
                <w:rFonts w:ascii="Times New Roman" w:eastAsia="Times New Roman" w:hAnsi="Times New Roman" w:cs="Times New Roman"/>
                <w:lang w:eastAsia="cs-CZ"/>
              </w:rPr>
              <w:t xml:space="preserve">                               Rok 2020</w:t>
            </w:r>
          </w:p>
        </w:tc>
        <w:tc>
          <w:tcPr>
            <w:tcW w:w="2827" w:type="dxa"/>
            <w:tcBorders>
              <w:left w:val="nil"/>
              <w:right w:val="nil"/>
            </w:tcBorders>
          </w:tcPr>
          <w:p w:rsidR="00C27726" w:rsidRPr="0042798A" w:rsidRDefault="00C27726" w:rsidP="004A408A">
            <w:pPr>
              <w:overflowPunct w:val="0"/>
              <w:autoSpaceDE w:val="0"/>
              <w:autoSpaceDN w:val="0"/>
              <w:adjustRightInd w:val="0"/>
              <w:ind w:right="-851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726" w:rsidRPr="0042798A" w:rsidRDefault="00C27726" w:rsidP="00C27726">
            <w:pPr>
              <w:overflowPunct w:val="0"/>
              <w:autoSpaceDE w:val="0"/>
              <w:autoSpaceDN w:val="0"/>
              <w:adjustRightInd w:val="0"/>
              <w:ind w:right="-851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C27726" w:rsidRPr="0002120D" w:rsidTr="0042798A">
        <w:tc>
          <w:tcPr>
            <w:tcW w:w="1023" w:type="dxa"/>
            <w:vAlign w:val="center"/>
          </w:tcPr>
          <w:p w:rsidR="00C27726" w:rsidRPr="0042798A" w:rsidRDefault="00C27726" w:rsidP="00C27726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2798A">
              <w:rPr>
                <w:b w:val="0"/>
                <w:i w:val="0"/>
                <w:sz w:val="22"/>
                <w:szCs w:val="22"/>
              </w:rPr>
              <w:t>E02</w:t>
            </w:r>
          </w:p>
        </w:tc>
        <w:tc>
          <w:tcPr>
            <w:tcW w:w="5365" w:type="dxa"/>
            <w:vAlign w:val="center"/>
          </w:tcPr>
          <w:p w:rsidR="00C27726" w:rsidRPr="0042798A" w:rsidRDefault="00C27726" w:rsidP="00C27726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Výzkum a vývoj speciálních plošných textilií, speciálních oděvů a oděvních doplňků pro seniory a hendikepované osoby</w:t>
            </w:r>
          </w:p>
        </w:tc>
        <w:tc>
          <w:tcPr>
            <w:tcW w:w="2827" w:type="dxa"/>
            <w:vAlign w:val="center"/>
          </w:tcPr>
          <w:p w:rsidR="00C27726" w:rsidRPr="0042798A" w:rsidRDefault="0002120D" w:rsidP="004A408A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2798A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            VÚB, ZČU, TUL</w:t>
            </w:r>
          </w:p>
        </w:tc>
        <w:tc>
          <w:tcPr>
            <w:tcW w:w="1275" w:type="dxa"/>
            <w:vAlign w:val="center"/>
          </w:tcPr>
          <w:p w:rsidR="00C27726" w:rsidRPr="0042798A" w:rsidRDefault="00C27726" w:rsidP="00C27726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2798A">
              <w:rPr>
                <w:b w:val="0"/>
                <w:i w:val="0"/>
                <w:sz w:val="22"/>
                <w:szCs w:val="22"/>
              </w:rPr>
              <w:t>08/2020</w:t>
            </w:r>
          </w:p>
        </w:tc>
      </w:tr>
      <w:tr w:rsidR="00C27726" w:rsidRPr="0002120D" w:rsidTr="0042798A">
        <w:tc>
          <w:tcPr>
            <w:tcW w:w="1023" w:type="dxa"/>
          </w:tcPr>
          <w:p w:rsidR="0042798A" w:rsidRDefault="0042798A" w:rsidP="00C27726">
            <w:pPr>
              <w:rPr>
                <w:rFonts w:ascii="Times New Roman" w:hAnsi="Times New Roman" w:cs="Times New Roman"/>
              </w:rPr>
            </w:pPr>
          </w:p>
          <w:p w:rsidR="00C27726" w:rsidRPr="0042798A" w:rsidRDefault="00C27726" w:rsidP="00C27726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E04</w:t>
            </w:r>
          </w:p>
        </w:tc>
        <w:tc>
          <w:tcPr>
            <w:tcW w:w="5365" w:type="dxa"/>
          </w:tcPr>
          <w:p w:rsidR="00C27726" w:rsidRPr="0042798A" w:rsidRDefault="00C27726" w:rsidP="00C27726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 xml:space="preserve">Výzkum a vývoj elektronického systému integrovaného ve </w:t>
            </w:r>
            <w:proofErr w:type="spellStart"/>
            <w:r w:rsidRPr="0042798A">
              <w:rPr>
                <w:rFonts w:ascii="Times New Roman" w:hAnsi="Times New Roman" w:cs="Times New Roman"/>
              </w:rPr>
              <w:t>smart</w:t>
            </w:r>
            <w:proofErr w:type="spellEnd"/>
            <w:r w:rsidRPr="0042798A">
              <w:rPr>
                <w:rFonts w:ascii="Times New Roman" w:hAnsi="Times New Roman" w:cs="Times New Roman"/>
              </w:rPr>
              <w:t xml:space="preserve"> oděvních doplňcích pro monitorování otoků dolních končetin</w:t>
            </w:r>
          </w:p>
        </w:tc>
        <w:tc>
          <w:tcPr>
            <w:tcW w:w="2827" w:type="dxa"/>
          </w:tcPr>
          <w:p w:rsidR="00C27726" w:rsidRPr="0042798A" w:rsidRDefault="0002120D" w:rsidP="0002120D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 xml:space="preserve">                VÚB, ZČU, TUL</w:t>
            </w:r>
          </w:p>
        </w:tc>
        <w:tc>
          <w:tcPr>
            <w:tcW w:w="1275" w:type="dxa"/>
          </w:tcPr>
          <w:p w:rsidR="00C27726" w:rsidRPr="0042798A" w:rsidRDefault="00C27726" w:rsidP="00C27726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08/2020</w:t>
            </w:r>
          </w:p>
        </w:tc>
      </w:tr>
      <w:tr w:rsidR="00C27726" w:rsidRPr="0002120D" w:rsidTr="0042798A">
        <w:tc>
          <w:tcPr>
            <w:tcW w:w="1023" w:type="dxa"/>
          </w:tcPr>
          <w:p w:rsidR="0042798A" w:rsidRDefault="0042798A" w:rsidP="00C27726">
            <w:pPr>
              <w:rPr>
                <w:rFonts w:ascii="Times New Roman" w:hAnsi="Times New Roman" w:cs="Times New Roman"/>
              </w:rPr>
            </w:pPr>
          </w:p>
          <w:p w:rsidR="00C27726" w:rsidRPr="0042798A" w:rsidRDefault="00C27726" w:rsidP="00C27726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E05</w:t>
            </w:r>
          </w:p>
        </w:tc>
        <w:tc>
          <w:tcPr>
            <w:tcW w:w="5365" w:type="dxa"/>
          </w:tcPr>
          <w:p w:rsidR="00C27726" w:rsidRPr="0042798A" w:rsidRDefault="00C27726" w:rsidP="00C27726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 xml:space="preserve">Výzkum a vývoj elektronického mikrosystému integrovaného ve </w:t>
            </w:r>
            <w:proofErr w:type="spellStart"/>
            <w:r w:rsidRPr="0042798A">
              <w:rPr>
                <w:rFonts w:ascii="Times New Roman" w:hAnsi="Times New Roman" w:cs="Times New Roman"/>
              </w:rPr>
              <w:t>smart</w:t>
            </w:r>
            <w:proofErr w:type="spellEnd"/>
            <w:r w:rsidRPr="0042798A">
              <w:rPr>
                <w:rFonts w:ascii="Times New Roman" w:hAnsi="Times New Roman" w:cs="Times New Roman"/>
              </w:rPr>
              <w:t xml:space="preserve"> oděvních výrobcích pro zjišťování stavu bariéry kůže</w:t>
            </w:r>
          </w:p>
        </w:tc>
        <w:tc>
          <w:tcPr>
            <w:tcW w:w="2827" w:type="dxa"/>
          </w:tcPr>
          <w:p w:rsidR="00C27726" w:rsidRPr="0042798A" w:rsidRDefault="0002120D" w:rsidP="004A408A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 xml:space="preserve">                 VÚB, ZČU, TUL</w:t>
            </w:r>
          </w:p>
        </w:tc>
        <w:tc>
          <w:tcPr>
            <w:tcW w:w="1275" w:type="dxa"/>
          </w:tcPr>
          <w:p w:rsidR="00C27726" w:rsidRPr="0042798A" w:rsidRDefault="00C27726" w:rsidP="00C27726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08/2020</w:t>
            </w:r>
          </w:p>
        </w:tc>
      </w:tr>
      <w:tr w:rsidR="00C27726" w:rsidRPr="0002120D" w:rsidTr="0042798A">
        <w:tc>
          <w:tcPr>
            <w:tcW w:w="1023" w:type="dxa"/>
          </w:tcPr>
          <w:p w:rsidR="00C27726" w:rsidRPr="0042798A" w:rsidRDefault="00C27726" w:rsidP="00C27726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 xml:space="preserve">E06  </w:t>
            </w:r>
          </w:p>
        </w:tc>
        <w:tc>
          <w:tcPr>
            <w:tcW w:w="5365" w:type="dxa"/>
          </w:tcPr>
          <w:p w:rsidR="00C27726" w:rsidRPr="0042798A" w:rsidRDefault="00C27726" w:rsidP="00EC35F3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 xml:space="preserve">Řízení projektu </w:t>
            </w:r>
          </w:p>
        </w:tc>
        <w:tc>
          <w:tcPr>
            <w:tcW w:w="2827" w:type="dxa"/>
          </w:tcPr>
          <w:p w:rsidR="00C27726" w:rsidRPr="0042798A" w:rsidRDefault="00C27726" w:rsidP="004A4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27726" w:rsidRPr="0042798A" w:rsidRDefault="00C27726" w:rsidP="00C27726">
            <w:pPr>
              <w:rPr>
                <w:rFonts w:ascii="Times New Roman" w:hAnsi="Times New Roman" w:cs="Times New Roman"/>
              </w:rPr>
            </w:pPr>
            <w:r w:rsidRPr="0042798A">
              <w:rPr>
                <w:rFonts w:ascii="Times New Roman" w:hAnsi="Times New Roman" w:cs="Times New Roman"/>
              </w:rPr>
              <w:t>08/2020</w:t>
            </w:r>
          </w:p>
        </w:tc>
      </w:tr>
    </w:tbl>
    <w:p w:rsidR="00C014BE" w:rsidRDefault="00B15DF7" w:rsidP="006D4B5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TUL – Technická univerzita v</w:t>
      </w:r>
      <w:r w:rsidR="00E14672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Liberci</w:t>
      </w:r>
      <w:r w:rsidR="00E14672">
        <w:rPr>
          <w:rFonts w:ascii="Times New Roman" w:hAnsi="Times New Roman" w:cs="Times New Roman"/>
          <w:sz w:val="20"/>
          <w:szCs w:val="20"/>
        </w:rPr>
        <w:t xml:space="preserve">, ZČU – Západočeská </w:t>
      </w:r>
      <w:r w:rsidR="002829DA">
        <w:rPr>
          <w:rFonts w:ascii="Times New Roman" w:hAnsi="Times New Roman" w:cs="Times New Roman"/>
          <w:sz w:val="20"/>
          <w:szCs w:val="20"/>
        </w:rPr>
        <w:t>univerzita v Plzni</w:t>
      </w:r>
    </w:p>
    <w:p w:rsidR="001B7BE3" w:rsidRDefault="001B7BE3" w:rsidP="006D4B5B">
      <w:pPr>
        <w:rPr>
          <w:rFonts w:ascii="Times New Roman" w:hAnsi="Times New Roman" w:cs="Times New Roman"/>
          <w:sz w:val="20"/>
          <w:szCs w:val="20"/>
        </w:rPr>
      </w:pPr>
    </w:p>
    <w:p w:rsidR="0042798A" w:rsidRDefault="0042798A" w:rsidP="006D4B5B">
      <w:pPr>
        <w:rPr>
          <w:rFonts w:ascii="Times New Roman" w:hAnsi="Times New Roman" w:cs="Times New Roman"/>
          <w:sz w:val="20"/>
          <w:szCs w:val="20"/>
        </w:rPr>
      </w:pPr>
    </w:p>
    <w:p w:rsidR="0042798A" w:rsidRDefault="0042798A" w:rsidP="006D4B5B">
      <w:pPr>
        <w:rPr>
          <w:rFonts w:ascii="Times New Roman" w:hAnsi="Times New Roman" w:cs="Times New Roman"/>
          <w:sz w:val="20"/>
          <w:szCs w:val="20"/>
        </w:rPr>
      </w:pPr>
    </w:p>
    <w:p w:rsidR="00BC5590" w:rsidRPr="002005DC" w:rsidRDefault="00BC5590" w:rsidP="006D4B5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005DC">
        <w:rPr>
          <w:rFonts w:ascii="Times New Roman" w:hAnsi="Times New Roman" w:cs="Times New Roman"/>
          <w:b/>
        </w:rPr>
        <w:t xml:space="preserve">  </w:t>
      </w:r>
      <w:r w:rsidR="00782E46" w:rsidRPr="002005DC">
        <w:rPr>
          <w:rFonts w:ascii="Times New Roman" w:hAnsi="Times New Roman" w:cs="Times New Roman"/>
          <w:b/>
        </w:rPr>
        <w:t xml:space="preserve">za </w:t>
      </w:r>
      <w:proofErr w:type="gramStart"/>
      <w:r w:rsidR="00782E46" w:rsidRPr="002005DC">
        <w:rPr>
          <w:rFonts w:ascii="Times New Roman" w:hAnsi="Times New Roman" w:cs="Times New Roman"/>
          <w:b/>
        </w:rPr>
        <w:t xml:space="preserve">poskytovatele:                                        </w:t>
      </w:r>
      <w:r w:rsidRPr="002005DC">
        <w:rPr>
          <w:rFonts w:ascii="Times New Roman" w:hAnsi="Times New Roman" w:cs="Times New Roman"/>
          <w:b/>
        </w:rPr>
        <w:t xml:space="preserve">     </w:t>
      </w:r>
      <w:r w:rsidR="00782E46" w:rsidRPr="002005DC">
        <w:rPr>
          <w:rFonts w:ascii="Times New Roman" w:hAnsi="Times New Roman" w:cs="Times New Roman"/>
          <w:b/>
        </w:rPr>
        <w:t xml:space="preserve">                                 za</w:t>
      </w:r>
      <w:proofErr w:type="gramEnd"/>
      <w:r w:rsidR="00782E46" w:rsidRPr="002005DC">
        <w:rPr>
          <w:rFonts w:ascii="Times New Roman" w:hAnsi="Times New Roman" w:cs="Times New Roman"/>
          <w:b/>
        </w:rPr>
        <w:t xml:space="preserve"> příjemce:</w:t>
      </w:r>
    </w:p>
    <w:p w:rsidR="002005DC" w:rsidRDefault="002005DC" w:rsidP="006D4B5B">
      <w:pPr>
        <w:rPr>
          <w:rFonts w:ascii="Times New Roman" w:hAnsi="Times New Roman" w:cs="Times New Roman"/>
          <w:b/>
        </w:rPr>
      </w:pPr>
    </w:p>
    <w:p w:rsidR="001B7BE3" w:rsidRDefault="001B7BE3" w:rsidP="006D4B5B">
      <w:pPr>
        <w:rPr>
          <w:rFonts w:ascii="Times New Roman" w:hAnsi="Times New Roman" w:cs="Times New Roman"/>
          <w:b/>
        </w:rPr>
      </w:pPr>
    </w:p>
    <w:p w:rsidR="0042798A" w:rsidRPr="002005DC" w:rsidRDefault="0042798A" w:rsidP="006D4B5B">
      <w:pPr>
        <w:rPr>
          <w:rFonts w:ascii="Times New Roman" w:hAnsi="Times New Roman" w:cs="Times New Roman"/>
          <w:b/>
        </w:rPr>
      </w:pPr>
    </w:p>
    <w:p w:rsidR="00BC5590" w:rsidRPr="002005DC" w:rsidRDefault="00BC5590" w:rsidP="006D4B5B">
      <w:pPr>
        <w:rPr>
          <w:rFonts w:ascii="Times New Roman" w:hAnsi="Times New Roman" w:cs="Times New Roman"/>
          <w:b/>
        </w:rPr>
      </w:pPr>
      <w:proofErr w:type="gramStart"/>
      <w:r w:rsidRPr="002005DC">
        <w:rPr>
          <w:rFonts w:ascii="Times New Roman" w:hAnsi="Times New Roman" w:cs="Times New Roman"/>
          <w:b/>
        </w:rPr>
        <w:t>________</w:t>
      </w:r>
      <w:r w:rsidR="002005DC">
        <w:rPr>
          <w:rFonts w:ascii="Times New Roman" w:hAnsi="Times New Roman" w:cs="Times New Roman"/>
          <w:b/>
        </w:rPr>
        <w:t>_______________________</w:t>
      </w:r>
      <w:r w:rsidRPr="002005DC">
        <w:rPr>
          <w:rFonts w:ascii="Times New Roman" w:hAnsi="Times New Roman" w:cs="Times New Roman"/>
          <w:b/>
        </w:rPr>
        <w:t xml:space="preserve">              </w:t>
      </w:r>
      <w:r w:rsidR="002005DC">
        <w:rPr>
          <w:rFonts w:ascii="Times New Roman" w:hAnsi="Times New Roman" w:cs="Times New Roman"/>
          <w:b/>
        </w:rPr>
        <w:t xml:space="preserve"> </w:t>
      </w:r>
      <w:r w:rsidRPr="002005DC">
        <w:rPr>
          <w:rFonts w:ascii="Times New Roman" w:hAnsi="Times New Roman" w:cs="Times New Roman"/>
          <w:b/>
        </w:rPr>
        <w:t xml:space="preserve">                       ________________________________</w:t>
      </w:r>
      <w:proofErr w:type="gramEnd"/>
    </w:p>
    <w:sectPr w:rsidR="00BC5590" w:rsidRPr="002005DC" w:rsidSect="00F0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63DAD"/>
    <w:multiLevelType w:val="hybridMultilevel"/>
    <w:tmpl w:val="CA722F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17D05"/>
    <w:multiLevelType w:val="hybridMultilevel"/>
    <w:tmpl w:val="E138AF46"/>
    <w:lvl w:ilvl="0" w:tplc="29CA7AD6">
      <w:start w:val="1"/>
      <w:numFmt w:val="decimal"/>
      <w:lvlText w:val="%1."/>
      <w:lvlJc w:val="left"/>
      <w:pPr>
        <w:ind w:left="355" w:hanging="360"/>
      </w:pPr>
      <w:rPr>
        <w:rFonts w:hint="default"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 w15:restartNumberingAfterBreak="0">
    <w:nsid w:val="1CDB423E"/>
    <w:multiLevelType w:val="multilevel"/>
    <w:tmpl w:val="FAFE63D2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E16898"/>
    <w:multiLevelType w:val="hybridMultilevel"/>
    <w:tmpl w:val="16B45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67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7B"/>
    <w:rsid w:val="0002120D"/>
    <w:rsid w:val="00025DD5"/>
    <w:rsid w:val="000552B6"/>
    <w:rsid w:val="000F5FAF"/>
    <w:rsid w:val="00121769"/>
    <w:rsid w:val="00181089"/>
    <w:rsid w:val="001A6EF0"/>
    <w:rsid w:val="001B7BE3"/>
    <w:rsid w:val="001D2F73"/>
    <w:rsid w:val="001F1721"/>
    <w:rsid w:val="002005DC"/>
    <w:rsid w:val="002606ED"/>
    <w:rsid w:val="002829DA"/>
    <w:rsid w:val="002B7C6C"/>
    <w:rsid w:val="002F3307"/>
    <w:rsid w:val="003250FD"/>
    <w:rsid w:val="0039357B"/>
    <w:rsid w:val="003C6374"/>
    <w:rsid w:val="003C75A6"/>
    <w:rsid w:val="003E4A34"/>
    <w:rsid w:val="00407B9D"/>
    <w:rsid w:val="0042798A"/>
    <w:rsid w:val="004A0F83"/>
    <w:rsid w:val="004A408A"/>
    <w:rsid w:val="004E599F"/>
    <w:rsid w:val="004F1B77"/>
    <w:rsid w:val="0050047B"/>
    <w:rsid w:val="00504C56"/>
    <w:rsid w:val="00512961"/>
    <w:rsid w:val="00526654"/>
    <w:rsid w:val="00540DEF"/>
    <w:rsid w:val="0062163E"/>
    <w:rsid w:val="00634BC0"/>
    <w:rsid w:val="00653410"/>
    <w:rsid w:val="006A0820"/>
    <w:rsid w:val="006A0BD0"/>
    <w:rsid w:val="006A4557"/>
    <w:rsid w:val="006D4B5B"/>
    <w:rsid w:val="006F7F3C"/>
    <w:rsid w:val="00717330"/>
    <w:rsid w:val="00767809"/>
    <w:rsid w:val="00771248"/>
    <w:rsid w:val="00782E46"/>
    <w:rsid w:val="007C3A1E"/>
    <w:rsid w:val="007D66D3"/>
    <w:rsid w:val="008066FF"/>
    <w:rsid w:val="008479B9"/>
    <w:rsid w:val="00855F61"/>
    <w:rsid w:val="00877C7F"/>
    <w:rsid w:val="008961E2"/>
    <w:rsid w:val="008C5BA8"/>
    <w:rsid w:val="008C5D8E"/>
    <w:rsid w:val="008D61A4"/>
    <w:rsid w:val="00933A5D"/>
    <w:rsid w:val="00961DD9"/>
    <w:rsid w:val="009B5F7F"/>
    <w:rsid w:val="009E1BDF"/>
    <w:rsid w:val="009F5CD8"/>
    <w:rsid w:val="00A21657"/>
    <w:rsid w:val="00A35D7E"/>
    <w:rsid w:val="00A430BE"/>
    <w:rsid w:val="00A63957"/>
    <w:rsid w:val="00A66DAC"/>
    <w:rsid w:val="00A8024A"/>
    <w:rsid w:val="00A910B0"/>
    <w:rsid w:val="00AA29B9"/>
    <w:rsid w:val="00AB2FBA"/>
    <w:rsid w:val="00AF6177"/>
    <w:rsid w:val="00B15DF7"/>
    <w:rsid w:val="00B31C5C"/>
    <w:rsid w:val="00B903A4"/>
    <w:rsid w:val="00BB3497"/>
    <w:rsid w:val="00BC5590"/>
    <w:rsid w:val="00BE42BB"/>
    <w:rsid w:val="00BF4696"/>
    <w:rsid w:val="00BF7668"/>
    <w:rsid w:val="00C014BE"/>
    <w:rsid w:val="00C27726"/>
    <w:rsid w:val="00C509DF"/>
    <w:rsid w:val="00C651C9"/>
    <w:rsid w:val="00C96DCE"/>
    <w:rsid w:val="00CA5CE0"/>
    <w:rsid w:val="00CD584F"/>
    <w:rsid w:val="00D3599C"/>
    <w:rsid w:val="00D40E82"/>
    <w:rsid w:val="00D50EAA"/>
    <w:rsid w:val="00D6522A"/>
    <w:rsid w:val="00D84EA1"/>
    <w:rsid w:val="00D91E50"/>
    <w:rsid w:val="00DC268B"/>
    <w:rsid w:val="00E12691"/>
    <w:rsid w:val="00E14672"/>
    <w:rsid w:val="00E25E65"/>
    <w:rsid w:val="00EC35F3"/>
    <w:rsid w:val="00F017FA"/>
    <w:rsid w:val="00F22F7B"/>
    <w:rsid w:val="00F57A12"/>
    <w:rsid w:val="00F7684B"/>
    <w:rsid w:val="00F804AE"/>
    <w:rsid w:val="00FE3ECE"/>
    <w:rsid w:val="00FE4FA9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E70E5-8355-4220-B362-733DE20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024A"/>
  </w:style>
  <w:style w:type="paragraph" w:styleId="Nadpis1">
    <w:name w:val="heading 1"/>
    <w:next w:val="Normln"/>
    <w:link w:val="Nadpis1Char"/>
    <w:unhideWhenUsed/>
    <w:qFormat/>
    <w:rsid w:val="00FE3ECE"/>
    <w:pPr>
      <w:keepNext/>
      <w:keepLines/>
      <w:numPr>
        <w:numId w:val="4"/>
      </w:numPr>
      <w:spacing w:after="174" w:line="259" w:lineRule="auto"/>
      <w:ind w:left="10" w:hanging="10"/>
      <w:outlineLvl w:val="0"/>
    </w:pPr>
    <w:rPr>
      <w:rFonts w:ascii="Calibri" w:eastAsia="Calibri" w:hAnsi="Calibri" w:cs="Times New Roman"/>
      <w:b/>
      <w:color w:val="365F91"/>
      <w:sz w:val="28"/>
      <w:lang w:eastAsia="cs-CZ"/>
    </w:rPr>
  </w:style>
  <w:style w:type="paragraph" w:styleId="Nadpis2">
    <w:name w:val="heading 2"/>
    <w:next w:val="Normln"/>
    <w:link w:val="Nadpis2Char"/>
    <w:unhideWhenUsed/>
    <w:qFormat/>
    <w:rsid w:val="00FE3ECE"/>
    <w:pPr>
      <w:keepNext/>
      <w:keepLines/>
      <w:numPr>
        <w:ilvl w:val="1"/>
        <w:numId w:val="4"/>
      </w:numPr>
      <w:spacing w:after="61" w:line="259" w:lineRule="auto"/>
      <w:ind w:left="10" w:hanging="10"/>
      <w:outlineLvl w:val="1"/>
    </w:pPr>
    <w:rPr>
      <w:rFonts w:ascii="Calibri" w:eastAsia="Calibri" w:hAnsi="Calibri" w:cs="Times New Roman"/>
      <w:b/>
      <w:color w:val="000000"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5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F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E3ECE"/>
    <w:rPr>
      <w:rFonts w:ascii="Calibri" w:eastAsia="Calibri" w:hAnsi="Calibri" w:cs="Times New Roman"/>
      <w:b/>
      <w:color w:val="365F91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E3ECE"/>
    <w:rPr>
      <w:rFonts w:ascii="Calibri" w:eastAsia="Calibri" w:hAnsi="Calibri" w:cs="Times New Roman"/>
      <w:b/>
      <w:color w:val="000000"/>
      <w:sz w:val="24"/>
      <w:lang w:eastAsia="cs-CZ"/>
    </w:rPr>
  </w:style>
  <w:style w:type="character" w:customStyle="1" w:styleId="text">
    <w:name w:val="text"/>
    <w:uiPriority w:val="99"/>
    <w:rsid w:val="00FE3ECE"/>
    <w:rPr>
      <w:rFonts w:cs="Times New Roman"/>
    </w:rPr>
  </w:style>
  <w:style w:type="table" w:styleId="Mkatabulky">
    <w:name w:val="Table Grid"/>
    <w:basedOn w:val="Normlntabulka"/>
    <w:uiPriority w:val="59"/>
    <w:rsid w:val="009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9F5C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odsazen">
    <w:name w:val="Body Text Indent"/>
    <w:basedOn w:val="Normln"/>
    <w:link w:val="ZkladntextodsazenChar"/>
    <w:semiHidden/>
    <w:rsid w:val="00BE42BB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E42BB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paragraph" w:customStyle="1" w:styleId="Default">
    <w:name w:val="Default"/>
    <w:rsid w:val="00BF7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0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88636-A46D-458F-906C-B936340C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FEA6C15C.dotm</Template>
  <TotalTime>500</TotalTime>
  <Pages>2</Pages>
  <Words>540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Grocholová</dc:creator>
  <cp:lastModifiedBy>Skalová Jitka</cp:lastModifiedBy>
  <cp:revision>29</cp:revision>
  <cp:lastPrinted>2016-10-18T09:26:00Z</cp:lastPrinted>
  <dcterms:created xsi:type="dcterms:W3CDTF">2016-08-30T13:22:00Z</dcterms:created>
  <dcterms:modified xsi:type="dcterms:W3CDTF">2016-10-18T09:26:00Z</dcterms:modified>
</cp:coreProperties>
</file>