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375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375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375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375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375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375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8375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8375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75D"/>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E317-8A4B-4B65-99E6-AB55B2A5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2018-12-12T09:24:00Z</dcterms:created>
  <dcterms:modified xsi:type="dcterms:W3CDTF">2018-12-12T09:24:00Z</dcterms:modified>
</cp:coreProperties>
</file>