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07431" w:rsidP="0030743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</w:t>
      </w:r>
    </w:p>
    <w:p w:rsidR="00307431" w:rsidRDefault="00307431" w:rsidP="0030743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982207-1027/2015</w:t>
      </w:r>
    </w:p>
    <w:p w:rsidR="00307431" w:rsidRDefault="00307431" w:rsidP="0030743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7710">
        <w:t>0134204869</w:t>
      </w:r>
      <w:r>
        <w:t xml:space="preserve">/0300                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07431" w:rsidRDefault="00307431" w:rsidP="0030743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07431" w:rsidRDefault="001A23BC" w:rsidP="00307431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1A23BC"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23BC"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23BC"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23BC"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1A23BC"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23BC"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A23BC">
        <w:t>xxx</w:t>
      </w:r>
      <w:proofErr w:type="spellEnd"/>
    </w:p>
    <w:p w:rsidR="00307431" w:rsidRDefault="00307431" w:rsidP="001A23B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1A23BC"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1A23BC"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1A23BC">
        <w:rPr>
          <w:b/>
        </w:rPr>
        <w:t>xxx</w:t>
      </w:r>
      <w:proofErr w:type="spellEnd"/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07431" w:rsidRDefault="00307431" w:rsidP="00307431">
      <w:pPr>
        <w:numPr>
          <w:ilvl w:val="0"/>
          <w:numId w:val="0"/>
        </w:numPr>
        <w:spacing w:before="50" w:after="70" w:line="240" w:lineRule="auto"/>
        <w:ind w:left="142"/>
      </w:pPr>
    </w:p>
    <w:p w:rsidR="00307431" w:rsidRDefault="00307431" w:rsidP="0030743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(dále jen "Dohoda").</w:t>
      </w:r>
    </w:p>
    <w:p w:rsidR="00307431" w:rsidRDefault="0030743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07431" w:rsidRPr="00307431" w:rsidRDefault="00307431" w:rsidP="003074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307431" w:rsidRDefault="00307431" w:rsidP="00307431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307431" w:rsidRPr="00307431" w:rsidRDefault="00307431" w:rsidP="003074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307431" w:rsidRDefault="00307431" w:rsidP="00307431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307431" w:rsidRDefault="00307431" w:rsidP="00307431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proofErr w:type="spellStart"/>
      <w:r w:rsidR="001A23BC">
        <w:t>xxx</w:t>
      </w:r>
      <w:proofErr w:type="spellEnd"/>
      <w:r>
        <w:t xml:space="preserve"> prostřednictvím objednávkového formuláře, kde je zvolen způsob jejich převzetí. </w:t>
      </w:r>
    </w:p>
    <w:p w:rsidR="00307431" w:rsidRDefault="00307431" w:rsidP="00307431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proofErr w:type="spellStart"/>
      <w:r w:rsidR="001A23BC">
        <w:rPr>
          <w:b/>
        </w:rPr>
        <w:t>xxx</w:t>
      </w:r>
      <w:proofErr w:type="spellEnd"/>
      <w:r>
        <w:rPr>
          <w:b/>
        </w:rPr>
        <w:t>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667710" w:rsidRDefault="00667710" w:rsidP="00667710">
      <w:pPr>
        <w:numPr>
          <w:ilvl w:val="0"/>
          <w:numId w:val="0"/>
        </w:numPr>
        <w:ind w:left="983" w:hanging="303"/>
      </w:pPr>
    </w:p>
    <w:p w:rsidR="00307431" w:rsidRPr="00307431" w:rsidRDefault="00307431" w:rsidP="003074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307431" w:rsidRDefault="00307431" w:rsidP="00307431">
      <w:pPr>
        <w:numPr>
          <w:ilvl w:val="3"/>
          <w:numId w:val="50"/>
        </w:numPr>
        <w:spacing w:after="120"/>
        <w:jc w:val="both"/>
      </w:pPr>
      <w:r>
        <w:lastRenderedPageBreak/>
        <w:t xml:space="preserve">na obslužném místě Odesílatele na adrese - místě převzetí zásilek u Odesílatele (dále jen "svoz"): </w:t>
      </w:r>
      <w:proofErr w:type="spellStart"/>
      <w:r w:rsidR="001A23BC">
        <w:rPr>
          <w:b/>
        </w:rPr>
        <w:t>xxx</w:t>
      </w:r>
      <w:proofErr w:type="spellEnd"/>
    </w:p>
    <w:p w:rsidR="00307431" w:rsidRDefault="00307431" w:rsidP="00307431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proofErr w:type="spellStart"/>
      <w:r w:rsidR="001A23BC">
        <w:rPr>
          <w:b/>
        </w:rPr>
        <w:t>xxx</w:t>
      </w:r>
      <w:proofErr w:type="spellEnd"/>
    </w:p>
    <w:p w:rsidR="00307431" w:rsidRDefault="00307431" w:rsidP="00307431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307431" w:rsidRDefault="00307431" w:rsidP="00307431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proofErr w:type="spellStart"/>
      <w:r w:rsidR="001A23BC">
        <w:t>xxx</w:t>
      </w:r>
      <w:proofErr w:type="spellEnd"/>
    </w:p>
    <w:p w:rsidR="00307431" w:rsidRPr="00667710" w:rsidRDefault="001A23BC" w:rsidP="00307431">
      <w:pPr>
        <w:numPr>
          <w:ilvl w:val="4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307431" w:rsidRDefault="00307431" w:rsidP="00307431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307431" w:rsidRPr="00667710" w:rsidRDefault="001A23BC" w:rsidP="0030743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307431" w:rsidRDefault="00307431" w:rsidP="00307431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</w:t>
      </w:r>
      <w:r w:rsidR="00667710">
        <w:t>7</w:t>
      </w:r>
      <w:r>
        <w:t>:00 hod., a to na následující pracovní den, pokud se strany Dohody nedohodnou jinak.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proofErr w:type="spellStart"/>
      <w:r w:rsidR="001A23BC">
        <w:t>xxx</w:t>
      </w:r>
      <w:proofErr w:type="spellEnd"/>
      <w:r>
        <w:t xml:space="preserve"> hod. Pokud objednaný svoz nezruší, považuje ČP tuto jízdu za marnou jízdu.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proofErr w:type="spellStart"/>
      <w:r w:rsidR="001A23BC">
        <w:t>xxx</w:t>
      </w:r>
      <w:proofErr w:type="spellEnd"/>
      <w:r>
        <w:t xml:space="preserve">. 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307431" w:rsidRDefault="00307431" w:rsidP="00307431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proofErr w:type="spellStart"/>
      <w:r w:rsidR="001A23BC">
        <w:rPr>
          <w:b/>
        </w:rPr>
        <w:t>xxx</w:t>
      </w:r>
      <w:proofErr w:type="spellEnd"/>
    </w:p>
    <w:p w:rsidR="00307431" w:rsidRPr="00307431" w:rsidRDefault="00307431" w:rsidP="003074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307431" w:rsidRPr="00307431" w:rsidRDefault="00307431" w:rsidP="00307431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307431" w:rsidRDefault="00307431" w:rsidP="00307431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K ceně služby bude připočtena DPH v zákonné výši dle platných právních předpisů. 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proofErr w:type="spellStart"/>
      <w:r w:rsidR="001A23BC">
        <w:t>xxx</w:t>
      </w:r>
      <w:proofErr w:type="spellEnd"/>
      <w:r>
        <w:t xml:space="preserve"> dní od data jejího vystavení.</w:t>
      </w:r>
    </w:p>
    <w:p w:rsidR="00307431" w:rsidRDefault="00307431" w:rsidP="0030743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</w:t>
      </w:r>
      <w:r>
        <w:lastRenderedPageBreak/>
        <w:t>právnických a fyzických osob, věstníku a veřejných rejstříků právnických a fyzických osob, ve znění pozdějších předpisů.</w:t>
      </w:r>
    </w:p>
    <w:p w:rsidR="00307431" w:rsidRDefault="00307431" w:rsidP="0030743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307431" w:rsidRPr="00307431" w:rsidRDefault="001A23BC" w:rsidP="00307431">
      <w:pPr>
        <w:numPr>
          <w:ilvl w:val="2"/>
          <w:numId w:val="50"/>
        </w:numPr>
        <w:spacing w:after="120"/>
        <w:ind w:left="624" w:hanging="624"/>
        <w:jc w:val="both"/>
      </w:pPr>
      <w:proofErr w:type="spellStart"/>
      <w:r>
        <w:rPr>
          <w:b/>
        </w:rPr>
        <w:t>xxx</w:t>
      </w:r>
      <w:proofErr w:type="spellEnd"/>
    </w:p>
    <w:p w:rsidR="00307431" w:rsidRPr="00667710" w:rsidRDefault="001A23BC" w:rsidP="0030743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307431" w:rsidRPr="00307431" w:rsidRDefault="00307431" w:rsidP="003074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307431" w:rsidRDefault="00307431" w:rsidP="00307431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307431" w:rsidRDefault="00307431" w:rsidP="00307431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5.3 na požádání 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</w:t>
      </w:r>
      <w:r>
        <w:lastRenderedPageBreak/>
        <w:t xml:space="preserve">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307431" w:rsidRPr="00307431" w:rsidRDefault="00307431" w:rsidP="003074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307431" w:rsidRDefault="001A23BC" w:rsidP="00307431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307431" w:rsidRDefault="00307431" w:rsidP="00307431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07431" w:rsidRDefault="001A23BC" w:rsidP="00307431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307431" w:rsidRDefault="001A23BC" w:rsidP="00307431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307431" w:rsidRDefault="001A23BC" w:rsidP="00307431">
      <w:pPr>
        <w:numPr>
          <w:ilvl w:val="2"/>
          <w:numId w:val="50"/>
        </w:numPr>
        <w:spacing w:after="120"/>
        <w:ind w:left="1077" w:hanging="510"/>
        <w:jc w:val="both"/>
      </w:pPr>
      <w:proofErr w:type="spellStart"/>
      <w:r>
        <w:t>xxx</w:t>
      </w:r>
      <w:proofErr w:type="spellEnd"/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307431" w:rsidRPr="00307431" w:rsidRDefault="00307431" w:rsidP="0030743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667710">
        <w:rPr>
          <w:b/>
        </w:rPr>
        <w:t xml:space="preserve">do </w:t>
      </w:r>
      <w:proofErr w:type="gramStart"/>
      <w:r w:rsidRPr="00667710">
        <w:rPr>
          <w:b/>
        </w:rPr>
        <w:t>31.12.2018</w:t>
      </w:r>
      <w:proofErr w:type="gramEnd"/>
      <w:r w:rsidRPr="00667710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307431" w:rsidRDefault="00307431" w:rsidP="0030743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307431" w:rsidRDefault="00307431" w:rsidP="00307431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07431" w:rsidRDefault="00307431" w:rsidP="00307431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307431" w:rsidRDefault="001A23BC" w:rsidP="00307431">
      <w:pPr>
        <w:numPr>
          <w:ilvl w:val="3"/>
          <w:numId w:val="50"/>
        </w:numPr>
        <w:spacing w:after="120"/>
        <w:jc w:val="both"/>
      </w:pPr>
      <w:proofErr w:type="spellStart"/>
      <w:r>
        <w:t>xxxx</w:t>
      </w:r>
      <w:proofErr w:type="spellEnd"/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307431" w:rsidRDefault="00307431" w:rsidP="0030743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07431" w:rsidRDefault="00307431" w:rsidP="00307431">
      <w:pPr>
        <w:numPr>
          <w:ilvl w:val="0"/>
          <w:numId w:val="0"/>
        </w:numPr>
        <w:spacing w:after="120"/>
        <w:jc w:val="both"/>
      </w:pPr>
    </w:p>
    <w:p w:rsidR="00307431" w:rsidRDefault="00307431" w:rsidP="00307431">
      <w:pPr>
        <w:numPr>
          <w:ilvl w:val="0"/>
          <w:numId w:val="0"/>
        </w:numPr>
        <w:spacing w:after="120"/>
        <w:jc w:val="both"/>
      </w:pP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307431" w:rsidRPr="00667710" w:rsidRDefault="00307431" w:rsidP="00307431">
      <w:pPr>
        <w:numPr>
          <w:ilvl w:val="0"/>
          <w:numId w:val="0"/>
        </w:numPr>
        <w:spacing w:after="120"/>
        <w:ind w:left="624" w:hanging="624"/>
        <w:jc w:val="both"/>
        <w:rPr>
          <w:b/>
        </w:rPr>
      </w:pPr>
      <w:r w:rsidRPr="00667710">
        <w:rPr>
          <w:b/>
        </w:rPr>
        <w:t>Příloha č. 1 - Cena za službu Balík Do ruky do 30 kg</w:t>
      </w: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both"/>
      </w:pP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both"/>
        <w:sectPr w:rsidR="0030743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</w:t>
      </w:r>
      <w:r w:rsidR="00667710">
        <w:t xml:space="preserve">Č. Budějovicích                       </w:t>
      </w:r>
      <w:r>
        <w:t xml:space="preserve"> dne </w:t>
      </w:r>
      <w:proofErr w:type="gramStart"/>
      <w:r>
        <w:t>11.11.2015</w:t>
      </w:r>
      <w:proofErr w:type="gramEnd"/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both"/>
      </w:pP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both"/>
      </w:pP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center"/>
      </w:pP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center"/>
      </w:pPr>
      <w:r>
        <w:t>Ing. Tomáš Prantl</w:t>
      </w: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center"/>
      </w:pPr>
      <w:r>
        <w:t>ředitel regionálního firemního obchodu</w:t>
      </w: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</w:pPr>
      <w:r>
        <w:br w:type="column"/>
      </w:r>
      <w:proofErr w:type="gramStart"/>
      <w:r>
        <w:lastRenderedPageBreak/>
        <w:t xml:space="preserve">V </w:t>
      </w:r>
      <w:r w:rsidR="00667710">
        <w:t xml:space="preserve">                                         </w:t>
      </w:r>
      <w:r>
        <w:t xml:space="preserve"> dne</w:t>
      </w:r>
      <w:proofErr w:type="gramEnd"/>
      <w:r>
        <w:t xml:space="preserve"> </w:t>
      </w: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</w:pP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</w:pPr>
    </w:p>
    <w:p w:rsidR="00307431" w:rsidRDefault="00307431" w:rsidP="00307431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307431" w:rsidRPr="00307431" w:rsidRDefault="001A23BC" w:rsidP="00307431">
      <w:pPr>
        <w:numPr>
          <w:ilvl w:val="0"/>
          <w:numId w:val="0"/>
        </w:numPr>
        <w:spacing w:after="120"/>
        <w:ind w:left="624" w:hanging="624"/>
        <w:jc w:val="center"/>
      </w:pPr>
      <w:r>
        <w:t>xxx</w:t>
      </w:r>
      <w:bookmarkStart w:id="0" w:name="_GoBack"/>
      <w:bookmarkEnd w:id="0"/>
    </w:p>
    <w:sectPr w:rsidR="00307431" w:rsidRPr="00307431" w:rsidSect="0030743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A23BC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A23BC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639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D7D7B9" wp14:editId="7E7B836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0743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36D3D9E" wp14:editId="70E1B49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0743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982207-1027/2015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DD99E55" wp14:editId="409BF36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6F670FE3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3BC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7431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324E8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67710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39B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1A94-39BC-44ED-938C-FE2A23BE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6</Pages>
  <Words>2017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Podlešáková Radka</cp:lastModifiedBy>
  <cp:revision>2</cp:revision>
  <cp:lastPrinted>2015-11-11T09:26:00Z</cp:lastPrinted>
  <dcterms:created xsi:type="dcterms:W3CDTF">2016-11-29T11:54:00Z</dcterms:created>
  <dcterms:modified xsi:type="dcterms:W3CDTF">2016-11-29T11:54:00Z</dcterms:modified>
</cp:coreProperties>
</file>