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D4CA5" w:rsidRDefault="00FD4CA5" w:rsidP="0039738D">
      <w:pPr>
        <w:rPr>
          <w:sz w:val="22"/>
        </w:rPr>
      </w:pPr>
    </w:p>
    <w:p w:rsidR="00FD4CA5" w:rsidRDefault="00FD4CA5" w:rsidP="0039738D">
      <w:pPr>
        <w:rPr>
          <w:sz w:val="22"/>
        </w:rPr>
      </w:pPr>
    </w:p>
    <w:p w:rsidR="00401E1F" w:rsidRDefault="00C21A5B" w:rsidP="0039738D">
      <w:pPr>
        <w:rPr>
          <w:sz w:val="22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AB-STORE s.r.o.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Havlíčkova 55/4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290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01  Poděbrady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IČO 284 59 423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DIČ CZ28459423</w:t>
      </w:r>
    </w:p>
    <w:p w:rsidR="00401E1F" w:rsidRDefault="00401E1F" w:rsidP="0039738D">
      <w:pPr>
        <w:rPr>
          <w:sz w:val="22"/>
        </w:rPr>
      </w:pPr>
    </w:p>
    <w:p w:rsidR="00401E1F" w:rsidRPr="00401E1F" w:rsidRDefault="00401E1F" w:rsidP="0039738D">
      <w:pPr>
        <w:rPr>
          <w:sz w:val="22"/>
        </w:rPr>
      </w:pPr>
    </w:p>
    <w:p w:rsidR="0039738D" w:rsidRDefault="00D858F8" w:rsidP="0024105F">
      <w:pPr>
        <w:ind w:left="4963" w:firstLine="709"/>
      </w:pPr>
      <w:r>
        <w:t xml:space="preserve">V Českém Těšíně dne </w:t>
      </w:r>
      <w:r w:rsidR="00C21A5B">
        <w:t>1</w:t>
      </w:r>
      <w:r w:rsidR="0055117B">
        <w:t xml:space="preserve">1. </w:t>
      </w:r>
      <w:r w:rsidR="00C21A5B">
        <w:t>12</w:t>
      </w:r>
      <w:r w:rsidR="00FD4CA5">
        <w:t>.</w:t>
      </w:r>
      <w:r w:rsidR="001920E4">
        <w:t xml:space="preserve"> 2018</w:t>
      </w:r>
    </w:p>
    <w:p w:rsidR="004E21B8" w:rsidRDefault="004E21B8" w:rsidP="0024105F">
      <w:pPr>
        <w:ind w:left="4963" w:firstLine="709"/>
      </w:pPr>
    </w:p>
    <w:p w:rsidR="004E21B8" w:rsidRDefault="004E21B8" w:rsidP="0024105F">
      <w:pPr>
        <w:ind w:left="4963" w:firstLine="709"/>
      </w:pPr>
    </w:p>
    <w:p w:rsidR="0039738D" w:rsidRDefault="0039738D" w:rsidP="0039738D"/>
    <w:p w:rsidR="0039738D" w:rsidRDefault="00D858F8" w:rsidP="0024105F">
      <w:pPr>
        <w:jc w:val="center"/>
        <w:rPr>
          <w:b/>
          <w:bCs/>
        </w:rPr>
      </w:pPr>
      <w:r>
        <w:rPr>
          <w:b/>
          <w:bCs/>
        </w:rPr>
        <w:t>Objednávka č.</w:t>
      </w:r>
      <w:r w:rsidR="00C21A5B">
        <w:rPr>
          <w:b/>
          <w:bCs/>
        </w:rPr>
        <w:t xml:space="preserve"> 513/2018</w:t>
      </w:r>
      <w:r>
        <w:rPr>
          <w:b/>
          <w:bCs/>
        </w:rPr>
        <w:t xml:space="preserve"> </w:t>
      </w:r>
    </w:p>
    <w:p w:rsidR="0039738D" w:rsidRDefault="0039738D" w:rsidP="0039738D"/>
    <w:p w:rsidR="0039738D" w:rsidRPr="00232AB1" w:rsidRDefault="0039738D" w:rsidP="00D22A17">
      <w:pPr>
        <w:rPr>
          <w:bCs/>
          <w:sz w:val="22"/>
        </w:rPr>
      </w:pPr>
      <w:r w:rsidRPr="008A5422">
        <w:rPr>
          <w:b/>
          <w:sz w:val="22"/>
          <w:szCs w:val="22"/>
          <w:u w:val="single"/>
        </w:rPr>
        <w:t>Objednáváme u Vás:</w:t>
      </w:r>
      <w:r>
        <w:rPr>
          <w:sz w:val="22"/>
        </w:rPr>
        <w:t xml:space="preserve"> </w:t>
      </w:r>
    </w:p>
    <w:p w:rsidR="00D22A17" w:rsidRDefault="00D22A17" w:rsidP="0039738D"/>
    <w:p w:rsidR="00D22A17" w:rsidRDefault="00D22A17" w:rsidP="0039738D"/>
    <w:tbl>
      <w:tblPr>
        <w:tblW w:w="0" w:type="auto"/>
        <w:tblLook w:val="04A0" w:firstRow="1" w:lastRow="0" w:firstColumn="1" w:lastColumn="0" w:noHBand="0" w:noVBand="1"/>
      </w:tblPr>
      <w:tblGrid>
        <w:gridCol w:w="1200"/>
        <w:gridCol w:w="2957"/>
        <w:gridCol w:w="680"/>
        <w:gridCol w:w="1060"/>
        <w:gridCol w:w="876"/>
        <w:gridCol w:w="620"/>
        <w:gridCol w:w="1194"/>
        <w:gridCol w:w="1194"/>
      </w:tblGrid>
      <w:tr w:rsidR="00C21A5B" w:rsidTr="00C21A5B"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rPr>
                <w:sz w:val="22"/>
                <w:szCs w:val="22"/>
              </w:rPr>
            </w:pPr>
            <w:r>
              <w:t xml:space="preserve">900603.00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hyperlink r:id="rId7" w:tooltip="Kontejner K 25 C P, 5 zásuvek, léta podél, 60 cm (Lamino odstín: olše +0,-)" w:history="1">
              <w:r>
                <w:rPr>
                  <w:rStyle w:val="Hypertextovodkaz"/>
                  <w:color w:val="0068CC"/>
                </w:rPr>
                <w:t>Kontejner K 25 C P, 5 zásuvek, léta podél, 60 cm (Lamino odstín: olše +0,-)</w:t>
              </w:r>
            </w:hyperlink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roofErr w:type="gramStart"/>
            <w:r>
              <w:t>3 - 5</w:t>
            </w:r>
            <w:proofErr w:type="gramEnd"/>
            <w:r>
              <w:t xml:space="preserve"> dnů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r>
              <w:t xml:space="preserve">5 541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r>
              <w:t xml:space="preserve">Počet kusů: </w:t>
            </w:r>
          </w:p>
          <w:p w:rsidR="00C21A5B" w:rsidRDefault="00C21A5B">
            <w:r>
              <w:t xml:space="preserve">4ks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proofErr w:type="gramStart"/>
            <w:r>
              <w:t>21%</w:t>
            </w:r>
            <w:proofErr w:type="gramEnd"/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r>
              <w:t xml:space="preserve">22 164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r>
              <w:t xml:space="preserve">26 818 Kč </w:t>
            </w:r>
          </w:p>
        </w:tc>
      </w:tr>
      <w:tr w:rsidR="00C21A5B" w:rsidTr="00C21A5B"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r>
              <w:t xml:space="preserve">900599.00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hyperlink r:id="rId8" w:tooltip="Kontejner K 24 C P, 4 zásuvky, léta podél, 60 cm (Lamino odstín: višeň +0,-)" w:history="1">
              <w:r>
                <w:rPr>
                  <w:rStyle w:val="Hypertextovodkaz"/>
                  <w:color w:val="0068CC"/>
                </w:rPr>
                <w:t>Kontejner K 24 C P, 4 zásuvky, léta podél, 60 cm (Lamino odstín: višeň +0,-)</w:t>
              </w:r>
            </w:hyperlink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roofErr w:type="gramStart"/>
            <w:r>
              <w:t>3 - 5</w:t>
            </w:r>
            <w:proofErr w:type="gramEnd"/>
            <w:r>
              <w:t xml:space="preserve"> dnů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r>
              <w:t xml:space="preserve">4 657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r>
              <w:t xml:space="preserve">Počet kusů: </w:t>
            </w:r>
          </w:p>
          <w:p w:rsidR="00C21A5B" w:rsidRDefault="00C21A5B">
            <w:r>
              <w:t xml:space="preserve">1ks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proofErr w:type="gramStart"/>
            <w:r>
              <w:t>21%</w:t>
            </w:r>
            <w:proofErr w:type="gramEnd"/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r>
              <w:t xml:space="preserve">4 657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r>
              <w:t xml:space="preserve">5 635 Kč </w:t>
            </w:r>
          </w:p>
        </w:tc>
      </w:tr>
      <w:tr w:rsidR="00C21A5B" w:rsidTr="00C21A5B">
        <w:tc>
          <w:tcPr>
            <w:tcW w:w="0" w:type="auto"/>
            <w:gridSpan w:val="6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rPr>
                <w:b/>
                <w:bCs/>
              </w:rPr>
            </w:pPr>
            <w:r>
              <w:rPr>
                <w:b/>
                <w:bCs/>
              </w:rPr>
              <w:t>Mezisoučet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r>
              <w:t xml:space="preserve">26 821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r>
              <w:t xml:space="preserve">32 453 Kč </w:t>
            </w:r>
          </w:p>
        </w:tc>
      </w:tr>
      <w:tr w:rsidR="00C21A5B" w:rsidTr="00C21A5B">
        <w:tc>
          <w:tcPr>
            <w:tcW w:w="0" w:type="auto"/>
            <w:gridSpan w:val="6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rPr>
                <w:b/>
                <w:bCs/>
              </w:rPr>
            </w:pPr>
            <w:r>
              <w:rPr>
                <w:b/>
                <w:bCs/>
              </w:rPr>
              <w:t>Sleva na objednávku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r>
              <w:t xml:space="preserve">-579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</w:pPr>
            <w:r>
              <w:t xml:space="preserve">-700 Kč </w:t>
            </w:r>
          </w:p>
        </w:tc>
      </w:tr>
      <w:tr w:rsidR="00C21A5B" w:rsidTr="00C21A5B">
        <w:tc>
          <w:tcPr>
            <w:tcW w:w="0" w:type="auto"/>
            <w:gridSpan w:val="6"/>
            <w:shd w:val="clear" w:color="auto" w:fill="DAE7F3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 k úhradě včetně DPH</w:t>
            </w:r>
          </w:p>
        </w:tc>
        <w:tc>
          <w:tcPr>
            <w:tcW w:w="0" w:type="auto"/>
            <w:shd w:val="clear" w:color="auto" w:fill="DAE7F3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  <w:rPr>
                <w:color w:val="000000"/>
              </w:rPr>
            </w:pPr>
            <w:r>
              <w:rPr>
                <w:rStyle w:val="Siln"/>
                <w:color w:val="000000"/>
              </w:rPr>
              <w:t>26 242 Kč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DAE7F3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C21A5B" w:rsidRDefault="00C21A5B">
            <w:pPr>
              <w:jc w:val="right"/>
              <w:rPr>
                <w:color w:val="000000"/>
              </w:rPr>
            </w:pPr>
            <w:r>
              <w:rPr>
                <w:rStyle w:val="Siln"/>
                <w:color w:val="000000"/>
              </w:rPr>
              <w:t>31 753 Kč</w:t>
            </w:r>
            <w:r>
              <w:rPr>
                <w:color w:val="000000"/>
              </w:rPr>
              <w:t xml:space="preserve"> </w:t>
            </w:r>
          </w:p>
        </w:tc>
      </w:tr>
    </w:tbl>
    <w:p w:rsidR="00D22A17" w:rsidRDefault="00D22A17" w:rsidP="0039738D"/>
    <w:p w:rsidR="00D22A17" w:rsidRDefault="00D22A17" w:rsidP="0039738D"/>
    <w:p w:rsidR="00D22A17" w:rsidRDefault="00D22A17" w:rsidP="0039738D"/>
    <w:p w:rsidR="00065739" w:rsidRPr="0024105F" w:rsidRDefault="0024105F" w:rsidP="0039738D">
      <w:pPr>
        <w:rPr>
          <w:sz w:val="22"/>
        </w:rPr>
      </w:pPr>
      <w:r w:rsidRPr="0024105F">
        <w:rPr>
          <w:b/>
          <w:sz w:val="22"/>
        </w:rPr>
        <w:t xml:space="preserve">Předpokládaná </w:t>
      </w:r>
      <w:proofErr w:type="gramStart"/>
      <w:r w:rsidRPr="0024105F">
        <w:rPr>
          <w:b/>
          <w:sz w:val="22"/>
        </w:rPr>
        <w:t>cena :</w:t>
      </w:r>
      <w:proofErr w:type="gramEnd"/>
      <w:r>
        <w:rPr>
          <w:b/>
          <w:sz w:val="22"/>
        </w:rPr>
        <w:tab/>
      </w:r>
      <w:r w:rsidR="00C21A5B">
        <w:rPr>
          <w:b/>
          <w:sz w:val="22"/>
        </w:rPr>
        <w:t>31 243,-Kč</w:t>
      </w:r>
    </w:p>
    <w:p w:rsidR="0039738D" w:rsidRDefault="0039738D" w:rsidP="0024105F">
      <w:pPr>
        <w:pStyle w:val="Zhlav"/>
        <w:tabs>
          <w:tab w:val="clear" w:pos="4819"/>
          <w:tab w:val="clear" w:pos="9638"/>
        </w:tabs>
      </w:pPr>
      <w:r>
        <w:rPr>
          <w:b/>
          <w:bCs/>
        </w:rPr>
        <w:t>Termín dodání</w:t>
      </w:r>
      <w:r w:rsidR="003674B8">
        <w:t>:</w:t>
      </w:r>
      <w:r w:rsidR="0024105F">
        <w:tab/>
      </w:r>
      <w:r>
        <w:t xml:space="preserve"> </w:t>
      </w:r>
      <w:r w:rsidR="00C21A5B">
        <w:t>dohodou</w:t>
      </w:r>
    </w:p>
    <w:p w:rsidR="0039738D" w:rsidRDefault="0039738D" w:rsidP="0039738D">
      <w:pPr>
        <w:rPr>
          <w:b/>
          <w:bCs/>
          <w:u w:val="single"/>
        </w:rPr>
      </w:pPr>
      <w:r>
        <w:rPr>
          <w:b/>
          <w:bCs/>
        </w:rPr>
        <w:t>Způsob úhrady</w:t>
      </w:r>
      <w:r>
        <w:t xml:space="preserve">: </w:t>
      </w:r>
      <w:r w:rsidR="0024105F">
        <w:tab/>
      </w:r>
      <w:r>
        <w:t>hotově/</w:t>
      </w:r>
      <w:r>
        <w:rPr>
          <w:b/>
          <w:bCs/>
          <w:u w:val="single"/>
        </w:rPr>
        <w:t>bankovním převodem</w:t>
      </w:r>
    </w:p>
    <w:p w:rsidR="0024105F" w:rsidRDefault="0024105F" w:rsidP="0039738D">
      <w:pPr>
        <w:rPr>
          <w:b/>
          <w:bCs/>
          <w:u w:val="single"/>
        </w:rPr>
      </w:pPr>
    </w:p>
    <w:p w:rsidR="0024105F" w:rsidRDefault="0024105F" w:rsidP="0039738D"/>
    <w:p w:rsidR="0039738D" w:rsidRDefault="0039738D" w:rsidP="0039738D">
      <w:pPr>
        <w:pStyle w:val="Zkladntext2"/>
        <w:rPr>
          <w:b w:val="0"/>
          <w:bCs w:val="0"/>
          <w:szCs w:val="24"/>
        </w:rPr>
      </w:pPr>
      <w:r>
        <w:rPr>
          <w:szCs w:val="24"/>
        </w:rPr>
        <w:t>Zapsal:</w:t>
      </w:r>
      <w:r w:rsidR="0024105F">
        <w:rPr>
          <w:szCs w:val="24"/>
        </w:rPr>
        <w:tab/>
      </w:r>
      <w:r w:rsidR="0024105F">
        <w:rPr>
          <w:szCs w:val="24"/>
        </w:rPr>
        <w:tab/>
      </w:r>
    </w:p>
    <w:p w:rsidR="00401E1F" w:rsidRDefault="00401E1F" w:rsidP="0039738D">
      <w:pPr>
        <w:pStyle w:val="Zkladntext2"/>
        <w:rPr>
          <w:b w:val="0"/>
          <w:bCs w:val="0"/>
          <w:szCs w:val="24"/>
        </w:rPr>
      </w:pPr>
    </w:p>
    <w:p w:rsidR="00401E1F" w:rsidRDefault="00401E1F" w:rsidP="0039738D">
      <w:pPr>
        <w:pStyle w:val="Zkladntext2"/>
        <w:rPr>
          <w:b w:val="0"/>
          <w:bCs w:val="0"/>
          <w:szCs w:val="24"/>
        </w:rPr>
      </w:pPr>
    </w:p>
    <w:p w:rsidR="00D858F8" w:rsidRDefault="00D858F8" w:rsidP="00D858F8">
      <w:pPr>
        <w:rPr>
          <w:sz w:val="22"/>
        </w:rPr>
      </w:pPr>
      <w:r>
        <w:rPr>
          <w:sz w:val="22"/>
        </w:rPr>
        <w:t xml:space="preserve">                      </w:t>
      </w:r>
    </w:p>
    <w:p w:rsidR="00D858F8" w:rsidRDefault="00D858F8" w:rsidP="00D858F8">
      <w:pPr>
        <w:rPr>
          <w:sz w:val="22"/>
        </w:rPr>
      </w:pPr>
      <w:r>
        <w:rPr>
          <w:sz w:val="22"/>
        </w:rPr>
        <w:t xml:space="preserve">                       příkazce operace                                                        správce rozpočtu</w:t>
      </w:r>
    </w:p>
    <w:p w:rsidR="00FE0674" w:rsidRDefault="00FE0674" w:rsidP="00C21A5B"/>
    <w:p w:rsidR="00C21A5B" w:rsidRDefault="00C21A5B" w:rsidP="00C21A5B"/>
    <w:p w:rsidR="00C21A5B" w:rsidRPr="0039738D" w:rsidRDefault="00C21A5B" w:rsidP="00C21A5B">
      <w:r>
        <w:t>Objednávka byla potvrzena telefonicky firmou AB STORE dne 11. 12. 2018.</w:t>
      </w:r>
      <w:bookmarkStart w:id="0" w:name="_GoBack"/>
      <w:bookmarkEnd w:id="0"/>
    </w:p>
    <w:sectPr w:rsidR="00C21A5B" w:rsidRPr="0039738D" w:rsidSect="004E21B8">
      <w:headerReference w:type="default" r:id="rId9"/>
      <w:footerReference w:type="default" r:id="rId10"/>
      <w:pgSz w:w="11906" w:h="16838"/>
      <w:pgMar w:top="1662" w:right="991" w:bottom="2228" w:left="1134" w:header="450" w:footer="103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E2D" w:rsidRDefault="00770E2D" w:rsidP="00870C8E">
      <w:r>
        <w:separator/>
      </w:r>
    </w:p>
  </w:endnote>
  <w:endnote w:type="continuationSeparator" w:id="0">
    <w:p w:rsidR="00770E2D" w:rsidRDefault="00770E2D" w:rsidP="008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8E" w:rsidRPr="00712A5D" w:rsidRDefault="00870C8E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E2D" w:rsidRDefault="00770E2D" w:rsidP="00870C8E">
      <w:r>
        <w:separator/>
      </w:r>
    </w:p>
  </w:footnote>
  <w:footnote w:type="continuationSeparator" w:id="0">
    <w:p w:rsidR="00770E2D" w:rsidRDefault="00770E2D" w:rsidP="0087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8E" w:rsidRPr="00157465" w:rsidRDefault="00533FCC" w:rsidP="00157465">
    <w:pPr>
      <w:pStyle w:val="Zhlav"/>
      <w:spacing w:after="120"/>
      <w:jc w:val="right"/>
      <w:rPr>
        <w:b/>
      </w:rPr>
    </w:pPr>
    <w:r>
      <w:rPr>
        <w:noProof/>
        <w:lang w:eastAsia="cs-CZ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45701</wp:posOffset>
          </wp:positionV>
          <wp:extent cx="2160270" cy="520738"/>
          <wp:effectExtent l="19050" t="0" r="0" b="0"/>
          <wp:wrapNone/>
          <wp:docPr id="3" name="obrázek 3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520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7465">
      <w:rPr>
        <w:b/>
      </w:rPr>
      <w:t xml:space="preserve">Těšínské divadlo </w:t>
    </w:r>
    <w:r w:rsidR="00157465" w:rsidRPr="00157465">
      <w:rPr>
        <w:b/>
      </w:rPr>
      <w:t>Český Těšín, příspěvková organizace</w:t>
    </w:r>
  </w:p>
  <w:p w:rsidR="00870C8E" w:rsidRDefault="00157465" w:rsidP="00157465">
    <w:pPr>
      <w:pStyle w:val="Zhlav"/>
      <w:spacing w:after="120"/>
      <w:jc w:val="right"/>
    </w:pPr>
    <w:r>
      <w:t xml:space="preserve">česká scéna – </w:t>
    </w:r>
    <w:proofErr w:type="spellStart"/>
    <w:r>
      <w:t>scena</w:t>
    </w:r>
    <w:proofErr w:type="spellEnd"/>
    <w:r>
      <w:t xml:space="preserve"> </w:t>
    </w:r>
    <w:proofErr w:type="spellStart"/>
    <w:r>
      <w:t>polska</w:t>
    </w:r>
    <w:proofErr w:type="spellEnd"/>
    <w:r>
      <w:t xml:space="preserve"> – </w:t>
    </w:r>
    <w:proofErr w:type="spellStart"/>
    <w:r>
      <w:t>scena</w:t>
    </w:r>
    <w:proofErr w:type="spellEnd"/>
    <w:r>
      <w:t xml:space="preserve"> </w:t>
    </w:r>
    <w:proofErr w:type="spellStart"/>
    <w:r>
      <w:t>lalek</w:t>
    </w:r>
    <w:proofErr w:type="spellEnd"/>
    <w:r>
      <w:t xml:space="preserve"> Bajka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86"/>
    <w:rsid w:val="00006642"/>
    <w:rsid w:val="00065739"/>
    <w:rsid w:val="0008549A"/>
    <w:rsid w:val="000F73B7"/>
    <w:rsid w:val="00101710"/>
    <w:rsid w:val="00135D0F"/>
    <w:rsid w:val="00157465"/>
    <w:rsid w:val="001920E4"/>
    <w:rsid w:val="001E0085"/>
    <w:rsid w:val="0024105F"/>
    <w:rsid w:val="002450C3"/>
    <w:rsid w:val="002674BD"/>
    <w:rsid w:val="00301A0F"/>
    <w:rsid w:val="0036105B"/>
    <w:rsid w:val="003674B8"/>
    <w:rsid w:val="0039738D"/>
    <w:rsid w:val="003C6EEA"/>
    <w:rsid w:val="003E422E"/>
    <w:rsid w:val="00401E1F"/>
    <w:rsid w:val="00490453"/>
    <w:rsid w:val="004C1F71"/>
    <w:rsid w:val="004E21B8"/>
    <w:rsid w:val="00505F19"/>
    <w:rsid w:val="00533FCC"/>
    <w:rsid w:val="0055117B"/>
    <w:rsid w:val="006421FE"/>
    <w:rsid w:val="00653681"/>
    <w:rsid w:val="00673FA1"/>
    <w:rsid w:val="006F5E78"/>
    <w:rsid w:val="006F7B07"/>
    <w:rsid w:val="00712A5D"/>
    <w:rsid w:val="00723E41"/>
    <w:rsid w:val="00735DA5"/>
    <w:rsid w:val="00770E2D"/>
    <w:rsid w:val="007F497D"/>
    <w:rsid w:val="00840039"/>
    <w:rsid w:val="00844656"/>
    <w:rsid w:val="00870C8E"/>
    <w:rsid w:val="008F3C3D"/>
    <w:rsid w:val="00950295"/>
    <w:rsid w:val="009800AA"/>
    <w:rsid w:val="00A015B2"/>
    <w:rsid w:val="00A67798"/>
    <w:rsid w:val="00B259B9"/>
    <w:rsid w:val="00C21A5B"/>
    <w:rsid w:val="00C517E5"/>
    <w:rsid w:val="00CA4636"/>
    <w:rsid w:val="00D1414F"/>
    <w:rsid w:val="00D22A17"/>
    <w:rsid w:val="00D858F8"/>
    <w:rsid w:val="00DF186C"/>
    <w:rsid w:val="00EB20AB"/>
    <w:rsid w:val="00EE615F"/>
    <w:rsid w:val="00F14765"/>
    <w:rsid w:val="00F345FB"/>
    <w:rsid w:val="00F37686"/>
    <w:rsid w:val="00F3773E"/>
    <w:rsid w:val="00F85015"/>
    <w:rsid w:val="00FC030C"/>
    <w:rsid w:val="00FD4CA5"/>
    <w:rsid w:val="00F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457993"/>
  <w15:docId w15:val="{CD721192-2189-4335-8668-5313B7A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38D"/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6105B"/>
    <w:pPr>
      <w:keepNext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006642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Zkladntext">
    <w:name w:val="Body Text"/>
    <w:basedOn w:val="Normln"/>
    <w:rsid w:val="00006642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paragraph" w:styleId="Seznam">
    <w:name w:val="List"/>
    <w:basedOn w:val="Zkladntext"/>
    <w:rsid w:val="00006642"/>
  </w:style>
  <w:style w:type="paragraph" w:customStyle="1" w:styleId="Popisek">
    <w:name w:val="Popisek"/>
    <w:basedOn w:val="Normln"/>
    <w:rsid w:val="00006642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2"/>
      <w:lang w:eastAsia="hi-IN" w:bidi="hi-IN"/>
    </w:rPr>
  </w:style>
  <w:style w:type="paragraph" w:customStyle="1" w:styleId="Rejstk">
    <w:name w:val="Rejstřík"/>
    <w:basedOn w:val="Normln"/>
    <w:rsid w:val="00006642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Zhlav">
    <w:name w:val="header"/>
    <w:basedOn w:val="Normln"/>
    <w:rsid w:val="00006642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Zpat">
    <w:name w:val="footer"/>
    <w:basedOn w:val="Normln"/>
    <w:rsid w:val="00006642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7465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46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712A5D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semiHidden/>
    <w:rsid w:val="0036105B"/>
    <w:rPr>
      <w:b/>
      <w:bCs/>
      <w:sz w:val="24"/>
    </w:rPr>
  </w:style>
  <w:style w:type="paragraph" w:styleId="Zkladntext2">
    <w:name w:val="Body Text 2"/>
    <w:basedOn w:val="Normln"/>
    <w:link w:val="Zkladntext2Char"/>
    <w:rsid w:val="0039738D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9738D"/>
    <w:rPr>
      <w:b/>
      <w:bCs/>
      <w:sz w:val="24"/>
    </w:rPr>
  </w:style>
  <w:style w:type="character" w:styleId="Siln">
    <w:name w:val="Strong"/>
    <w:basedOn w:val="Standardnpsmoodstavce"/>
    <w:uiPriority w:val="22"/>
    <w:qFormat/>
    <w:rsid w:val="00C21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store.cz/kontejner-k-24-c-p-4-zasuvky-leta-podel-60-c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store.cz/kontejner-k-25-c-p-5-zasuvek-leta-podel-60-c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adlo\Desktop\objedn&#225;vka_TD_201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F2C5-2B0E-43D4-82EE-E47EE5F6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objednávka_TD_2015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Divadlo</dc:creator>
  <cp:lastModifiedBy>TDivadlo</cp:lastModifiedBy>
  <cp:revision>2</cp:revision>
  <cp:lastPrinted>2018-04-18T13:08:00Z</cp:lastPrinted>
  <dcterms:created xsi:type="dcterms:W3CDTF">2018-12-12T06:42:00Z</dcterms:created>
  <dcterms:modified xsi:type="dcterms:W3CDTF">2018-12-12T06:42:00Z</dcterms:modified>
</cp:coreProperties>
</file>