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1E1F" w:rsidRDefault="00C21A5B" w:rsidP="0039738D">
      <w:pPr>
        <w:rPr>
          <w:sz w:val="22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AB-STORE s.r.o.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Havlíčkova 55/4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290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01  Poděbrady</w:t>
      </w:r>
      <w:proofErr w:type="gramEnd"/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IČO 284 59 423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DIČ CZ28459423</w:t>
      </w:r>
    </w:p>
    <w:p w:rsidR="0039738D" w:rsidRDefault="00D858F8" w:rsidP="0024105F">
      <w:pPr>
        <w:ind w:left="4963" w:firstLine="709"/>
      </w:pPr>
      <w:r>
        <w:t xml:space="preserve">V Českém Těšíně dne </w:t>
      </w:r>
      <w:r w:rsidR="00C21A5B">
        <w:t>1</w:t>
      </w:r>
      <w:r w:rsidR="00915A24">
        <w:t>0</w:t>
      </w:r>
      <w:bookmarkStart w:id="0" w:name="_GoBack"/>
      <w:bookmarkEnd w:id="0"/>
      <w:r w:rsidR="0055117B">
        <w:t xml:space="preserve">. </w:t>
      </w:r>
      <w:r w:rsidR="00C21A5B">
        <w:t>12</w:t>
      </w:r>
      <w:r w:rsidR="00FD4CA5">
        <w:t>.</w:t>
      </w:r>
      <w:r w:rsidR="001920E4">
        <w:t xml:space="preserve"> 2018</w:t>
      </w:r>
    </w:p>
    <w:p w:rsidR="0039738D" w:rsidRDefault="0039738D" w:rsidP="0039738D"/>
    <w:p w:rsidR="0039738D" w:rsidRPr="00915A24" w:rsidRDefault="00D858F8" w:rsidP="00915A24">
      <w:pPr>
        <w:jc w:val="center"/>
        <w:rPr>
          <w:b/>
          <w:bCs/>
        </w:rPr>
      </w:pPr>
      <w:r>
        <w:rPr>
          <w:b/>
          <w:bCs/>
        </w:rPr>
        <w:t>Objednávka č.</w:t>
      </w:r>
      <w:r w:rsidR="00C21A5B">
        <w:rPr>
          <w:b/>
          <w:bCs/>
        </w:rPr>
        <w:t xml:space="preserve"> 51</w:t>
      </w:r>
      <w:r w:rsidR="00915A24">
        <w:rPr>
          <w:b/>
          <w:bCs/>
        </w:rPr>
        <w:t>1</w:t>
      </w:r>
      <w:r w:rsidR="00C21A5B">
        <w:rPr>
          <w:b/>
          <w:bCs/>
        </w:rPr>
        <w:t>/2018</w:t>
      </w:r>
      <w:r>
        <w:rPr>
          <w:b/>
          <w:bCs/>
        </w:rPr>
        <w:t xml:space="preserve"> </w:t>
      </w:r>
    </w:p>
    <w:p w:rsidR="0039738D" w:rsidRPr="00232AB1" w:rsidRDefault="0039738D" w:rsidP="00D22A17">
      <w:pPr>
        <w:rPr>
          <w:bCs/>
          <w:sz w:val="22"/>
        </w:rPr>
      </w:pPr>
      <w:r w:rsidRPr="008A5422">
        <w:rPr>
          <w:b/>
          <w:sz w:val="22"/>
          <w:szCs w:val="22"/>
          <w:u w:val="single"/>
        </w:rPr>
        <w:t>Objednáváme u Vás:</w:t>
      </w:r>
      <w:r>
        <w:rPr>
          <w:sz w:val="22"/>
        </w:rPr>
        <w:t xml:space="preserve"> </w:t>
      </w:r>
    </w:p>
    <w:p w:rsidR="00D22A17" w:rsidRDefault="00D22A17" w:rsidP="0039738D"/>
    <w:tbl>
      <w:tblPr>
        <w:tblW w:w="0" w:type="auto"/>
        <w:tblLook w:val="04A0" w:firstRow="1" w:lastRow="0" w:firstColumn="1" w:lastColumn="0" w:noHBand="0" w:noVBand="1"/>
      </w:tblPr>
      <w:tblGrid>
        <w:gridCol w:w="1200"/>
        <w:gridCol w:w="3032"/>
        <w:gridCol w:w="645"/>
        <w:gridCol w:w="1060"/>
        <w:gridCol w:w="836"/>
        <w:gridCol w:w="620"/>
        <w:gridCol w:w="1194"/>
        <w:gridCol w:w="1194"/>
      </w:tblGrid>
      <w:tr w:rsidR="00915A24" w:rsidTr="00915A24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rPr>
                <w:sz w:val="22"/>
                <w:szCs w:val="22"/>
              </w:rPr>
            </w:pPr>
            <w:r>
              <w:t xml:space="preserve">905274.00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hyperlink r:id="rId7" w:tooltip="Kancelářská policová skříň DZ 5 80 05 - 185x80 cm, zámek Huwill (Lamino odstín: olše +0,-)" w:history="1">
              <w:r>
                <w:rPr>
                  <w:rStyle w:val="Hypertextovodkaz"/>
                  <w:color w:val="0068CC"/>
                </w:rPr>
                <w:t xml:space="preserve">Kancelářská policová skříň DZ 5 80 05 - 185x80 cm, zámek </w:t>
              </w:r>
              <w:proofErr w:type="spellStart"/>
              <w:r>
                <w:rPr>
                  <w:rStyle w:val="Hypertextovodkaz"/>
                  <w:color w:val="0068CC"/>
                </w:rPr>
                <w:t>Huwill</w:t>
              </w:r>
              <w:proofErr w:type="spellEnd"/>
              <w:r>
                <w:rPr>
                  <w:rStyle w:val="Hypertextovodkaz"/>
                  <w:color w:val="0068CC"/>
                </w:rPr>
                <w:t xml:space="preserve"> (Lamino odstín: olše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roofErr w:type="gramStart"/>
            <w:r>
              <w:t>2 - 3</w:t>
            </w:r>
            <w:proofErr w:type="gramEnd"/>
            <w:r>
              <w:t xml:space="preserve"> dny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5 427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Počet kusů: </w:t>
            </w:r>
          </w:p>
          <w:p w:rsidR="00915A24" w:rsidRDefault="00915A24">
            <w:r>
              <w:t xml:space="preserve">1ks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5 427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6 567 Kč </w:t>
            </w:r>
          </w:p>
        </w:tc>
      </w:tr>
      <w:tr w:rsidR="00915A24" w:rsidTr="00915A24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905275.00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hyperlink r:id="rId8" w:tooltip="Kancelářská policová skříň DZ 5 80 06 - 185x80 cm, zámek Huwill (Lamino odstín: olše +0,-)" w:history="1">
              <w:r>
                <w:rPr>
                  <w:rStyle w:val="Hypertextovodkaz"/>
                  <w:color w:val="0068CC"/>
                </w:rPr>
                <w:t xml:space="preserve">Kancelářská policová skříň DZ 5 80 06 - 185x80 cm, zámek </w:t>
              </w:r>
              <w:proofErr w:type="spellStart"/>
              <w:r>
                <w:rPr>
                  <w:rStyle w:val="Hypertextovodkaz"/>
                  <w:color w:val="0068CC"/>
                </w:rPr>
                <w:t>Huwill</w:t>
              </w:r>
              <w:proofErr w:type="spellEnd"/>
              <w:r>
                <w:rPr>
                  <w:rStyle w:val="Hypertextovodkaz"/>
                  <w:color w:val="0068CC"/>
                </w:rPr>
                <w:t xml:space="preserve"> (Lamino odstín: olše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roofErr w:type="gramStart"/>
            <w:r>
              <w:t>2 - 3</w:t>
            </w:r>
            <w:proofErr w:type="gramEnd"/>
            <w:r>
              <w:t xml:space="preserve"> dny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5 530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Počet kusů: </w:t>
            </w:r>
          </w:p>
          <w:p w:rsidR="00915A24" w:rsidRDefault="00915A24">
            <w:r>
              <w:t xml:space="preserve">3ks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16 590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20 074 Kč </w:t>
            </w:r>
          </w:p>
        </w:tc>
      </w:tr>
      <w:tr w:rsidR="00915A24" w:rsidTr="00915A24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905215.00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hyperlink r:id="rId9" w:tooltip="Kancelářská šatní skříň SZ 5 80 01 -192x80 cm, zámek Huwill (Lamino odstín: olše +0,-)" w:history="1">
              <w:r>
                <w:rPr>
                  <w:rStyle w:val="Hypertextovodkaz"/>
                  <w:color w:val="0068CC"/>
                </w:rPr>
                <w:t xml:space="preserve">Kancelářská šatní skříň SZ 5 80 01 -192x80 cm, zámek </w:t>
              </w:r>
              <w:proofErr w:type="spellStart"/>
              <w:r>
                <w:rPr>
                  <w:rStyle w:val="Hypertextovodkaz"/>
                  <w:color w:val="0068CC"/>
                </w:rPr>
                <w:t>Huwill</w:t>
              </w:r>
              <w:proofErr w:type="spellEnd"/>
              <w:r>
                <w:rPr>
                  <w:rStyle w:val="Hypertextovodkaz"/>
                  <w:color w:val="0068CC"/>
                </w:rPr>
                <w:t xml:space="preserve"> (Lamino odstín: olše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roofErr w:type="gramStart"/>
            <w:r>
              <w:t>2 - 3</w:t>
            </w:r>
            <w:proofErr w:type="gramEnd"/>
            <w:r>
              <w:t xml:space="preserve"> dny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5 601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Počet kusů: </w:t>
            </w:r>
          </w:p>
          <w:p w:rsidR="00915A24" w:rsidRDefault="00915A24">
            <w:r>
              <w:t xml:space="preserve">1ks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5 601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6 777 Kč </w:t>
            </w:r>
          </w:p>
        </w:tc>
      </w:tr>
      <w:tr w:rsidR="00915A24" w:rsidTr="00915A24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905252.00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hyperlink r:id="rId10" w:tooltip="Kancelářská policová skříň SZ 2 80 01 - 76,8x80 cm, zámek Huwill (Lamino odstín: olše +0,-)" w:history="1">
              <w:r>
                <w:rPr>
                  <w:rStyle w:val="Hypertextovodkaz"/>
                  <w:color w:val="0068CC"/>
                </w:rPr>
                <w:t xml:space="preserve">Kancelářská policová skříň SZ 2 80 </w:t>
              </w:r>
              <w:proofErr w:type="gramStart"/>
              <w:r>
                <w:rPr>
                  <w:rStyle w:val="Hypertextovodkaz"/>
                  <w:color w:val="0068CC"/>
                </w:rPr>
                <w:t>01 - 76</w:t>
              </w:r>
              <w:proofErr w:type="gramEnd"/>
              <w:r>
                <w:rPr>
                  <w:rStyle w:val="Hypertextovodkaz"/>
                  <w:color w:val="0068CC"/>
                </w:rPr>
                <w:t xml:space="preserve">,8x80 cm, zámek </w:t>
              </w:r>
              <w:proofErr w:type="spellStart"/>
              <w:r>
                <w:rPr>
                  <w:rStyle w:val="Hypertextovodkaz"/>
                  <w:color w:val="0068CC"/>
                </w:rPr>
                <w:t>Huwill</w:t>
              </w:r>
              <w:proofErr w:type="spellEnd"/>
              <w:r>
                <w:rPr>
                  <w:rStyle w:val="Hypertextovodkaz"/>
                  <w:color w:val="0068CC"/>
                </w:rPr>
                <w:t xml:space="preserve"> (Lamino odstín: olše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roofErr w:type="gramStart"/>
            <w:r>
              <w:t>2 - 3</w:t>
            </w:r>
            <w:proofErr w:type="gramEnd"/>
            <w:r>
              <w:t xml:space="preserve"> dny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3 462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Počet kusů: </w:t>
            </w:r>
          </w:p>
          <w:p w:rsidR="00915A24" w:rsidRDefault="00915A24">
            <w:r>
              <w:t xml:space="preserve">2ks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6 924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8 378 Kč </w:t>
            </w:r>
          </w:p>
        </w:tc>
      </w:tr>
      <w:tr w:rsidR="00915A24" w:rsidTr="00915A24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904012.00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hyperlink r:id="rId11" w:tooltip="Kuchyň spodní dveřová dřez 60 cm - KUDD 60 D (Lamino odstín: olše +0,-)" w:history="1">
              <w:r>
                <w:rPr>
                  <w:rStyle w:val="Hypertextovodkaz"/>
                  <w:color w:val="0068CC"/>
                </w:rPr>
                <w:t xml:space="preserve">Kuchyň spodní dveřová dřez 60 </w:t>
              </w:r>
              <w:proofErr w:type="gramStart"/>
              <w:r>
                <w:rPr>
                  <w:rStyle w:val="Hypertextovodkaz"/>
                  <w:color w:val="0068CC"/>
                </w:rPr>
                <w:t>cm - KUDD</w:t>
              </w:r>
              <w:proofErr w:type="gramEnd"/>
              <w:r>
                <w:rPr>
                  <w:rStyle w:val="Hypertextovodkaz"/>
                  <w:color w:val="0068CC"/>
                </w:rPr>
                <w:t xml:space="preserve"> 60 D (Lamino odstín: olše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roofErr w:type="gramStart"/>
            <w:r>
              <w:t>3 - 5</w:t>
            </w:r>
            <w:proofErr w:type="gramEnd"/>
            <w:r>
              <w:t xml:space="preserve"> dnů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2 028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Počet kusů: </w:t>
            </w:r>
          </w:p>
          <w:p w:rsidR="00915A24" w:rsidRDefault="00915A24">
            <w:r>
              <w:t xml:space="preserve">1ks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2 028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2 454 Kč </w:t>
            </w:r>
          </w:p>
        </w:tc>
      </w:tr>
      <w:tr w:rsidR="00915A24" w:rsidTr="00915A24"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904022.00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hyperlink r:id="rId12" w:tooltip="Kuchyň horní dveřová 60 cm - KUHD 60 (Lamino odstín: buk +0,-)" w:history="1">
              <w:r>
                <w:rPr>
                  <w:rStyle w:val="Hypertextovodkaz"/>
                  <w:color w:val="0068CC"/>
                </w:rPr>
                <w:t xml:space="preserve">Kuchyň horní dveřová 60 </w:t>
              </w:r>
              <w:proofErr w:type="gramStart"/>
              <w:r>
                <w:rPr>
                  <w:rStyle w:val="Hypertextovodkaz"/>
                  <w:color w:val="0068CC"/>
                </w:rPr>
                <w:t>cm - KUHD</w:t>
              </w:r>
              <w:proofErr w:type="gramEnd"/>
              <w:r>
                <w:rPr>
                  <w:rStyle w:val="Hypertextovodkaz"/>
                  <w:color w:val="0068CC"/>
                </w:rPr>
                <w:t xml:space="preserve"> 60 (Lamino odstín: buk +0,-)</w:t>
              </w:r>
            </w:hyperlink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roofErr w:type="gramStart"/>
            <w:r>
              <w:t>3 - 5</w:t>
            </w:r>
            <w:proofErr w:type="gramEnd"/>
            <w:r>
              <w:t xml:space="preserve"> dnů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1 738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r>
              <w:t xml:space="preserve">Počet kusů: </w:t>
            </w:r>
          </w:p>
          <w:p w:rsidR="00915A24" w:rsidRDefault="00915A24">
            <w:r>
              <w:t xml:space="preserve">2ks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proofErr w:type="gramStart"/>
            <w:r>
              <w:t>21%</w:t>
            </w:r>
            <w:proofErr w:type="gramEnd"/>
            <w: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3 476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4 206 Kč </w:t>
            </w:r>
          </w:p>
        </w:tc>
      </w:tr>
      <w:tr w:rsidR="00915A24" w:rsidTr="00915A24">
        <w:tc>
          <w:tcPr>
            <w:tcW w:w="0" w:type="auto"/>
            <w:gridSpan w:val="6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rPr>
                <w:b/>
                <w:bCs/>
              </w:rPr>
            </w:pPr>
            <w:r>
              <w:rPr>
                <w:b/>
                <w:bCs/>
              </w:rPr>
              <w:t>Mezisoučet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40 046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48 456 Kč </w:t>
            </w:r>
          </w:p>
        </w:tc>
      </w:tr>
      <w:tr w:rsidR="00915A24" w:rsidTr="00915A24">
        <w:tc>
          <w:tcPr>
            <w:tcW w:w="0" w:type="auto"/>
            <w:gridSpan w:val="6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rPr>
                <w:b/>
                <w:bCs/>
              </w:rPr>
            </w:pPr>
            <w:r>
              <w:rPr>
                <w:b/>
                <w:bCs/>
              </w:rPr>
              <w:t>Sleva na objednávku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-826 Kč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</w:pPr>
            <w:r>
              <w:t xml:space="preserve">-1 000 Kč </w:t>
            </w:r>
          </w:p>
        </w:tc>
      </w:tr>
      <w:tr w:rsidR="00915A24" w:rsidTr="00915A24">
        <w:tc>
          <w:tcPr>
            <w:tcW w:w="0" w:type="auto"/>
            <w:gridSpan w:val="6"/>
            <w:shd w:val="clear" w:color="auto" w:fill="DAE7F3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Celkem k úhradě včetně DPH</w:t>
            </w:r>
          </w:p>
        </w:tc>
        <w:tc>
          <w:tcPr>
            <w:tcW w:w="0" w:type="auto"/>
            <w:shd w:val="clear" w:color="auto" w:fill="DAE7F3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  <w:rPr>
                <w:color w:val="000000"/>
              </w:rPr>
            </w:pPr>
            <w:r>
              <w:rPr>
                <w:rStyle w:val="Siln"/>
                <w:color w:val="000000"/>
              </w:rPr>
              <w:t>39 220 Kč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DAE7F3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15A24" w:rsidRDefault="00915A24">
            <w:pPr>
              <w:jc w:val="right"/>
              <w:rPr>
                <w:color w:val="000000"/>
              </w:rPr>
            </w:pPr>
            <w:r>
              <w:rPr>
                <w:rStyle w:val="Siln"/>
                <w:color w:val="000000"/>
              </w:rPr>
              <w:t>47 456 Kč</w:t>
            </w:r>
            <w:r>
              <w:rPr>
                <w:color w:val="000000"/>
              </w:rPr>
              <w:t xml:space="preserve"> </w:t>
            </w:r>
          </w:p>
        </w:tc>
      </w:tr>
    </w:tbl>
    <w:p w:rsidR="00D22A17" w:rsidRDefault="00D22A17" w:rsidP="0039738D"/>
    <w:p w:rsidR="0039738D" w:rsidRDefault="0039738D" w:rsidP="0024105F">
      <w:pPr>
        <w:pStyle w:val="Zhlav"/>
        <w:tabs>
          <w:tab w:val="clear" w:pos="4819"/>
          <w:tab w:val="clear" w:pos="9638"/>
        </w:tabs>
      </w:pPr>
      <w:r>
        <w:rPr>
          <w:b/>
          <w:bCs/>
        </w:rPr>
        <w:t>Termín dodání</w:t>
      </w:r>
      <w:r w:rsidR="003674B8">
        <w:t>:</w:t>
      </w:r>
      <w:r w:rsidR="0024105F">
        <w:tab/>
      </w:r>
      <w:r>
        <w:t xml:space="preserve"> </w:t>
      </w:r>
      <w:r w:rsidR="00C21A5B">
        <w:t>dohodou</w:t>
      </w:r>
    </w:p>
    <w:p w:rsidR="0039738D" w:rsidRDefault="0039738D" w:rsidP="0039738D">
      <w:pPr>
        <w:rPr>
          <w:b/>
          <w:bCs/>
          <w:u w:val="single"/>
        </w:rPr>
      </w:pPr>
      <w:r>
        <w:rPr>
          <w:b/>
          <w:bCs/>
        </w:rPr>
        <w:t>Způsob úhrady</w:t>
      </w:r>
      <w:r>
        <w:t xml:space="preserve">: </w:t>
      </w:r>
      <w:r w:rsidR="0024105F">
        <w:tab/>
      </w:r>
      <w:r>
        <w:t>hotově/</w:t>
      </w:r>
      <w:r>
        <w:rPr>
          <w:b/>
          <w:bCs/>
          <w:u w:val="single"/>
        </w:rPr>
        <w:t>bankovním převodem</w:t>
      </w:r>
    </w:p>
    <w:p w:rsidR="00915A24" w:rsidRDefault="0039738D" w:rsidP="0039738D">
      <w:pPr>
        <w:pStyle w:val="Zkladntext2"/>
        <w:rPr>
          <w:szCs w:val="24"/>
        </w:rPr>
      </w:pPr>
      <w:r>
        <w:rPr>
          <w:szCs w:val="24"/>
        </w:rPr>
        <w:t>Zapsal:</w:t>
      </w:r>
    </w:p>
    <w:p w:rsidR="0039738D" w:rsidRDefault="0024105F" w:rsidP="0039738D">
      <w:pPr>
        <w:pStyle w:val="Zkladntext2"/>
        <w:rPr>
          <w:b w:val="0"/>
          <w:bCs w:val="0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D858F8" w:rsidRDefault="00D858F8" w:rsidP="00D858F8">
      <w:pPr>
        <w:rPr>
          <w:sz w:val="22"/>
        </w:rPr>
      </w:pPr>
      <w:r>
        <w:rPr>
          <w:sz w:val="22"/>
        </w:rPr>
        <w:t xml:space="preserve">                      </w:t>
      </w:r>
    </w:p>
    <w:p w:rsidR="00D858F8" w:rsidRDefault="00D858F8" w:rsidP="00D858F8">
      <w:pPr>
        <w:rPr>
          <w:sz w:val="22"/>
        </w:rPr>
      </w:pPr>
      <w:r>
        <w:rPr>
          <w:sz w:val="22"/>
        </w:rPr>
        <w:t xml:space="preserve">                       příkazce operace                                                        správce rozpočtu</w:t>
      </w:r>
    </w:p>
    <w:p w:rsidR="00C21A5B" w:rsidRDefault="00C21A5B" w:rsidP="00C21A5B"/>
    <w:p w:rsidR="00C21A5B" w:rsidRPr="0039738D" w:rsidRDefault="00C21A5B" w:rsidP="00C21A5B">
      <w:r>
        <w:t>Objednávka byla potvrzena telefonicky firmou AB STORE dne 11. 12. 2018.</w:t>
      </w:r>
    </w:p>
    <w:sectPr w:rsidR="00C21A5B" w:rsidRPr="0039738D" w:rsidSect="004E21B8">
      <w:headerReference w:type="default" r:id="rId13"/>
      <w:footerReference w:type="default" r:id="rId14"/>
      <w:pgSz w:w="11906" w:h="16838"/>
      <w:pgMar w:top="1662" w:right="991" w:bottom="2228" w:left="1134" w:header="450" w:footer="103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7DD" w:rsidRDefault="003577DD" w:rsidP="00870C8E">
      <w:r>
        <w:separator/>
      </w:r>
    </w:p>
  </w:endnote>
  <w:endnote w:type="continuationSeparator" w:id="0">
    <w:p w:rsidR="003577DD" w:rsidRDefault="003577DD" w:rsidP="0087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712A5D" w:rsidRDefault="00870C8E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7DD" w:rsidRDefault="003577DD" w:rsidP="00870C8E">
      <w:r>
        <w:separator/>
      </w:r>
    </w:p>
  </w:footnote>
  <w:footnote w:type="continuationSeparator" w:id="0">
    <w:p w:rsidR="003577DD" w:rsidRDefault="003577DD" w:rsidP="0087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C8E" w:rsidRPr="00157465" w:rsidRDefault="00533FCC" w:rsidP="00157465">
    <w:pPr>
      <w:pStyle w:val="Zhlav"/>
      <w:spacing w:after="120"/>
      <w:jc w:val="right"/>
      <w:rPr>
        <w:b/>
      </w:rPr>
    </w:pPr>
    <w:r>
      <w:rPr>
        <w:noProof/>
        <w:lang w:eastAsia="cs-CZ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45701</wp:posOffset>
          </wp:positionV>
          <wp:extent cx="2160270" cy="520738"/>
          <wp:effectExtent l="19050" t="0" r="0" b="0"/>
          <wp:wrapNone/>
          <wp:docPr id="3" name="obrázek 3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52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7465">
      <w:rPr>
        <w:b/>
      </w:rPr>
      <w:t xml:space="preserve">Těšínské divadlo </w:t>
    </w:r>
    <w:r w:rsidR="00157465" w:rsidRPr="00157465">
      <w:rPr>
        <w:b/>
      </w:rPr>
      <w:t>Český Těšín, příspěvková organizace</w:t>
    </w:r>
  </w:p>
  <w:p w:rsidR="00870C8E" w:rsidRDefault="00157465" w:rsidP="00157465">
    <w:pPr>
      <w:pStyle w:val="Zhlav"/>
      <w:spacing w:after="120"/>
      <w:jc w:val="right"/>
    </w:pPr>
    <w:r>
      <w:t xml:space="preserve">česká scéna – </w:t>
    </w:r>
    <w:proofErr w:type="spellStart"/>
    <w:r>
      <w:t>scena</w:t>
    </w:r>
    <w:proofErr w:type="spellEnd"/>
    <w:r>
      <w:t xml:space="preserve"> </w:t>
    </w:r>
    <w:proofErr w:type="spellStart"/>
    <w:r>
      <w:t>polska</w:t>
    </w:r>
    <w:proofErr w:type="spellEnd"/>
    <w:r>
      <w:t xml:space="preserve"> – </w:t>
    </w:r>
    <w:proofErr w:type="spellStart"/>
    <w:r>
      <w:t>scena</w:t>
    </w:r>
    <w:proofErr w:type="spellEnd"/>
    <w:r>
      <w:t xml:space="preserve"> </w:t>
    </w:r>
    <w:proofErr w:type="spellStart"/>
    <w:r>
      <w:t>lalek</w:t>
    </w:r>
    <w:proofErr w:type="spellEnd"/>
    <w:r>
      <w:t xml:space="preserve"> Bajka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86"/>
    <w:rsid w:val="00006642"/>
    <w:rsid w:val="00065739"/>
    <w:rsid w:val="0008549A"/>
    <w:rsid w:val="000F73B7"/>
    <w:rsid w:val="00101710"/>
    <w:rsid w:val="00135D0F"/>
    <w:rsid w:val="00157465"/>
    <w:rsid w:val="001920E4"/>
    <w:rsid w:val="001E0085"/>
    <w:rsid w:val="0024105F"/>
    <w:rsid w:val="002450C3"/>
    <w:rsid w:val="002674BD"/>
    <w:rsid w:val="00301A0F"/>
    <w:rsid w:val="003577DD"/>
    <w:rsid w:val="0036105B"/>
    <w:rsid w:val="003674B8"/>
    <w:rsid w:val="0039738D"/>
    <w:rsid w:val="003C6EEA"/>
    <w:rsid w:val="003E422E"/>
    <w:rsid w:val="00401E1F"/>
    <w:rsid w:val="00490453"/>
    <w:rsid w:val="004C1F71"/>
    <w:rsid w:val="004E21B8"/>
    <w:rsid w:val="00505F19"/>
    <w:rsid w:val="00533FCC"/>
    <w:rsid w:val="0055117B"/>
    <w:rsid w:val="006421FE"/>
    <w:rsid w:val="00653681"/>
    <w:rsid w:val="00673FA1"/>
    <w:rsid w:val="006F5E78"/>
    <w:rsid w:val="006F7B07"/>
    <w:rsid w:val="00712A5D"/>
    <w:rsid w:val="00723E41"/>
    <w:rsid w:val="00735DA5"/>
    <w:rsid w:val="007F497D"/>
    <w:rsid w:val="00840039"/>
    <w:rsid w:val="00844656"/>
    <w:rsid w:val="00870C8E"/>
    <w:rsid w:val="008F3C3D"/>
    <w:rsid w:val="00915A24"/>
    <w:rsid w:val="00950295"/>
    <w:rsid w:val="009800AA"/>
    <w:rsid w:val="00A015B2"/>
    <w:rsid w:val="00A67798"/>
    <w:rsid w:val="00B259B9"/>
    <w:rsid w:val="00C21A5B"/>
    <w:rsid w:val="00C517E5"/>
    <w:rsid w:val="00CA4636"/>
    <w:rsid w:val="00D1414F"/>
    <w:rsid w:val="00D22A17"/>
    <w:rsid w:val="00D858F8"/>
    <w:rsid w:val="00DF186C"/>
    <w:rsid w:val="00EB20AB"/>
    <w:rsid w:val="00EE615F"/>
    <w:rsid w:val="00F14765"/>
    <w:rsid w:val="00F345FB"/>
    <w:rsid w:val="00F37686"/>
    <w:rsid w:val="00F3773E"/>
    <w:rsid w:val="00F85015"/>
    <w:rsid w:val="00FC030C"/>
    <w:rsid w:val="00FD4CA5"/>
    <w:rsid w:val="00FE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457993"/>
  <w15:docId w15:val="{CD721192-2189-4335-8668-5313B7A5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38D"/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6105B"/>
    <w:pPr>
      <w:keepNext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00664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Zkladntext">
    <w:name w:val="Body Text"/>
    <w:basedOn w:val="Normln"/>
    <w:rsid w:val="00006642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paragraph" w:styleId="Seznam">
    <w:name w:val="List"/>
    <w:basedOn w:val="Zkladntext"/>
    <w:rsid w:val="00006642"/>
  </w:style>
  <w:style w:type="paragraph" w:customStyle="1" w:styleId="Popisek">
    <w:name w:val="Popisek"/>
    <w:basedOn w:val="Normln"/>
    <w:rsid w:val="0000664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2"/>
      <w:lang w:eastAsia="hi-IN" w:bidi="hi-IN"/>
    </w:rPr>
  </w:style>
  <w:style w:type="paragraph" w:customStyle="1" w:styleId="Rejstk">
    <w:name w:val="Rejstřík"/>
    <w:basedOn w:val="Normln"/>
    <w:rsid w:val="00006642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Zhlav">
    <w:name w:val="head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Zpat">
    <w:name w:val="footer"/>
    <w:basedOn w:val="Normln"/>
    <w:rsid w:val="0000664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SimSun" w:cs="Mangal"/>
      <w:kern w:val="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7465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746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712A5D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36105B"/>
    <w:rPr>
      <w:b/>
      <w:bCs/>
      <w:sz w:val="24"/>
    </w:rPr>
  </w:style>
  <w:style w:type="paragraph" w:styleId="Zkladntext2">
    <w:name w:val="Body Text 2"/>
    <w:basedOn w:val="Normln"/>
    <w:link w:val="Zkladntext2Char"/>
    <w:rsid w:val="0039738D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738D"/>
    <w:rPr>
      <w:b/>
      <w:bCs/>
      <w:sz w:val="24"/>
    </w:rPr>
  </w:style>
  <w:style w:type="character" w:styleId="Siln">
    <w:name w:val="Strong"/>
    <w:basedOn w:val="Standardnpsmoodstavce"/>
    <w:uiPriority w:val="22"/>
    <w:qFormat/>
    <w:rsid w:val="00C21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store.cz/kancelarska-policova-skrin-dz-5-80-06-185x80-cm-zamek-huwil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bstore.cz/kancelarska-policova-skrin-dz-5-80-05-185x80-cm-zamek-huwill" TargetMode="External"/><Relationship Id="rId12" Type="http://schemas.openxmlformats.org/officeDocument/2006/relationships/hyperlink" Target="https://www.abstore.cz/kuchyn-horni-dverova-60-cm-kuhd-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bstore.cz/kuchyn-spodni-dverova-drez-60-cm-kudd-60-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bstore.cz/kancelarska-policova-skrin-sz-2-80-01-768x80-cm-zamek-huwi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store.cz/kancelarska-satni-skrin-sz-5-80-01-192x80-cm-zamek-huwil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adlo\Desktop\objedn&#225;vka_TD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B785B-3A7B-4417-BB4E-04EBC464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objednávka_TD_2015</Template>
  <TotalTime>0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Divadlo</dc:creator>
  <cp:lastModifiedBy>TDivadlo</cp:lastModifiedBy>
  <cp:revision>2</cp:revision>
  <cp:lastPrinted>2018-04-18T13:08:00Z</cp:lastPrinted>
  <dcterms:created xsi:type="dcterms:W3CDTF">2018-12-12T06:44:00Z</dcterms:created>
  <dcterms:modified xsi:type="dcterms:W3CDTF">2018-12-12T06:44:00Z</dcterms:modified>
</cp:coreProperties>
</file>