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86B1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86B1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86B1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86B1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86B1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86B1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86B1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86B1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6B1D"/>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1EFA5-A9B8-473B-AFC3-BACE304A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2018-12-11T14:19:00Z</dcterms:created>
  <dcterms:modified xsi:type="dcterms:W3CDTF">2018-12-11T14:19:00Z</dcterms:modified>
</cp:coreProperties>
</file>