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DD5F74" w:rsidRDefault="00E86A24" w:rsidP="001F742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  <w:r w:rsidRPr="003708FC">
              <w:rPr>
                <w:b/>
                <w:sz w:val="20"/>
              </w:rPr>
              <w:t xml:space="preserve">  </w:t>
            </w:r>
            <w:r w:rsidR="002B2D44">
              <w:rPr>
                <w:rFonts w:ascii="Arial" w:hAnsi="Arial" w:cs="Arial"/>
                <w:b/>
                <w:sz w:val="20"/>
              </w:rPr>
              <w:t>9-</w:t>
            </w:r>
            <w:bookmarkStart w:id="0" w:name="_GoBack"/>
            <w:bookmarkEnd w:id="0"/>
            <w:r w:rsidR="006709CA">
              <w:rPr>
                <w:rFonts w:ascii="Arial" w:hAnsi="Arial" w:cs="Arial"/>
                <w:b/>
                <w:sz w:val="20"/>
              </w:rPr>
              <w:t>554</w:t>
            </w:r>
            <w:r w:rsidR="003708FC" w:rsidRPr="00DD5F74">
              <w:rPr>
                <w:rFonts w:ascii="Arial" w:hAnsi="Arial" w:cs="Arial"/>
                <w:b/>
                <w:sz w:val="20"/>
              </w:rPr>
              <w:t>/00000/1</w:t>
            </w:r>
            <w:r w:rsidR="002B2D44">
              <w:rPr>
                <w:rFonts w:ascii="Arial" w:hAnsi="Arial" w:cs="Arial"/>
                <w:b/>
                <w:sz w:val="20"/>
              </w:rPr>
              <w:t>8</w:t>
            </w:r>
            <w:r w:rsidR="006709CA">
              <w:rPr>
                <w:rFonts w:ascii="Arial" w:hAnsi="Arial" w:cs="Arial"/>
                <w:b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027"/>
      </w:tblGrid>
      <w:tr w:rsidR="00DD5F74" w:rsidRPr="008429B5" w:rsidTr="00DD5F7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FC3273" w:rsidRDefault="00DD5F74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DD5F74" w:rsidRPr="00FC3273" w:rsidRDefault="00DD5F74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Default="00DD5F74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  <w:p w:rsidR="00DD5F74" w:rsidRDefault="00DD5F74" w:rsidP="00DD5F74"/>
          <w:p w:rsidR="00DD5F74" w:rsidRPr="00DD5F74" w:rsidRDefault="00DD5F74" w:rsidP="00DD5F74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</w:t>
            </w:r>
          </w:p>
          <w:p w:rsidR="00DD5F74" w:rsidRPr="004D1452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Ondřej Dolenský</w:t>
            </w:r>
          </w:p>
          <w:p w:rsidR="00DD5F74" w:rsidRPr="007A42C7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rozpočtování staveb</w:t>
            </w:r>
          </w:p>
          <w:p w:rsidR="006709CA" w:rsidRDefault="006709CA" w:rsidP="006709CA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6709CA">
              <w:rPr>
                <w:sz w:val="18"/>
                <w:szCs w:val="18"/>
              </w:rPr>
              <w:t>Tusarova 1232/34</w:t>
            </w:r>
          </w:p>
          <w:p w:rsidR="006709CA" w:rsidRPr="006709CA" w:rsidRDefault="006709CA" w:rsidP="006709CA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6709CA">
              <w:rPr>
                <w:sz w:val="18"/>
                <w:szCs w:val="18"/>
              </w:rPr>
              <w:t>Praha 7 - Holešovice</w:t>
            </w:r>
          </w:p>
          <w:p w:rsidR="006709CA" w:rsidRPr="006709CA" w:rsidRDefault="006709CA" w:rsidP="006709CA">
            <w:pPr>
              <w:pStyle w:val="Nadpis3"/>
              <w:spacing w:line="200" w:lineRule="exact"/>
            </w:pPr>
            <w:r w:rsidRPr="006709CA">
              <w:rPr>
                <w:sz w:val="18"/>
                <w:szCs w:val="18"/>
              </w:rPr>
              <w:t>170 00</w:t>
            </w: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D5C80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FC3273" w:rsidRDefault="00DD5F74" w:rsidP="00C8138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D5C80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4D5C80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4D5C80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1452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1452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7A42C7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7A3265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D5C80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7A3265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D5C80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7A3265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4D5C80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4D5C80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4D5C80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FC3273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1568B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3708FC">
              <w:rPr>
                <w:rFonts w:ascii="Arial" w:hAnsi="Arial" w:cs="Arial"/>
                <w:sz w:val="20"/>
              </w:rPr>
              <w:t>201</w:t>
            </w:r>
            <w:r w:rsidR="006709C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6709C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6709CA">
              <w:rPr>
                <w:rFonts w:ascii="Arial" w:hAnsi="Arial" w:cs="Arial"/>
                <w:sz w:val="20"/>
              </w:rPr>
              <w:t>12.11.2018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EE0054"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3708F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3708FC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5A3F52" w:rsidRPr="00DD5F74" w:rsidRDefault="005A3F52" w:rsidP="005A3F5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DD5F74">
              <w:rPr>
                <w:rFonts w:ascii="Arial" w:hAnsi="Arial"/>
                <w:sz w:val="22"/>
                <w:szCs w:val="22"/>
              </w:rPr>
              <w:t xml:space="preserve">u Vás činnost rozpočtáře – kontrolu rozpočtů pro naše investiční akce v rozsahu cca </w:t>
            </w:r>
            <w:r w:rsidR="006709CA">
              <w:rPr>
                <w:rFonts w:ascii="Arial" w:hAnsi="Arial"/>
                <w:sz w:val="22"/>
                <w:szCs w:val="22"/>
              </w:rPr>
              <w:t>2</w:t>
            </w:r>
            <w:r w:rsidR="001627D5">
              <w:rPr>
                <w:rFonts w:ascii="Arial" w:hAnsi="Arial"/>
                <w:sz w:val="22"/>
                <w:szCs w:val="22"/>
              </w:rPr>
              <w:t>00 hodin na období 11/</w:t>
            </w:r>
            <w:r w:rsidRPr="00DD5F74">
              <w:rPr>
                <w:rFonts w:ascii="Arial" w:hAnsi="Arial"/>
                <w:sz w:val="22"/>
                <w:szCs w:val="22"/>
              </w:rPr>
              <w:t>201</w:t>
            </w:r>
            <w:r w:rsidR="006709CA">
              <w:rPr>
                <w:rFonts w:ascii="Arial" w:hAnsi="Arial"/>
                <w:sz w:val="22"/>
                <w:szCs w:val="22"/>
              </w:rPr>
              <w:t>8-</w:t>
            </w:r>
            <w:r w:rsidR="001627D5">
              <w:rPr>
                <w:rFonts w:ascii="Arial" w:hAnsi="Arial"/>
                <w:sz w:val="22"/>
                <w:szCs w:val="22"/>
              </w:rPr>
              <w:t>12/</w:t>
            </w:r>
            <w:r w:rsidR="006709CA">
              <w:rPr>
                <w:rFonts w:ascii="Arial" w:hAnsi="Arial"/>
                <w:sz w:val="22"/>
                <w:szCs w:val="22"/>
              </w:rPr>
              <w:t>2019</w:t>
            </w:r>
            <w:r w:rsidRPr="00DD5F74">
              <w:rPr>
                <w:rFonts w:ascii="Arial" w:hAnsi="Arial"/>
                <w:sz w:val="22"/>
                <w:szCs w:val="22"/>
              </w:rPr>
              <w:t xml:space="preserve"> v  sazbě 500,- Kč / hod. -  do  max. částky </w:t>
            </w:r>
            <w:r w:rsidR="006709CA">
              <w:rPr>
                <w:rFonts w:ascii="Arial" w:hAnsi="Arial"/>
                <w:sz w:val="22"/>
                <w:szCs w:val="22"/>
              </w:rPr>
              <w:t>100</w:t>
            </w:r>
            <w:r w:rsidRPr="00DD5F74">
              <w:rPr>
                <w:rFonts w:ascii="Arial" w:hAnsi="Arial"/>
                <w:sz w:val="22"/>
                <w:szCs w:val="22"/>
              </w:rPr>
              <w:t>.000,- Kč.</w:t>
            </w:r>
          </w:p>
          <w:p w:rsidR="005A3F52" w:rsidRPr="00DD5F74" w:rsidRDefault="005A3F52" w:rsidP="005A3F5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DD5F74">
              <w:rPr>
                <w:rFonts w:ascii="Arial" w:hAnsi="Arial"/>
                <w:sz w:val="22"/>
                <w:szCs w:val="22"/>
              </w:rPr>
              <w:t>Jednotlivé daňové doklady budou vystavovány dle konkrétních investičních akcí.</w:t>
            </w:r>
          </w:p>
          <w:p w:rsidR="001568BE" w:rsidRDefault="001568BE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A3F52" w:rsidRDefault="005A3F52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A3F52" w:rsidRDefault="005A3F52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A3F52" w:rsidRDefault="003E6E89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5A3F52" w:rsidRDefault="005A3F52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568BE" w:rsidRDefault="001568BE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A3F52" w:rsidRDefault="005A3F52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568BE" w:rsidRPr="0056370F" w:rsidRDefault="001568BE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Pr="0056370F" w:rsidRDefault="00482CBF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CA3007" w:rsidRPr="001039C0" w:rsidRDefault="00CA3007" w:rsidP="00CA3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CA3007" w:rsidRPr="000164C5" w:rsidRDefault="00CA3007" w:rsidP="00CA30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CA3007" w:rsidRDefault="00CA3007" w:rsidP="00CA30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objednatele. </w:t>
            </w:r>
          </w:p>
          <w:p w:rsidR="00CA3007" w:rsidRPr="000164C5" w:rsidRDefault="00CA3007" w:rsidP="00CA30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CA3007" w:rsidRPr="00C23CBD" w:rsidRDefault="00CA3007" w:rsidP="00CA3007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CA3007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BC5A2B" w:rsidRPr="00C23CBD" w:rsidRDefault="00BC5A2B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26756"/>
    <w:rsid w:val="000703DF"/>
    <w:rsid w:val="00083D27"/>
    <w:rsid w:val="000A2F9F"/>
    <w:rsid w:val="000E2454"/>
    <w:rsid w:val="000E4801"/>
    <w:rsid w:val="001347A4"/>
    <w:rsid w:val="001568BE"/>
    <w:rsid w:val="001627D5"/>
    <w:rsid w:val="00187797"/>
    <w:rsid w:val="001C45A8"/>
    <w:rsid w:val="001C7A6D"/>
    <w:rsid w:val="001F7429"/>
    <w:rsid w:val="00202FF2"/>
    <w:rsid w:val="00207884"/>
    <w:rsid w:val="00210E41"/>
    <w:rsid w:val="00272965"/>
    <w:rsid w:val="002B2D44"/>
    <w:rsid w:val="00324413"/>
    <w:rsid w:val="003708FC"/>
    <w:rsid w:val="003B0942"/>
    <w:rsid w:val="003B764B"/>
    <w:rsid w:val="003C548A"/>
    <w:rsid w:val="003E2D68"/>
    <w:rsid w:val="003E66C2"/>
    <w:rsid w:val="003E6E89"/>
    <w:rsid w:val="00421837"/>
    <w:rsid w:val="004419B2"/>
    <w:rsid w:val="00452F89"/>
    <w:rsid w:val="0046020B"/>
    <w:rsid w:val="00463E22"/>
    <w:rsid w:val="00482CBF"/>
    <w:rsid w:val="004D5C80"/>
    <w:rsid w:val="004F4240"/>
    <w:rsid w:val="0056370F"/>
    <w:rsid w:val="00597728"/>
    <w:rsid w:val="005A3723"/>
    <w:rsid w:val="005A3F52"/>
    <w:rsid w:val="005E5D9B"/>
    <w:rsid w:val="005F051A"/>
    <w:rsid w:val="00606812"/>
    <w:rsid w:val="00664266"/>
    <w:rsid w:val="006709CA"/>
    <w:rsid w:val="0067276B"/>
    <w:rsid w:val="006C3012"/>
    <w:rsid w:val="00705C14"/>
    <w:rsid w:val="00741B0A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F7037"/>
    <w:rsid w:val="009407BA"/>
    <w:rsid w:val="00960CB1"/>
    <w:rsid w:val="00985A3E"/>
    <w:rsid w:val="00994AD3"/>
    <w:rsid w:val="009A1351"/>
    <w:rsid w:val="009F78CF"/>
    <w:rsid w:val="00A6560B"/>
    <w:rsid w:val="00AD1AB4"/>
    <w:rsid w:val="00AF1A9E"/>
    <w:rsid w:val="00AF6047"/>
    <w:rsid w:val="00B810FD"/>
    <w:rsid w:val="00BC5A2B"/>
    <w:rsid w:val="00BC7EEA"/>
    <w:rsid w:val="00BD51DF"/>
    <w:rsid w:val="00C05ED7"/>
    <w:rsid w:val="00C23CBD"/>
    <w:rsid w:val="00C3023F"/>
    <w:rsid w:val="00CA3007"/>
    <w:rsid w:val="00CA35A8"/>
    <w:rsid w:val="00CB430C"/>
    <w:rsid w:val="00D013C2"/>
    <w:rsid w:val="00D01DD7"/>
    <w:rsid w:val="00D82295"/>
    <w:rsid w:val="00D83B9B"/>
    <w:rsid w:val="00DD5F74"/>
    <w:rsid w:val="00DD7504"/>
    <w:rsid w:val="00DE0FD4"/>
    <w:rsid w:val="00E41D1C"/>
    <w:rsid w:val="00E51466"/>
    <w:rsid w:val="00E86A24"/>
    <w:rsid w:val="00E90D06"/>
    <w:rsid w:val="00EE0054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3EB7-8875-4ECD-88E8-535323A6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207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2018-01-25T07:57:00Z</cp:lastPrinted>
  <dcterms:created xsi:type="dcterms:W3CDTF">2018-12-11T14:18:00Z</dcterms:created>
  <dcterms:modified xsi:type="dcterms:W3CDTF">2018-12-11T14:18:00Z</dcterms:modified>
</cp:coreProperties>
</file>