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F045D5">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086EE9">
        <w:rPr>
          <w:snapToGrid w:val="0"/>
        </w:rPr>
        <w:t>j</w:t>
      </w:r>
      <w:r w:rsidR="00B750B3" w:rsidRPr="004C477D">
        <w:rPr>
          <w:snapToGrid w:val="0"/>
        </w:rPr>
        <w:t>)</w:t>
      </w:r>
      <w:r w:rsidR="007312C2" w:rsidRPr="004C477D">
        <w:rPr>
          <w:snapToGrid w:val="0"/>
        </w:rPr>
        <w:t xml:space="preserve"> </w:t>
      </w:r>
      <w:r w:rsidR="00CB0FB2">
        <w:rPr>
          <w:snapToGrid w:val="0"/>
        </w:rPr>
        <w:t xml:space="preserve">této </w:t>
      </w:r>
      <w:r w:rsidR="007312C2" w:rsidRPr="004C477D">
        <w:rPr>
          <w:snapToGrid w:val="0"/>
        </w:rPr>
        <w:t>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012DF6">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012DF6">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012DF6">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012DF6">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 –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CB0FB2">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CB0FB2">
              <w:t>ánkem</w:t>
            </w:r>
            <w:r w:rsidR="007637C9" w:rsidRPr="004C477D">
              <w:t xml:space="preserve"> </w:t>
            </w:r>
            <w:r w:rsidR="004C477D" w:rsidRPr="004C477D">
              <w:t>I</w:t>
            </w:r>
            <w:r w:rsidR="007637C9" w:rsidRPr="004C477D">
              <w:t xml:space="preserve">V bodem </w:t>
            </w:r>
            <w:r w:rsidR="004C477D" w:rsidRPr="004C477D">
              <w:t>2</w:t>
            </w:r>
            <w:r w:rsidR="003D7BD9">
              <w:t>)</w:t>
            </w:r>
            <w:r w:rsidR="00086EE9">
              <w:t xml:space="preserve"> písm. j</w:t>
            </w:r>
            <w:r w:rsidR="004C477D" w:rsidRPr="004C477D">
              <w:t>)</w:t>
            </w:r>
            <w:r w:rsidR="007637C9" w:rsidRPr="004C477D">
              <w:t xml:space="preserve"> </w:t>
            </w:r>
            <w:r w:rsidR="00CB0FB2">
              <w:t xml:space="preserve">této </w:t>
            </w:r>
            <w:r w:rsidR="007637C9" w:rsidRPr="004C477D">
              <w:t>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08" w:rsidRDefault="000B3D08" w:rsidP="00AE472A">
      <w:r>
        <w:separator/>
      </w:r>
    </w:p>
    <w:p w:rsidR="000B3D08" w:rsidRDefault="000B3D08" w:rsidP="00AE472A"/>
  </w:endnote>
  <w:endnote w:type="continuationSeparator" w:id="0">
    <w:p w:rsidR="000B3D08" w:rsidRDefault="000B3D08" w:rsidP="00AE472A">
      <w:r>
        <w:continuationSeparator/>
      </w:r>
    </w:p>
    <w:p w:rsidR="000B3D08" w:rsidRDefault="000B3D08"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70E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70E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70E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70E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70E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70E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70E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70E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08" w:rsidRDefault="000B3D08" w:rsidP="00AE472A">
      <w:r>
        <w:separator/>
      </w:r>
    </w:p>
    <w:p w:rsidR="000B3D08" w:rsidRDefault="000B3D08" w:rsidP="00AE472A"/>
  </w:footnote>
  <w:footnote w:type="continuationSeparator" w:id="0">
    <w:p w:rsidR="000B3D08" w:rsidRDefault="000B3D08" w:rsidP="00AE472A">
      <w:r>
        <w:continuationSeparator/>
      </w:r>
    </w:p>
    <w:p w:rsidR="000B3D08" w:rsidRDefault="000B3D08"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2DF6"/>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7C3"/>
    <w:rsid w:val="00072D95"/>
    <w:rsid w:val="00075283"/>
    <w:rsid w:val="0007582C"/>
    <w:rsid w:val="000765D4"/>
    <w:rsid w:val="0007731A"/>
    <w:rsid w:val="000812FA"/>
    <w:rsid w:val="0008140D"/>
    <w:rsid w:val="00081571"/>
    <w:rsid w:val="00081606"/>
    <w:rsid w:val="00081BB4"/>
    <w:rsid w:val="0008476A"/>
    <w:rsid w:val="0008536F"/>
    <w:rsid w:val="00086100"/>
    <w:rsid w:val="00086EE9"/>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3D08"/>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0EC"/>
    <w:rsid w:val="007976F2"/>
    <w:rsid w:val="007A17BA"/>
    <w:rsid w:val="007A386F"/>
    <w:rsid w:val="007A53CE"/>
    <w:rsid w:val="007B016F"/>
    <w:rsid w:val="007B0492"/>
    <w:rsid w:val="007B0E34"/>
    <w:rsid w:val="007B1145"/>
    <w:rsid w:val="007B1654"/>
    <w:rsid w:val="007B271D"/>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0C41"/>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0FB2"/>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45D5"/>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4A92-53A5-49F1-A927-D0AB383C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1685</Words>
  <Characters>9759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2018-12-11T13:50:00Z</dcterms:created>
  <dcterms:modified xsi:type="dcterms:W3CDTF">2018-12-11T13:50:00Z</dcterms:modified>
</cp:coreProperties>
</file>