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904" w:rsidRDefault="00257904" w:rsidP="00257904">
      <w:pPr>
        <w:pStyle w:val="Normlnweb"/>
        <w:spacing w:before="0" w:beforeAutospacing="0" w:after="0" w:afterAutospacing="0"/>
      </w:pPr>
      <w:r>
        <w:t>&gt; Od: "AD Centrum" &lt;</w:t>
      </w:r>
      <w:hyperlink r:id="rId4" w:history="1">
        <w:r>
          <w:rPr>
            <w:rStyle w:val="Hypertextovodkaz"/>
          </w:rPr>
          <w:t>adcentrum@seznam.cz</w:t>
        </w:r>
      </w:hyperlink>
      <w:r>
        <w:t>&gt;</w:t>
      </w:r>
      <w:r>
        <w:br/>
        <w:t>&gt; Komu: "Michal Homolka" &lt;</w:t>
      </w:r>
      <w:hyperlink r:id="rId5" w:history="1">
        <w:r>
          <w:rPr>
            <w:rStyle w:val="Hypertextovodkaz"/>
          </w:rPr>
          <w:t>michal.homolka@centrum.cz</w:t>
        </w:r>
      </w:hyperlink>
      <w:r>
        <w:t>&gt;</w:t>
      </w:r>
      <w:r>
        <w:br/>
        <w:t>&gt; Datum: 05.09.2016 09:15</w:t>
      </w:r>
      <w:r>
        <w:br/>
        <w:t xml:space="preserve">&gt; Předmět: Re: </w:t>
      </w:r>
      <w:proofErr w:type="spellStart"/>
      <w:r>
        <w:t>objednavka</w:t>
      </w:r>
      <w:proofErr w:type="spellEnd"/>
      <w:r>
        <w:br/>
        <w:t>&gt;</w:t>
      </w:r>
    </w:p>
    <w:p w:rsidR="00257904" w:rsidRDefault="00257904" w:rsidP="00257904">
      <w:r>
        <w:t xml:space="preserve">Dobrý den, </w:t>
      </w:r>
    </w:p>
    <w:p w:rsidR="00257904" w:rsidRDefault="00257904" w:rsidP="00257904">
      <w:r>
        <w:t xml:space="preserve">děkuji a potvrzuji přijetí objednávky učebnic a pracovních sešitů z </w:t>
      </w:r>
      <w:proofErr w:type="spellStart"/>
      <w:r>
        <w:t>nakl.Didaktis</w:t>
      </w:r>
      <w:proofErr w:type="spellEnd"/>
      <w:r>
        <w:t>.</w:t>
      </w:r>
    </w:p>
    <w:p w:rsidR="00257904" w:rsidRDefault="00257904" w:rsidP="00257904">
      <w:r>
        <w:t>Objednávku bych vám přivezla v pondělí 12.</w:t>
      </w:r>
      <w:r>
        <w:t xml:space="preserve"> </w:t>
      </w:r>
      <w:r>
        <w:t>9. jestli dopoledne nebo odpoledne vám ještě upřesním.</w:t>
      </w:r>
    </w:p>
    <w:p w:rsidR="00257904" w:rsidRDefault="00257904" w:rsidP="00257904">
      <w:r>
        <w:t xml:space="preserve">S pozdravem Romana </w:t>
      </w:r>
      <w:proofErr w:type="spellStart"/>
      <w:r>
        <w:t>Hrehorová</w:t>
      </w:r>
      <w:proofErr w:type="spellEnd"/>
    </w:p>
    <w:p w:rsidR="00257904" w:rsidRDefault="00257904" w:rsidP="00257904"/>
    <w:p w:rsidR="00257904" w:rsidRDefault="00257904" w:rsidP="00257904">
      <w:pPr>
        <w:pStyle w:val="Normlnweb"/>
        <w:spacing w:before="0" w:beforeAutospacing="0" w:after="0" w:afterAutospacing="0"/>
        <w:outlineLvl w:val="0"/>
      </w:pPr>
      <w:r>
        <w:t>---------- Původní zpráva ----------</w:t>
      </w:r>
      <w:r>
        <w:br/>
        <w:t>Od: Michal Homolka &lt;</w:t>
      </w:r>
      <w:hyperlink r:id="rId6" w:history="1">
        <w:r>
          <w:rPr>
            <w:rStyle w:val="Hypertextovodkaz"/>
          </w:rPr>
          <w:t>michal.homolka@centrum.cz</w:t>
        </w:r>
      </w:hyperlink>
      <w:r>
        <w:t>&gt;</w:t>
      </w:r>
      <w:r>
        <w:br/>
        <w:t>Komu: AD Centrum &lt;</w:t>
      </w:r>
      <w:hyperlink r:id="rId7" w:history="1">
        <w:r>
          <w:rPr>
            <w:rStyle w:val="Hypertextovodkaz"/>
          </w:rPr>
          <w:t>adcentrum@seznam.cz</w:t>
        </w:r>
      </w:hyperlink>
      <w:r>
        <w:t>&gt;</w:t>
      </w:r>
      <w:r>
        <w:br/>
        <w:t>Datum: 4. 9. 2016 18:07:07</w:t>
      </w:r>
      <w:r>
        <w:br/>
        <w:t xml:space="preserve">Předmět: </w:t>
      </w:r>
      <w:proofErr w:type="spellStart"/>
      <w:r>
        <w:t>objednavka</w:t>
      </w:r>
      <w:proofErr w:type="spellEnd"/>
    </w:p>
    <w:p w:rsidR="00257904" w:rsidRDefault="00257904" w:rsidP="00257904"/>
    <w:p w:rsidR="00257904" w:rsidRDefault="00257904" w:rsidP="00257904">
      <w:pPr>
        <w:pStyle w:val="Normlnweb"/>
        <w:spacing w:before="0" w:beforeAutospacing="0" w:after="0" w:afterAutospacing="0"/>
      </w:pPr>
      <w:r>
        <w:t> 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rPr>
          <w:rFonts w:ascii="Calibri" w:hAnsi="Calibri"/>
        </w:rPr>
        <w:t>Hezký den!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t> 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rPr>
          <w:rFonts w:ascii="Calibri" w:hAnsi="Calibri"/>
        </w:rPr>
        <w:t>Chtěl bych objednat následující učebnice a publikace: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t> 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rPr>
          <w:rFonts w:ascii="Calibri" w:hAnsi="Calibri"/>
        </w:rPr>
        <w:t> 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t> 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rPr>
          <w:rFonts w:ascii="Calibri" w:hAnsi="Calibri"/>
        </w:rPr>
        <w:t>Literatura pro 1. ročník SŠ PRACOVNÍ SEŠIT - 115x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t> 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rPr>
          <w:rFonts w:ascii="Calibri" w:hAnsi="Calibri"/>
        </w:rPr>
        <w:t>Komunikace v ČJ pro SŠ PRACOVNÍ SEŠIT - 115x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t> 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rPr>
          <w:rFonts w:ascii="Calibri" w:hAnsi="Calibri"/>
        </w:rPr>
        <w:t>Komunikace v ČJ pro SŠ UČEBNICE - 112x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t> 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rPr>
          <w:rFonts w:ascii="Calibri" w:hAnsi="Calibri"/>
        </w:rPr>
        <w:t>Literatura pro 2. ročník SŠ PRACOVNÍ SEŠIT - 61x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t> 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rPr>
          <w:rFonts w:ascii="Calibri" w:hAnsi="Calibri"/>
        </w:rPr>
        <w:t>Literatura pro 2. ročník SŠ UČEBNICE - 36x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t> 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rPr>
          <w:rFonts w:ascii="Calibri" w:hAnsi="Calibri"/>
        </w:rPr>
        <w:t>Literatura pro 3. ročník SŠ PRACOVNÍ SEŠIT - 26x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t> 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rPr>
          <w:rFonts w:ascii="Calibri" w:hAnsi="Calibri"/>
        </w:rPr>
        <w:t>Literatura pro 3. ročník SŠ UČEBNICE - 7x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t> 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rPr>
          <w:rFonts w:ascii="Calibri" w:hAnsi="Calibri"/>
        </w:rPr>
        <w:t>Odmaturuj ze společenských věd (nové vydání) - 50x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t> 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rPr>
          <w:rFonts w:ascii="Calibri" w:hAnsi="Calibri"/>
        </w:rPr>
        <w:t> 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t> 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rPr>
          <w:rFonts w:ascii="Calibri" w:hAnsi="Calibri"/>
        </w:rPr>
        <w:t>Celkem 88400 Kč.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t> 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rPr>
          <w:rFonts w:ascii="Calibri" w:hAnsi="Calibri"/>
        </w:rPr>
        <w:t> 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t> 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rPr>
          <w:rFonts w:ascii="Calibri" w:hAnsi="Calibri"/>
        </w:rPr>
        <w:t>V rámci 5% slevy (4420 Kč) bych rád dále objednal zdarma: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t> 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rPr>
          <w:rFonts w:ascii="Calibri" w:hAnsi="Calibri"/>
        </w:rPr>
        <w:t>Literatura pro 3. ročník SŠ UČEBNICE - 11x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lastRenderedPageBreak/>
        <w:t> 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rPr>
          <w:rFonts w:ascii="Calibri" w:hAnsi="Calibri"/>
        </w:rPr>
        <w:t>Komunikace v ČJ pro SŠ PRACOVNÍ SEŠIT - 1x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t> 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rPr>
          <w:rFonts w:ascii="Calibri" w:hAnsi="Calibri"/>
        </w:rPr>
        <w:t>Literatura pro 2. ročník SŠ PRACOVNÍ SEŠIT - 1x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t> 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rPr>
          <w:rFonts w:ascii="Calibri" w:hAnsi="Calibri"/>
        </w:rPr>
        <w:t>Literatura pro 3. ročník SŠ PRACOVNÍ SEŠIT - 1x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t> 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rPr>
          <w:rFonts w:ascii="Calibri" w:hAnsi="Calibri"/>
        </w:rPr>
        <w:t>Odmaturuj ze společenských věd (nové vydání) - 2x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t> 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rPr>
          <w:rFonts w:ascii="Calibri" w:hAnsi="Calibri"/>
        </w:rPr>
        <w:t>Odmaturuj ze společenských věd TESTY - 3x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t> 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rPr>
          <w:rFonts w:ascii="Calibri" w:hAnsi="Calibri"/>
        </w:rPr>
        <w:t>Průvodce českým jazykem - 1x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t> 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rPr>
          <w:rFonts w:ascii="Calibri" w:hAnsi="Calibri"/>
        </w:rPr>
        <w:t>Cvičebnice českého jazyka - 1x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t> 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rPr>
          <w:rFonts w:ascii="Calibri" w:hAnsi="Calibri"/>
        </w:rPr>
        <w:t>Společenské vědy pro SŠ 1. díl PRACOVNÍ SEŠIT - 1x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t> 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rPr>
          <w:rFonts w:ascii="Calibri" w:hAnsi="Calibri"/>
        </w:rPr>
        <w:t>Společenské vědy pro SŠ 1. díl UČEBNICE - 1x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t> 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rPr>
          <w:rFonts w:ascii="Calibri" w:hAnsi="Calibri"/>
        </w:rPr>
        <w:t>Moderní dějiny pro SŠ PRACOVNÍ SEŠIT - 1x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t> 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rPr>
          <w:rFonts w:ascii="Calibri" w:hAnsi="Calibri"/>
        </w:rPr>
        <w:t>Moderní dějiny pro SŠ UČEBNICE - 1x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t> 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rPr>
          <w:rFonts w:ascii="Calibri" w:hAnsi="Calibri"/>
        </w:rPr>
        <w:t>pokud to půjde, za zbylou částku bych ještě objednal Mapku uměleckých směrů (2x), případně i jiné „mapky“ týkající se ČJL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t> </w:t>
      </w:r>
    </w:p>
    <w:p w:rsidR="00257904" w:rsidRDefault="00257904" w:rsidP="00257904">
      <w:pPr>
        <w:pStyle w:val="Normlnweb"/>
        <w:spacing w:before="0" w:beforeAutospacing="0" w:after="0" w:afterAutospacing="0"/>
      </w:pPr>
    </w:p>
    <w:p w:rsidR="00257904" w:rsidRDefault="00257904" w:rsidP="00257904">
      <w:pPr>
        <w:pStyle w:val="Normlnweb"/>
        <w:spacing w:before="0" w:beforeAutospacing="0" w:after="0" w:afterAutospacing="0"/>
      </w:pPr>
      <w:r>
        <w:t> 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rPr>
          <w:rFonts w:ascii="Calibri" w:hAnsi="Calibri"/>
        </w:rPr>
        <w:t>Nejvhodnější termín dodání: pondělí 12. 9. dopoledne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t> 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rPr>
          <w:rFonts w:ascii="Calibri" w:hAnsi="Calibri"/>
        </w:rPr>
        <w:t>Další možné termíny dodání: pondělí 12. 9. odpoledne nebo úterý 13. 9. dopoledne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t> 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rPr>
          <w:rFonts w:ascii="Calibri" w:hAnsi="Calibri"/>
        </w:rPr>
        <w:t> 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t> 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rPr>
          <w:rFonts w:ascii="Calibri" w:hAnsi="Calibri"/>
        </w:rPr>
        <w:t> 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t> 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rPr>
          <w:rFonts w:ascii="Calibri" w:hAnsi="Calibri"/>
        </w:rPr>
        <w:t>Michal Homolka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rPr>
          <w:rFonts w:ascii="Calibri" w:hAnsi="Calibri"/>
        </w:rPr>
        <w:t>(mobil: 724256180)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rPr>
          <w:rFonts w:ascii="Calibri" w:hAnsi="Calibri"/>
        </w:rPr>
        <w:t>Karlínská obchodní akademie, Kollárova 271/5, Praha 8</w:t>
      </w:r>
    </w:p>
    <w:p w:rsidR="00257904" w:rsidRDefault="00257904" w:rsidP="00257904">
      <w:pPr>
        <w:pStyle w:val="Normlnweb"/>
        <w:spacing w:before="0" w:beforeAutospacing="0" w:after="0" w:afterAutospacing="0"/>
      </w:pPr>
      <w:r>
        <w:t>IČO: 61388548</w:t>
      </w:r>
      <w:bookmarkStart w:id="0" w:name="_GoBack"/>
      <w:bookmarkEnd w:id="0"/>
    </w:p>
    <w:p w:rsidR="00257904" w:rsidRDefault="00257904" w:rsidP="00257904">
      <w:pPr>
        <w:pStyle w:val="Normlnweb"/>
        <w:spacing w:before="0" w:beforeAutospacing="0" w:after="0" w:afterAutospacing="0"/>
      </w:pPr>
      <w:r>
        <w:t>______________________________________________________________</w:t>
      </w:r>
      <w:r>
        <w:br/>
        <w:t>&gt; Od: "AD Centrum" &lt;</w:t>
      </w:r>
      <w:hyperlink r:id="rId8" w:history="1">
        <w:r>
          <w:rPr>
            <w:rStyle w:val="Hypertextovodkaz"/>
          </w:rPr>
          <w:t>adcentrum@seznam.cz</w:t>
        </w:r>
      </w:hyperlink>
      <w:r>
        <w:t>&gt;</w:t>
      </w:r>
      <w:r>
        <w:br/>
        <w:t>&gt; Komu: "Michal Homolka" &lt;</w:t>
      </w:r>
      <w:hyperlink r:id="rId9" w:history="1">
        <w:r>
          <w:rPr>
            <w:rStyle w:val="Hypertextovodkaz"/>
          </w:rPr>
          <w:t>michal.homolka@centrum.cz</w:t>
        </w:r>
      </w:hyperlink>
      <w:r>
        <w:t>&gt;</w:t>
      </w:r>
      <w:r>
        <w:br/>
        <w:t>&gt; Datum: 29.08.2016 20:03</w:t>
      </w:r>
      <w:r>
        <w:br/>
        <w:t xml:space="preserve">&gt; Předmět: Re: učebnice </w:t>
      </w:r>
      <w:proofErr w:type="spellStart"/>
      <w:r>
        <w:t>Didaktis</w:t>
      </w:r>
      <w:proofErr w:type="spellEnd"/>
      <w:r>
        <w:br/>
        <w:t>&gt;</w:t>
      </w:r>
    </w:p>
    <w:p w:rsidR="00257904" w:rsidRDefault="00257904" w:rsidP="00257904">
      <w:r>
        <w:t xml:space="preserve">Dobrý den, </w:t>
      </w:r>
    </w:p>
    <w:p w:rsidR="00257904" w:rsidRDefault="00257904" w:rsidP="00257904">
      <w:r>
        <w:t xml:space="preserve">cena Odmaturuj ze spol. věd nové vydání je 200Kč, Odmaturuj ze </w:t>
      </w:r>
      <w:proofErr w:type="spellStart"/>
      <w:proofErr w:type="gramStart"/>
      <w:r>
        <w:t>spol.věd</w:t>
      </w:r>
      <w:proofErr w:type="spellEnd"/>
      <w:proofErr w:type="gramEnd"/>
      <w:r>
        <w:t xml:space="preserve"> testy (možná by vás také mohly zajímat) 140Kč.</w:t>
      </w:r>
    </w:p>
    <w:p w:rsidR="00257904" w:rsidRDefault="00257904" w:rsidP="00257904">
      <w:proofErr w:type="gramStart"/>
      <w:r>
        <w:lastRenderedPageBreak/>
        <w:t>R.H.</w:t>
      </w:r>
      <w:proofErr w:type="gramEnd"/>
    </w:p>
    <w:p w:rsidR="00257904" w:rsidRDefault="00257904" w:rsidP="00257904"/>
    <w:p w:rsidR="00257904" w:rsidRDefault="00257904" w:rsidP="00257904">
      <w:pPr>
        <w:pStyle w:val="Normlnweb"/>
        <w:spacing w:before="0" w:beforeAutospacing="0" w:after="0" w:afterAutospacing="0"/>
        <w:outlineLvl w:val="0"/>
      </w:pPr>
      <w:r>
        <w:t>---------- Původní zpráva ----------</w:t>
      </w:r>
      <w:r>
        <w:br/>
        <w:t>Od: Michal Homolka &lt;</w:t>
      </w:r>
      <w:hyperlink r:id="rId10" w:history="1">
        <w:r>
          <w:rPr>
            <w:rStyle w:val="Hypertextovodkaz"/>
          </w:rPr>
          <w:t>michal.homolka@centrum.cz</w:t>
        </w:r>
      </w:hyperlink>
      <w:r>
        <w:t>&gt;</w:t>
      </w:r>
      <w:r>
        <w:br/>
        <w:t>Komu: AD Centrum &lt;</w:t>
      </w:r>
      <w:hyperlink r:id="rId11" w:history="1">
        <w:r>
          <w:rPr>
            <w:rStyle w:val="Hypertextovodkaz"/>
          </w:rPr>
          <w:t>adcentrum@seznam.cz</w:t>
        </w:r>
      </w:hyperlink>
      <w:r>
        <w:t>&gt;</w:t>
      </w:r>
      <w:r>
        <w:br/>
        <w:t>Datum: 29. 8. 2016 13:40:31</w:t>
      </w:r>
      <w:r>
        <w:br/>
        <w:t xml:space="preserve">Předmět: Re: učebnice </w:t>
      </w:r>
      <w:proofErr w:type="spellStart"/>
      <w:r>
        <w:t>Didaktis</w:t>
      </w:r>
      <w:proofErr w:type="spellEnd"/>
    </w:p>
    <w:p w:rsidR="00257904" w:rsidRDefault="00257904" w:rsidP="00257904"/>
    <w:p w:rsidR="008918E1" w:rsidRDefault="00257904" w:rsidP="00257904">
      <w:r>
        <w:t xml:space="preserve">Hezký den, paní </w:t>
      </w:r>
      <w:proofErr w:type="spellStart"/>
      <w:r>
        <w:t>Hrehorová</w:t>
      </w:r>
      <w:proofErr w:type="spellEnd"/>
      <w:r>
        <w:t>!</w:t>
      </w:r>
      <w:r>
        <w:br/>
        <w:t>Mohla byste mi ještě poslat cenu příručky Odmaturuj ze společenských věd (nové vydání)?</w:t>
      </w:r>
      <w:r>
        <w:br/>
        <w:t>Děkuji.</w:t>
      </w:r>
      <w:r>
        <w:br/>
        <w:t>Mic</w:t>
      </w:r>
      <w:r>
        <w:t>hal Homolka</w:t>
      </w:r>
      <w:r>
        <w:br/>
      </w:r>
      <w:r>
        <w:br/>
      </w:r>
      <w:r>
        <w:br/>
        <w:t>&gt;Dobrý den, </w:t>
      </w:r>
      <w:r>
        <w:br/>
        <w:t>&gt;</w:t>
      </w:r>
      <w:r>
        <w:br/>
      </w:r>
      <w:r>
        <w:br/>
        <w:t>&gt;na základě telefonického hovoru Vám níže zasílám aktuální ceny vámi</w:t>
      </w:r>
      <w:r>
        <w:br/>
        <w:t>&gt;požadovaných uč</w:t>
      </w:r>
      <w:r>
        <w:t>ebnic a pracovních sešitů:</w:t>
      </w:r>
      <w:r>
        <w:br/>
        <w:t>&gt;</w:t>
      </w:r>
      <w:r>
        <w:br/>
        <w:t>&gt;</w:t>
      </w:r>
      <w:r>
        <w:br/>
        <w:t xml:space="preserve">&gt;Literatura pro </w:t>
      </w:r>
      <w:proofErr w:type="gramStart"/>
      <w:r>
        <w:t>SŠ 1.-</w:t>
      </w:r>
      <w:r>
        <w:t xml:space="preserve"> </w:t>
      </w:r>
      <w:r>
        <w:t>4.</w:t>
      </w:r>
      <w:r>
        <w:t xml:space="preserve"> </w:t>
      </w:r>
      <w:r>
        <w:t>ročník</w:t>
      </w:r>
      <w:proofErr w:type="gramEnd"/>
      <w:r>
        <w:t xml:space="preserve">  učebnice -  190Kč</w:t>
      </w:r>
      <w:r>
        <w:br/>
        <w:t>&gt;</w:t>
      </w:r>
      <w:r>
        <w:br/>
        <w:t>&gt;Literatura pro SŠ 1.-4.ročník pracovní sešit - 140Kč</w:t>
      </w:r>
      <w:r>
        <w:br/>
        <w:t>&gt;</w:t>
      </w:r>
      <w:r>
        <w:br/>
        <w:t>&gt;Komunikace v českém jazyce pro SŠ učebnice - 200Kč</w:t>
      </w:r>
      <w:r>
        <w:br/>
        <w:t>&gt;</w:t>
      </w:r>
      <w:r>
        <w:br/>
        <w:t>&gt;Komunikace v českém jazyce pro SŠ pracovní sešit - 170Kč</w:t>
      </w:r>
      <w:r>
        <w:br/>
        <w:t>&gt;</w:t>
      </w:r>
      <w:r>
        <w:br/>
        <w:t xml:space="preserve">&gt;Maturita z českého </w:t>
      </w:r>
      <w:r>
        <w:t>jazyka 2016/2017 - 150Kč</w:t>
      </w:r>
      <w:r>
        <w:br/>
        <w:t>&gt;</w:t>
      </w:r>
      <w:r>
        <w:br/>
        <w:t>&gt;Uvedené ceny jsou přímo od nás z nakladatelství, tedy nejnižší ceny na trhu.</w:t>
      </w:r>
      <w:r>
        <w:br/>
        <w:t>&gt;</w:t>
      </w:r>
      <w:r>
        <w:br/>
        <w:t>&gt;Z celkové výše objednávky vám dále mohu poskytnout bonus ve výši 5% na nákup</w:t>
      </w:r>
      <w:r>
        <w:br/>
        <w:t>&gt;libovolných učebnic z naší nab</w:t>
      </w:r>
      <w:r>
        <w:t>ídky viz.www.didaktis.cz</w:t>
      </w:r>
      <w:r>
        <w:br/>
        <w:t>&gt;</w:t>
      </w:r>
      <w:r>
        <w:br/>
        <w:t>&gt;Objednávku stačí zaslat na tento e-mail. Učebnice jsme schopni dodat do 3</w:t>
      </w:r>
      <w:r>
        <w:br/>
        <w:t>&gt;dnů od obdržení objednávky.</w:t>
      </w:r>
      <w:r>
        <w:br/>
      </w:r>
      <w:r>
        <w:t>&gt;</w:t>
      </w:r>
      <w:r>
        <w:br/>
        <w:t>&gt;Ráda z</w:t>
      </w:r>
      <w:r>
        <w:t>odpovím případné dotazy.</w:t>
      </w:r>
      <w:r>
        <w:br/>
        <w:t>&gt;</w:t>
      </w:r>
      <w:r>
        <w:br/>
        <w:t>&gt;S pozdravem a přáním pěkného dne </w:t>
      </w:r>
      <w:r>
        <w:br/>
        <w:t>&gt;</w:t>
      </w:r>
      <w:r>
        <w:br/>
        <w:t>&gt;</w:t>
      </w:r>
      <w:proofErr w:type="spellStart"/>
      <w:proofErr w:type="gramStart"/>
      <w:r>
        <w:t>Mgr.Romana</w:t>
      </w:r>
      <w:proofErr w:type="spellEnd"/>
      <w:proofErr w:type="gramEnd"/>
      <w:r>
        <w:t xml:space="preserve"> </w:t>
      </w:r>
      <w:proofErr w:type="spellStart"/>
      <w:r>
        <w:t>Hrehorová</w:t>
      </w:r>
      <w:proofErr w:type="spellEnd"/>
      <w:r>
        <w:t>, o</w:t>
      </w:r>
      <w:r>
        <w:t xml:space="preserve">bchodní zástupce </w:t>
      </w:r>
      <w:proofErr w:type="spellStart"/>
      <w:r>
        <w:t>nakl.Didaktis</w:t>
      </w:r>
      <w:proofErr w:type="spellEnd"/>
      <w:r>
        <w:br/>
      </w:r>
      <w:r>
        <w:br/>
      </w:r>
    </w:p>
    <w:sectPr w:rsidR="00891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904"/>
    <w:rsid w:val="00257904"/>
    <w:rsid w:val="0089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ED632-13C7-49D3-9E60-2E0AA792C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790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57904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2579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0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centrum@seznam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centrum@seznam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chal.homolka@centrum.cz" TargetMode="External"/><Relationship Id="rId11" Type="http://schemas.openxmlformats.org/officeDocument/2006/relationships/hyperlink" Target="mailto:adcentrum@seznam.cz" TargetMode="External"/><Relationship Id="rId5" Type="http://schemas.openxmlformats.org/officeDocument/2006/relationships/hyperlink" Target="mailto:michal.homolka@centrum.cz" TargetMode="External"/><Relationship Id="rId10" Type="http://schemas.openxmlformats.org/officeDocument/2006/relationships/hyperlink" Target="mailto:michal.homolka@centrum.cz" TargetMode="External"/><Relationship Id="rId4" Type="http://schemas.openxmlformats.org/officeDocument/2006/relationships/hyperlink" Target="mailto:adcentrum@seznam.cz" TargetMode="External"/><Relationship Id="rId9" Type="http://schemas.openxmlformats.org/officeDocument/2006/relationships/hyperlink" Target="mailto:michal.homolka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2D72D5E2.dotm</Template>
  <TotalTime>3</TotalTime>
  <Pages>3</Pages>
  <Words>564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Klímová Jana</dc:creator>
  <cp:keywords/>
  <dc:description/>
  <cp:lastModifiedBy>Klímová Jana</cp:lastModifiedBy>
  <cp:revision>1</cp:revision>
  <dcterms:created xsi:type="dcterms:W3CDTF">2016-11-22T07:29:00Z</dcterms:created>
  <dcterms:modified xsi:type="dcterms:W3CDTF">2016-11-22T07:32:00Z</dcterms:modified>
</cp:coreProperties>
</file>