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40" w:rsidRDefault="00AB5440" w:rsidP="00AB544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E-</w:t>
      </w:r>
      <w:proofErr w:type="spellStart"/>
      <w:r>
        <w:rPr>
          <w:rFonts w:ascii="Tahoma" w:hAnsi="Tahoma" w:cs="Tahoma"/>
          <w:sz w:val="20"/>
          <w:szCs w:val="20"/>
        </w:rPr>
        <w:t>shop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Bridgebooks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textovodkaz"/>
            <w:rFonts w:ascii="Tahoma" w:hAnsi="Tahoma" w:cs="Tahoma"/>
            <w:sz w:val="20"/>
            <w:szCs w:val="20"/>
          </w:rPr>
          <w:t>mailto:eshop@bridge-online.cz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>, July 1, 2016 12:48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'Zuzana Šemberová'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Nákup anglických učebnic</w:t>
      </w:r>
    </w:p>
    <w:p w:rsidR="00AB5440" w:rsidRDefault="00AB5440" w:rsidP="00AB5440"/>
    <w:p w:rsidR="00AB5440" w:rsidRDefault="00AB5440" w:rsidP="00AB5440">
      <w:r>
        <w:t>Dobrý den paní Šemberová,</w:t>
      </w:r>
    </w:p>
    <w:p w:rsidR="00AB5440" w:rsidRDefault="00AB5440" w:rsidP="00AB5440"/>
    <w:p w:rsidR="00AB5440" w:rsidRDefault="00D81E82" w:rsidP="00AB5440">
      <w:r>
        <w:t>děkuji vám za</w:t>
      </w:r>
      <w:r w:rsidR="00AB5440">
        <w:t xml:space="preserve"> objednávku. Učebnice připravíme a budeme čekat na upřesnění počtů.</w:t>
      </w:r>
    </w:p>
    <w:p w:rsidR="00AB5440" w:rsidRDefault="00AB5440" w:rsidP="00AB5440"/>
    <w:p w:rsidR="00AB5440" w:rsidRDefault="00AB5440" w:rsidP="00AB5440">
      <w:r>
        <w:t>S pozdravem,</w:t>
      </w:r>
    </w:p>
    <w:p w:rsidR="00AB5440" w:rsidRDefault="00AB5440" w:rsidP="00AB5440"/>
    <w:p w:rsidR="00AB5440" w:rsidRDefault="00AB5440" w:rsidP="00AB5440">
      <w:r>
        <w:t xml:space="preserve">Jan </w:t>
      </w:r>
      <w:proofErr w:type="spellStart"/>
      <w:r>
        <w:t>Jásek</w:t>
      </w:r>
      <w:proofErr w:type="spellEnd"/>
    </w:p>
    <w:p w:rsidR="00AB5440" w:rsidRDefault="00AB5440" w:rsidP="00AB5440"/>
    <w:p w:rsidR="00AB5440" w:rsidRDefault="00AB5440" w:rsidP="00AB5440">
      <w:r>
        <w:rPr>
          <w:sz w:val="16"/>
          <w:szCs w:val="16"/>
        </w:rPr>
        <w:t>+420 604 446 355 | 241 440 968</w:t>
      </w:r>
    </w:p>
    <w:p w:rsidR="00AB5440" w:rsidRDefault="00422484" w:rsidP="00AB5440">
      <w:pPr>
        <w:rPr>
          <w:sz w:val="16"/>
          <w:szCs w:val="16"/>
        </w:rPr>
      </w:pPr>
      <w:hyperlink r:id="rId5" w:history="1">
        <w:r w:rsidR="00AB5440">
          <w:rPr>
            <w:rStyle w:val="Hypertextovodkaz"/>
            <w:sz w:val="16"/>
            <w:szCs w:val="16"/>
          </w:rPr>
          <w:t>www.bridge-online.cz</w:t>
        </w:r>
      </w:hyperlink>
      <w:r w:rsidR="00AB5440">
        <w:rPr>
          <w:sz w:val="16"/>
          <w:szCs w:val="16"/>
        </w:rPr>
        <w:t xml:space="preserve"> | </w:t>
      </w:r>
      <w:hyperlink r:id="rId6" w:history="1">
        <w:proofErr w:type="spellStart"/>
        <w:r w:rsidR="00AB5440">
          <w:rPr>
            <w:rStyle w:val="Hypertextovodkaz"/>
            <w:sz w:val="16"/>
            <w:szCs w:val="16"/>
          </w:rPr>
          <w:t>Bridge</w:t>
        </w:r>
        <w:proofErr w:type="spellEnd"/>
        <w:r w:rsidR="00AB5440">
          <w:rPr>
            <w:rStyle w:val="Hypertextovodkaz"/>
            <w:sz w:val="16"/>
            <w:szCs w:val="16"/>
          </w:rPr>
          <w:t xml:space="preserve"> </w:t>
        </w:r>
        <w:proofErr w:type="spellStart"/>
        <w:r w:rsidR="00AB5440">
          <w:rPr>
            <w:rStyle w:val="Hypertextovodkaz"/>
            <w:sz w:val="16"/>
            <w:szCs w:val="16"/>
          </w:rPr>
          <w:t>Facebook</w:t>
        </w:r>
        <w:proofErr w:type="spellEnd"/>
      </w:hyperlink>
      <w:r w:rsidR="00AB5440">
        <w:rPr>
          <w:sz w:val="16"/>
          <w:szCs w:val="16"/>
        </w:rPr>
        <w:t xml:space="preserve"> | </w:t>
      </w:r>
      <w:hyperlink r:id="rId7" w:history="1">
        <w:proofErr w:type="spellStart"/>
        <w:r w:rsidR="00AB5440">
          <w:rPr>
            <w:rStyle w:val="Hypertextovodkaz"/>
            <w:sz w:val="16"/>
            <w:szCs w:val="16"/>
          </w:rPr>
          <w:t>Gate</w:t>
        </w:r>
        <w:proofErr w:type="spellEnd"/>
        <w:r w:rsidR="00AB5440">
          <w:rPr>
            <w:rStyle w:val="Hypertextovodkaz"/>
            <w:sz w:val="16"/>
            <w:szCs w:val="16"/>
          </w:rPr>
          <w:t xml:space="preserve"> </w:t>
        </w:r>
        <w:proofErr w:type="spellStart"/>
        <w:r w:rsidR="00AB5440">
          <w:rPr>
            <w:rStyle w:val="Hypertextovodkaz"/>
            <w:sz w:val="16"/>
            <w:szCs w:val="16"/>
          </w:rPr>
          <w:t>Facebook</w:t>
        </w:r>
        <w:proofErr w:type="spellEnd"/>
      </w:hyperlink>
    </w:p>
    <w:p w:rsidR="00AB5440" w:rsidRDefault="00AB5440" w:rsidP="00AB5440">
      <w:pPr>
        <w:rPr>
          <w:sz w:val="16"/>
          <w:szCs w:val="16"/>
        </w:rPr>
      </w:pPr>
    </w:p>
    <w:p w:rsidR="00AB5440" w:rsidRDefault="00AB5440" w:rsidP="00AB5440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Bridge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Publishing</w:t>
      </w:r>
      <w:proofErr w:type="spellEnd"/>
      <w:r>
        <w:rPr>
          <w:sz w:val="16"/>
          <w:szCs w:val="16"/>
        </w:rPr>
        <w:t xml:space="preserve"> House </w:t>
      </w:r>
      <w:r>
        <w:rPr>
          <w:sz w:val="16"/>
          <w:szCs w:val="16"/>
        </w:rPr>
        <w:br/>
        <w:t>Ohradní 63a</w:t>
      </w:r>
      <w:r>
        <w:rPr>
          <w:sz w:val="16"/>
          <w:szCs w:val="16"/>
        </w:rPr>
        <w:br/>
        <w:t xml:space="preserve">140 00 Praha 4 </w:t>
      </w:r>
    </w:p>
    <w:p w:rsidR="00AB5440" w:rsidRDefault="00AB5440" w:rsidP="00AB5440">
      <w:pPr>
        <w:rPr>
          <w:sz w:val="16"/>
          <w:szCs w:val="16"/>
        </w:rPr>
      </w:pPr>
    </w:p>
    <w:p w:rsidR="00AB5440" w:rsidRDefault="00AB5440" w:rsidP="00AB5440">
      <w:r>
        <w:rPr>
          <w:noProof/>
          <w:sz w:val="16"/>
          <w:szCs w:val="16"/>
        </w:rPr>
        <w:drawing>
          <wp:inline distT="0" distB="0" distL="0" distR="0">
            <wp:extent cx="3762375" cy="695325"/>
            <wp:effectExtent l="0" t="0" r="9525" b="9525"/>
            <wp:docPr id="1" name="Obrázek 1" descr="BPH+BB_mail_fot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BPH+BB_mail_foter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440" w:rsidRDefault="00AB5440" w:rsidP="00AB5440"/>
    <w:p w:rsidR="00AB5440" w:rsidRDefault="00AB5440" w:rsidP="00AB5440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Zuzana Šemberová [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</w:rPr>
          <w:t>mailto:z.semberova@seznam.cz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>, July 01, 2016 12:32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2" w:history="1">
        <w:r>
          <w:rPr>
            <w:rStyle w:val="Hypertextovodkaz"/>
            <w:rFonts w:ascii="Tahoma" w:hAnsi="Tahoma" w:cs="Tahoma"/>
            <w:sz w:val="20"/>
            <w:szCs w:val="20"/>
          </w:rPr>
          <w:t>eshop@bridge-online.cz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Nákup anglických učebnic</w:t>
      </w:r>
    </w:p>
    <w:p w:rsidR="00AB5440" w:rsidRDefault="00AB5440" w:rsidP="00AB5440"/>
    <w:p w:rsidR="00AB5440" w:rsidRDefault="00AB5440" w:rsidP="00AB5440">
      <w:r>
        <w:t>Vážená paní, vážený pane,</w:t>
      </w:r>
    </w:p>
    <w:p w:rsidR="00AB5440" w:rsidRDefault="00AB5440" w:rsidP="00AB5440"/>
    <w:p w:rsidR="00AB5440" w:rsidRDefault="00AB5440" w:rsidP="00AB5440">
      <w:r>
        <w:t>ráda bych pro naše studenty od Vás nakoupila následující učebnice:</w:t>
      </w:r>
    </w:p>
    <w:p w:rsidR="00AB5440" w:rsidRDefault="00AB5440" w:rsidP="00AB5440"/>
    <w:p w:rsidR="00AB5440" w:rsidRDefault="00AB5440" w:rsidP="00AB5440"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Pre-Intermediate</w:t>
      </w:r>
      <w:proofErr w:type="spellEnd"/>
      <w:r>
        <w:t xml:space="preserve"> </w:t>
      </w:r>
      <w:proofErr w:type="spellStart"/>
      <w:r>
        <w:t>Multipack</w:t>
      </w:r>
      <w:proofErr w:type="spellEnd"/>
      <w:r>
        <w:t xml:space="preserve"> B kód 20014-8                      103 kusů              (dle Vašich www stránek cena 329,- Kč/kus)</w:t>
      </w:r>
    </w:p>
    <w:p w:rsidR="00AB5440" w:rsidRDefault="00AB5440" w:rsidP="00AB5440">
      <w:r>
        <w:t xml:space="preserve">Maturita </w:t>
      </w:r>
      <w:proofErr w:type="spellStart"/>
      <w:r>
        <w:t>Solutions</w:t>
      </w:r>
      <w:proofErr w:type="spellEnd"/>
      <w:r>
        <w:t xml:space="preserve"> 2nd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Pre-Intermediate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book</w:t>
      </w:r>
      <w:proofErr w:type="spellEnd"/>
      <w:r>
        <w:t>           kód 20119-2       111 kusů              (dle Vašich www stránek cena 357,- Kč/kus)</w:t>
      </w:r>
    </w:p>
    <w:p w:rsidR="00AB5440" w:rsidRDefault="00AB5440" w:rsidP="00AB5440">
      <w:r>
        <w:t xml:space="preserve">Maturita </w:t>
      </w:r>
      <w:proofErr w:type="spellStart"/>
      <w:r>
        <w:t>Solutions</w:t>
      </w:r>
      <w:proofErr w:type="spellEnd"/>
      <w:r>
        <w:t xml:space="preserve"> 2nd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Pre-Intermediate</w:t>
      </w:r>
      <w:proofErr w:type="spellEnd"/>
      <w:r>
        <w:t xml:space="preserve"> </w:t>
      </w:r>
      <w:proofErr w:type="spellStart"/>
      <w:r>
        <w:t>Workbook</w:t>
      </w:r>
      <w:proofErr w:type="spellEnd"/>
      <w:r>
        <w:t xml:space="preserve"> kód 20119-5           111 kusů              (dle Vašich www stránek cena 209,- Kč/kus)</w:t>
      </w:r>
    </w:p>
    <w:p w:rsidR="00AB5440" w:rsidRDefault="00AB5440" w:rsidP="00AB5440"/>
    <w:p w:rsidR="00AB5440" w:rsidRDefault="00AB5440" w:rsidP="00AB5440">
      <w:r>
        <w:t xml:space="preserve">Učebnice bychom prosili dodat v termínu </w:t>
      </w:r>
      <w:proofErr w:type="gramStart"/>
      <w:r>
        <w:t>29.-31</w:t>
      </w:r>
      <w:proofErr w:type="gramEnd"/>
      <w:r>
        <w:t xml:space="preserve">. srpna 2016. </w:t>
      </w:r>
    </w:p>
    <w:p w:rsidR="00AB5440" w:rsidRDefault="00AB5440" w:rsidP="00AB5440"/>
    <w:p w:rsidR="00AB5440" w:rsidRDefault="00AB5440" w:rsidP="00AB5440">
      <w:r>
        <w:t xml:space="preserve">Počet učebnic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se měnit nebude.</w:t>
      </w:r>
    </w:p>
    <w:p w:rsidR="00AB5440" w:rsidRDefault="00AB5440" w:rsidP="00AB5440">
      <w:r>
        <w:t xml:space="preserve">Počet učebnic Maturita </w:t>
      </w:r>
      <w:proofErr w:type="spellStart"/>
      <w:r>
        <w:t>Solutions</w:t>
      </w:r>
      <w:proofErr w:type="spellEnd"/>
      <w:r>
        <w:t xml:space="preserve"> bychom upřesnili v termínu </w:t>
      </w:r>
      <w:proofErr w:type="gramStart"/>
      <w:r>
        <w:t>25.-26</w:t>
      </w:r>
      <w:proofErr w:type="gramEnd"/>
      <w:r>
        <w:t>. srpna 2016.</w:t>
      </w:r>
    </w:p>
    <w:p w:rsidR="00AB5440" w:rsidRDefault="00AB5440" w:rsidP="00AB5440"/>
    <w:p w:rsidR="00AB5440" w:rsidRDefault="00AB5440" w:rsidP="00AB5440">
      <w:r>
        <w:t>Učebnice prosíme dodat na fakturu.</w:t>
      </w:r>
    </w:p>
    <w:p w:rsidR="00AB5440" w:rsidRDefault="00AB5440" w:rsidP="00AB5440"/>
    <w:p w:rsidR="00AB5440" w:rsidRDefault="00AB5440" w:rsidP="00AB5440">
      <w:r>
        <w:t>Naše dodací a fakturační adresa je:</w:t>
      </w:r>
    </w:p>
    <w:p w:rsidR="00AB5440" w:rsidRDefault="00AB5440" w:rsidP="00AB5440"/>
    <w:p w:rsidR="00AB5440" w:rsidRDefault="00AB5440" w:rsidP="00AB5440">
      <w:r>
        <w:t>Karlínská OA a VOŠE</w:t>
      </w:r>
    </w:p>
    <w:p w:rsidR="00AB5440" w:rsidRDefault="00AB5440" w:rsidP="00AB5440">
      <w:r>
        <w:t>Kollárova 271/5</w:t>
      </w:r>
    </w:p>
    <w:p w:rsidR="00AB5440" w:rsidRDefault="00AB5440" w:rsidP="00AB5440">
      <w:r>
        <w:t>186 00 Praha 8 – Karlín</w:t>
      </w:r>
    </w:p>
    <w:p w:rsidR="00AB5440" w:rsidRDefault="00AB5440" w:rsidP="00AB5440">
      <w:r>
        <w:t>IČO: 61388548</w:t>
      </w:r>
    </w:p>
    <w:p w:rsidR="00AB5440" w:rsidRDefault="00AB5440" w:rsidP="00AB5440">
      <w:r>
        <w:lastRenderedPageBreak/>
        <w:t>DIČ: Nejsme plátce DPH</w:t>
      </w:r>
    </w:p>
    <w:p w:rsidR="00AB5440" w:rsidRDefault="00AB5440" w:rsidP="00AB5440"/>
    <w:p w:rsidR="00AB5440" w:rsidRDefault="00AB5440" w:rsidP="00AB5440">
      <w:r>
        <w:t>Prosím potvrďte obratem mou objednávku včetně cen knih. Děkuji.</w:t>
      </w:r>
    </w:p>
    <w:p w:rsidR="00AB5440" w:rsidRDefault="00AB5440" w:rsidP="00AB5440"/>
    <w:p w:rsidR="00AB5440" w:rsidRDefault="00AB5440" w:rsidP="00AB5440">
      <w:r>
        <w:t>Děkuji Vám a přeji pěkný den.</w:t>
      </w:r>
    </w:p>
    <w:p w:rsidR="00AB5440" w:rsidRDefault="00AB5440" w:rsidP="00AB5440"/>
    <w:p w:rsidR="00AB5440" w:rsidRDefault="00AB5440" w:rsidP="00AB5440">
      <w:r>
        <w:t xml:space="preserve">S pozdravem </w:t>
      </w:r>
    </w:p>
    <w:p w:rsidR="00AB5440" w:rsidRDefault="00AB5440" w:rsidP="00AB5440"/>
    <w:p w:rsidR="00AB5440" w:rsidRDefault="00AB5440" w:rsidP="00AB5440">
      <w:r>
        <w:t>Mgr. Zuzana Šemberová</w:t>
      </w:r>
    </w:p>
    <w:p w:rsidR="00AB5440" w:rsidRDefault="00AB5440" w:rsidP="00AB5440">
      <w:r>
        <w:t>Karlínská OA a VOŠE</w:t>
      </w:r>
    </w:p>
    <w:p w:rsidR="00AB5440" w:rsidRDefault="00AB5440" w:rsidP="00AB5440">
      <w:r>
        <w:t>Tel: 724 160 081</w:t>
      </w:r>
    </w:p>
    <w:p w:rsidR="00322AB2" w:rsidRDefault="00422484">
      <w:r>
        <w:t>IČO: 61388548</w:t>
      </w:r>
      <w:bookmarkStart w:id="0" w:name="_GoBack"/>
      <w:bookmarkEnd w:id="0"/>
    </w:p>
    <w:sectPr w:rsidR="0032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40"/>
    <w:rsid w:val="00322AB2"/>
    <w:rsid w:val="00422484"/>
    <w:rsid w:val="00AB5440"/>
    <w:rsid w:val="00D8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C6179-288D-4552-85DD-79D4759B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440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5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gebooks.c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ateMagazine" TargetMode="External"/><Relationship Id="rId12" Type="http://schemas.openxmlformats.org/officeDocument/2006/relationships/hyperlink" Target="mailto:eshop@bridge-onlin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BridgeCasopis" TargetMode="External"/><Relationship Id="rId11" Type="http://schemas.openxmlformats.org/officeDocument/2006/relationships/hyperlink" Target="mailto:z.semberova@seznam.cz" TargetMode="External"/><Relationship Id="rId5" Type="http://schemas.openxmlformats.org/officeDocument/2006/relationships/hyperlink" Target="http://www.bridge-online.cz/" TargetMode="External"/><Relationship Id="rId10" Type="http://schemas.openxmlformats.org/officeDocument/2006/relationships/image" Target="cid:image001.jpg@01D1D396.BBB1C580" TargetMode="External"/><Relationship Id="rId4" Type="http://schemas.openxmlformats.org/officeDocument/2006/relationships/hyperlink" Target="mailto:eshop@bridge-online.cz" TargetMode="Externa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784C28D2.dotm</Template>
  <TotalTime>1</TotalTime>
  <Pages>2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Jana</dc:creator>
  <cp:keywords/>
  <dc:description/>
  <cp:lastModifiedBy>Klímová Jana</cp:lastModifiedBy>
  <cp:revision>3</cp:revision>
  <dcterms:created xsi:type="dcterms:W3CDTF">2016-11-22T07:16:00Z</dcterms:created>
  <dcterms:modified xsi:type="dcterms:W3CDTF">2016-11-22T07:18:00Z</dcterms:modified>
</cp:coreProperties>
</file>