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03FF7">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03FF7">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03FF7">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03FF7">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03FF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03FF7">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03FF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03FF7">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3FF7"/>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62CAD-5308-4B99-8BCC-458F66791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2018-12-10T10:18:00Z</dcterms:created>
  <dcterms:modified xsi:type="dcterms:W3CDTF">2018-12-10T10:18:00Z</dcterms:modified>
</cp:coreProperties>
</file>