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5A7A1E">
        <w:rPr>
          <w:sz w:val="22"/>
          <w:szCs w:val="22"/>
        </w:rPr>
        <w:t>410/10</w:t>
      </w:r>
      <w:r w:rsidR="00461805">
        <w:rPr>
          <w:sz w:val="22"/>
          <w:szCs w:val="22"/>
        </w:rPr>
        <w:t>/2018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461805">
            <w:r>
              <w:t>SUWECO,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Sestupná 153/11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461805" w:rsidRDefault="00461805" w:rsidP="00461805">
            <w:r w:rsidRPr="00461805">
              <w:t>162 00 Praha 6 - Liboc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IČO: </w:t>
            </w:r>
            <w:r w:rsidR="00461805" w:rsidRPr="00461805">
              <w:t>25094769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461805" w:rsidRDefault="00162B9D" w:rsidP="00461805">
            <w:r w:rsidRPr="00461805">
              <w:t xml:space="preserve">DIČ: </w:t>
            </w:r>
            <w:r w:rsidR="00461805" w:rsidRPr="00461805">
              <w:t>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461805">
      <w:r>
        <w:t xml:space="preserve">Vážená paní </w:t>
      </w:r>
      <w:proofErr w:type="spellStart"/>
      <w:r w:rsidR="00167795">
        <w:t>xxxxxxxx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461805">
        <w:t>ze dne 23. 11. 2018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>
        <w:t>k</w:t>
      </w:r>
      <w:r w:rsidR="00FF47C9">
        <w:t>olekce</w:t>
      </w:r>
      <w:r>
        <w:t xml:space="preserve"> </w:t>
      </w:r>
      <w:r w:rsidR="005A7A1E">
        <w:t xml:space="preserve">všech </w:t>
      </w:r>
      <w:r w:rsidR="00FF47C9">
        <w:t xml:space="preserve">online </w:t>
      </w:r>
      <w:r>
        <w:t>časopisů</w:t>
      </w:r>
      <w:r w:rsidR="00FF47C9">
        <w:t xml:space="preserve"> </w:t>
      </w:r>
      <w:proofErr w:type="spellStart"/>
      <w:r w:rsidR="005A7A1E">
        <w:rPr>
          <w:b/>
        </w:rPr>
        <w:t>Optical</w:t>
      </w:r>
      <w:proofErr w:type="spellEnd"/>
      <w:r w:rsidR="005A7A1E">
        <w:rPr>
          <w:b/>
        </w:rPr>
        <w:t xml:space="preserve"> Society </w:t>
      </w:r>
      <w:proofErr w:type="spellStart"/>
      <w:r w:rsidR="005A7A1E">
        <w:rPr>
          <w:b/>
        </w:rPr>
        <w:t>of</w:t>
      </w:r>
      <w:proofErr w:type="spellEnd"/>
      <w:r w:rsidR="005A7A1E">
        <w:rPr>
          <w:b/>
        </w:rPr>
        <w:t xml:space="preserve"> America</w:t>
      </w:r>
      <w:r w:rsidR="00162B9D" w:rsidRPr="00162B9D">
        <w:rPr>
          <w:b/>
        </w:rPr>
        <w:t xml:space="preserve"> </w:t>
      </w:r>
      <w:r w:rsidR="00461805">
        <w:t>na rok 2019</w:t>
      </w:r>
      <w:r w:rsidR="00FF47C9">
        <w:t xml:space="preserve"> v hodnotě </w:t>
      </w:r>
      <w:r w:rsidR="005A7A1E" w:rsidRPr="005A7A1E">
        <w:rPr>
          <w:b/>
          <w:color w:val="auto"/>
        </w:rPr>
        <w:t>404 315,80 Kč včetně DPH</w:t>
      </w:r>
      <w:r w:rsidR="005A7A1E">
        <w:rPr>
          <w:color w:val="1F497D"/>
        </w:rPr>
        <w:t>.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167795">
      <w:proofErr w:type="spellStart"/>
      <w:r>
        <w:t>xxxxxxxxxxxxxx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>V</w:t>
                            </w:r>
                            <w:r w:rsidR="005A7A1E">
                              <w:t> Praze dne 5. 12</w:t>
                            </w:r>
                            <w:r w:rsidR="00461805">
                              <w:t>. 2018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167795">
                              <w:t>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>V</w:t>
                      </w:r>
                      <w:r w:rsidR="005A7A1E">
                        <w:t> Praze dne 5. 12</w:t>
                      </w:r>
                      <w:r w:rsidR="00461805">
                        <w:t>. 2018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167795">
                        <w:t>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41" w:rsidRDefault="00E50B41">
      <w:r>
        <w:separator/>
      </w:r>
    </w:p>
  </w:endnote>
  <w:endnote w:type="continuationSeparator" w:id="0">
    <w:p w:rsidR="00E50B41" w:rsidRDefault="00E5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167795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5594798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677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1677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677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1677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41" w:rsidRDefault="00E50B41">
      <w:r>
        <w:separator/>
      </w:r>
    </w:p>
  </w:footnote>
  <w:footnote w:type="continuationSeparator" w:id="0">
    <w:p w:rsidR="00E50B41" w:rsidRDefault="00E5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513FD"/>
    <w:rsid w:val="00162B9D"/>
    <w:rsid w:val="00167795"/>
    <w:rsid w:val="0017083D"/>
    <w:rsid w:val="001B2FD9"/>
    <w:rsid w:val="001D3FA1"/>
    <w:rsid w:val="002B5A07"/>
    <w:rsid w:val="00367B04"/>
    <w:rsid w:val="00461805"/>
    <w:rsid w:val="004774FB"/>
    <w:rsid w:val="005418FB"/>
    <w:rsid w:val="005A7A1E"/>
    <w:rsid w:val="006E3243"/>
    <w:rsid w:val="00736A44"/>
    <w:rsid w:val="007B7CCF"/>
    <w:rsid w:val="008045A6"/>
    <w:rsid w:val="0097702A"/>
    <w:rsid w:val="00991CE9"/>
    <w:rsid w:val="009B1EE8"/>
    <w:rsid w:val="00A715D9"/>
    <w:rsid w:val="00AD3074"/>
    <w:rsid w:val="00B24844"/>
    <w:rsid w:val="00B75AD3"/>
    <w:rsid w:val="00BF6B93"/>
    <w:rsid w:val="00C3212A"/>
    <w:rsid w:val="00C475F2"/>
    <w:rsid w:val="00CE3B3A"/>
    <w:rsid w:val="00E50B41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ED1E1F3-42CA-4BF7-878C-CFECD942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2018-12-05T12:27:00Z</cp:lastPrinted>
  <dcterms:created xsi:type="dcterms:W3CDTF">2018-12-06T08:46:00Z</dcterms:created>
  <dcterms:modified xsi:type="dcterms:W3CDTF">2018-12-06T08:47:00Z</dcterms:modified>
</cp:coreProperties>
</file>