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C4" w:rsidRDefault="007A0FC4"/>
    <w:p w:rsidR="007A0FC4" w:rsidRDefault="007A0FC4"/>
    <w:tbl>
      <w:tblPr>
        <w:tblW w:w="3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146"/>
      </w:tblGrid>
      <w:tr w:rsidR="00582583" w:rsidRPr="00582583" w:rsidTr="007A0FC4">
        <w:trPr>
          <w:trHeight w:val="360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8258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RZ stavební s.r.o.  </w:t>
            </w:r>
          </w:p>
        </w:tc>
      </w:tr>
      <w:tr w:rsidR="00582583" w:rsidRPr="00582583" w:rsidTr="007A0FC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8258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Křtomil 92, 75114 Křtomil</w:t>
            </w:r>
          </w:p>
        </w:tc>
      </w:tr>
      <w:tr w:rsidR="00582583" w:rsidRPr="00582583" w:rsidTr="007A0FC4">
        <w:trPr>
          <w:trHeight w:val="25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8258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IČO:27792196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82583" w:rsidRPr="00582583" w:rsidTr="007A0FC4">
        <w:trPr>
          <w:trHeight w:val="25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8258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DIČ:CZ 27792196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582583" w:rsidRPr="00582583" w:rsidTr="007A0FC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8258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8258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technik : Zmeškal</w:t>
            </w:r>
            <w:proofErr w:type="gramEnd"/>
            <w:r w:rsidRPr="0058258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Robert</w:t>
            </w:r>
          </w:p>
        </w:tc>
      </w:tr>
      <w:tr w:rsidR="00582583" w:rsidRPr="00582583" w:rsidTr="007A0FC4">
        <w:trPr>
          <w:trHeight w:val="25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583" w:rsidRPr="00582583" w:rsidRDefault="00582583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AF2B47" w:rsidRPr="00582583" w:rsidTr="007A0FC4">
        <w:trPr>
          <w:trHeight w:val="25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B47" w:rsidRDefault="00AF2B47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  <w:p w:rsidR="00AF2B47" w:rsidRDefault="00AF2B47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  <w:p w:rsidR="00AF2B47" w:rsidRDefault="00AF2B47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  <w:p w:rsidR="00AF2B47" w:rsidRPr="00582583" w:rsidRDefault="00AF2B47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B47" w:rsidRPr="00582583" w:rsidRDefault="00AF2B47" w:rsidP="0058258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B05597" w:rsidRDefault="00B05597" w:rsidP="00776257">
      <w:pPr>
        <w:spacing w:after="0"/>
      </w:pPr>
    </w:p>
    <w:p w:rsidR="00E633F5" w:rsidRDefault="00E633F5" w:rsidP="00776257">
      <w:pPr>
        <w:spacing w:after="0"/>
      </w:pPr>
      <w:r>
        <w:t xml:space="preserve">                                   </w:t>
      </w:r>
      <w:r w:rsidR="00B05597">
        <w:t xml:space="preserve">                        </w:t>
      </w:r>
      <w:r>
        <w:t xml:space="preserve">                  Vyřizuje: </w:t>
      </w:r>
      <w:r w:rsidR="00776257">
        <w:t>Cigánková</w:t>
      </w:r>
      <w:r>
        <w:t xml:space="preserve">                                        Přerov:</w:t>
      </w:r>
      <w:r w:rsidR="00C0032B">
        <w:t xml:space="preserve"> </w:t>
      </w:r>
      <w:r w:rsidR="00C32B9F">
        <w:t>4</w:t>
      </w:r>
      <w:r>
        <w:t>.</w:t>
      </w:r>
      <w:r w:rsidR="009E3FBA">
        <w:t xml:space="preserve"> 1</w:t>
      </w:r>
      <w:r w:rsidR="00C32B9F">
        <w:t>2</w:t>
      </w:r>
      <w:r>
        <w:t>. 201</w:t>
      </w:r>
      <w:r w:rsidR="00C32B9F">
        <w:t>8</w:t>
      </w:r>
    </w:p>
    <w:p w:rsidR="00E633F5" w:rsidRDefault="00E633F5" w:rsidP="00776257">
      <w:pPr>
        <w:spacing w:after="0"/>
      </w:pPr>
    </w:p>
    <w:p w:rsidR="00E633F5" w:rsidRDefault="00E633F5" w:rsidP="00776257">
      <w:pPr>
        <w:spacing w:after="0"/>
        <w:rPr>
          <w:b/>
        </w:rPr>
      </w:pPr>
      <w:r w:rsidRPr="00E633F5">
        <w:rPr>
          <w:b/>
        </w:rPr>
        <w:t>OBJEDNÁVKA</w:t>
      </w:r>
    </w:p>
    <w:p w:rsidR="00E633F5" w:rsidRDefault="00E633F5" w:rsidP="00776257">
      <w:pPr>
        <w:spacing w:after="0"/>
        <w:rPr>
          <w:b/>
        </w:rPr>
      </w:pPr>
    </w:p>
    <w:p w:rsidR="0040580F" w:rsidRDefault="00E633F5" w:rsidP="00776257">
      <w:pPr>
        <w:spacing w:after="0"/>
      </w:pPr>
      <w:r>
        <w:t xml:space="preserve">Základní škola Přerov, Svisle 13 </w:t>
      </w:r>
      <w:r w:rsidR="0040580F">
        <w:t xml:space="preserve">u Vás </w:t>
      </w:r>
      <w:r>
        <w:t>objednává</w:t>
      </w:r>
      <w:r w:rsidR="00C0032B">
        <w:t xml:space="preserve"> </w:t>
      </w:r>
      <w:r w:rsidR="00C11781">
        <w:t xml:space="preserve">provedení </w:t>
      </w:r>
      <w:r w:rsidR="00105D8F">
        <w:t>opravy</w:t>
      </w:r>
      <w:r w:rsidR="00AF2B47">
        <w:t xml:space="preserve"> po škodě způsobené vodou </w:t>
      </w:r>
      <w:r w:rsidR="00105D8F">
        <w:t xml:space="preserve"> </w:t>
      </w:r>
      <w:r w:rsidR="000726AA">
        <w:t xml:space="preserve">na školní družině dle Vaší cenové nabídky </w:t>
      </w:r>
      <w:r w:rsidR="00C32B9F">
        <w:t>P18- 129:</w:t>
      </w:r>
      <w:r w:rsidR="0040580F">
        <w:tab/>
      </w:r>
      <w:r w:rsidR="0040580F">
        <w:tab/>
      </w:r>
      <w:r w:rsidR="0040580F">
        <w:tab/>
      </w:r>
    </w:p>
    <w:p w:rsidR="0040580F" w:rsidRDefault="0040580F" w:rsidP="00776257">
      <w:pPr>
        <w:spacing w:after="0"/>
      </w:pPr>
    </w:p>
    <w:tbl>
      <w:tblPr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  <w:gridCol w:w="940"/>
        <w:gridCol w:w="960"/>
        <w:gridCol w:w="1120"/>
        <w:gridCol w:w="1240"/>
        <w:gridCol w:w="1180"/>
        <w:gridCol w:w="960"/>
      </w:tblGrid>
      <w:tr w:rsidR="000726AA" w:rsidRPr="000726AA" w:rsidTr="00AF2B47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726AA" w:rsidRPr="000726AA" w:rsidTr="00AF2B47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726AA" w:rsidRPr="000726AA" w:rsidTr="00AF2B47">
        <w:trPr>
          <w:trHeight w:val="80"/>
        </w:trPr>
        <w:tc>
          <w:tcPr>
            <w:tcW w:w="608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0726AA" w:rsidRPr="000726AA" w:rsidTr="00AF2B47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726AA" w:rsidRPr="000726AA" w:rsidTr="00AF2B47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:rsidR="000726AA" w:rsidRPr="00C32B9F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726AA" w:rsidRPr="000726AA" w:rsidRDefault="000726AA" w:rsidP="000726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235E5" w:rsidRDefault="000726AA" w:rsidP="00776257">
      <w:pPr>
        <w:spacing w:after="0"/>
      </w:pPr>
      <w:r>
        <w:t>C</w:t>
      </w:r>
      <w:r w:rsidR="00FC0E37">
        <w:t xml:space="preserve">elková cena:   </w:t>
      </w:r>
      <w:r>
        <w:t>85</w:t>
      </w:r>
      <w:r w:rsidR="006124BD">
        <w:t xml:space="preserve"> </w:t>
      </w:r>
      <w:r>
        <w:t xml:space="preserve">640,68 Kč </w:t>
      </w:r>
      <w:r w:rsidR="00AF2B47">
        <w:t xml:space="preserve"> v. č. DPH</w:t>
      </w:r>
    </w:p>
    <w:p w:rsidR="00AF2B47" w:rsidRDefault="00AF2B47" w:rsidP="00776257">
      <w:pPr>
        <w:spacing w:after="0"/>
      </w:pPr>
    </w:p>
    <w:p w:rsidR="00AF2B47" w:rsidRDefault="00AF2B47" w:rsidP="00776257">
      <w:pPr>
        <w:spacing w:after="0"/>
      </w:pPr>
      <w:r>
        <w:t>Termín provedení: ihned</w:t>
      </w:r>
    </w:p>
    <w:p w:rsidR="00FC0E37" w:rsidRDefault="001235E5" w:rsidP="0077625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B05597">
        <w:t xml:space="preserve">                  </w:t>
      </w:r>
      <w:r>
        <w:tab/>
      </w:r>
      <w:r>
        <w:tab/>
        <w:t>Mgr. Miroslav Fryštacký</w:t>
      </w:r>
    </w:p>
    <w:p w:rsidR="001235E5" w:rsidRDefault="001235E5" w:rsidP="0077625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597">
        <w:t xml:space="preserve">                </w:t>
      </w:r>
      <w:r>
        <w:tab/>
        <w:t xml:space="preserve">       ředitel školy</w:t>
      </w:r>
    </w:p>
    <w:p w:rsidR="00FC0E37" w:rsidRDefault="00FC0E37" w:rsidP="00E633F5"/>
    <w:p w:rsidR="00E633F5" w:rsidRDefault="00E633F5" w:rsidP="00E633F5"/>
    <w:p w:rsidR="00E633F5" w:rsidRDefault="001235E5" w:rsidP="00E633F5">
      <w:r>
        <w:tab/>
      </w:r>
      <w:r>
        <w:tab/>
      </w:r>
      <w:r>
        <w:tab/>
      </w:r>
      <w:r>
        <w:tab/>
      </w:r>
      <w:r>
        <w:tab/>
      </w:r>
      <w:r>
        <w:tab/>
      </w:r>
      <w:r w:rsidR="00B05597">
        <w:t xml:space="preserve">                       </w:t>
      </w:r>
      <w:r>
        <w:tab/>
        <w:t>Správce rozpočtu:</w:t>
      </w:r>
    </w:p>
    <w:p w:rsidR="00E633F5" w:rsidRDefault="00E633F5" w:rsidP="00E633F5"/>
    <w:p w:rsidR="00A37A1A" w:rsidRDefault="00A37A1A" w:rsidP="00E633F5"/>
    <w:p w:rsidR="00560814" w:rsidRDefault="00560814" w:rsidP="00E633F5"/>
    <w:p w:rsidR="00560814" w:rsidRDefault="00560814" w:rsidP="00E633F5"/>
    <w:p w:rsidR="00A37A1A" w:rsidRDefault="00A37A1A" w:rsidP="00E633F5"/>
    <w:p w:rsidR="00A37A1A" w:rsidRDefault="00A37A1A" w:rsidP="00A37A1A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7"/>
        <w:gridCol w:w="4215"/>
        <w:gridCol w:w="804"/>
        <w:gridCol w:w="667"/>
        <w:gridCol w:w="184"/>
        <w:gridCol w:w="709"/>
        <w:gridCol w:w="864"/>
        <w:gridCol w:w="270"/>
        <w:gridCol w:w="833"/>
      </w:tblGrid>
      <w:tr w:rsidR="00560814" w:rsidTr="0056081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Cenová nabídka P18- 129  kompletace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 w:rsidP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               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 Přerově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13.11.2018</w:t>
            </w:r>
            <w:proofErr w:type="gramEnd"/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 w:rsidP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číslo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zakázky :</w:t>
            </w:r>
            <w:proofErr w:type="gramEnd"/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4184050249 </w:t>
            </w:r>
          </w:p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Na akci:    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  <w:t>Základní škola Přerov, Svisle 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Přerov, Přerov I - Město, Svisle 13, PSČ 75002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                     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IČO 47858052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Od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: RZ stavební s.r.o. 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Křtomil 92, 75114 Křtomil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IČO:27792196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DIČ:CZ 27792196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technik : Zmeškal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Robert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Tel: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608 050 041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 w:rsidP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Předmětem díla jsou kompletace  po škodě způsobené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vodou 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Předmět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M.J.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J.C.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Součet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Malba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13 093,73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182,05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2 275,63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malba primalex plus bílá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81,06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3 242,40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malba primalex plus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100,99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5 554,45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izolace skvrn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12,55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941,25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oprava omítek před malbou 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430,00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folie, pásky montáž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Podlahy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52 883,70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nivelační stěrka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44,53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16 387,04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pokládka PVC lepením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44,53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7 481,04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lepení PVC lišt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36,16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3 435,20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dodávka PVC Ambient + 10% prořez - zátěžový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48,98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17 632,80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dodávka PVC lišt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36,16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976,32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dodávka koberce včetně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odšití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pokládky zátěžový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2 880,00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dodávka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koberce  + 10%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prořez   - zátěžový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10,18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2 748,60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pokládka koberce lepením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9,26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1 342,70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Ostatní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4 800,00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doprava  6x32km</w:t>
            </w: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192,00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4 800,00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CELKEM bez DPH </w:t>
            </w:r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70 777,43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70 777,43</w:t>
            </w: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CELKEM s 21% DPH </w:t>
            </w:r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85 640,68</w:t>
            </w:r>
          </w:p>
        </w:tc>
        <w:tc>
          <w:tcPr>
            <w:tcW w:w="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 w:rsidP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stěny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strop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podlahy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2NP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družina vznik škody        6,03x5,85x3,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32       dem.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PVC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78,88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35,27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družina                          5,70x6,01x3,32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77,75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34,25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ošetřovna                      2,7x3,43x3,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32          dem.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PVC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kancelář                       2,97x3,43x3,32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10,18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10,18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60814" w:rsidTr="0056081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239,82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88,96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88,96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560814" w:rsidRDefault="00560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37A1A" w:rsidRDefault="00A37A1A" w:rsidP="00A37A1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A37A1A" w:rsidRPr="00E633F5" w:rsidRDefault="00A37A1A" w:rsidP="00A37A1A">
      <w:bookmarkStart w:id="0" w:name="_GoBack"/>
      <w:bookmarkEnd w:id="0"/>
    </w:p>
    <w:sectPr w:rsidR="00A37A1A" w:rsidRPr="00E633F5" w:rsidSect="00560814">
      <w:headerReference w:type="default" r:id="rId8"/>
      <w:footerReference w:type="default" r:id="rId9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9D" w:rsidRDefault="00DC2C9D">
      <w:r>
        <w:separator/>
      </w:r>
    </w:p>
  </w:endnote>
  <w:endnote w:type="continuationSeparator" w:id="0">
    <w:p w:rsidR="00DC2C9D" w:rsidRDefault="00DC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9D" w:rsidRDefault="00DC2C9D">
      <w:r>
        <w:separator/>
      </w:r>
    </w:p>
  </w:footnote>
  <w:footnote w:type="continuationSeparator" w:id="0">
    <w:p w:rsidR="00DC2C9D" w:rsidRDefault="00DC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 wp14:anchorId="4D3D67A9" wp14:editId="47BEA56C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DCF0B4" wp14:editId="720B2CBD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6A17434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C03889" wp14:editId="3645AC92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5ABF9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FA3DD9" wp14:editId="00237B63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F87A846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r w:rsidR="00F942DC" w:rsidRPr="00D37F83">
      <w:rPr>
        <w:rFonts w:ascii="Verdana" w:hAnsi="Verdana"/>
        <w:b/>
        <w:sz w:val="32"/>
        <w:szCs w:val="32"/>
      </w:rPr>
      <w:t>ZÁKLADNÍ  ŠKOLA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7"/>
    <w:rsid w:val="00005B14"/>
    <w:rsid w:val="000233DD"/>
    <w:rsid w:val="00026488"/>
    <w:rsid w:val="0003120F"/>
    <w:rsid w:val="0004187C"/>
    <w:rsid w:val="0004749B"/>
    <w:rsid w:val="000726AA"/>
    <w:rsid w:val="00072E14"/>
    <w:rsid w:val="00082039"/>
    <w:rsid w:val="00086A5D"/>
    <w:rsid w:val="000E3F7C"/>
    <w:rsid w:val="000E6260"/>
    <w:rsid w:val="00105D8F"/>
    <w:rsid w:val="0011152E"/>
    <w:rsid w:val="00120107"/>
    <w:rsid w:val="001235E5"/>
    <w:rsid w:val="00140368"/>
    <w:rsid w:val="00143490"/>
    <w:rsid w:val="001443F2"/>
    <w:rsid w:val="0014518A"/>
    <w:rsid w:val="0014570C"/>
    <w:rsid w:val="00147A0B"/>
    <w:rsid w:val="00187248"/>
    <w:rsid w:val="0019280A"/>
    <w:rsid w:val="001A33F8"/>
    <w:rsid w:val="001A5152"/>
    <w:rsid w:val="001B7168"/>
    <w:rsid w:val="001C0B52"/>
    <w:rsid w:val="001C48E5"/>
    <w:rsid w:val="001C77E7"/>
    <w:rsid w:val="001D0FB6"/>
    <w:rsid w:val="001F4DC3"/>
    <w:rsid w:val="00200070"/>
    <w:rsid w:val="002140B7"/>
    <w:rsid w:val="00243ACE"/>
    <w:rsid w:val="002609D9"/>
    <w:rsid w:val="002637B2"/>
    <w:rsid w:val="0027053D"/>
    <w:rsid w:val="00280115"/>
    <w:rsid w:val="002830DA"/>
    <w:rsid w:val="002849EA"/>
    <w:rsid w:val="00294DAF"/>
    <w:rsid w:val="002A5CC2"/>
    <w:rsid w:val="002B1DCE"/>
    <w:rsid w:val="002B356A"/>
    <w:rsid w:val="002E2196"/>
    <w:rsid w:val="002E413C"/>
    <w:rsid w:val="003002EC"/>
    <w:rsid w:val="0030214B"/>
    <w:rsid w:val="003050FF"/>
    <w:rsid w:val="00307592"/>
    <w:rsid w:val="003075CE"/>
    <w:rsid w:val="00356D13"/>
    <w:rsid w:val="00393C66"/>
    <w:rsid w:val="0039660B"/>
    <w:rsid w:val="00397825"/>
    <w:rsid w:val="0040580F"/>
    <w:rsid w:val="00425290"/>
    <w:rsid w:val="004310D8"/>
    <w:rsid w:val="00437C36"/>
    <w:rsid w:val="00471CC4"/>
    <w:rsid w:val="00487D1E"/>
    <w:rsid w:val="004A2C39"/>
    <w:rsid w:val="004E2598"/>
    <w:rsid w:val="004F1377"/>
    <w:rsid w:val="0051391C"/>
    <w:rsid w:val="00514646"/>
    <w:rsid w:val="005305ED"/>
    <w:rsid w:val="005379A5"/>
    <w:rsid w:val="00560814"/>
    <w:rsid w:val="005706E0"/>
    <w:rsid w:val="0058218C"/>
    <w:rsid w:val="00582583"/>
    <w:rsid w:val="005835DF"/>
    <w:rsid w:val="005859C9"/>
    <w:rsid w:val="005943F1"/>
    <w:rsid w:val="005D19BA"/>
    <w:rsid w:val="005D2CC1"/>
    <w:rsid w:val="005E2B09"/>
    <w:rsid w:val="005F79F7"/>
    <w:rsid w:val="00606D30"/>
    <w:rsid w:val="006124BD"/>
    <w:rsid w:val="006257A7"/>
    <w:rsid w:val="00635A33"/>
    <w:rsid w:val="00637665"/>
    <w:rsid w:val="006571C2"/>
    <w:rsid w:val="0066286B"/>
    <w:rsid w:val="00663013"/>
    <w:rsid w:val="0066546E"/>
    <w:rsid w:val="0067538F"/>
    <w:rsid w:val="006D7653"/>
    <w:rsid w:val="006E352D"/>
    <w:rsid w:val="006E7DB4"/>
    <w:rsid w:val="006F6F58"/>
    <w:rsid w:val="0071347B"/>
    <w:rsid w:val="00730F40"/>
    <w:rsid w:val="0074150D"/>
    <w:rsid w:val="00746C01"/>
    <w:rsid w:val="00760E4E"/>
    <w:rsid w:val="0076293B"/>
    <w:rsid w:val="00776181"/>
    <w:rsid w:val="00776257"/>
    <w:rsid w:val="00783EF6"/>
    <w:rsid w:val="00786447"/>
    <w:rsid w:val="007A0FC4"/>
    <w:rsid w:val="007C6799"/>
    <w:rsid w:val="007E7015"/>
    <w:rsid w:val="007F7D84"/>
    <w:rsid w:val="0080125A"/>
    <w:rsid w:val="00802BCE"/>
    <w:rsid w:val="00803B14"/>
    <w:rsid w:val="008254D0"/>
    <w:rsid w:val="008546AD"/>
    <w:rsid w:val="00860256"/>
    <w:rsid w:val="0086191E"/>
    <w:rsid w:val="0087174B"/>
    <w:rsid w:val="008C7EFB"/>
    <w:rsid w:val="008E02B7"/>
    <w:rsid w:val="008E2A8E"/>
    <w:rsid w:val="00901352"/>
    <w:rsid w:val="009440CD"/>
    <w:rsid w:val="00950410"/>
    <w:rsid w:val="00962719"/>
    <w:rsid w:val="00962B42"/>
    <w:rsid w:val="00971538"/>
    <w:rsid w:val="0098030D"/>
    <w:rsid w:val="00982D6C"/>
    <w:rsid w:val="009920E9"/>
    <w:rsid w:val="009930A1"/>
    <w:rsid w:val="00994B0E"/>
    <w:rsid w:val="009A28D1"/>
    <w:rsid w:val="009C05D8"/>
    <w:rsid w:val="009C3B37"/>
    <w:rsid w:val="009D5E33"/>
    <w:rsid w:val="009E3FBA"/>
    <w:rsid w:val="00A06A38"/>
    <w:rsid w:val="00A15B07"/>
    <w:rsid w:val="00A24EA7"/>
    <w:rsid w:val="00A357B2"/>
    <w:rsid w:val="00A37A1A"/>
    <w:rsid w:val="00A37A91"/>
    <w:rsid w:val="00A56B97"/>
    <w:rsid w:val="00A73987"/>
    <w:rsid w:val="00AE443C"/>
    <w:rsid w:val="00AF2B47"/>
    <w:rsid w:val="00B05597"/>
    <w:rsid w:val="00B07E57"/>
    <w:rsid w:val="00B11589"/>
    <w:rsid w:val="00B347EC"/>
    <w:rsid w:val="00B4042D"/>
    <w:rsid w:val="00B41DCF"/>
    <w:rsid w:val="00B42E73"/>
    <w:rsid w:val="00B82CF2"/>
    <w:rsid w:val="00B921BB"/>
    <w:rsid w:val="00BB089E"/>
    <w:rsid w:val="00BB3ACA"/>
    <w:rsid w:val="00BB4409"/>
    <w:rsid w:val="00BB7D7D"/>
    <w:rsid w:val="00BD4C59"/>
    <w:rsid w:val="00BE5A7C"/>
    <w:rsid w:val="00BF4AE6"/>
    <w:rsid w:val="00C0032B"/>
    <w:rsid w:val="00C11781"/>
    <w:rsid w:val="00C2534F"/>
    <w:rsid w:val="00C31349"/>
    <w:rsid w:val="00C32B9F"/>
    <w:rsid w:val="00C40727"/>
    <w:rsid w:val="00C7021A"/>
    <w:rsid w:val="00C85A31"/>
    <w:rsid w:val="00C929CE"/>
    <w:rsid w:val="00C94BFC"/>
    <w:rsid w:val="00C9614E"/>
    <w:rsid w:val="00CA5324"/>
    <w:rsid w:val="00CB29B8"/>
    <w:rsid w:val="00CB60C9"/>
    <w:rsid w:val="00CC3042"/>
    <w:rsid w:val="00CC7E09"/>
    <w:rsid w:val="00CF1092"/>
    <w:rsid w:val="00D11096"/>
    <w:rsid w:val="00D35C03"/>
    <w:rsid w:val="00D37F83"/>
    <w:rsid w:val="00D83E27"/>
    <w:rsid w:val="00D913E7"/>
    <w:rsid w:val="00DA5762"/>
    <w:rsid w:val="00DB0B19"/>
    <w:rsid w:val="00DC2C9D"/>
    <w:rsid w:val="00DE1429"/>
    <w:rsid w:val="00DE5048"/>
    <w:rsid w:val="00DF1A38"/>
    <w:rsid w:val="00E01EF8"/>
    <w:rsid w:val="00E1641F"/>
    <w:rsid w:val="00E21251"/>
    <w:rsid w:val="00E242D9"/>
    <w:rsid w:val="00E25EA9"/>
    <w:rsid w:val="00E307AD"/>
    <w:rsid w:val="00E40B8E"/>
    <w:rsid w:val="00E4373D"/>
    <w:rsid w:val="00E466FB"/>
    <w:rsid w:val="00E536AD"/>
    <w:rsid w:val="00E61BCD"/>
    <w:rsid w:val="00E633F5"/>
    <w:rsid w:val="00E8332E"/>
    <w:rsid w:val="00E935B1"/>
    <w:rsid w:val="00E94A4E"/>
    <w:rsid w:val="00E94E3A"/>
    <w:rsid w:val="00EA20F6"/>
    <w:rsid w:val="00EA5D23"/>
    <w:rsid w:val="00EB5DB4"/>
    <w:rsid w:val="00ED7366"/>
    <w:rsid w:val="00ED7481"/>
    <w:rsid w:val="00EE254C"/>
    <w:rsid w:val="00F016CA"/>
    <w:rsid w:val="00F15DB6"/>
    <w:rsid w:val="00F244FB"/>
    <w:rsid w:val="00F30C6E"/>
    <w:rsid w:val="00F52947"/>
    <w:rsid w:val="00F61ABF"/>
    <w:rsid w:val="00F6707A"/>
    <w:rsid w:val="00F942DC"/>
    <w:rsid w:val="00FA394A"/>
    <w:rsid w:val="00FC0E37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5E2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\Desktop\Hlavi&#269;kov&#253;%20pap&#237;r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2014</Template>
  <TotalTime>33</TotalTime>
  <Pages>3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PLATOVÝ   VÝMĚR</vt:lpstr>
    </vt:vector>
  </TitlesOfParts>
  <Company>Přerov</Company>
  <LinksUpToDate>false</LinksUpToDate>
  <CharactersWithSpaces>2646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PLATOVÝ   VÝMĚR</dc:title>
  <dc:creator>Základní škola Přerov, Svisle 13</dc:creator>
  <cp:lastModifiedBy>skola</cp:lastModifiedBy>
  <cp:revision>11</cp:revision>
  <cp:lastPrinted>2016-05-04T08:25:00Z</cp:lastPrinted>
  <dcterms:created xsi:type="dcterms:W3CDTF">2018-12-04T13:21:00Z</dcterms:created>
  <dcterms:modified xsi:type="dcterms:W3CDTF">2018-12-07T12:50:00Z</dcterms:modified>
</cp:coreProperties>
</file>