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3"/>
      </w:tblGrid>
      <w:tr w:rsidR="008E3632" w:rsidRPr="003803AD" w:rsidTr="003803AD">
        <w:trPr>
          <w:trHeight w:hRule="exact" w:val="113"/>
          <w:jc w:val="center"/>
        </w:trPr>
        <w:tc>
          <w:tcPr>
            <w:tcW w:w="10773" w:type="dxa"/>
            <w:vAlign w:val="center"/>
          </w:tcPr>
          <w:p w:rsidR="008E3632" w:rsidRPr="003803AD" w:rsidRDefault="00EA0C77" w:rsidP="003803AD">
            <w:pPr>
              <w:jc w:val="center"/>
              <w:rPr>
                <w:rFonts w:ascii="Arial" w:hAnsi="Arial"/>
                <w:sz w:val="6"/>
              </w:rPr>
            </w:pPr>
            <w:bookmarkStart w:id="0" w:name="_GoBack"/>
            <w:bookmarkEnd w:id="0"/>
            <w:r w:rsidRPr="003803AD">
              <w:rPr>
                <w:rFonts w:ascii="Arial" w:hAnsi="Arial"/>
                <w:noProof/>
                <w:sz w:val="6"/>
              </w:rPr>
              <w:drawing>
                <wp:inline distT="0" distB="0" distL="0" distR="0">
                  <wp:extent cx="6838950" cy="76200"/>
                  <wp:effectExtent l="0" t="0" r="0" b="0"/>
                  <wp:docPr id="8" name="obráz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632" w:rsidRPr="003803AD" w:rsidTr="003803AD">
        <w:trPr>
          <w:trHeight w:val="567"/>
          <w:jc w:val="center"/>
        </w:trPr>
        <w:tc>
          <w:tcPr>
            <w:tcW w:w="10773" w:type="dxa"/>
            <w:vAlign w:val="center"/>
          </w:tcPr>
          <w:p w:rsidR="008E3632" w:rsidRPr="003803AD" w:rsidRDefault="008E3632" w:rsidP="003803AD">
            <w:pPr>
              <w:ind w:left="680"/>
              <w:rPr>
                <w:rFonts w:ascii="Arial" w:hAnsi="Arial" w:cs="Arial"/>
                <w:b/>
                <w:color w:val="5F5F5F"/>
                <w:spacing w:val="20"/>
              </w:rPr>
            </w:pPr>
            <w:r w:rsidRPr="003803AD">
              <w:rPr>
                <w:rFonts w:ascii="Arial" w:hAnsi="Arial" w:cs="Arial"/>
                <w:b/>
                <w:color w:val="5F5F5F"/>
                <w:spacing w:val="20"/>
              </w:rPr>
              <w:t>Od</w:t>
            </w:r>
            <w:r w:rsidR="0071219E">
              <w:rPr>
                <w:rFonts w:ascii="Arial" w:hAnsi="Arial" w:cs="Arial"/>
                <w:b/>
                <w:color w:val="5F5F5F"/>
                <w:spacing w:val="20"/>
              </w:rPr>
              <w:t>bor</w:t>
            </w:r>
            <w:r w:rsidR="00B66FC4" w:rsidRPr="003803AD">
              <w:rPr>
                <w:rFonts w:ascii="Arial" w:hAnsi="Arial" w:cs="Arial"/>
                <w:b/>
                <w:color w:val="5F5F5F"/>
                <w:spacing w:val="20"/>
              </w:rPr>
              <w:t xml:space="preserve"> školství, kultury a </w:t>
            </w:r>
            <w:r w:rsidR="00A637F0" w:rsidRPr="003803AD">
              <w:rPr>
                <w:rFonts w:ascii="Arial" w:hAnsi="Arial" w:cs="Arial"/>
                <w:b/>
                <w:color w:val="5F5F5F"/>
                <w:spacing w:val="20"/>
              </w:rPr>
              <w:t>sportu</w:t>
            </w:r>
          </w:p>
        </w:tc>
      </w:tr>
      <w:tr w:rsidR="008E3632" w:rsidRPr="003803AD" w:rsidTr="003803AD">
        <w:trPr>
          <w:trHeight w:hRule="exact" w:val="113"/>
          <w:jc w:val="center"/>
        </w:trPr>
        <w:tc>
          <w:tcPr>
            <w:tcW w:w="10773" w:type="dxa"/>
            <w:vAlign w:val="center"/>
          </w:tcPr>
          <w:p w:rsidR="008E3632" w:rsidRPr="003803AD" w:rsidRDefault="00EA0C77" w:rsidP="003803AD">
            <w:pPr>
              <w:jc w:val="center"/>
              <w:rPr>
                <w:rFonts w:ascii="Arial" w:hAnsi="Arial"/>
                <w:sz w:val="6"/>
              </w:rPr>
            </w:pPr>
            <w:r w:rsidRPr="003803AD">
              <w:rPr>
                <w:rFonts w:ascii="Arial" w:hAnsi="Arial"/>
                <w:noProof/>
                <w:sz w:val="6"/>
              </w:rPr>
              <w:drawing>
                <wp:inline distT="0" distB="0" distL="0" distR="0">
                  <wp:extent cx="6838950" cy="76200"/>
                  <wp:effectExtent l="0" t="0" r="0" b="0"/>
                  <wp:docPr id="7" name="obráze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1CF5" w:rsidRPr="008436B9" w:rsidRDefault="008436B9" w:rsidP="008436B9">
      <w:pPr>
        <w:jc w:val="center"/>
        <w:rPr>
          <w:rFonts w:ascii="Arial" w:hAnsi="Arial" w:cs="Arial"/>
          <w:sz w:val="16"/>
          <w:szCs w:val="16"/>
        </w:rPr>
      </w:pPr>
      <w:r w:rsidRPr="008436B9">
        <w:rPr>
          <w:rFonts w:ascii="Arial" w:hAnsi="Arial" w:cs="Arial"/>
          <w:sz w:val="16"/>
          <w:szCs w:val="16"/>
        </w:rPr>
        <w:t>                </w:t>
      </w:r>
    </w:p>
    <w:tbl>
      <w:tblPr>
        <w:tblW w:w="1009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53"/>
        <w:gridCol w:w="3192"/>
        <w:gridCol w:w="285"/>
        <w:gridCol w:w="4679"/>
        <w:gridCol w:w="284"/>
      </w:tblGrid>
      <w:tr w:rsidR="006B1F78" w:rsidRPr="003803AD" w:rsidTr="003803AD">
        <w:trPr>
          <w:trHeight w:hRule="exact" w:val="227"/>
        </w:trPr>
        <w:tc>
          <w:tcPr>
            <w:tcW w:w="1653" w:type="dxa"/>
            <w:vAlign w:val="center"/>
          </w:tcPr>
          <w:p w:rsidR="006B1F78" w:rsidRPr="003803AD" w:rsidRDefault="006B1F78" w:rsidP="0076600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803AD">
              <w:rPr>
                <w:rFonts w:ascii="Arial" w:hAnsi="Arial" w:cs="Arial"/>
                <w:b/>
                <w:sz w:val="16"/>
                <w:szCs w:val="16"/>
              </w:rPr>
              <w:t>VÁŠ DOPIS ZN.:</w:t>
            </w:r>
          </w:p>
        </w:tc>
        <w:tc>
          <w:tcPr>
            <w:tcW w:w="3192" w:type="dxa"/>
            <w:vAlign w:val="center"/>
          </w:tcPr>
          <w:p w:rsidR="006B1F78" w:rsidRPr="003803AD" w:rsidRDefault="006B1F78" w:rsidP="0076600F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6B1F78" w:rsidRPr="003803AD" w:rsidRDefault="006B1F78">
            <w:pPr>
              <w:rPr>
                <w:rFonts w:ascii="Arial" w:hAnsi="Arial" w:cs="Arial"/>
                <w:vanish/>
                <w:sz w:val="16"/>
                <w:szCs w:val="16"/>
              </w:rPr>
            </w:pPr>
            <w:r w:rsidRPr="003803AD">
              <w:rPr>
                <w:rFonts w:ascii="Arial" w:hAnsi="Arial" w:cs="Arial"/>
                <w:vanish/>
                <w:sz w:val="16"/>
                <w:szCs w:val="16"/>
              </w:rPr>
              <w:sym w:font="Symbol" w:char="00E9"/>
            </w:r>
          </w:p>
        </w:tc>
        <w:tc>
          <w:tcPr>
            <w:tcW w:w="4679" w:type="dxa"/>
            <w:vMerge w:val="restart"/>
            <w:vAlign w:val="center"/>
          </w:tcPr>
          <w:p w:rsidR="00AA6170" w:rsidRPr="00D57D53" w:rsidRDefault="00A93DB4" w:rsidP="006A181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</w:rPr>
              <w:t>D-HOLZ, s. r. o.</w:t>
            </w:r>
          </w:p>
          <w:p w:rsidR="00D57D53" w:rsidRPr="00D57D53" w:rsidRDefault="00A93DB4" w:rsidP="006A181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Poříčí 15</w:t>
            </w:r>
          </w:p>
          <w:p w:rsidR="00D57D53" w:rsidRPr="00D57D53" w:rsidRDefault="00A93DB4" w:rsidP="006A1819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678 01 Blansko</w:t>
            </w:r>
          </w:p>
          <w:p w:rsidR="006A1819" w:rsidRPr="00D57D53" w:rsidRDefault="006A1819" w:rsidP="006A1819">
            <w:pPr>
              <w:rPr>
                <w:rFonts w:ascii="Tahoma" w:hAnsi="Tahoma" w:cs="Tahoma"/>
                <w:color w:val="333333"/>
              </w:rPr>
            </w:pPr>
            <w:r w:rsidRPr="00D57D53">
              <w:rPr>
                <w:rFonts w:ascii="Tahoma" w:hAnsi="Tahoma" w:cs="Tahoma"/>
                <w:color w:val="000000"/>
              </w:rPr>
              <w:t xml:space="preserve">IČ: </w:t>
            </w:r>
            <w:r w:rsidR="00A93DB4">
              <w:rPr>
                <w:rFonts w:ascii="Tahoma" w:hAnsi="Tahoma" w:cs="Tahoma"/>
              </w:rPr>
              <w:t>60740426</w:t>
            </w:r>
          </w:p>
          <w:p w:rsidR="008211F1" w:rsidRPr="003803AD" w:rsidRDefault="006A1819" w:rsidP="00D57D53">
            <w:pPr>
              <w:rPr>
                <w:rFonts w:ascii="Arial" w:hAnsi="Arial" w:cs="Arial"/>
              </w:rPr>
            </w:pPr>
            <w:r w:rsidRPr="00D57D53">
              <w:rPr>
                <w:rFonts w:ascii="Tahoma" w:hAnsi="Tahoma" w:cs="Tahoma"/>
                <w:color w:val="000000"/>
              </w:rPr>
              <w:t>DIČ:</w:t>
            </w:r>
            <w:r w:rsidRPr="00AA6170">
              <w:rPr>
                <w:rFonts w:ascii="Tahoma" w:hAnsi="Tahoma" w:cs="Tahoma"/>
                <w:color w:val="000000"/>
              </w:rPr>
              <w:t xml:space="preserve"> </w:t>
            </w:r>
            <w:r w:rsidR="00A93DB4">
              <w:rPr>
                <w:rFonts w:ascii="Tahoma" w:hAnsi="Tahoma" w:cs="Tahoma"/>
                <w:color w:val="000000"/>
              </w:rPr>
              <w:t>CZ60740426</w:t>
            </w:r>
          </w:p>
        </w:tc>
        <w:tc>
          <w:tcPr>
            <w:tcW w:w="284" w:type="dxa"/>
            <w:vAlign w:val="center"/>
          </w:tcPr>
          <w:p w:rsidR="006B1F78" w:rsidRPr="003803AD" w:rsidRDefault="006B1F78">
            <w:pPr>
              <w:rPr>
                <w:rFonts w:ascii="Arial" w:hAnsi="Arial" w:cs="Arial"/>
                <w:vanish/>
                <w:sz w:val="16"/>
                <w:szCs w:val="16"/>
              </w:rPr>
            </w:pPr>
            <w:r w:rsidRPr="003803AD">
              <w:rPr>
                <w:rFonts w:ascii="Arial" w:hAnsi="Arial" w:cs="Arial"/>
                <w:vanish/>
                <w:sz w:val="16"/>
                <w:szCs w:val="16"/>
              </w:rPr>
              <w:sym w:font="Symbol" w:char="00F9"/>
            </w:r>
          </w:p>
        </w:tc>
      </w:tr>
      <w:tr w:rsidR="006B1F78" w:rsidRPr="003803AD" w:rsidTr="003803AD">
        <w:trPr>
          <w:trHeight w:hRule="exact" w:val="227"/>
        </w:trPr>
        <w:tc>
          <w:tcPr>
            <w:tcW w:w="1653" w:type="dxa"/>
            <w:vAlign w:val="center"/>
          </w:tcPr>
          <w:p w:rsidR="006B1F78" w:rsidRPr="003803AD" w:rsidRDefault="006B1F78" w:rsidP="0076600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803AD">
              <w:rPr>
                <w:rFonts w:ascii="Arial" w:hAnsi="Arial" w:cs="Arial"/>
                <w:b/>
                <w:sz w:val="16"/>
                <w:szCs w:val="16"/>
              </w:rPr>
              <w:t>ZE DNE:</w:t>
            </w:r>
          </w:p>
        </w:tc>
        <w:tc>
          <w:tcPr>
            <w:tcW w:w="3192" w:type="dxa"/>
            <w:vAlign w:val="center"/>
          </w:tcPr>
          <w:p w:rsidR="006B1F78" w:rsidRPr="003803AD" w:rsidRDefault="006B1F78" w:rsidP="0076600F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6B1F78" w:rsidRPr="003803AD" w:rsidRDefault="006B1F78" w:rsidP="0076600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79" w:type="dxa"/>
            <w:vMerge/>
            <w:vAlign w:val="center"/>
          </w:tcPr>
          <w:p w:rsidR="006B1F78" w:rsidRPr="003803AD" w:rsidRDefault="006B1F78" w:rsidP="007660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B1F78" w:rsidRPr="003803AD" w:rsidRDefault="006B1F78" w:rsidP="007660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F78" w:rsidRPr="003803AD" w:rsidTr="003803AD">
        <w:trPr>
          <w:trHeight w:hRule="exact" w:val="57"/>
        </w:trPr>
        <w:tc>
          <w:tcPr>
            <w:tcW w:w="1653" w:type="dxa"/>
            <w:vAlign w:val="center"/>
          </w:tcPr>
          <w:p w:rsidR="006B1F78" w:rsidRPr="003803AD" w:rsidRDefault="006B1F78" w:rsidP="0076600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92" w:type="dxa"/>
            <w:vAlign w:val="center"/>
          </w:tcPr>
          <w:p w:rsidR="006B1F78" w:rsidRPr="003803AD" w:rsidRDefault="006B1F78" w:rsidP="0076600F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6B1F78" w:rsidRPr="003803AD" w:rsidRDefault="006B1F78" w:rsidP="0076600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79" w:type="dxa"/>
            <w:vMerge/>
            <w:vAlign w:val="center"/>
          </w:tcPr>
          <w:p w:rsidR="006B1F78" w:rsidRPr="003803AD" w:rsidRDefault="006B1F78" w:rsidP="007660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B1F78" w:rsidRPr="003803AD" w:rsidRDefault="006B1F78" w:rsidP="007660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F78" w:rsidRPr="003803AD" w:rsidTr="003803AD">
        <w:trPr>
          <w:trHeight w:hRule="exact" w:val="227"/>
        </w:trPr>
        <w:tc>
          <w:tcPr>
            <w:tcW w:w="1653" w:type="dxa"/>
            <w:vAlign w:val="center"/>
          </w:tcPr>
          <w:p w:rsidR="006B1F78" w:rsidRPr="003803AD" w:rsidRDefault="00807B0F" w:rsidP="0076600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803AD">
              <w:rPr>
                <w:rFonts w:ascii="Arial" w:hAnsi="Arial" w:cs="Arial"/>
                <w:b/>
                <w:sz w:val="16"/>
                <w:szCs w:val="16"/>
              </w:rPr>
              <w:t>Č</w:t>
            </w:r>
            <w:r w:rsidR="003138D2" w:rsidRPr="003803AD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3803AD"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="003138D2" w:rsidRPr="003803AD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3803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192" w:type="dxa"/>
            <w:vAlign w:val="center"/>
          </w:tcPr>
          <w:p w:rsidR="006B1F78" w:rsidRPr="00D61812" w:rsidRDefault="001B0F31" w:rsidP="0076600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56725</w:t>
            </w:r>
            <w:r w:rsidR="00AE0F29">
              <w:rPr>
                <w:rFonts w:ascii="Arial" w:hAnsi="Arial" w:cs="Arial"/>
                <w:noProof/>
                <w:sz w:val="16"/>
                <w:szCs w:val="16"/>
              </w:rPr>
              <w:t>/</w:t>
            </w:r>
            <w:r w:rsidR="000E0094">
              <w:rPr>
                <w:rFonts w:ascii="Arial" w:hAnsi="Arial" w:cs="Arial"/>
                <w:noProof/>
                <w:sz w:val="16"/>
                <w:szCs w:val="16"/>
              </w:rPr>
              <w:t>2018</w:t>
            </w:r>
          </w:p>
        </w:tc>
        <w:tc>
          <w:tcPr>
            <w:tcW w:w="285" w:type="dxa"/>
            <w:vAlign w:val="center"/>
          </w:tcPr>
          <w:p w:rsidR="006B1F78" w:rsidRPr="003803AD" w:rsidRDefault="006B1F78" w:rsidP="0076600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79" w:type="dxa"/>
            <w:vMerge/>
            <w:vAlign w:val="center"/>
          </w:tcPr>
          <w:p w:rsidR="006B1F78" w:rsidRPr="003803AD" w:rsidRDefault="006B1F78" w:rsidP="007660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6B1F78" w:rsidRPr="003803AD" w:rsidRDefault="006B1F78" w:rsidP="0076600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14E5" w:rsidRPr="003803AD" w:rsidTr="003803AD">
        <w:trPr>
          <w:trHeight w:hRule="exact" w:val="227"/>
        </w:trPr>
        <w:tc>
          <w:tcPr>
            <w:tcW w:w="1653" w:type="dxa"/>
            <w:vAlign w:val="center"/>
          </w:tcPr>
          <w:p w:rsidR="00E414E5" w:rsidRPr="003803AD" w:rsidRDefault="00E414E5" w:rsidP="00E414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803AD">
              <w:rPr>
                <w:rFonts w:ascii="Arial" w:hAnsi="Arial" w:cs="Arial"/>
                <w:b/>
                <w:sz w:val="16"/>
                <w:szCs w:val="16"/>
              </w:rPr>
              <w:t>SPIS. ZN.:</w:t>
            </w:r>
          </w:p>
        </w:tc>
        <w:tc>
          <w:tcPr>
            <w:tcW w:w="3192" w:type="dxa"/>
            <w:vAlign w:val="center"/>
          </w:tcPr>
          <w:p w:rsidR="00E414E5" w:rsidRPr="003803AD" w:rsidRDefault="00E414E5" w:rsidP="00830BC9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B17A19">
              <w:rPr>
                <w:rFonts w:ascii="Arial" w:hAnsi="Arial" w:cs="Arial"/>
                <w:noProof/>
                <w:sz w:val="16"/>
                <w:szCs w:val="16"/>
              </w:rPr>
              <w:t>OŠK</w:t>
            </w:r>
            <w:r w:rsidR="00830BC9">
              <w:rPr>
                <w:rFonts w:ascii="Arial" w:hAnsi="Arial" w:cs="Arial"/>
                <w:noProof/>
                <w:sz w:val="16"/>
                <w:szCs w:val="16"/>
              </w:rPr>
              <w:t>S</w:t>
            </w:r>
            <w:r w:rsidRPr="00B17A19">
              <w:rPr>
                <w:rFonts w:ascii="Arial" w:hAnsi="Arial" w:cs="Arial"/>
                <w:noProof/>
                <w:sz w:val="16"/>
                <w:szCs w:val="16"/>
              </w:rPr>
              <w:t>-</w:t>
            </w:r>
            <w:r w:rsidR="00830BC9">
              <w:rPr>
                <w:rFonts w:ascii="Arial" w:hAnsi="Arial" w:cs="Arial"/>
                <w:noProof/>
                <w:sz w:val="16"/>
                <w:szCs w:val="16"/>
              </w:rPr>
              <w:t>9092/2017</w:t>
            </w:r>
          </w:p>
        </w:tc>
        <w:tc>
          <w:tcPr>
            <w:tcW w:w="285" w:type="dxa"/>
            <w:vAlign w:val="center"/>
          </w:tcPr>
          <w:p w:rsidR="00E414E5" w:rsidRPr="003803AD" w:rsidRDefault="00E414E5" w:rsidP="00E414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79" w:type="dxa"/>
            <w:vMerge/>
            <w:vAlign w:val="center"/>
          </w:tcPr>
          <w:p w:rsidR="00E414E5" w:rsidRPr="003803AD" w:rsidRDefault="00E414E5" w:rsidP="00E414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414E5" w:rsidRPr="003803AD" w:rsidRDefault="00E414E5" w:rsidP="00E414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14E5" w:rsidRPr="003803AD" w:rsidTr="003803AD">
        <w:trPr>
          <w:trHeight w:hRule="exact" w:val="227"/>
        </w:trPr>
        <w:tc>
          <w:tcPr>
            <w:tcW w:w="1653" w:type="dxa"/>
            <w:vAlign w:val="center"/>
          </w:tcPr>
          <w:p w:rsidR="00E414E5" w:rsidRPr="003803AD" w:rsidRDefault="00E414E5" w:rsidP="00E414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803AD">
              <w:rPr>
                <w:rFonts w:ascii="Arial" w:hAnsi="Arial" w:cs="Arial"/>
                <w:b/>
                <w:sz w:val="16"/>
                <w:szCs w:val="16"/>
              </w:rPr>
              <w:t>VYŘIZUJE / ÚTVAR:</w:t>
            </w:r>
          </w:p>
        </w:tc>
        <w:tc>
          <w:tcPr>
            <w:tcW w:w="3192" w:type="dxa"/>
            <w:vAlign w:val="center"/>
          </w:tcPr>
          <w:p w:rsidR="00E414E5" w:rsidRPr="003803AD" w:rsidRDefault="00E414E5" w:rsidP="00E414E5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Mgr. Eva Kytková</w:t>
            </w:r>
            <w:r w:rsidRPr="003803AD">
              <w:rPr>
                <w:rFonts w:ascii="Arial" w:hAnsi="Arial" w:cs="Arial"/>
                <w:noProof/>
                <w:sz w:val="16"/>
                <w:szCs w:val="16"/>
              </w:rPr>
              <w:t> / OŠK</w:t>
            </w:r>
          </w:p>
        </w:tc>
        <w:tc>
          <w:tcPr>
            <w:tcW w:w="285" w:type="dxa"/>
            <w:vAlign w:val="center"/>
          </w:tcPr>
          <w:p w:rsidR="00E414E5" w:rsidRPr="003803AD" w:rsidRDefault="00E414E5" w:rsidP="00E414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79" w:type="dxa"/>
            <w:vMerge/>
            <w:vAlign w:val="center"/>
          </w:tcPr>
          <w:p w:rsidR="00E414E5" w:rsidRPr="003803AD" w:rsidRDefault="00E414E5" w:rsidP="00E414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414E5" w:rsidRPr="003803AD" w:rsidRDefault="00E414E5" w:rsidP="00E414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14E5" w:rsidRPr="003803AD" w:rsidTr="003803AD">
        <w:trPr>
          <w:trHeight w:hRule="exact" w:val="227"/>
        </w:trPr>
        <w:tc>
          <w:tcPr>
            <w:tcW w:w="1653" w:type="dxa"/>
            <w:vAlign w:val="center"/>
          </w:tcPr>
          <w:p w:rsidR="00E414E5" w:rsidRPr="003803AD" w:rsidRDefault="00E414E5" w:rsidP="00E414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803AD">
              <w:rPr>
                <w:rFonts w:ascii="Arial" w:hAnsi="Arial" w:cs="Arial"/>
                <w:b/>
                <w:sz w:val="16"/>
                <w:szCs w:val="16"/>
              </w:rPr>
              <w:t>TELEFON:</w:t>
            </w:r>
          </w:p>
        </w:tc>
        <w:tc>
          <w:tcPr>
            <w:tcW w:w="3192" w:type="dxa"/>
            <w:vAlign w:val="center"/>
          </w:tcPr>
          <w:p w:rsidR="00E414E5" w:rsidRPr="003803AD" w:rsidRDefault="00E414E5" w:rsidP="00E414E5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3803AD">
              <w:rPr>
                <w:rFonts w:ascii="Arial" w:hAnsi="Arial" w:cs="Arial"/>
                <w:noProof/>
                <w:sz w:val="16"/>
                <w:szCs w:val="16"/>
              </w:rPr>
              <w:t>556 879 76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285" w:type="dxa"/>
            <w:vAlign w:val="center"/>
          </w:tcPr>
          <w:p w:rsidR="00E414E5" w:rsidRPr="003803AD" w:rsidRDefault="00E414E5" w:rsidP="00E414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79" w:type="dxa"/>
            <w:vMerge/>
            <w:vAlign w:val="center"/>
          </w:tcPr>
          <w:p w:rsidR="00E414E5" w:rsidRPr="003803AD" w:rsidRDefault="00E414E5" w:rsidP="00E414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414E5" w:rsidRPr="003803AD" w:rsidRDefault="00E414E5" w:rsidP="00E414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14E5" w:rsidRPr="003803AD" w:rsidTr="003803AD">
        <w:trPr>
          <w:trHeight w:hRule="exact" w:val="227"/>
        </w:trPr>
        <w:tc>
          <w:tcPr>
            <w:tcW w:w="1653" w:type="dxa"/>
            <w:vAlign w:val="center"/>
          </w:tcPr>
          <w:p w:rsidR="00E414E5" w:rsidRPr="003803AD" w:rsidRDefault="00E414E5" w:rsidP="00E414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803AD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</w:tc>
        <w:tc>
          <w:tcPr>
            <w:tcW w:w="3192" w:type="dxa"/>
            <w:vAlign w:val="center"/>
          </w:tcPr>
          <w:p w:rsidR="00E414E5" w:rsidRPr="003803AD" w:rsidRDefault="00E414E5" w:rsidP="00E414E5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eva.kytkova</w:t>
            </w:r>
            <w:r w:rsidRPr="003803AD">
              <w:rPr>
                <w:rFonts w:ascii="Arial" w:hAnsi="Arial" w:cs="Arial"/>
                <w:noProof/>
                <w:sz w:val="16"/>
                <w:szCs w:val="16"/>
              </w:rPr>
              <w:t>@koprivnice.cz</w:t>
            </w:r>
          </w:p>
        </w:tc>
        <w:tc>
          <w:tcPr>
            <w:tcW w:w="285" w:type="dxa"/>
            <w:vAlign w:val="center"/>
          </w:tcPr>
          <w:p w:rsidR="00E414E5" w:rsidRPr="003803AD" w:rsidRDefault="00E414E5" w:rsidP="00E414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79" w:type="dxa"/>
            <w:vMerge/>
            <w:vAlign w:val="center"/>
          </w:tcPr>
          <w:p w:rsidR="00E414E5" w:rsidRPr="003803AD" w:rsidRDefault="00E414E5" w:rsidP="00E414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414E5" w:rsidRPr="003803AD" w:rsidRDefault="00E414E5" w:rsidP="00E414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14E5" w:rsidRPr="003803AD" w:rsidTr="003803AD">
        <w:trPr>
          <w:trHeight w:hRule="exact" w:val="57"/>
        </w:trPr>
        <w:tc>
          <w:tcPr>
            <w:tcW w:w="1653" w:type="dxa"/>
            <w:vAlign w:val="center"/>
          </w:tcPr>
          <w:p w:rsidR="00E414E5" w:rsidRPr="003803AD" w:rsidRDefault="00E414E5" w:rsidP="00E414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92" w:type="dxa"/>
            <w:vAlign w:val="center"/>
          </w:tcPr>
          <w:p w:rsidR="00E414E5" w:rsidRPr="003803AD" w:rsidRDefault="00E414E5" w:rsidP="00E414E5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85" w:type="dxa"/>
            <w:vAlign w:val="center"/>
          </w:tcPr>
          <w:p w:rsidR="00E414E5" w:rsidRPr="003803AD" w:rsidRDefault="00E414E5" w:rsidP="00E414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79" w:type="dxa"/>
            <w:vMerge/>
            <w:vAlign w:val="center"/>
          </w:tcPr>
          <w:p w:rsidR="00E414E5" w:rsidRPr="003803AD" w:rsidRDefault="00E414E5" w:rsidP="00E414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414E5" w:rsidRPr="003803AD" w:rsidRDefault="00E414E5" w:rsidP="00E414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14E5" w:rsidRPr="003803AD" w:rsidTr="003803AD">
        <w:trPr>
          <w:trHeight w:hRule="exact" w:val="227"/>
        </w:trPr>
        <w:tc>
          <w:tcPr>
            <w:tcW w:w="1653" w:type="dxa"/>
            <w:vAlign w:val="center"/>
          </w:tcPr>
          <w:p w:rsidR="00E414E5" w:rsidRPr="003803AD" w:rsidRDefault="00E414E5" w:rsidP="00E414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803AD">
              <w:rPr>
                <w:rFonts w:ascii="Arial" w:hAnsi="Arial" w:cs="Arial"/>
                <w:b/>
                <w:sz w:val="16"/>
                <w:szCs w:val="16"/>
              </w:rPr>
              <w:t>DATUM:</w:t>
            </w:r>
          </w:p>
        </w:tc>
        <w:tc>
          <w:tcPr>
            <w:tcW w:w="3192" w:type="dxa"/>
            <w:vAlign w:val="center"/>
          </w:tcPr>
          <w:p w:rsidR="00E414E5" w:rsidRPr="003803AD" w:rsidRDefault="007375A8" w:rsidP="007375A8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17. 9. </w:t>
            </w:r>
            <w:r w:rsidR="00830BC9">
              <w:rPr>
                <w:rFonts w:ascii="Arial" w:hAnsi="Arial" w:cs="Arial"/>
                <w:noProof/>
                <w:sz w:val="16"/>
                <w:szCs w:val="16"/>
              </w:rPr>
              <w:t>2018</w:t>
            </w:r>
          </w:p>
        </w:tc>
        <w:tc>
          <w:tcPr>
            <w:tcW w:w="285" w:type="dxa"/>
            <w:vAlign w:val="center"/>
          </w:tcPr>
          <w:p w:rsidR="00E414E5" w:rsidRPr="003803AD" w:rsidRDefault="00E414E5" w:rsidP="00E414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803AD">
              <w:rPr>
                <w:rFonts w:ascii="Arial" w:hAnsi="Arial" w:cs="Arial"/>
                <w:vanish/>
                <w:sz w:val="16"/>
                <w:szCs w:val="16"/>
              </w:rPr>
              <w:sym w:font="Symbol" w:char="00EB"/>
            </w:r>
          </w:p>
        </w:tc>
        <w:tc>
          <w:tcPr>
            <w:tcW w:w="4679" w:type="dxa"/>
            <w:vMerge/>
            <w:vAlign w:val="center"/>
          </w:tcPr>
          <w:p w:rsidR="00E414E5" w:rsidRPr="003803AD" w:rsidRDefault="00E414E5" w:rsidP="00E414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E414E5" w:rsidRPr="003803AD" w:rsidRDefault="00E414E5" w:rsidP="00E414E5">
            <w:pPr>
              <w:rPr>
                <w:rFonts w:ascii="Arial" w:hAnsi="Arial" w:cs="Arial"/>
                <w:sz w:val="16"/>
                <w:szCs w:val="16"/>
              </w:rPr>
            </w:pPr>
            <w:r w:rsidRPr="003803AD">
              <w:rPr>
                <w:rFonts w:ascii="Arial" w:hAnsi="Arial" w:cs="Arial"/>
                <w:vanish/>
                <w:sz w:val="16"/>
                <w:szCs w:val="16"/>
              </w:rPr>
              <w:sym w:font="Symbol" w:char="00FB"/>
            </w:r>
          </w:p>
        </w:tc>
      </w:tr>
    </w:tbl>
    <w:p w:rsidR="00A04802" w:rsidRDefault="00A04802" w:rsidP="00724A99">
      <w:pPr>
        <w:jc w:val="both"/>
        <w:rPr>
          <w:rFonts w:ascii="Arial" w:hAnsi="Arial" w:cs="Arial"/>
          <w:b/>
        </w:rPr>
      </w:pPr>
    </w:p>
    <w:p w:rsidR="00E21215" w:rsidRPr="00197833" w:rsidRDefault="00F6656E" w:rsidP="00724A9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</w:t>
      </w:r>
    </w:p>
    <w:p w:rsidR="00603129" w:rsidRPr="00B82330" w:rsidRDefault="00603129" w:rsidP="00724A99">
      <w:pPr>
        <w:jc w:val="both"/>
        <w:rPr>
          <w:rFonts w:ascii="Arial" w:hAnsi="Arial" w:cs="Arial"/>
          <w:b/>
          <w:sz w:val="16"/>
          <w:szCs w:val="16"/>
        </w:rPr>
      </w:pPr>
    </w:p>
    <w:p w:rsidR="00786011" w:rsidRDefault="00F6656E" w:rsidP="00F6656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Objednáváme u Vás</w:t>
      </w:r>
      <w:r w:rsidR="008211F1">
        <w:rPr>
          <w:rFonts w:ascii="Tahoma" w:hAnsi="Tahoma" w:cs="Tahoma"/>
        </w:rPr>
        <w:t xml:space="preserve"> </w:t>
      </w:r>
      <w:r w:rsidR="00A64E7B">
        <w:rPr>
          <w:rFonts w:ascii="Tahoma" w:hAnsi="Tahoma" w:cs="Tahoma"/>
        </w:rPr>
        <w:t xml:space="preserve">dodání </w:t>
      </w:r>
      <w:r w:rsidR="00B71F31">
        <w:rPr>
          <w:rFonts w:ascii="Tahoma" w:hAnsi="Tahoma" w:cs="Tahoma"/>
        </w:rPr>
        <w:t>zboží</w:t>
      </w:r>
      <w:r w:rsidR="00A64E7B">
        <w:rPr>
          <w:rFonts w:ascii="Tahoma" w:hAnsi="Tahoma" w:cs="Tahoma"/>
        </w:rPr>
        <w:t xml:space="preserve"> pro vzdělávací aktivitu</w:t>
      </w:r>
      <w:r w:rsidR="00786011">
        <w:rPr>
          <w:rFonts w:ascii="Tahoma" w:hAnsi="Tahoma" w:cs="Tahoma"/>
        </w:rPr>
        <w:t xml:space="preserve"> </w:t>
      </w:r>
      <w:r w:rsidR="00B71F31">
        <w:rPr>
          <w:rFonts w:ascii="Tahoma" w:hAnsi="Tahoma" w:cs="Tahoma"/>
        </w:rPr>
        <w:t xml:space="preserve">Technické školky </w:t>
      </w:r>
      <w:r w:rsidR="00786011">
        <w:rPr>
          <w:rFonts w:ascii="Tahoma" w:hAnsi="Tahoma" w:cs="Tahoma"/>
        </w:rPr>
        <w:t>v rámci projekt</w:t>
      </w:r>
      <w:r w:rsidR="00830BC9">
        <w:rPr>
          <w:rFonts w:ascii="Tahoma" w:hAnsi="Tahoma" w:cs="Tahoma"/>
        </w:rPr>
        <w:t>u</w:t>
      </w:r>
      <w:r w:rsidR="00786011">
        <w:rPr>
          <w:rFonts w:ascii="Tahoma" w:hAnsi="Tahoma" w:cs="Tahoma"/>
        </w:rPr>
        <w:t xml:space="preserve"> Místní akční plán ORP Kopřivnice</w:t>
      </w:r>
      <w:r w:rsidR="00830BC9">
        <w:rPr>
          <w:rFonts w:ascii="Tahoma" w:hAnsi="Tahoma" w:cs="Tahoma"/>
        </w:rPr>
        <w:t xml:space="preserve"> II, reg. č. CZ.02.3.68/0.0/0.0/17</w:t>
      </w:r>
      <w:r w:rsidR="00C529E6">
        <w:rPr>
          <w:rFonts w:ascii="Tahoma" w:hAnsi="Tahoma" w:cs="Tahoma"/>
        </w:rPr>
        <w:t>_0</w:t>
      </w:r>
      <w:r w:rsidR="00830BC9">
        <w:rPr>
          <w:rFonts w:ascii="Tahoma" w:hAnsi="Tahoma" w:cs="Tahoma"/>
        </w:rPr>
        <w:t>47</w:t>
      </w:r>
      <w:r w:rsidR="00C529E6">
        <w:rPr>
          <w:rFonts w:ascii="Tahoma" w:hAnsi="Tahoma" w:cs="Tahoma"/>
        </w:rPr>
        <w:t>/000</w:t>
      </w:r>
      <w:r w:rsidR="00830BC9">
        <w:rPr>
          <w:rFonts w:ascii="Tahoma" w:hAnsi="Tahoma" w:cs="Tahoma"/>
        </w:rPr>
        <w:t>8634</w:t>
      </w:r>
      <w:r w:rsidR="00C529E6">
        <w:rPr>
          <w:rFonts w:ascii="Tahoma" w:hAnsi="Tahoma" w:cs="Tahoma"/>
        </w:rPr>
        <w:t>.</w:t>
      </w:r>
    </w:p>
    <w:p w:rsidR="00786011" w:rsidRPr="00B82330" w:rsidRDefault="00786011" w:rsidP="00F6656E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685"/>
      </w:tblGrid>
      <w:tr w:rsidR="00600C64" w:rsidRPr="00945AC2" w:rsidTr="00600C64">
        <w:tc>
          <w:tcPr>
            <w:tcW w:w="1809" w:type="dxa"/>
            <w:shd w:val="clear" w:color="auto" w:fill="auto"/>
          </w:tcPr>
          <w:p w:rsidR="00600C64" w:rsidRPr="00945AC2" w:rsidRDefault="00600C64" w:rsidP="004C389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Název </w:t>
            </w:r>
            <w:r w:rsidR="00B71F31">
              <w:rPr>
                <w:rFonts w:ascii="Calibri" w:hAnsi="Calibri"/>
              </w:rPr>
              <w:t>zboží</w:t>
            </w:r>
          </w:p>
          <w:p w:rsidR="00600C64" w:rsidRPr="00945AC2" w:rsidRDefault="00600C64" w:rsidP="004C3894">
            <w:pPr>
              <w:rPr>
                <w:rFonts w:ascii="Calibri" w:hAnsi="Calibri"/>
              </w:rPr>
            </w:pPr>
          </w:p>
        </w:tc>
        <w:tc>
          <w:tcPr>
            <w:tcW w:w="7685" w:type="dxa"/>
            <w:shd w:val="clear" w:color="auto" w:fill="auto"/>
          </w:tcPr>
          <w:p w:rsidR="00B71F31" w:rsidRPr="00A93DB4" w:rsidRDefault="00B71F31" w:rsidP="00B71F31">
            <w:pPr>
              <w:rPr>
                <w:rFonts w:ascii="Tahoma" w:hAnsi="Tahoma" w:cs="Tahoma"/>
                <w:b/>
              </w:rPr>
            </w:pPr>
            <w:r w:rsidRPr="00B71F31">
              <w:rPr>
                <w:rFonts w:ascii="Tahoma" w:hAnsi="Tahoma" w:cs="Tahoma"/>
                <w:b/>
              </w:rPr>
              <w:t>Sada nářadí s ergonomickým přizpůsobením dětem MŠ</w:t>
            </w:r>
            <w:r>
              <w:rPr>
                <w:rFonts w:ascii="Tahoma" w:hAnsi="Tahoma" w:cs="Tahoma"/>
              </w:rPr>
              <w:t xml:space="preserve"> </w:t>
            </w:r>
            <w:r w:rsidR="00A93DB4" w:rsidRPr="00A93DB4">
              <w:rPr>
                <w:rFonts w:ascii="Tahoma" w:hAnsi="Tahoma" w:cs="Tahoma"/>
                <w:b/>
              </w:rPr>
              <w:t xml:space="preserve">a </w:t>
            </w:r>
            <w:r w:rsidR="00A93DB4">
              <w:rPr>
                <w:rFonts w:ascii="Tahoma" w:hAnsi="Tahoma" w:cs="Tahoma"/>
                <w:b/>
              </w:rPr>
              <w:t xml:space="preserve">drobný </w:t>
            </w:r>
            <w:r w:rsidR="00A93DB4" w:rsidRPr="00A93DB4">
              <w:rPr>
                <w:rFonts w:ascii="Tahoma" w:hAnsi="Tahoma" w:cs="Tahoma"/>
                <w:b/>
              </w:rPr>
              <w:t>modelářský materiál</w:t>
            </w:r>
          </w:p>
          <w:p w:rsidR="00FB53E2" w:rsidRDefault="00B71F31" w:rsidP="00B71F3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(viz příloha objednávky)</w:t>
            </w:r>
          </w:p>
          <w:p w:rsidR="00B71F31" w:rsidRPr="00AC4EA6" w:rsidRDefault="00B71F31" w:rsidP="00A93DB4">
            <w:pPr>
              <w:rPr>
                <w:rFonts w:ascii="Tahoma" w:hAnsi="Tahoma" w:cs="Tahoma"/>
              </w:rPr>
            </w:pPr>
          </w:p>
        </w:tc>
      </w:tr>
      <w:tr w:rsidR="00137E4A" w:rsidRPr="00945AC2" w:rsidTr="00600C64">
        <w:tc>
          <w:tcPr>
            <w:tcW w:w="1809" w:type="dxa"/>
            <w:shd w:val="clear" w:color="auto" w:fill="auto"/>
          </w:tcPr>
          <w:p w:rsidR="00137E4A" w:rsidRPr="00945AC2" w:rsidRDefault="00137E4A" w:rsidP="00137E4A">
            <w:pPr>
              <w:rPr>
                <w:rFonts w:ascii="Calibri" w:hAnsi="Calibri"/>
              </w:rPr>
            </w:pPr>
            <w:r w:rsidRPr="00945AC2">
              <w:rPr>
                <w:rFonts w:ascii="Calibri" w:hAnsi="Calibri"/>
              </w:rPr>
              <w:t>Celková cena</w:t>
            </w:r>
            <w:r>
              <w:rPr>
                <w:rFonts w:ascii="Calibri" w:hAnsi="Calibri"/>
              </w:rPr>
              <w:t xml:space="preserve"> jednoho</w:t>
            </w:r>
            <w:r w:rsidRPr="00945AC2">
              <w:rPr>
                <w:rFonts w:ascii="Calibri" w:hAnsi="Calibri"/>
              </w:rPr>
              <w:t xml:space="preserve"> kurzu</w:t>
            </w:r>
            <w:r>
              <w:rPr>
                <w:rFonts w:ascii="Calibri" w:hAnsi="Calibri"/>
              </w:rPr>
              <w:t xml:space="preserve"> </w:t>
            </w:r>
            <w:r w:rsidRPr="00945AC2">
              <w:rPr>
                <w:rFonts w:ascii="Calibri" w:hAnsi="Calibri"/>
              </w:rPr>
              <w:t>v Kč (vč. DPH)</w:t>
            </w:r>
          </w:p>
        </w:tc>
        <w:tc>
          <w:tcPr>
            <w:tcW w:w="7685" w:type="dxa"/>
            <w:shd w:val="clear" w:color="auto" w:fill="auto"/>
          </w:tcPr>
          <w:p w:rsidR="00B71F31" w:rsidRDefault="00E9144A" w:rsidP="00AC4EA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Počet sad – 10 (9</w:t>
            </w:r>
            <w:r w:rsidR="00B71F31">
              <w:rPr>
                <w:rFonts w:ascii="Tahoma" w:hAnsi="Tahoma" w:cs="Tahoma"/>
              </w:rPr>
              <w:t xml:space="preserve"> MŠ, 1 ZŠ)</w:t>
            </w:r>
          </w:p>
          <w:p w:rsidR="00B71F31" w:rsidRPr="00574E0F" w:rsidRDefault="00B71F31" w:rsidP="00AC4EA6">
            <w:pPr>
              <w:rPr>
                <w:rFonts w:ascii="Tahoma" w:hAnsi="Tahoma" w:cs="Tahoma"/>
                <w:b/>
              </w:rPr>
            </w:pPr>
            <w:r w:rsidRPr="00574E0F">
              <w:rPr>
                <w:rFonts w:ascii="Tahoma" w:hAnsi="Tahoma" w:cs="Tahoma"/>
                <w:b/>
              </w:rPr>
              <w:t xml:space="preserve">Cena celkem </w:t>
            </w:r>
            <w:r w:rsidR="00E9144A">
              <w:rPr>
                <w:rFonts w:ascii="Tahoma" w:hAnsi="Tahoma" w:cs="Tahoma"/>
                <w:b/>
              </w:rPr>
              <w:t>pro 10</w:t>
            </w:r>
            <w:r w:rsidR="00574E0F">
              <w:rPr>
                <w:rFonts w:ascii="Tahoma" w:hAnsi="Tahoma" w:cs="Tahoma"/>
                <w:b/>
              </w:rPr>
              <w:t xml:space="preserve"> sad </w:t>
            </w:r>
            <w:r w:rsidRPr="00574E0F">
              <w:rPr>
                <w:rFonts w:ascii="Tahoma" w:hAnsi="Tahoma" w:cs="Tahoma"/>
                <w:b/>
              </w:rPr>
              <w:t xml:space="preserve">Kč </w:t>
            </w:r>
            <w:r w:rsidR="00E9144A">
              <w:rPr>
                <w:rFonts w:ascii="Tahoma" w:hAnsi="Tahoma" w:cs="Tahoma"/>
                <w:b/>
              </w:rPr>
              <w:t>91.389</w:t>
            </w:r>
            <w:r w:rsidRPr="00574E0F">
              <w:rPr>
                <w:rFonts w:ascii="Tahoma" w:hAnsi="Tahoma" w:cs="Tahoma"/>
                <w:b/>
              </w:rPr>
              <w:t>,- (s DPH)</w:t>
            </w:r>
          </w:p>
          <w:p w:rsidR="00B71F31" w:rsidRDefault="00B71F31" w:rsidP="00AC4EA6">
            <w:pPr>
              <w:rPr>
                <w:rFonts w:ascii="Tahoma" w:hAnsi="Tahoma" w:cs="Tahoma"/>
              </w:rPr>
            </w:pPr>
          </w:p>
          <w:p w:rsidR="00B71F31" w:rsidRPr="00B71F31" w:rsidRDefault="00B71F31" w:rsidP="00574E0F">
            <w:pPr>
              <w:rPr>
                <w:rFonts w:ascii="Tahoma" w:hAnsi="Tahoma" w:cs="Tahoma"/>
                <w:b/>
              </w:rPr>
            </w:pPr>
          </w:p>
        </w:tc>
      </w:tr>
      <w:tr w:rsidR="00137E4A" w:rsidRPr="00945AC2" w:rsidTr="00600C64">
        <w:tc>
          <w:tcPr>
            <w:tcW w:w="1809" w:type="dxa"/>
            <w:shd w:val="clear" w:color="auto" w:fill="auto"/>
          </w:tcPr>
          <w:p w:rsidR="00137E4A" w:rsidRPr="00945AC2" w:rsidRDefault="002F7E83" w:rsidP="002F7E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Číslo bank.  účtu</w:t>
            </w:r>
          </w:p>
        </w:tc>
        <w:tc>
          <w:tcPr>
            <w:tcW w:w="7685" w:type="dxa"/>
            <w:shd w:val="clear" w:color="auto" w:fill="auto"/>
          </w:tcPr>
          <w:p w:rsidR="00137E4A" w:rsidRDefault="00574E0F" w:rsidP="00137E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107-8759490267/0100</w:t>
            </w:r>
          </w:p>
          <w:p w:rsidR="002F7E83" w:rsidRPr="00D57D53" w:rsidRDefault="002F7E83" w:rsidP="00137E4A">
            <w:pPr>
              <w:rPr>
                <w:rFonts w:ascii="Tahoma" w:hAnsi="Tahoma" w:cs="Tahoma"/>
              </w:rPr>
            </w:pPr>
          </w:p>
        </w:tc>
      </w:tr>
    </w:tbl>
    <w:p w:rsidR="00C529E6" w:rsidRPr="00B82330" w:rsidRDefault="00C529E6" w:rsidP="00C529E6">
      <w:pPr>
        <w:rPr>
          <w:rFonts w:ascii="Tahoma" w:hAnsi="Tahoma" w:cs="Tahoma"/>
          <w:sz w:val="16"/>
          <w:szCs w:val="16"/>
        </w:rPr>
      </w:pPr>
    </w:p>
    <w:p w:rsidR="00B71F31" w:rsidRDefault="00B71F31" w:rsidP="00FB53E2">
      <w:pPr>
        <w:jc w:val="both"/>
        <w:rPr>
          <w:rFonts w:ascii="Tahoma" w:hAnsi="Tahoma" w:cs="Tahoma"/>
        </w:rPr>
      </w:pPr>
    </w:p>
    <w:p w:rsidR="00FB53E2" w:rsidRDefault="00FB53E2" w:rsidP="00FB53E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Fakturace bude provedena po </w:t>
      </w:r>
      <w:r w:rsidR="00B71F31">
        <w:rPr>
          <w:rFonts w:ascii="Tahoma" w:hAnsi="Tahoma" w:cs="Tahoma"/>
        </w:rPr>
        <w:t>dodání objednaného zboží</w:t>
      </w:r>
      <w:r>
        <w:rPr>
          <w:rFonts w:ascii="Tahoma" w:hAnsi="Tahoma" w:cs="Tahoma"/>
        </w:rPr>
        <w:t xml:space="preserve"> dle skutečné realizace.</w:t>
      </w:r>
    </w:p>
    <w:p w:rsidR="00B71F31" w:rsidRDefault="00B71F31" w:rsidP="00FB53E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Termín dodání zboží nejpozději </w:t>
      </w:r>
      <w:r w:rsidRPr="00B71F31">
        <w:rPr>
          <w:rFonts w:ascii="Tahoma" w:hAnsi="Tahoma" w:cs="Tahoma"/>
          <w:b/>
        </w:rPr>
        <w:t>1. týden v říjnu 2018</w:t>
      </w:r>
      <w:r>
        <w:rPr>
          <w:rFonts w:ascii="Tahoma" w:hAnsi="Tahoma" w:cs="Tahoma"/>
        </w:rPr>
        <w:t>. Způsob dodání bude domluven.</w:t>
      </w:r>
    </w:p>
    <w:p w:rsidR="008211F1" w:rsidRPr="00B82330" w:rsidRDefault="008211F1" w:rsidP="00F6656E">
      <w:pPr>
        <w:jc w:val="both"/>
        <w:rPr>
          <w:rFonts w:ascii="Tahoma" w:hAnsi="Tahoma" w:cs="Tahoma"/>
          <w:sz w:val="16"/>
          <w:szCs w:val="16"/>
        </w:rPr>
      </w:pPr>
    </w:p>
    <w:p w:rsidR="00B71F31" w:rsidRDefault="00B71F31" w:rsidP="00F6656E">
      <w:pPr>
        <w:jc w:val="both"/>
        <w:rPr>
          <w:rFonts w:ascii="Tahoma" w:hAnsi="Tahoma" w:cs="Tahoma"/>
          <w:color w:val="000000"/>
        </w:rPr>
      </w:pPr>
    </w:p>
    <w:p w:rsidR="00F6656E" w:rsidRPr="00B71F31" w:rsidRDefault="008211F1" w:rsidP="00F6656E">
      <w:pPr>
        <w:jc w:val="both"/>
        <w:rPr>
          <w:rFonts w:ascii="Tahoma" w:hAnsi="Tahoma" w:cs="Tahoma"/>
          <w:b/>
        </w:rPr>
      </w:pPr>
      <w:r w:rsidRPr="00B71F31">
        <w:rPr>
          <w:rFonts w:ascii="Tahoma" w:hAnsi="Tahoma" w:cs="Tahoma"/>
          <w:b/>
          <w:color w:val="000000"/>
        </w:rPr>
        <w:t>Na fakturu prosím uveďte text: „pro projekt M</w:t>
      </w:r>
      <w:r w:rsidR="001C6808" w:rsidRPr="00B71F31">
        <w:rPr>
          <w:rFonts w:ascii="Tahoma" w:hAnsi="Tahoma" w:cs="Tahoma"/>
          <w:b/>
          <w:color w:val="000000"/>
        </w:rPr>
        <w:t>ístní akční plán ORP Kopřivnice</w:t>
      </w:r>
      <w:r w:rsidR="00830BC9" w:rsidRPr="00B71F31">
        <w:rPr>
          <w:rFonts w:ascii="Tahoma" w:hAnsi="Tahoma" w:cs="Tahoma"/>
          <w:b/>
          <w:color w:val="000000"/>
        </w:rPr>
        <w:t xml:space="preserve"> II</w:t>
      </w:r>
      <w:r w:rsidR="001C6808" w:rsidRPr="00B71F31">
        <w:rPr>
          <w:rFonts w:ascii="Tahoma" w:hAnsi="Tahoma" w:cs="Tahoma"/>
          <w:b/>
          <w:color w:val="000000"/>
        </w:rPr>
        <w:t xml:space="preserve">, reg.č.  </w:t>
      </w:r>
      <w:r w:rsidR="00830BC9" w:rsidRPr="00B71F31">
        <w:rPr>
          <w:rFonts w:ascii="Tahoma" w:hAnsi="Tahoma" w:cs="Tahoma"/>
          <w:b/>
        </w:rPr>
        <w:t>CZ.02.3.68/0.0/0.0/17_047/0008634</w:t>
      </w:r>
      <w:r w:rsidR="001C6808" w:rsidRPr="00B71F31">
        <w:rPr>
          <w:rFonts w:ascii="Tahoma" w:hAnsi="Tahoma" w:cs="Tahoma"/>
          <w:b/>
          <w:color w:val="000000"/>
        </w:rPr>
        <w:t xml:space="preserve">“ </w:t>
      </w:r>
    </w:p>
    <w:p w:rsidR="00724A99" w:rsidRPr="00B82330" w:rsidRDefault="00724A99" w:rsidP="00724A99">
      <w:pPr>
        <w:jc w:val="both"/>
        <w:rPr>
          <w:rFonts w:ascii="Arial" w:hAnsi="Arial" w:cs="Arial"/>
          <w:b/>
          <w:sz w:val="16"/>
          <w:szCs w:val="16"/>
        </w:rPr>
      </w:pPr>
    </w:p>
    <w:p w:rsidR="00724A99" w:rsidRDefault="00197833" w:rsidP="00724A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 pozdravem</w:t>
      </w:r>
    </w:p>
    <w:p w:rsidR="00197833" w:rsidRDefault="00197833" w:rsidP="00724A99">
      <w:pPr>
        <w:jc w:val="both"/>
        <w:rPr>
          <w:rFonts w:ascii="Arial" w:hAnsi="Arial" w:cs="Arial"/>
        </w:rPr>
      </w:pPr>
    </w:p>
    <w:p w:rsidR="00724A99" w:rsidRDefault="00724A99" w:rsidP="00724A99">
      <w:pPr>
        <w:jc w:val="both"/>
        <w:rPr>
          <w:rFonts w:ascii="Arial" w:hAnsi="Arial" w:cs="Arial"/>
        </w:rPr>
      </w:pPr>
    </w:p>
    <w:p w:rsidR="00574E0F" w:rsidRPr="00724A99" w:rsidRDefault="00574E0F" w:rsidP="00724A99">
      <w:pPr>
        <w:jc w:val="both"/>
        <w:rPr>
          <w:rFonts w:ascii="Arial" w:hAnsi="Arial" w:cs="Arial"/>
        </w:rPr>
      </w:pPr>
    </w:p>
    <w:p w:rsidR="00B00D9E" w:rsidRPr="00724A99" w:rsidRDefault="0071219E" w:rsidP="00724A99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Mgr. Michaela Rašková</w:t>
      </w:r>
    </w:p>
    <w:p w:rsidR="00D61812" w:rsidRDefault="00FE4E8F" w:rsidP="00B3035F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vedoucí </w:t>
      </w:r>
      <w:r w:rsidR="0071219E">
        <w:rPr>
          <w:rFonts w:ascii="Arial" w:hAnsi="Arial" w:cs="Arial"/>
          <w:noProof/>
        </w:rPr>
        <w:t>odboru</w:t>
      </w:r>
      <w:r w:rsidR="00724A99" w:rsidRPr="00724A99">
        <w:rPr>
          <w:rFonts w:ascii="Arial" w:hAnsi="Arial" w:cs="Arial"/>
          <w:noProof/>
        </w:rPr>
        <w:t xml:space="preserve"> školství,</w:t>
      </w:r>
      <w:r w:rsidR="00197833">
        <w:rPr>
          <w:rFonts w:ascii="Arial" w:hAnsi="Arial" w:cs="Arial"/>
          <w:noProof/>
        </w:rPr>
        <w:t xml:space="preserve"> </w:t>
      </w:r>
      <w:r w:rsidR="00724A99" w:rsidRPr="00724A99">
        <w:rPr>
          <w:rFonts w:ascii="Arial" w:hAnsi="Arial" w:cs="Arial"/>
          <w:noProof/>
        </w:rPr>
        <w:t>kultury a sportu</w:t>
      </w:r>
    </w:p>
    <w:p w:rsidR="00150E19" w:rsidRDefault="00150E19" w:rsidP="00B3035F">
      <w:pPr>
        <w:jc w:val="both"/>
        <w:rPr>
          <w:rFonts w:ascii="Arial" w:hAnsi="Arial" w:cs="Arial"/>
          <w:noProof/>
        </w:rPr>
      </w:pPr>
    </w:p>
    <w:p w:rsidR="00150E19" w:rsidRDefault="00150E19" w:rsidP="00B3035F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Potvrzení objednávky dne 17.9.2018</w:t>
      </w:r>
    </w:p>
    <w:p w:rsidR="00150E19" w:rsidRPr="00B3035F" w:rsidRDefault="00150E19" w:rsidP="00B3035F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Pavel Macků, D-Holz, s.r.o.</w:t>
      </w:r>
    </w:p>
    <w:sectPr w:rsidR="00150E19" w:rsidRPr="00B3035F" w:rsidSect="00D6181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276" w:bottom="1707" w:left="1276" w:header="340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FAE" w:rsidRDefault="008A6FAE">
      <w:r>
        <w:separator/>
      </w:r>
    </w:p>
  </w:endnote>
  <w:endnote w:type="continuationSeparator" w:id="0">
    <w:p w:rsidR="008A6FAE" w:rsidRDefault="008A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DAutomationHC39M">
    <w:panose1 w:val="02000509000000020004"/>
    <w:charset w:val="00"/>
    <w:family w:val="modern"/>
    <w:pitch w:val="fixed"/>
    <w:sig w:usb0="80000003" w:usb1="0000004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773"/>
    </w:tblGrid>
    <w:tr w:rsidR="00FD19D1" w:rsidTr="003803AD">
      <w:trPr>
        <w:cantSplit/>
        <w:jc w:val="center"/>
      </w:trPr>
      <w:tc>
        <w:tcPr>
          <w:tcW w:w="10773" w:type="dxa"/>
          <w:vAlign w:val="center"/>
        </w:tcPr>
        <w:p w:rsidR="00FD19D1" w:rsidRDefault="00EA0C77" w:rsidP="003803AD">
          <w:pPr>
            <w:autoSpaceDE w:val="0"/>
            <w:autoSpaceDN w:val="0"/>
            <w:adjustRightInd w:val="0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450850</wp:posOffset>
                    </wp:positionH>
                    <wp:positionV relativeFrom="paragraph">
                      <wp:posOffset>-337820</wp:posOffset>
                    </wp:positionV>
                    <wp:extent cx="5935980" cy="217170"/>
                    <wp:effectExtent l="3175" t="0" r="4445" b="0"/>
                    <wp:wrapNone/>
                    <wp:docPr id="2" name="Text Box 20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35980" cy="217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808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B50B6" w:rsidRPr="00AB50B6" w:rsidRDefault="00AB50B6" w:rsidP="00AB50B6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 w:rsidRPr="00AB50B6">
                                  <w:rPr>
                                    <w:rStyle w:val="slostrnky"/>
                                    <w:rFonts w:ascii="Arial" w:hAnsi="Arial" w:cs="Arial"/>
                                    <w:b/>
                                    <w:color w:val="FFFFFF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AB50B6">
                                  <w:rPr>
                                    <w:rStyle w:val="slostrnky"/>
                                    <w:rFonts w:ascii="Arial" w:hAnsi="Arial" w:cs="Arial"/>
                                    <w:b/>
                                    <w:color w:val="FFFFFF"/>
                                    <w:sz w:val="20"/>
                                    <w:szCs w:val="20"/>
                                  </w:rPr>
                                  <w:instrText xml:space="preserve"> PAGE </w:instrText>
                                </w:r>
                                <w:r w:rsidRPr="00AB50B6">
                                  <w:rPr>
                                    <w:rStyle w:val="slostrnky"/>
                                    <w:rFonts w:ascii="Arial" w:hAnsi="Arial" w:cs="Arial"/>
                                    <w:b/>
                                    <w:color w:val="FFFFFF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A93DB4">
                                  <w:rPr>
                                    <w:rStyle w:val="slostrnky"/>
                                    <w:rFonts w:ascii="Arial" w:hAnsi="Arial" w:cs="Arial"/>
                                    <w:b/>
                                    <w:noProof/>
                                    <w:color w:val="FFFFFF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AB50B6">
                                  <w:rPr>
                                    <w:rStyle w:val="slostrnky"/>
                                    <w:rFonts w:ascii="Arial" w:hAnsi="Arial" w:cs="Arial"/>
                                    <w:b/>
                                    <w:color w:val="FFFFFF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Pr="00AB50B6">
                                  <w:rPr>
                                    <w:rStyle w:val="slostrnky"/>
                                    <w:rFonts w:ascii="Arial" w:hAnsi="Arial" w:cs="Arial"/>
                                    <w:b/>
                                    <w:color w:val="FFFFFF"/>
                                    <w:sz w:val="20"/>
                                    <w:szCs w:val="20"/>
                                  </w:rPr>
                                  <w:t xml:space="preserve"> / </w:t>
                                </w:r>
                                <w:r w:rsidRPr="00AB50B6">
                                  <w:rPr>
                                    <w:rStyle w:val="slostrnky"/>
                                    <w:rFonts w:ascii="Arial" w:hAnsi="Arial" w:cs="Arial"/>
                                    <w:b/>
                                    <w:color w:val="FFFFFF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AB50B6">
                                  <w:rPr>
                                    <w:rStyle w:val="slostrnky"/>
                                    <w:rFonts w:ascii="Arial" w:hAnsi="Arial" w:cs="Arial"/>
                                    <w:b/>
                                    <w:color w:val="FFFFFF"/>
                                    <w:sz w:val="20"/>
                                    <w:szCs w:val="20"/>
                                  </w:rPr>
                                  <w:instrText xml:space="preserve"> NUMPAGES </w:instrText>
                                </w:r>
                                <w:r w:rsidRPr="00AB50B6">
                                  <w:rPr>
                                    <w:rStyle w:val="slostrnky"/>
                                    <w:rFonts w:ascii="Arial" w:hAnsi="Arial" w:cs="Arial"/>
                                    <w:b/>
                                    <w:color w:val="FFFFFF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A93DB4">
                                  <w:rPr>
                                    <w:rStyle w:val="slostrnky"/>
                                    <w:rFonts w:ascii="Arial" w:hAnsi="Arial" w:cs="Arial"/>
                                    <w:b/>
                                    <w:noProof/>
                                    <w:color w:val="FFFFFF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AB50B6">
                                  <w:rPr>
                                    <w:rStyle w:val="slostrnky"/>
                                    <w:rFonts w:ascii="Arial" w:hAnsi="Arial" w:cs="Arial"/>
                                    <w:b/>
                                    <w:color w:val="FFFFFF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3600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4" o:spid="_x0000_s1026" type="#_x0000_t202" style="position:absolute;left:0;text-align:left;margin-left:35.5pt;margin-top:-26.6pt;width:467.4pt;height:17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" filled="f" fillcolor="teal" stroked="f">
                    <v:textbox inset="0,1mm,0,0">
                      <w:txbxContent>
                        <w:p w:rsidR="00AB50B6" w:rsidRPr="00AB50B6" w:rsidRDefault="00AB50B6" w:rsidP="00AB50B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 w:rsidRPr="00AB50B6">
                            <w:rPr>
                              <w:rStyle w:val="slostrnky"/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B50B6">
                            <w:rPr>
                              <w:rStyle w:val="slostrnky"/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AB50B6">
                            <w:rPr>
                              <w:rStyle w:val="slostrnky"/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93DB4">
                            <w:rPr>
                              <w:rStyle w:val="slostrnky"/>
                              <w:rFonts w:ascii="Arial" w:hAnsi="Arial" w:cs="Arial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2</w:t>
                          </w:r>
                          <w:r w:rsidRPr="00AB50B6">
                            <w:rPr>
                              <w:rStyle w:val="slostrnky"/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fldChar w:fldCharType="end"/>
                          </w:r>
                          <w:r w:rsidRPr="00AB50B6">
                            <w:rPr>
                              <w:rStyle w:val="slostrnky"/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 / </w:t>
                          </w:r>
                          <w:r w:rsidRPr="00AB50B6">
                            <w:rPr>
                              <w:rStyle w:val="slostrnky"/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B50B6">
                            <w:rPr>
                              <w:rStyle w:val="slostrnky"/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AB50B6">
                            <w:rPr>
                              <w:rStyle w:val="slostrnky"/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93DB4">
                            <w:rPr>
                              <w:rStyle w:val="slostrnky"/>
                              <w:rFonts w:ascii="Arial" w:hAnsi="Arial" w:cs="Arial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2</w:t>
                          </w:r>
                          <w:r w:rsidRPr="00AB50B6">
                            <w:rPr>
                              <w:rStyle w:val="slostrnky"/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7B44FD">
            <w:rPr>
              <w:noProof/>
            </w:rPr>
            <w:drawing>
              <wp:inline distT="0" distB="0" distL="0" distR="0">
                <wp:extent cx="6838950" cy="352425"/>
                <wp:effectExtent l="0" t="0" r="0" b="9525"/>
                <wp:docPr id="3" name="obráze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D19D1" w:rsidRPr="00101976" w:rsidRDefault="00FD19D1" w:rsidP="00FD19D1">
    <w:pPr>
      <w:autoSpaceDE w:val="0"/>
      <w:autoSpaceDN w:val="0"/>
      <w:adjustRightInd w:val="0"/>
      <w:jc w:val="center"/>
      <w:rPr>
        <w:rFonts w:ascii="Arial" w:hAnsi="Arial" w:cs="Arial"/>
        <w:sz w:val="6"/>
        <w:szCs w:val="6"/>
      </w:rPr>
    </w:pPr>
    <w:r>
      <w:rPr>
        <w:rFonts w:ascii="Arial" w:hAnsi="Arial" w:cs="Arial"/>
        <w:sz w:val="6"/>
        <w:szCs w:val="6"/>
      </w:rPr>
      <w:t> </w:t>
    </w:r>
    <w:r w:rsidRPr="00101976">
      <w:rPr>
        <w:rFonts w:ascii="Arial" w:hAnsi="Arial" w:cs="Arial"/>
        <w:sz w:val="6"/>
        <w:szCs w:val="6"/>
      </w:rPr>
      <w:t>                     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FAC" w:rsidRPr="00A37023" w:rsidRDefault="00EA0C77" w:rsidP="00A66D79">
    <w:pPr>
      <w:autoSpaceDE w:val="0"/>
      <w:autoSpaceDN w:val="0"/>
      <w:adjustRightInd w:val="0"/>
      <w:rPr>
        <w:rFonts w:ascii="Arial" w:hAnsi="Arial" w:cs="Arial"/>
        <w:color w:val="00679D"/>
        <w:sz w:val="16"/>
        <w:szCs w:val="16"/>
      </w:rPr>
    </w:pPr>
    <w:r>
      <w:rPr>
        <w:rFonts w:ascii="Arial" w:hAnsi="Arial" w:cs="Arial"/>
        <w:noProof/>
        <w:color w:val="00679D"/>
        <w:sz w:val="16"/>
        <w:szCs w:val="1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-434340</wp:posOffset>
          </wp:positionH>
          <wp:positionV relativeFrom="paragraph">
            <wp:posOffset>-407035</wp:posOffset>
          </wp:positionV>
          <wp:extent cx="2352675" cy="950595"/>
          <wp:effectExtent l="0" t="0" r="9525" b="1905"/>
          <wp:wrapNone/>
          <wp:docPr id="265" name="obrázek 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6FAC" w:rsidRPr="00A37023">
      <w:rPr>
        <w:rFonts w:ascii="Arial" w:hAnsi="Arial" w:cs="Arial"/>
        <w:color w:val="00679D"/>
        <w:sz w:val="16"/>
        <w:szCs w:val="16"/>
      </w:rPr>
      <w:t xml:space="preserve">Město Kopřivnice </w:t>
    </w:r>
    <w:r w:rsidR="009D6FAC">
      <w:rPr>
        <w:rFonts w:ascii="Arial" w:hAnsi="Arial" w:cs="Arial"/>
        <w:color w:val="00679D"/>
        <w:sz w:val="16"/>
        <w:szCs w:val="16"/>
      </w:rPr>
      <w:t xml:space="preserve">– </w:t>
    </w:r>
    <w:r w:rsidR="009D6FAC" w:rsidRPr="00A37023">
      <w:rPr>
        <w:rFonts w:ascii="Arial" w:hAnsi="Arial" w:cs="Arial"/>
        <w:color w:val="00679D"/>
        <w:sz w:val="16"/>
        <w:szCs w:val="16"/>
      </w:rPr>
      <w:t>Městský úřad Kopřivnice, Štefánikova</w:t>
    </w:r>
    <w:r w:rsidR="009D6FAC">
      <w:rPr>
        <w:rFonts w:ascii="Arial" w:hAnsi="Arial" w:cs="Arial"/>
        <w:color w:val="00679D"/>
        <w:sz w:val="16"/>
        <w:szCs w:val="16"/>
      </w:rPr>
      <w:t> </w:t>
    </w:r>
    <w:r w:rsidR="009D6FAC" w:rsidRPr="00A37023">
      <w:rPr>
        <w:rFonts w:ascii="Arial" w:hAnsi="Arial" w:cs="Arial"/>
        <w:color w:val="00679D"/>
        <w:sz w:val="16"/>
        <w:szCs w:val="16"/>
      </w:rPr>
      <w:t xml:space="preserve">1163/12, </w:t>
    </w:r>
    <w:r w:rsidR="009D6FAC">
      <w:rPr>
        <w:rFonts w:ascii="Arial" w:hAnsi="Arial" w:cs="Arial"/>
        <w:color w:val="00679D"/>
        <w:sz w:val="16"/>
        <w:szCs w:val="16"/>
      </w:rPr>
      <w:t>CZ-</w:t>
    </w:r>
    <w:r w:rsidR="009D6FAC" w:rsidRPr="00A37023">
      <w:rPr>
        <w:rFonts w:ascii="Arial" w:hAnsi="Arial" w:cs="Arial"/>
        <w:color w:val="00679D"/>
        <w:sz w:val="16"/>
        <w:szCs w:val="16"/>
      </w:rPr>
      <w:t>742</w:t>
    </w:r>
    <w:r w:rsidR="009D6FAC">
      <w:rPr>
        <w:rFonts w:ascii="Arial" w:hAnsi="Arial" w:cs="Arial"/>
        <w:color w:val="00679D"/>
        <w:sz w:val="16"/>
        <w:szCs w:val="16"/>
      </w:rPr>
      <w:t> </w:t>
    </w:r>
    <w:r w:rsidR="009D6FAC" w:rsidRPr="00A37023">
      <w:rPr>
        <w:rFonts w:ascii="Arial" w:hAnsi="Arial" w:cs="Arial"/>
        <w:color w:val="00679D"/>
        <w:sz w:val="16"/>
        <w:szCs w:val="16"/>
      </w:rPr>
      <w:t>21</w:t>
    </w:r>
    <w:r w:rsidR="009D6FAC">
      <w:rPr>
        <w:rFonts w:ascii="Arial" w:hAnsi="Arial" w:cs="Arial"/>
        <w:color w:val="00679D"/>
        <w:sz w:val="16"/>
        <w:szCs w:val="16"/>
      </w:rPr>
      <w:t xml:space="preserve"> </w:t>
    </w:r>
    <w:r w:rsidR="009D6FAC" w:rsidRPr="00A37023">
      <w:rPr>
        <w:rFonts w:ascii="Arial" w:hAnsi="Arial" w:cs="Arial"/>
        <w:color w:val="00679D"/>
        <w:sz w:val="16"/>
        <w:szCs w:val="16"/>
      </w:rPr>
      <w:t>Kopřivnice</w:t>
    </w:r>
  </w:p>
  <w:p w:rsidR="009D6FAC" w:rsidRPr="00A37023" w:rsidRDefault="009D6FAC" w:rsidP="00A66D79">
    <w:pPr>
      <w:autoSpaceDE w:val="0"/>
      <w:autoSpaceDN w:val="0"/>
      <w:adjustRightInd w:val="0"/>
      <w:rPr>
        <w:rFonts w:ascii="Arial" w:hAnsi="Arial" w:cs="Arial"/>
        <w:color w:val="00679D"/>
        <w:sz w:val="16"/>
        <w:szCs w:val="16"/>
      </w:rPr>
    </w:pPr>
    <w:r w:rsidRPr="00A37023">
      <w:rPr>
        <w:rFonts w:ascii="Arial" w:hAnsi="Arial" w:cs="Arial"/>
        <w:color w:val="00679D"/>
        <w:sz w:val="16"/>
        <w:szCs w:val="16"/>
      </w:rPr>
      <w:t>tel.: +420</w:t>
    </w:r>
    <w:r>
      <w:rPr>
        <w:rFonts w:ascii="Arial" w:hAnsi="Arial" w:cs="Arial"/>
        <w:color w:val="00679D"/>
        <w:sz w:val="16"/>
        <w:szCs w:val="16"/>
      </w:rPr>
      <w:t> </w:t>
    </w:r>
    <w:r w:rsidRPr="00A37023">
      <w:rPr>
        <w:rFonts w:ascii="Arial" w:hAnsi="Arial" w:cs="Arial"/>
        <w:color w:val="00679D"/>
        <w:sz w:val="16"/>
        <w:szCs w:val="16"/>
      </w:rPr>
      <w:t>556</w:t>
    </w:r>
    <w:r>
      <w:rPr>
        <w:rFonts w:ascii="Arial" w:hAnsi="Arial" w:cs="Arial"/>
        <w:color w:val="00679D"/>
        <w:sz w:val="16"/>
        <w:szCs w:val="16"/>
      </w:rPr>
      <w:t> </w:t>
    </w:r>
    <w:r w:rsidRPr="00A37023">
      <w:rPr>
        <w:rFonts w:ascii="Arial" w:hAnsi="Arial" w:cs="Arial"/>
        <w:color w:val="00679D"/>
        <w:sz w:val="16"/>
        <w:szCs w:val="16"/>
      </w:rPr>
      <w:t>879</w:t>
    </w:r>
    <w:r>
      <w:rPr>
        <w:rFonts w:ascii="Arial" w:hAnsi="Arial" w:cs="Arial"/>
        <w:color w:val="00679D"/>
        <w:sz w:val="16"/>
        <w:szCs w:val="16"/>
      </w:rPr>
      <w:t> </w:t>
    </w:r>
    <w:r w:rsidRPr="00A37023">
      <w:rPr>
        <w:rFonts w:ascii="Arial" w:hAnsi="Arial" w:cs="Arial"/>
        <w:color w:val="00679D"/>
        <w:sz w:val="16"/>
        <w:szCs w:val="16"/>
      </w:rPr>
      <w:t>411, fax: +420</w:t>
    </w:r>
    <w:r>
      <w:rPr>
        <w:rFonts w:ascii="Arial" w:hAnsi="Arial" w:cs="Arial"/>
        <w:color w:val="00679D"/>
        <w:sz w:val="16"/>
        <w:szCs w:val="16"/>
      </w:rPr>
      <w:t> </w:t>
    </w:r>
    <w:r w:rsidRPr="00A37023">
      <w:rPr>
        <w:rFonts w:ascii="Arial" w:hAnsi="Arial" w:cs="Arial"/>
        <w:color w:val="00679D"/>
        <w:sz w:val="16"/>
        <w:szCs w:val="16"/>
      </w:rPr>
      <w:t>556</w:t>
    </w:r>
    <w:r>
      <w:rPr>
        <w:rFonts w:ascii="Arial" w:hAnsi="Arial" w:cs="Arial"/>
        <w:color w:val="00679D"/>
        <w:sz w:val="16"/>
        <w:szCs w:val="16"/>
      </w:rPr>
      <w:t> </w:t>
    </w:r>
    <w:r w:rsidRPr="00A37023">
      <w:rPr>
        <w:rFonts w:ascii="Arial" w:hAnsi="Arial" w:cs="Arial"/>
        <w:color w:val="00679D"/>
        <w:sz w:val="16"/>
        <w:szCs w:val="16"/>
      </w:rPr>
      <w:t>812</w:t>
    </w:r>
    <w:r>
      <w:rPr>
        <w:rFonts w:ascii="Arial" w:hAnsi="Arial" w:cs="Arial"/>
        <w:color w:val="00679D"/>
        <w:sz w:val="16"/>
        <w:szCs w:val="16"/>
      </w:rPr>
      <w:t> </w:t>
    </w:r>
    <w:r w:rsidRPr="00A37023">
      <w:rPr>
        <w:rFonts w:ascii="Arial" w:hAnsi="Arial" w:cs="Arial"/>
        <w:color w:val="00679D"/>
        <w:sz w:val="16"/>
        <w:szCs w:val="16"/>
      </w:rPr>
      <w:t>758, posta@koprivnice.cz, www.koprivnice.cz</w:t>
    </w:r>
  </w:p>
  <w:p w:rsidR="009D6FAC" w:rsidRDefault="00EA0C77" w:rsidP="00101976">
    <w:pPr>
      <w:autoSpaceDE w:val="0"/>
      <w:autoSpaceDN w:val="0"/>
      <w:adjustRightInd w:val="0"/>
      <w:spacing w:after="60"/>
      <w:rPr>
        <w:rFonts w:ascii="Arial" w:hAnsi="Arial" w:cs="Arial"/>
        <w:color w:val="00679D"/>
        <w:sz w:val="16"/>
        <w:szCs w:val="16"/>
      </w:rPr>
    </w:pPr>
    <w:r w:rsidRPr="003803AD">
      <w:rPr>
        <w:rFonts w:ascii="Arial" w:hAnsi="Arial"/>
        <w:noProof/>
        <w:sz w:val="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122555</wp:posOffset>
              </wp:positionV>
              <wp:extent cx="4190365" cy="289560"/>
              <wp:effectExtent l="0" t="0" r="635" b="0"/>
              <wp:wrapNone/>
              <wp:docPr id="1" name="Text Box 2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036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6FAC" w:rsidRPr="0080649F" w:rsidRDefault="009D6FAC">
                          <w:pPr>
                            <w:rPr>
                              <w:rFonts w:ascii="Arial" w:hAnsi="Arial" w:cs="Arial"/>
                              <w:color w:val="FFFFFF"/>
                            </w:rPr>
                          </w:pPr>
                          <w:r w:rsidRPr="00F85EE3">
                            <w:rPr>
                              <w:rFonts w:ascii="Arial" w:hAnsi="Arial" w:cs="Arial"/>
                              <w:color w:val="FFFFFF"/>
                              <w:lang w:val="en-US"/>
                            </w:rPr>
                            <w:t>VST</w:t>
                          </w:r>
                          <w:r w:rsidRPr="00F85EE3">
                            <w:rPr>
                              <w:rFonts w:ascii="Arial" w:hAnsi="Arial" w:cs="Arial"/>
                              <w:color w:val="FFFFFF"/>
                            </w:rPr>
                            <w:t xml:space="preserve">ŘÍCNOST – PROFESIONALITA </w:t>
                          </w:r>
                          <w:r>
                            <w:rPr>
                              <w:rFonts w:ascii="Arial" w:hAnsi="Arial" w:cs="Arial"/>
                              <w:color w:val="FFFFFF"/>
                            </w:rPr>
                            <w:t>– ZODPOVĚDNOST</w:t>
                          </w:r>
                        </w:p>
                      </w:txbxContent>
                    </wps:txbx>
                    <wps:bodyPr rot="0" vert="horz" wrap="square" lIns="0" tIns="720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6" o:spid="_x0000_s1027" type="#_x0000_t202" style="position:absolute;margin-left:71.25pt;margin-top:9.65pt;width:329.95pt;height:2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" filled="f" stroked="f">
              <v:textbox inset="0,2mm,0">
                <w:txbxContent>
                  <w:p w:rsidR="009D6FAC" w:rsidRPr="0080649F" w:rsidRDefault="009D6FAC">
                    <w:pPr>
                      <w:rPr>
                        <w:rFonts w:ascii="Arial" w:hAnsi="Arial" w:cs="Arial"/>
                        <w:color w:val="FFFFFF"/>
                      </w:rPr>
                    </w:pPr>
                    <w:r w:rsidRPr="00F85EE3">
                      <w:rPr>
                        <w:rFonts w:ascii="Arial" w:hAnsi="Arial" w:cs="Arial"/>
                        <w:color w:val="FFFFFF"/>
                        <w:lang w:val="en-US"/>
                      </w:rPr>
                      <w:t>VST</w:t>
                    </w:r>
                    <w:r w:rsidRPr="00F85EE3">
                      <w:rPr>
                        <w:rFonts w:ascii="Arial" w:hAnsi="Arial" w:cs="Arial"/>
                        <w:color w:val="FFFFFF"/>
                      </w:rPr>
                      <w:t xml:space="preserve">ŘÍCNOST – PROFESIONALITA </w:t>
                    </w:r>
                    <w:r>
                      <w:rPr>
                        <w:rFonts w:ascii="Arial" w:hAnsi="Arial" w:cs="Arial"/>
                        <w:color w:val="FFFFFF"/>
                      </w:rPr>
                      <w:t>– ZODPOVĚDNOST</w:t>
                    </w:r>
                  </w:p>
                </w:txbxContent>
              </v:textbox>
            </v:shape>
          </w:pict>
        </mc:Fallback>
      </mc:AlternateContent>
    </w:r>
    <w:r w:rsidR="009D6FAC">
      <w:rPr>
        <w:rFonts w:ascii="Arial" w:hAnsi="Arial" w:cs="Arial"/>
        <w:color w:val="00679D"/>
        <w:sz w:val="16"/>
        <w:szCs w:val="16"/>
      </w:rPr>
      <w:t xml:space="preserve">IDS: 42bb7zg, </w:t>
    </w:r>
    <w:r w:rsidR="009D6FAC" w:rsidRPr="00A37023">
      <w:rPr>
        <w:rFonts w:ascii="Arial" w:hAnsi="Arial" w:cs="Arial"/>
        <w:color w:val="00679D"/>
        <w:sz w:val="16"/>
        <w:szCs w:val="16"/>
      </w:rPr>
      <w:t>IČ:</w:t>
    </w:r>
    <w:r w:rsidR="009D6FAC">
      <w:rPr>
        <w:rFonts w:ascii="Arial" w:hAnsi="Arial" w:cs="Arial"/>
        <w:color w:val="00679D"/>
        <w:sz w:val="16"/>
        <w:szCs w:val="16"/>
      </w:rPr>
      <w:t> </w:t>
    </w:r>
    <w:r w:rsidR="009D6FAC" w:rsidRPr="00A37023">
      <w:rPr>
        <w:rFonts w:ascii="Arial" w:hAnsi="Arial" w:cs="Arial"/>
        <w:color w:val="00679D"/>
        <w:sz w:val="16"/>
        <w:szCs w:val="16"/>
      </w:rPr>
      <w:t>00298077, DIČ:</w:t>
    </w:r>
    <w:r w:rsidR="009D6FAC">
      <w:rPr>
        <w:rFonts w:ascii="Arial" w:hAnsi="Arial" w:cs="Arial"/>
        <w:color w:val="00679D"/>
        <w:sz w:val="16"/>
        <w:szCs w:val="16"/>
      </w:rPr>
      <w:t> </w:t>
    </w:r>
    <w:r w:rsidR="009D6FAC" w:rsidRPr="00A37023">
      <w:rPr>
        <w:rFonts w:ascii="Arial" w:hAnsi="Arial" w:cs="Arial"/>
        <w:color w:val="00679D"/>
        <w:sz w:val="16"/>
        <w:szCs w:val="16"/>
      </w:rPr>
      <w:t xml:space="preserve">CZ00298077, </w:t>
    </w:r>
    <w:r w:rsidR="009D6FAC">
      <w:rPr>
        <w:rFonts w:ascii="Arial" w:hAnsi="Arial" w:cs="Arial"/>
        <w:color w:val="00679D"/>
        <w:sz w:val="16"/>
        <w:szCs w:val="16"/>
      </w:rPr>
      <w:t xml:space="preserve">číslo </w:t>
    </w:r>
    <w:r w:rsidR="009D6FAC" w:rsidRPr="00A37023">
      <w:rPr>
        <w:rFonts w:ascii="Arial" w:hAnsi="Arial" w:cs="Arial"/>
        <w:color w:val="00679D"/>
        <w:sz w:val="16"/>
        <w:szCs w:val="16"/>
      </w:rPr>
      <w:t>bankovní</w:t>
    </w:r>
    <w:r w:rsidR="009D6FAC">
      <w:rPr>
        <w:rFonts w:ascii="Arial" w:hAnsi="Arial" w:cs="Arial"/>
        <w:color w:val="00679D"/>
        <w:sz w:val="16"/>
        <w:szCs w:val="16"/>
      </w:rPr>
      <w:t>ho</w:t>
    </w:r>
    <w:r w:rsidR="009D6FAC" w:rsidRPr="00A37023">
      <w:rPr>
        <w:rFonts w:ascii="Arial" w:hAnsi="Arial" w:cs="Arial"/>
        <w:color w:val="00679D"/>
        <w:sz w:val="16"/>
        <w:szCs w:val="16"/>
      </w:rPr>
      <w:t xml:space="preserve"> </w:t>
    </w:r>
    <w:r w:rsidR="009D6FAC">
      <w:rPr>
        <w:rFonts w:ascii="Arial" w:hAnsi="Arial" w:cs="Arial"/>
        <w:color w:val="00679D"/>
        <w:sz w:val="16"/>
        <w:szCs w:val="16"/>
      </w:rPr>
      <w:t>účtu</w:t>
    </w:r>
    <w:r w:rsidR="009D6FAC" w:rsidRPr="00A37023">
      <w:rPr>
        <w:rFonts w:ascii="Arial" w:hAnsi="Arial" w:cs="Arial"/>
        <w:color w:val="00679D"/>
        <w:sz w:val="16"/>
        <w:szCs w:val="16"/>
      </w:rPr>
      <w:t>:</w:t>
    </w:r>
    <w:r w:rsidR="009D6FAC">
      <w:rPr>
        <w:rFonts w:ascii="Arial" w:hAnsi="Arial" w:cs="Arial"/>
        <w:color w:val="00679D"/>
        <w:sz w:val="16"/>
        <w:szCs w:val="16"/>
      </w:rPr>
      <w:t> </w:t>
    </w:r>
    <w:r w:rsidR="009D6FAC" w:rsidRPr="00A37023">
      <w:rPr>
        <w:rFonts w:ascii="Arial" w:hAnsi="Arial" w:cs="Arial"/>
        <w:color w:val="00679D"/>
        <w:sz w:val="16"/>
        <w:szCs w:val="16"/>
      </w:rPr>
      <w:t>1767241349/0800</w:t>
    </w:r>
  </w:p>
  <w:tbl>
    <w:tblPr>
      <w:tblW w:w="10773" w:type="dxa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773"/>
    </w:tblGrid>
    <w:tr w:rsidR="009D6FAC" w:rsidRPr="003803AD" w:rsidTr="003803AD">
      <w:trPr>
        <w:trHeight w:hRule="exact" w:val="567"/>
        <w:jc w:val="center"/>
      </w:trPr>
      <w:tc>
        <w:tcPr>
          <w:tcW w:w="10773" w:type="dxa"/>
          <w:vAlign w:val="center"/>
        </w:tcPr>
        <w:p w:rsidR="009D6FAC" w:rsidRPr="003803AD" w:rsidRDefault="00EA0C77" w:rsidP="003803AD">
          <w:pPr>
            <w:jc w:val="center"/>
            <w:rPr>
              <w:rFonts w:ascii="Arial" w:hAnsi="Arial"/>
              <w:sz w:val="28"/>
              <w:szCs w:val="28"/>
            </w:rPr>
          </w:pPr>
          <w:r w:rsidRPr="003803AD">
            <w:rPr>
              <w:rFonts w:ascii="Arial" w:hAnsi="Arial"/>
              <w:noProof/>
              <w:sz w:val="6"/>
            </w:rPr>
            <w:drawing>
              <wp:inline distT="0" distB="0" distL="0" distR="0">
                <wp:extent cx="6838950" cy="352425"/>
                <wp:effectExtent l="0" t="0" r="0" b="9525"/>
                <wp:docPr id="6" name="obráze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D6FAC" w:rsidRPr="00101976" w:rsidRDefault="009D6FAC" w:rsidP="00101976">
    <w:pPr>
      <w:autoSpaceDE w:val="0"/>
      <w:autoSpaceDN w:val="0"/>
      <w:adjustRightInd w:val="0"/>
      <w:jc w:val="center"/>
      <w:rPr>
        <w:rFonts w:ascii="Arial" w:hAnsi="Arial" w:cs="Arial"/>
        <w:sz w:val="6"/>
        <w:szCs w:val="6"/>
      </w:rPr>
    </w:pPr>
    <w:r w:rsidRPr="00101976">
      <w:rPr>
        <w:rFonts w:ascii="Arial" w:hAnsi="Arial" w:cs="Arial"/>
        <w:sz w:val="6"/>
        <w:szCs w:val="6"/>
      </w:rPr>
      <w:t>                    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FAE" w:rsidRDefault="008A6FAE">
      <w:r>
        <w:separator/>
      </w:r>
    </w:p>
  </w:footnote>
  <w:footnote w:type="continuationSeparator" w:id="0">
    <w:p w:rsidR="008A6FAE" w:rsidRDefault="008A6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9E" w:rsidRPr="00B00D9E" w:rsidRDefault="00B66FC4" w:rsidP="00B00D9E">
    <w:pPr>
      <w:pStyle w:val="Zhlav"/>
      <w:rPr>
        <w:rFonts w:ascii="Arial" w:hAnsi="Arial" w:cs="Arial"/>
      </w:rPr>
    </w:pPr>
    <w:r>
      <w:rPr>
        <w:rFonts w:ascii="Arial" w:hAnsi="Arial" w:cs="Arial"/>
      </w:rPr>
      <w:t>Oddělení školství, kultury a cestovního ruchu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1" w:type="dxa"/>
      <w:tblInd w:w="-348" w:type="dxa"/>
      <w:tblLayout w:type="fixed"/>
      <w:tblLook w:val="01E0" w:firstRow="1" w:lastRow="1" w:firstColumn="1" w:lastColumn="1" w:noHBand="0" w:noVBand="0"/>
    </w:tblPr>
    <w:tblGrid>
      <w:gridCol w:w="1143"/>
      <w:gridCol w:w="2841"/>
      <w:gridCol w:w="6327"/>
    </w:tblGrid>
    <w:tr w:rsidR="009D6FAC" w:rsidTr="00B82330">
      <w:trPr>
        <w:trHeight w:val="1162"/>
      </w:trPr>
      <w:tc>
        <w:tcPr>
          <w:tcW w:w="1143" w:type="dxa"/>
          <w:vAlign w:val="center"/>
        </w:tcPr>
        <w:p w:rsidR="009D6FAC" w:rsidRPr="003803AD" w:rsidRDefault="00EA0C77" w:rsidP="003803AD">
          <w:pPr>
            <w:pStyle w:val="Zhlav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b/>
              <w:spacing w:val="30"/>
            </w:rPr>
          </w:pPr>
          <w:r w:rsidRPr="003803AD">
            <w:rPr>
              <w:rFonts w:ascii="Arial" w:hAnsi="Arial" w:cs="Arial"/>
              <w:b/>
              <w:noProof/>
              <w:spacing w:val="30"/>
            </w:rPr>
            <w:drawing>
              <wp:inline distT="0" distB="0" distL="0" distR="0">
                <wp:extent cx="590550" cy="723900"/>
                <wp:effectExtent l="0" t="0" r="0" b="0"/>
                <wp:docPr id="4" name="obrázek 4" descr="KOPR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OPR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1" w:type="dxa"/>
          <w:vAlign w:val="center"/>
        </w:tcPr>
        <w:p w:rsidR="004B1BB0" w:rsidRPr="00B82330" w:rsidRDefault="004B1BB0" w:rsidP="003803AD">
          <w:pPr>
            <w:pStyle w:val="Zhlav"/>
            <w:tabs>
              <w:tab w:val="clear" w:pos="4536"/>
              <w:tab w:val="clear" w:pos="9072"/>
            </w:tabs>
            <w:rPr>
              <w:rFonts w:ascii="Arial" w:hAnsi="Arial" w:cs="Arial"/>
              <w:b/>
              <w:caps/>
              <w:color w:val="004267"/>
              <w:spacing w:val="10"/>
            </w:rPr>
          </w:pPr>
          <w:r w:rsidRPr="00B82330">
            <w:rPr>
              <w:rFonts w:ascii="Arial" w:hAnsi="Arial" w:cs="Arial"/>
              <w:b/>
              <w:caps/>
              <w:color w:val="004267"/>
              <w:spacing w:val="10"/>
            </w:rPr>
            <w:t>MĚSTO KOPŘIVNICE</w:t>
          </w:r>
        </w:p>
        <w:p w:rsidR="009D6FAC" w:rsidRPr="003803AD" w:rsidRDefault="004B1BB0" w:rsidP="00D45B4E">
          <w:pPr>
            <w:rPr>
              <w:rFonts w:ascii="Arial" w:hAnsi="Arial" w:cs="Arial"/>
              <w:caps/>
              <w:color w:val="004267"/>
              <w:spacing w:val="10"/>
            </w:rPr>
          </w:pPr>
          <w:r w:rsidRPr="00B82330">
            <w:rPr>
              <w:rFonts w:ascii="Arial" w:hAnsi="Arial" w:cs="Arial"/>
              <w:caps/>
              <w:color w:val="004267"/>
              <w:spacing w:val="10"/>
            </w:rPr>
            <w:t>Městský úřad Kopřivnice</w:t>
          </w:r>
        </w:p>
      </w:tc>
      <w:tc>
        <w:tcPr>
          <w:tcW w:w="6327" w:type="dxa"/>
          <w:vAlign w:val="center"/>
        </w:tcPr>
        <w:p w:rsidR="009D6FAC" w:rsidRPr="003803AD" w:rsidRDefault="00EA0C77" w:rsidP="00B82330">
          <w:pPr>
            <w:rPr>
              <w:rFonts w:ascii="IDAutomationHC39M" w:hAnsi="IDAutomationHC39M"/>
              <w:caps/>
              <w:color w:val="004267"/>
              <w:spacing w:val="10"/>
              <w:sz w:val="12"/>
              <w:szCs w:val="12"/>
            </w:rPr>
          </w:pPr>
          <w:r w:rsidRPr="00B82330">
            <w:rPr>
              <w:rFonts w:ascii="IDAutomationHC39M" w:hAnsi="IDAutomationHC39M"/>
              <w:caps/>
              <w:noProof/>
              <w:color w:val="004267"/>
              <w:spacing w:val="10"/>
              <w:sz w:val="12"/>
              <w:szCs w:val="12"/>
            </w:rPr>
            <w:drawing>
              <wp:inline distT="0" distB="0" distL="0" distR="0">
                <wp:extent cx="4086225" cy="904875"/>
                <wp:effectExtent l="0" t="0" r="9525" b="9525"/>
                <wp:docPr id="5" name="obrázek 5" descr="logolink_MSMT_VVV_hor_barva_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link_MSMT_VVV_hor_barva_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62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D6FAC" w:rsidRPr="00117A57" w:rsidRDefault="009D6FAC" w:rsidP="00117A57">
    <w:pPr>
      <w:pStyle w:val="Zhlav"/>
      <w:jc w:val="center"/>
      <w:rPr>
        <w:sz w:val="6"/>
        <w:szCs w:val="6"/>
      </w:rPr>
    </w:pPr>
    <w:r>
      <w:rPr>
        <w:sz w:val="6"/>
        <w:szCs w:val="6"/>
      </w:rPr>
      <w:t>                   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062D2"/>
    <w:multiLevelType w:val="hybridMultilevel"/>
    <w:tmpl w:val="BD4CC71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3074">
      <o:colormru v:ext="edit" colors="black,#2dbecd,#004267,#8cc63f,#00ae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14"/>
    <w:rsid w:val="00000D5F"/>
    <w:rsid w:val="000041F7"/>
    <w:rsid w:val="00037020"/>
    <w:rsid w:val="00046F4A"/>
    <w:rsid w:val="00067177"/>
    <w:rsid w:val="0007091C"/>
    <w:rsid w:val="00072FB4"/>
    <w:rsid w:val="0007331B"/>
    <w:rsid w:val="00080BBD"/>
    <w:rsid w:val="0008364A"/>
    <w:rsid w:val="000839BD"/>
    <w:rsid w:val="000A7A93"/>
    <w:rsid w:val="000C57F4"/>
    <w:rsid w:val="000C6E59"/>
    <w:rsid w:val="000D77E5"/>
    <w:rsid w:val="000E0094"/>
    <w:rsid w:val="001016F4"/>
    <w:rsid w:val="00101976"/>
    <w:rsid w:val="0010693E"/>
    <w:rsid w:val="0011610E"/>
    <w:rsid w:val="00117673"/>
    <w:rsid w:val="00117A57"/>
    <w:rsid w:val="00125387"/>
    <w:rsid w:val="00127CD6"/>
    <w:rsid w:val="00135007"/>
    <w:rsid w:val="0013637E"/>
    <w:rsid w:val="00137E4A"/>
    <w:rsid w:val="00150E19"/>
    <w:rsid w:val="001608E2"/>
    <w:rsid w:val="00160AA6"/>
    <w:rsid w:val="0016188F"/>
    <w:rsid w:val="001621B5"/>
    <w:rsid w:val="00180936"/>
    <w:rsid w:val="001856A3"/>
    <w:rsid w:val="001918F0"/>
    <w:rsid w:val="00192C17"/>
    <w:rsid w:val="00197833"/>
    <w:rsid w:val="001A023C"/>
    <w:rsid w:val="001B0F31"/>
    <w:rsid w:val="001B2B4D"/>
    <w:rsid w:val="001C6808"/>
    <w:rsid w:val="001D5956"/>
    <w:rsid w:val="001D725A"/>
    <w:rsid w:val="001E6846"/>
    <w:rsid w:val="001F5791"/>
    <w:rsid w:val="001F5D75"/>
    <w:rsid w:val="00206DB3"/>
    <w:rsid w:val="00211098"/>
    <w:rsid w:val="00216068"/>
    <w:rsid w:val="00216FBF"/>
    <w:rsid w:val="00217F97"/>
    <w:rsid w:val="00245268"/>
    <w:rsid w:val="002529C2"/>
    <w:rsid w:val="00255CD9"/>
    <w:rsid w:val="00277154"/>
    <w:rsid w:val="002968CD"/>
    <w:rsid w:val="002A063D"/>
    <w:rsid w:val="002A3BFB"/>
    <w:rsid w:val="002D1BB8"/>
    <w:rsid w:val="002D301F"/>
    <w:rsid w:val="002D7A70"/>
    <w:rsid w:val="002F7E83"/>
    <w:rsid w:val="003138D2"/>
    <w:rsid w:val="00320D07"/>
    <w:rsid w:val="00325A9A"/>
    <w:rsid w:val="003303F2"/>
    <w:rsid w:val="00340767"/>
    <w:rsid w:val="00360F9A"/>
    <w:rsid w:val="00363B12"/>
    <w:rsid w:val="003803AD"/>
    <w:rsid w:val="0038258D"/>
    <w:rsid w:val="003879F3"/>
    <w:rsid w:val="003A0984"/>
    <w:rsid w:val="003A3EBA"/>
    <w:rsid w:val="003B5954"/>
    <w:rsid w:val="003C197D"/>
    <w:rsid w:val="003E1127"/>
    <w:rsid w:val="003E4DF3"/>
    <w:rsid w:val="004054D3"/>
    <w:rsid w:val="00415433"/>
    <w:rsid w:val="00415B09"/>
    <w:rsid w:val="0043527E"/>
    <w:rsid w:val="00440A47"/>
    <w:rsid w:val="00442A66"/>
    <w:rsid w:val="004526B9"/>
    <w:rsid w:val="00453CEB"/>
    <w:rsid w:val="004644C3"/>
    <w:rsid w:val="00465474"/>
    <w:rsid w:val="0047009A"/>
    <w:rsid w:val="004819AF"/>
    <w:rsid w:val="00491C6F"/>
    <w:rsid w:val="00492E3E"/>
    <w:rsid w:val="004A44C5"/>
    <w:rsid w:val="004A6A5A"/>
    <w:rsid w:val="004B1BB0"/>
    <w:rsid w:val="004C1E7B"/>
    <w:rsid w:val="004C3894"/>
    <w:rsid w:val="004D1F4F"/>
    <w:rsid w:val="004D4202"/>
    <w:rsid w:val="004F65A2"/>
    <w:rsid w:val="004F6AA0"/>
    <w:rsid w:val="00525BF2"/>
    <w:rsid w:val="00555F42"/>
    <w:rsid w:val="00573822"/>
    <w:rsid w:val="00574E0F"/>
    <w:rsid w:val="00577768"/>
    <w:rsid w:val="00580594"/>
    <w:rsid w:val="00580D7A"/>
    <w:rsid w:val="00587A9B"/>
    <w:rsid w:val="005977D5"/>
    <w:rsid w:val="005A1782"/>
    <w:rsid w:val="005A57DF"/>
    <w:rsid w:val="005B36B6"/>
    <w:rsid w:val="005D17ED"/>
    <w:rsid w:val="005D6151"/>
    <w:rsid w:val="005D6C42"/>
    <w:rsid w:val="005E1224"/>
    <w:rsid w:val="005E5C2C"/>
    <w:rsid w:val="005F274B"/>
    <w:rsid w:val="00600C64"/>
    <w:rsid w:val="00603129"/>
    <w:rsid w:val="006045C7"/>
    <w:rsid w:val="00614F0C"/>
    <w:rsid w:val="0063310A"/>
    <w:rsid w:val="00640156"/>
    <w:rsid w:val="00642740"/>
    <w:rsid w:val="00654822"/>
    <w:rsid w:val="00656D0A"/>
    <w:rsid w:val="006724D9"/>
    <w:rsid w:val="00680383"/>
    <w:rsid w:val="006A1819"/>
    <w:rsid w:val="006A4D7F"/>
    <w:rsid w:val="006A7F56"/>
    <w:rsid w:val="006B0868"/>
    <w:rsid w:val="006B1F78"/>
    <w:rsid w:val="006B71AE"/>
    <w:rsid w:val="006C4CE8"/>
    <w:rsid w:val="006D2AB9"/>
    <w:rsid w:val="0070168C"/>
    <w:rsid w:val="00707D50"/>
    <w:rsid w:val="00711697"/>
    <w:rsid w:val="0071219E"/>
    <w:rsid w:val="00724A99"/>
    <w:rsid w:val="00733CE3"/>
    <w:rsid w:val="007347E1"/>
    <w:rsid w:val="007375A8"/>
    <w:rsid w:val="007545DE"/>
    <w:rsid w:val="007548D8"/>
    <w:rsid w:val="00763057"/>
    <w:rsid w:val="00765FB8"/>
    <w:rsid w:val="0076600F"/>
    <w:rsid w:val="007841CE"/>
    <w:rsid w:val="00786011"/>
    <w:rsid w:val="00793266"/>
    <w:rsid w:val="007975B9"/>
    <w:rsid w:val="007A4484"/>
    <w:rsid w:val="007B44FD"/>
    <w:rsid w:val="007B71E7"/>
    <w:rsid w:val="007C4EA7"/>
    <w:rsid w:val="007D039E"/>
    <w:rsid w:val="007E5DAA"/>
    <w:rsid w:val="00801696"/>
    <w:rsid w:val="00804A17"/>
    <w:rsid w:val="00805994"/>
    <w:rsid w:val="0080649F"/>
    <w:rsid w:val="00807B0F"/>
    <w:rsid w:val="0081480E"/>
    <w:rsid w:val="00820AD7"/>
    <w:rsid w:val="008211F1"/>
    <w:rsid w:val="00822DB5"/>
    <w:rsid w:val="00830BC9"/>
    <w:rsid w:val="008436B9"/>
    <w:rsid w:val="00856D25"/>
    <w:rsid w:val="00884C4D"/>
    <w:rsid w:val="00894E9E"/>
    <w:rsid w:val="008A6FAE"/>
    <w:rsid w:val="008E3632"/>
    <w:rsid w:val="008E4501"/>
    <w:rsid w:val="00901001"/>
    <w:rsid w:val="009062C2"/>
    <w:rsid w:val="00943796"/>
    <w:rsid w:val="00950530"/>
    <w:rsid w:val="009761CF"/>
    <w:rsid w:val="00981600"/>
    <w:rsid w:val="00990A88"/>
    <w:rsid w:val="00994E94"/>
    <w:rsid w:val="009B766D"/>
    <w:rsid w:val="009C0CDD"/>
    <w:rsid w:val="009C494C"/>
    <w:rsid w:val="009D6FAC"/>
    <w:rsid w:val="009E1CF5"/>
    <w:rsid w:val="009E75BC"/>
    <w:rsid w:val="00A001F8"/>
    <w:rsid w:val="00A04802"/>
    <w:rsid w:val="00A13B80"/>
    <w:rsid w:val="00A16AA4"/>
    <w:rsid w:val="00A2303E"/>
    <w:rsid w:val="00A31500"/>
    <w:rsid w:val="00A37023"/>
    <w:rsid w:val="00A574EB"/>
    <w:rsid w:val="00A61F19"/>
    <w:rsid w:val="00A637F0"/>
    <w:rsid w:val="00A64E7B"/>
    <w:rsid w:val="00A66D79"/>
    <w:rsid w:val="00A66DC3"/>
    <w:rsid w:val="00A76948"/>
    <w:rsid w:val="00A93DB4"/>
    <w:rsid w:val="00AA2BF9"/>
    <w:rsid w:val="00AA6170"/>
    <w:rsid w:val="00AB50B6"/>
    <w:rsid w:val="00AC2C0D"/>
    <w:rsid w:val="00AC4EA6"/>
    <w:rsid w:val="00AE0F29"/>
    <w:rsid w:val="00AE2B6C"/>
    <w:rsid w:val="00AE4CD6"/>
    <w:rsid w:val="00AF749F"/>
    <w:rsid w:val="00AF7B3E"/>
    <w:rsid w:val="00B00D9E"/>
    <w:rsid w:val="00B102B6"/>
    <w:rsid w:val="00B105CC"/>
    <w:rsid w:val="00B12119"/>
    <w:rsid w:val="00B17557"/>
    <w:rsid w:val="00B17A19"/>
    <w:rsid w:val="00B3035F"/>
    <w:rsid w:val="00B306BD"/>
    <w:rsid w:val="00B31F8B"/>
    <w:rsid w:val="00B533C0"/>
    <w:rsid w:val="00B60845"/>
    <w:rsid w:val="00B623F4"/>
    <w:rsid w:val="00B66FC4"/>
    <w:rsid w:val="00B71722"/>
    <w:rsid w:val="00B71F31"/>
    <w:rsid w:val="00B75B1B"/>
    <w:rsid w:val="00B82330"/>
    <w:rsid w:val="00B86953"/>
    <w:rsid w:val="00B914D9"/>
    <w:rsid w:val="00BA61B3"/>
    <w:rsid w:val="00BB2DE3"/>
    <w:rsid w:val="00BB6AFA"/>
    <w:rsid w:val="00BC066D"/>
    <w:rsid w:val="00BC0CEB"/>
    <w:rsid w:val="00BD2377"/>
    <w:rsid w:val="00BE0FEB"/>
    <w:rsid w:val="00BE5441"/>
    <w:rsid w:val="00BF0CA0"/>
    <w:rsid w:val="00C0324B"/>
    <w:rsid w:val="00C052AE"/>
    <w:rsid w:val="00C0565D"/>
    <w:rsid w:val="00C11BE0"/>
    <w:rsid w:val="00C17BBE"/>
    <w:rsid w:val="00C2525A"/>
    <w:rsid w:val="00C319CE"/>
    <w:rsid w:val="00C34B69"/>
    <w:rsid w:val="00C45F4E"/>
    <w:rsid w:val="00C529E6"/>
    <w:rsid w:val="00C54C48"/>
    <w:rsid w:val="00C55181"/>
    <w:rsid w:val="00C60C19"/>
    <w:rsid w:val="00C76065"/>
    <w:rsid w:val="00C776A2"/>
    <w:rsid w:val="00C92801"/>
    <w:rsid w:val="00CA1D62"/>
    <w:rsid w:val="00CA3FF1"/>
    <w:rsid w:val="00CA4906"/>
    <w:rsid w:val="00CC2814"/>
    <w:rsid w:val="00CC5C55"/>
    <w:rsid w:val="00CC6D57"/>
    <w:rsid w:val="00CD6A29"/>
    <w:rsid w:val="00CD77FD"/>
    <w:rsid w:val="00CE2361"/>
    <w:rsid w:val="00CE2663"/>
    <w:rsid w:val="00CE7945"/>
    <w:rsid w:val="00D02935"/>
    <w:rsid w:val="00D12FBC"/>
    <w:rsid w:val="00D27947"/>
    <w:rsid w:val="00D3788F"/>
    <w:rsid w:val="00D45B4E"/>
    <w:rsid w:val="00D57D53"/>
    <w:rsid w:val="00D61812"/>
    <w:rsid w:val="00D6794D"/>
    <w:rsid w:val="00D724A9"/>
    <w:rsid w:val="00D74985"/>
    <w:rsid w:val="00D75161"/>
    <w:rsid w:val="00D82B30"/>
    <w:rsid w:val="00D86972"/>
    <w:rsid w:val="00D87E79"/>
    <w:rsid w:val="00D91326"/>
    <w:rsid w:val="00DA19A7"/>
    <w:rsid w:val="00DA2235"/>
    <w:rsid w:val="00DB129B"/>
    <w:rsid w:val="00DB7F12"/>
    <w:rsid w:val="00DC1B42"/>
    <w:rsid w:val="00DC6546"/>
    <w:rsid w:val="00DD1FB5"/>
    <w:rsid w:val="00DD700F"/>
    <w:rsid w:val="00DF4F8D"/>
    <w:rsid w:val="00E01556"/>
    <w:rsid w:val="00E21215"/>
    <w:rsid w:val="00E24B31"/>
    <w:rsid w:val="00E26A5C"/>
    <w:rsid w:val="00E414E5"/>
    <w:rsid w:val="00E514DF"/>
    <w:rsid w:val="00E55DEE"/>
    <w:rsid w:val="00E56337"/>
    <w:rsid w:val="00E638D3"/>
    <w:rsid w:val="00E8511B"/>
    <w:rsid w:val="00E9144A"/>
    <w:rsid w:val="00E94533"/>
    <w:rsid w:val="00EA0C77"/>
    <w:rsid w:val="00EA66C7"/>
    <w:rsid w:val="00EB0EAA"/>
    <w:rsid w:val="00EB2DAB"/>
    <w:rsid w:val="00EC42FF"/>
    <w:rsid w:val="00ED6DB1"/>
    <w:rsid w:val="00EF15F8"/>
    <w:rsid w:val="00F00442"/>
    <w:rsid w:val="00F03414"/>
    <w:rsid w:val="00F23CCD"/>
    <w:rsid w:val="00F24234"/>
    <w:rsid w:val="00F4638D"/>
    <w:rsid w:val="00F6656E"/>
    <w:rsid w:val="00F84199"/>
    <w:rsid w:val="00F85EE3"/>
    <w:rsid w:val="00F91BC2"/>
    <w:rsid w:val="00FB031D"/>
    <w:rsid w:val="00FB53E2"/>
    <w:rsid w:val="00FC19E6"/>
    <w:rsid w:val="00FD0E30"/>
    <w:rsid w:val="00FD17A7"/>
    <w:rsid w:val="00FD17DB"/>
    <w:rsid w:val="00FD19D1"/>
    <w:rsid w:val="00FD7A34"/>
    <w:rsid w:val="00FE3886"/>
    <w:rsid w:val="00FE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black,#2dbecd,#004267,#8cc63f,#00aeef"/>
    </o:shapedefaults>
    <o:shapelayout v:ext="edit">
      <o:idmap v:ext="edit" data="1"/>
    </o:shapelayout>
  </w:shapeDefaults>
  <w:decimalSymbol w:val=","/>
  <w:listSeparator w:val=";"/>
  <w15:chartTrackingRefBased/>
  <w15:docId w15:val="{C1A487D2-346E-46E3-BBD9-9B43BD67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D17A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17A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4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AB50B6"/>
  </w:style>
  <w:style w:type="character" w:styleId="slodku">
    <w:name w:val="line number"/>
    <w:basedOn w:val="Standardnpsmoodstavce"/>
    <w:rsid w:val="00BC0CEB"/>
  </w:style>
  <w:style w:type="character" w:styleId="Hypertextovodkaz">
    <w:name w:val="Hyperlink"/>
    <w:rsid w:val="00807B0F"/>
    <w:rPr>
      <w:color w:val="0000FF"/>
      <w:u w:val="single"/>
    </w:rPr>
  </w:style>
  <w:style w:type="character" w:styleId="Siln">
    <w:name w:val="Strong"/>
    <w:qFormat/>
    <w:rsid w:val="00A04802"/>
    <w:rPr>
      <w:b/>
      <w:bCs/>
    </w:rPr>
  </w:style>
  <w:style w:type="paragraph" w:styleId="Normlnweb">
    <w:name w:val="Normal (Web)"/>
    <w:basedOn w:val="Normln"/>
    <w:rsid w:val="003E1127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116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3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001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09968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9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76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8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!VZORY\MEKOP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MEKOPR.DOT</Template>
  <TotalTime>1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Kopřivnice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Věra Šablaturová</dc:creator>
  <cp:keywords/>
  <cp:lastModifiedBy>Bretislav Orlik</cp:lastModifiedBy>
  <cp:revision>2</cp:revision>
  <cp:lastPrinted>2018-09-17T12:49:00Z</cp:lastPrinted>
  <dcterms:created xsi:type="dcterms:W3CDTF">2018-12-07T07:50:00Z</dcterms:created>
  <dcterms:modified xsi:type="dcterms:W3CDTF">2018-12-07T07:50:00Z</dcterms:modified>
</cp:coreProperties>
</file>