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2018/1626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3.12.2018</w:t>
      </w:r>
    </w:p>
    <w:p w:rsidR="009B4271" w:rsidRPr="00AF318E" w:rsidRDefault="00C94A3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94A3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MVmotors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 176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331 51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Rybnice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29158061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CZ29158061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3.12.2018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Toyota Hilux - RZ: 3P4 0012,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odstranění  koroze karoserie a ošetření spodní části vozidla,opravu fc uzávěrky zadního diferenciálu,zjištění  stavu opotřebení zadních brzd s případnou opravou,výměnu nefunkčního mechanismu zajištění rezervního kola.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C65F4" w:rsidRDefault="00C94A3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C65F4">
        <w:br w:type="page"/>
      </w:r>
    </w:p>
    <w:p w:rsidR="002C65F4" w:rsidRDefault="002C65F4">
      <w:r>
        <w:lastRenderedPageBreak/>
        <w:t xml:space="preserve">Datum potvrzení objednávky dodavatelem:  </w:t>
      </w:r>
      <w:r w:rsidR="00C94A30">
        <w:t>5.12.2018</w:t>
      </w:r>
    </w:p>
    <w:p w:rsidR="002C65F4" w:rsidRDefault="002C65F4">
      <w:r>
        <w:t>Potvrzení objednávky:</w:t>
      </w:r>
    </w:p>
    <w:p w:rsidR="00C94A30" w:rsidRDefault="00C94A30">
      <w:r>
        <w:t xml:space="preserve">From: </w:t>
      </w:r>
    </w:p>
    <w:p w:rsidR="00C94A30" w:rsidRDefault="00C94A30">
      <w:r>
        <w:t>Sent: Wednesday, December 05, 2018 12:53 PM</w:t>
      </w:r>
    </w:p>
    <w:p w:rsidR="00C94A30" w:rsidRDefault="00C94A30">
      <w:r>
        <w:t xml:space="preserve">To: </w:t>
      </w:r>
    </w:p>
    <w:p w:rsidR="00C94A30" w:rsidRDefault="00C94A30">
      <w:r>
        <w:t>Subject: Re:Potvrzení objednávky - 2018/1626_RS</w:t>
      </w:r>
    </w:p>
    <w:p w:rsidR="00C94A30" w:rsidRDefault="00C94A30"/>
    <w:p w:rsidR="00C94A30" w:rsidRDefault="00C94A30">
      <w:r>
        <w:t xml:space="preserve">Dobrý den, </w:t>
      </w:r>
    </w:p>
    <w:p w:rsidR="00C94A30" w:rsidRDefault="00C94A30"/>
    <w:p w:rsidR="00C94A30" w:rsidRDefault="00C94A30">
      <w:r>
        <w:t>s podmínkami souhlasíme objednávku přijímáme.</w:t>
      </w:r>
    </w:p>
    <w:p w:rsidR="00C94A30" w:rsidRDefault="00C94A30"/>
    <w:p w:rsidR="00C94A30" w:rsidRDefault="00C94A30">
      <w:r>
        <w:t xml:space="preserve">S pozdravem </w:t>
      </w:r>
    </w:p>
    <w:p w:rsidR="002C65F4" w:rsidRDefault="002C65F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F4" w:rsidRDefault="002C65F4" w:rsidP="000071C6">
      <w:pPr>
        <w:spacing w:after="0" w:line="240" w:lineRule="auto"/>
      </w:pPr>
      <w:r>
        <w:separator/>
      </w:r>
    </w:p>
  </w:endnote>
  <w:endnote w:type="continuationSeparator" w:id="0">
    <w:p w:rsidR="002C65F4" w:rsidRDefault="002C65F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94A3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F4" w:rsidRDefault="002C65F4" w:rsidP="000071C6">
      <w:pPr>
        <w:spacing w:after="0" w:line="240" w:lineRule="auto"/>
      </w:pPr>
      <w:r>
        <w:separator/>
      </w:r>
    </w:p>
  </w:footnote>
  <w:footnote w:type="continuationSeparator" w:id="0">
    <w:p w:rsidR="002C65F4" w:rsidRDefault="002C65F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C65F4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4A3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3764175-2D4D-4A7D-AC2C-CFA66DC9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8D2F-ECB0-43AA-84B4-F3C5A6ACA0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67ED7-A137-4566-970E-870669ED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882911F8</Template>
  <TotalTime>0</TotalTime>
  <Pages>2</Pages>
  <Words>118</Words>
  <Characters>701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2018-12-05T11:55:00Z</dcterms:created>
  <dcterms:modified xsi:type="dcterms:W3CDTF">2018-12-05T11:55:00Z</dcterms:modified>
</cp:coreProperties>
</file>