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60" w:rsidRPr="00391AE2" w:rsidRDefault="009E6F60" w:rsidP="009E6F60">
      <w:pPr>
        <w:pStyle w:val="Bezmezer"/>
        <w:jc w:val="center"/>
        <w:rPr>
          <w:b/>
          <w:sz w:val="36"/>
        </w:rPr>
      </w:pPr>
      <w:r w:rsidRPr="00391AE2">
        <w:rPr>
          <w:b/>
          <w:sz w:val="36"/>
        </w:rPr>
        <w:t>SMLOUVA O POSKYTNUTÍ SLUŽBY STUDIJNÍHO POBYTU</w:t>
      </w:r>
    </w:p>
    <w:p w:rsidR="00391AE2" w:rsidRDefault="00391AE2" w:rsidP="009E6F60">
      <w:pPr>
        <w:pStyle w:val="Bezmezer"/>
      </w:pPr>
    </w:p>
    <w:p w:rsidR="009E6F60" w:rsidRDefault="009E6F60" w:rsidP="009E6F60">
      <w:pPr>
        <w:pStyle w:val="Bezmezer"/>
      </w:pPr>
      <w:r>
        <w:t xml:space="preserve">kterou dnešního dne uzavírají mezi sebou tyto smluvní strany: </w:t>
      </w:r>
      <w:r>
        <w:tab/>
      </w:r>
      <w:r>
        <w:tab/>
      </w:r>
      <w:r>
        <w:tab/>
      </w:r>
      <w:r>
        <w:tab/>
      </w:r>
      <w:r>
        <w:tab/>
      </w:r>
      <w:r>
        <w:tab/>
      </w:r>
      <w:r>
        <w:tab/>
      </w:r>
      <w:r>
        <w:tab/>
      </w:r>
    </w:p>
    <w:p w:rsidR="009E6F60" w:rsidRDefault="009E6F60" w:rsidP="009E6F60">
      <w:pPr>
        <w:pStyle w:val="Bezmezer"/>
      </w:pPr>
      <w:r>
        <w:tab/>
      </w:r>
      <w:r>
        <w:tab/>
      </w:r>
      <w:r>
        <w:tab/>
      </w:r>
      <w:r>
        <w:tab/>
      </w:r>
      <w:r>
        <w:tab/>
      </w:r>
      <w:r>
        <w:tab/>
      </w:r>
      <w:r>
        <w:tab/>
      </w:r>
      <w:r>
        <w:tab/>
      </w:r>
      <w:r>
        <w:tab/>
      </w:r>
    </w:p>
    <w:p w:rsidR="009E6F60" w:rsidRPr="00391AE2" w:rsidRDefault="009E6F60" w:rsidP="009E6F60">
      <w:pPr>
        <w:pStyle w:val="Bezmezer"/>
        <w:rPr>
          <w:b/>
        </w:rPr>
      </w:pPr>
      <w:r w:rsidRPr="00391AE2">
        <w:rPr>
          <w:b/>
        </w:rPr>
        <w:t>Cestovní kancelář - KRISTOF, s. r. o., IČ: 62 73 93 87</w:t>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p>
    <w:p w:rsidR="009E6F60" w:rsidRPr="00391AE2" w:rsidRDefault="009E6F60" w:rsidP="009E6F60">
      <w:pPr>
        <w:pStyle w:val="Bezmezer"/>
      </w:pPr>
      <w:r w:rsidRPr="00391AE2">
        <w:t>se sídlem Moskevská 28, 460 01 Liberec</w:t>
      </w:r>
      <w:r w:rsidRPr="00391AE2">
        <w:tab/>
      </w:r>
      <w:r w:rsidRPr="00391AE2">
        <w:tab/>
      </w:r>
      <w:r w:rsidRPr="00391AE2">
        <w:tab/>
      </w:r>
      <w:r w:rsidRPr="00391AE2">
        <w:tab/>
      </w:r>
      <w:r w:rsidRPr="00391AE2">
        <w:tab/>
      </w:r>
      <w:r w:rsidRPr="00391AE2">
        <w:tab/>
      </w:r>
      <w:r w:rsidRPr="00391AE2">
        <w:tab/>
      </w:r>
      <w:r w:rsidRPr="00391AE2">
        <w:tab/>
      </w:r>
      <w:r w:rsidRPr="00391AE2">
        <w:tab/>
      </w:r>
    </w:p>
    <w:p w:rsidR="009E6F60" w:rsidRPr="00391AE2" w:rsidRDefault="009E6F60" w:rsidP="009E6F60">
      <w:pPr>
        <w:pStyle w:val="Bezmezer"/>
      </w:pPr>
      <w:r w:rsidRPr="00391AE2">
        <w:t>zapsaná u Krajského soudu v Ústí nad Labem, oddíl C, vložka 8587</w:t>
      </w:r>
      <w:r w:rsidRPr="00391AE2">
        <w:tab/>
      </w:r>
      <w:r w:rsidRPr="00391AE2">
        <w:tab/>
      </w:r>
      <w:r w:rsidRPr="00391AE2">
        <w:tab/>
      </w:r>
      <w:r w:rsidRPr="00391AE2">
        <w:tab/>
      </w:r>
      <w:r w:rsidRPr="00391AE2">
        <w:tab/>
      </w:r>
      <w:r w:rsidRPr="00391AE2">
        <w:tab/>
      </w:r>
      <w:r w:rsidRPr="00391AE2">
        <w:tab/>
      </w:r>
    </w:p>
    <w:p w:rsidR="009E6F60" w:rsidRDefault="009E6F60" w:rsidP="009E6F60">
      <w:pPr>
        <w:pStyle w:val="Bezmezer"/>
      </w:pPr>
      <w:r w:rsidRPr="00391AE2">
        <w:t>tel.: 485 102 862, fax.: 485 102 863</w:t>
      </w:r>
      <w:r w:rsidRPr="00391AE2">
        <w:tab/>
      </w:r>
      <w:r w:rsidRPr="00391AE2">
        <w:tab/>
      </w:r>
      <w:r w:rsidRPr="00391AE2">
        <w:tab/>
      </w:r>
      <w:r w:rsidRPr="00391AE2">
        <w:tab/>
      </w:r>
      <w:r>
        <w:tab/>
      </w:r>
      <w:r>
        <w:tab/>
      </w:r>
      <w:r>
        <w:tab/>
      </w:r>
      <w:r>
        <w:tab/>
      </w:r>
      <w:r>
        <w:tab/>
      </w:r>
    </w:p>
    <w:p w:rsidR="009E6F60" w:rsidRDefault="009E6F60" w:rsidP="009E6F60">
      <w:pPr>
        <w:pStyle w:val="Bezmezer"/>
      </w:pPr>
      <w:proofErr w:type="spellStart"/>
      <w:r>
        <w:t>zast</w:t>
      </w:r>
      <w:proofErr w:type="spellEnd"/>
      <w:r>
        <w:t xml:space="preserve">. Lubošem </w:t>
      </w:r>
      <w:proofErr w:type="spellStart"/>
      <w:r>
        <w:t>Martinovitzem</w:t>
      </w:r>
      <w:proofErr w:type="spellEnd"/>
      <w:r>
        <w:tab/>
      </w:r>
      <w:r>
        <w:tab/>
      </w:r>
      <w:r>
        <w:tab/>
      </w:r>
      <w:r>
        <w:tab/>
      </w:r>
      <w:r>
        <w:tab/>
      </w:r>
      <w:r>
        <w:tab/>
      </w:r>
      <w:r>
        <w:tab/>
      </w:r>
      <w:r>
        <w:tab/>
      </w:r>
      <w:r>
        <w:tab/>
      </w:r>
    </w:p>
    <w:p w:rsidR="009E6F60" w:rsidRDefault="009E6F60" w:rsidP="009E6F60">
      <w:pPr>
        <w:pStyle w:val="Bezmezer"/>
      </w:pPr>
      <w:r>
        <w:t xml:space="preserve"> /dále jen "</w:t>
      </w:r>
      <w:r w:rsidRPr="00391AE2">
        <w:rPr>
          <w:b/>
        </w:rPr>
        <w:t>KRISTOF</w:t>
      </w:r>
      <w:r>
        <w:t>"/</w:t>
      </w:r>
      <w:r>
        <w:tab/>
      </w:r>
      <w:r>
        <w:tab/>
      </w:r>
      <w:r>
        <w:tab/>
      </w:r>
      <w:r>
        <w:tab/>
      </w:r>
      <w:r>
        <w:tab/>
      </w:r>
      <w:r>
        <w:tab/>
      </w:r>
      <w:r>
        <w:tab/>
      </w:r>
      <w:r>
        <w:tab/>
      </w:r>
      <w:r>
        <w:tab/>
      </w:r>
    </w:p>
    <w:p w:rsidR="009E6F60" w:rsidRDefault="009E6F60" w:rsidP="009E6F60">
      <w:pPr>
        <w:pStyle w:val="Bezmezer"/>
      </w:pPr>
      <w:r>
        <w:tab/>
      </w:r>
      <w:r>
        <w:tab/>
      </w:r>
      <w:r>
        <w:tab/>
      </w:r>
      <w:r>
        <w:tab/>
      </w:r>
      <w:r>
        <w:tab/>
      </w:r>
      <w:r>
        <w:tab/>
      </w:r>
      <w:r>
        <w:tab/>
      </w:r>
      <w:r>
        <w:tab/>
      </w:r>
      <w:r>
        <w:tab/>
      </w:r>
    </w:p>
    <w:p w:rsidR="009E6F60" w:rsidRDefault="009E6F60" w:rsidP="009E6F60">
      <w:pPr>
        <w:pStyle w:val="Bezmezer"/>
      </w:pPr>
      <w:r>
        <w:t>a</w:t>
      </w:r>
      <w:r>
        <w:tab/>
      </w:r>
      <w:r>
        <w:tab/>
      </w:r>
      <w:r>
        <w:tab/>
      </w:r>
      <w:r>
        <w:tab/>
      </w:r>
      <w:r>
        <w:tab/>
      </w:r>
      <w:r>
        <w:tab/>
      </w:r>
      <w:r>
        <w:tab/>
      </w:r>
      <w:r>
        <w:tab/>
      </w:r>
      <w:r>
        <w:tab/>
      </w:r>
    </w:p>
    <w:p w:rsidR="009E6F60" w:rsidRDefault="009E6F60" w:rsidP="009E6F60">
      <w:pPr>
        <w:pStyle w:val="Bezmezer"/>
      </w:pPr>
      <w:r>
        <w:tab/>
      </w:r>
      <w:r>
        <w:tab/>
      </w:r>
      <w:r>
        <w:tab/>
      </w:r>
      <w:r>
        <w:tab/>
      </w:r>
      <w:r>
        <w:tab/>
      </w:r>
      <w:r>
        <w:tab/>
      </w:r>
      <w:r>
        <w:tab/>
      </w:r>
      <w:r>
        <w:tab/>
      </w:r>
      <w:r>
        <w:tab/>
      </w:r>
    </w:p>
    <w:p w:rsidR="009E6F60" w:rsidRPr="00391AE2" w:rsidRDefault="009E6F60" w:rsidP="009E6F60">
      <w:pPr>
        <w:pStyle w:val="Bezmezer"/>
        <w:rPr>
          <w:b/>
        </w:rPr>
      </w:pPr>
      <w:r w:rsidRPr="00391AE2">
        <w:rPr>
          <w:b/>
        </w:rPr>
        <w:t>Gymnázium J. Heyrovského</w:t>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r w:rsidRPr="00391AE2">
        <w:rPr>
          <w:b/>
        </w:rPr>
        <w:tab/>
      </w:r>
    </w:p>
    <w:p w:rsidR="009E6F60" w:rsidRPr="00391AE2" w:rsidRDefault="009E6F60" w:rsidP="009E6F60">
      <w:pPr>
        <w:pStyle w:val="Bezmezer"/>
      </w:pPr>
      <w:r w:rsidRPr="00391AE2">
        <w:t>Mezi Školami 2475/29</w:t>
      </w:r>
      <w:r w:rsidRPr="00391AE2">
        <w:tab/>
      </w:r>
      <w:r w:rsidRPr="00391AE2">
        <w:tab/>
      </w:r>
      <w:r w:rsidRPr="00391AE2">
        <w:tab/>
      </w:r>
      <w:r w:rsidRPr="00391AE2">
        <w:tab/>
      </w:r>
      <w:r w:rsidRPr="00391AE2">
        <w:tab/>
      </w:r>
      <w:r w:rsidRPr="00391AE2">
        <w:tab/>
      </w:r>
      <w:r w:rsidRPr="00391AE2">
        <w:tab/>
      </w:r>
      <w:r w:rsidRPr="00391AE2">
        <w:tab/>
      </w:r>
      <w:r w:rsidRPr="00391AE2">
        <w:tab/>
      </w:r>
    </w:p>
    <w:p w:rsidR="009E6F60" w:rsidRPr="00391AE2" w:rsidRDefault="009E6F60" w:rsidP="009E6F60">
      <w:pPr>
        <w:pStyle w:val="Bezmezer"/>
      </w:pPr>
      <w:r w:rsidRPr="00391AE2">
        <w:t>158 00   Praha 5</w:t>
      </w:r>
      <w:r w:rsidRPr="00391AE2">
        <w:tab/>
      </w:r>
      <w:r w:rsidRPr="00391AE2">
        <w:tab/>
      </w:r>
      <w:r w:rsidRPr="00391AE2">
        <w:tab/>
      </w:r>
      <w:r w:rsidRPr="00391AE2">
        <w:tab/>
      </w:r>
      <w:r w:rsidRPr="00391AE2">
        <w:tab/>
      </w:r>
      <w:r w:rsidRPr="00391AE2">
        <w:tab/>
      </w:r>
      <w:r w:rsidRPr="00391AE2">
        <w:tab/>
      </w:r>
      <w:r w:rsidRPr="00391AE2">
        <w:tab/>
      </w:r>
      <w:r w:rsidRPr="00391AE2">
        <w:tab/>
      </w:r>
    </w:p>
    <w:p w:rsidR="009E6F60" w:rsidRPr="00391AE2" w:rsidRDefault="009E6F60" w:rsidP="009E6F60">
      <w:pPr>
        <w:pStyle w:val="Bezmezer"/>
      </w:pPr>
      <w:r w:rsidRPr="00391AE2">
        <w:t>IČO: 60446234</w:t>
      </w:r>
      <w:r w:rsidRPr="00391AE2">
        <w:tab/>
      </w:r>
      <w:r w:rsidRPr="00391AE2">
        <w:tab/>
      </w:r>
      <w:r w:rsidRPr="00391AE2">
        <w:tab/>
      </w:r>
      <w:r w:rsidRPr="00391AE2">
        <w:tab/>
      </w:r>
      <w:r w:rsidRPr="00391AE2">
        <w:tab/>
      </w:r>
      <w:r w:rsidRPr="00391AE2">
        <w:tab/>
      </w:r>
      <w:r w:rsidRPr="00391AE2">
        <w:tab/>
      </w:r>
      <w:r w:rsidRPr="00391AE2">
        <w:tab/>
      </w:r>
      <w:r w:rsidRPr="00391AE2">
        <w:tab/>
      </w:r>
    </w:p>
    <w:p w:rsidR="009E6F60" w:rsidRPr="00391AE2" w:rsidRDefault="00A0142E" w:rsidP="009E6F60">
      <w:pPr>
        <w:pStyle w:val="Bezmezer"/>
        <w:rPr>
          <w:b/>
        </w:rPr>
      </w:pPr>
      <w:r>
        <w:t xml:space="preserve">v zastoupení: </w:t>
      </w:r>
      <w:r w:rsidR="009E6F60" w:rsidRPr="00391AE2">
        <w:t>RNDr. Vilém Bauer</w:t>
      </w:r>
      <w:r>
        <w:t>, ředitel gymnázia</w:t>
      </w:r>
      <w:r w:rsidR="009E6F60" w:rsidRPr="00391AE2">
        <w:tab/>
      </w:r>
      <w:r w:rsidR="009E6F60" w:rsidRPr="00391AE2">
        <w:rPr>
          <w:b/>
        </w:rPr>
        <w:tab/>
      </w:r>
      <w:r w:rsidR="009E6F60" w:rsidRPr="00391AE2">
        <w:rPr>
          <w:b/>
        </w:rPr>
        <w:tab/>
      </w:r>
      <w:r w:rsidR="009E6F60" w:rsidRPr="00391AE2">
        <w:rPr>
          <w:b/>
        </w:rPr>
        <w:tab/>
      </w:r>
      <w:r w:rsidR="009E6F60" w:rsidRPr="00391AE2">
        <w:rPr>
          <w:b/>
        </w:rPr>
        <w:tab/>
      </w:r>
      <w:r w:rsidR="009E6F60" w:rsidRPr="00391AE2">
        <w:rPr>
          <w:b/>
        </w:rPr>
        <w:tab/>
      </w:r>
      <w:r w:rsidR="009E6F60" w:rsidRPr="00391AE2">
        <w:rPr>
          <w:b/>
        </w:rPr>
        <w:tab/>
      </w:r>
    </w:p>
    <w:p w:rsidR="009E6F60" w:rsidRDefault="009E6F60" w:rsidP="009E6F60">
      <w:pPr>
        <w:pStyle w:val="Bezmezer"/>
      </w:pPr>
      <w:r>
        <w:t xml:space="preserve"> /dále jen "</w:t>
      </w:r>
      <w:r w:rsidRPr="00391AE2">
        <w:rPr>
          <w:b/>
        </w:rPr>
        <w:t>Objednatel</w:t>
      </w:r>
      <w:r>
        <w:t>"/</w:t>
      </w:r>
      <w:r>
        <w:tab/>
      </w:r>
      <w:r>
        <w:tab/>
      </w:r>
      <w:r>
        <w:tab/>
      </w:r>
      <w:r>
        <w:tab/>
      </w:r>
      <w:r>
        <w:tab/>
      </w:r>
      <w:r>
        <w:tab/>
      </w:r>
      <w:r>
        <w:tab/>
      </w:r>
      <w:r>
        <w:tab/>
      </w:r>
      <w:r>
        <w:tab/>
      </w:r>
    </w:p>
    <w:p w:rsidR="009E6F60" w:rsidRDefault="009E6F60" w:rsidP="00391AE2">
      <w:pPr>
        <w:pStyle w:val="Bezmezer"/>
      </w:pPr>
      <w:r>
        <w:t>takto:</w:t>
      </w:r>
    </w:p>
    <w:p w:rsidR="009E6F60" w:rsidRPr="00391AE2" w:rsidRDefault="009E6F60" w:rsidP="009E6F60">
      <w:pPr>
        <w:pStyle w:val="Bezmezer"/>
        <w:jc w:val="center"/>
        <w:rPr>
          <w:b/>
        </w:rPr>
      </w:pPr>
      <w:r w:rsidRPr="00391AE2">
        <w:rPr>
          <w:b/>
        </w:rPr>
        <w:t>I.</w:t>
      </w:r>
    </w:p>
    <w:p w:rsidR="009E6F60" w:rsidRDefault="009E6F60" w:rsidP="009E6F60">
      <w:pPr>
        <w:pStyle w:val="Bezmezer"/>
        <w:jc w:val="center"/>
        <w:rPr>
          <w:b/>
        </w:rPr>
      </w:pPr>
      <w:r w:rsidRPr="00391AE2">
        <w:rPr>
          <w:b/>
        </w:rPr>
        <w:t>OBECNÁ UJEDNÁNÍ</w:t>
      </w:r>
    </w:p>
    <w:p w:rsidR="00391AE2" w:rsidRPr="00391AE2" w:rsidRDefault="00391AE2" w:rsidP="009E6F60">
      <w:pPr>
        <w:pStyle w:val="Bezmezer"/>
        <w:jc w:val="center"/>
        <w:rPr>
          <w:b/>
        </w:rPr>
      </w:pPr>
    </w:p>
    <w:p w:rsidR="009E6F60" w:rsidRDefault="009E6F60" w:rsidP="009E6F60">
      <w:pPr>
        <w:pStyle w:val="Bezmezer"/>
        <w:ind w:left="705" w:hanging="705"/>
      </w:pPr>
      <w:r>
        <w:t xml:space="preserve">1. </w:t>
      </w:r>
      <w:r>
        <w:tab/>
        <w:t>KRISTOF je cestovní kanceláří poskytující služby studijního pobytu pro školní a jiné kolektivy. KRISTOF má zájem uzavřít s dále ve smlouvě určeným počtem osob cestovní smlouvy, na jejichž základě se poznávací zájezd uskuteční.</w:t>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2.</w:t>
      </w:r>
      <w:r>
        <w:tab/>
        <w:t>Objednatel je vzdělávacím zařízením a je na základě své vlastní poptávky poznávacího zájezdu schopen zprostředkovat uzavření jednotlivých cestovních smluv, jakož i zajistit pedagogický dozor a další činnosti v průběhu poznávacího zájezdu. Objednatel se zavazuje vyvíjet činnost směřující k tomu, aby mohl KRISTOF uzavřít s dále uvedeným počtem osob cestovní smlouvy.</w:t>
      </w:r>
      <w:r>
        <w:tab/>
      </w:r>
      <w:r>
        <w:tab/>
      </w:r>
      <w:r>
        <w:tab/>
      </w:r>
      <w:r>
        <w:tab/>
      </w:r>
      <w:r>
        <w:tab/>
      </w:r>
      <w:r>
        <w:tab/>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3.</w:t>
      </w:r>
      <w:r>
        <w:tab/>
        <w:t>KRISTOF se zavazuje poskytnout za smluvní cenu službu poznávacího zájezdu/jazykového kurzu dle přiloženého programu v termínu, délce, místě a standardu vymezených v části III. Konkrétní ujednání.</w:t>
      </w:r>
      <w:r>
        <w:tab/>
      </w:r>
      <w:r>
        <w:tab/>
      </w:r>
      <w:r>
        <w:tab/>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4.</w:t>
      </w:r>
      <w:r>
        <w:tab/>
        <w:t>KRISTOF se zavazuje dodržet dohodnutý rozsah a standard služeb za podmínky dodržení termínů ze stran</w:t>
      </w:r>
      <w:r w:rsidR="00A0142E">
        <w:t xml:space="preserve">y objednatele uvedených v bodě </w:t>
      </w:r>
      <w:r>
        <w:t>12. konkrétních ujednání a za podmínky uhrazení záloh a doplatků ve lhůtě splatnosti.</w:t>
      </w:r>
      <w:r>
        <w:tab/>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5.</w:t>
      </w:r>
      <w:r>
        <w:tab/>
        <w:t>KRISTOF se zavazuje poptávaný zájezd uskutečnit při minimálním počtu účastníků 63 osob, když tento závazek vzniká až v případě plné úhrady ceny zájezdu všemi účastníky ve výši určené v odstavci III. Konkrétní ujednání</w:t>
      </w:r>
      <w:r>
        <w:tab/>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6.</w:t>
      </w:r>
      <w:r>
        <w:tab/>
        <w:t>Zájemce se zavazuje dodržovat Pokyny pro pedagogy uvedené v příloze č. 1 a souhlasí s podmínkami dále uvedenými v této smlouvě.</w:t>
      </w:r>
      <w:r>
        <w:tab/>
      </w:r>
      <w:r>
        <w:tab/>
      </w:r>
      <w:r>
        <w:tab/>
      </w:r>
      <w:r>
        <w:tab/>
      </w:r>
      <w:r>
        <w:tab/>
      </w:r>
      <w:r>
        <w:tab/>
      </w:r>
      <w:r>
        <w:tab/>
      </w:r>
      <w:r>
        <w:tab/>
      </w:r>
    </w:p>
    <w:p w:rsidR="009E6F60" w:rsidRDefault="009E6F60" w:rsidP="009E6F60">
      <w:pPr>
        <w:pStyle w:val="Bezmezer"/>
      </w:pPr>
      <w:r>
        <w:tab/>
      </w:r>
      <w:r>
        <w:tab/>
      </w:r>
      <w:r>
        <w:tab/>
      </w:r>
      <w:r>
        <w:tab/>
      </w:r>
      <w:r>
        <w:tab/>
      </w:r>
      <w:r>
        <w:tab/>
      </w:r>
      <w:r>
        <w:tab/>
      </w:r>
      <w:r>
        <w:tab/>
      </w:r>
      <w:r>
        <w:tab/>
      </w:r>
    </w:p>
    <w:p w:rsidR="009E6F60" w:rsidRDefault="009E6F60" w:rsidP="009E6F60">
      <w:pPr>
        <w:pStyle w:val="Bezmezer"/>
        <w:ind w:left="705" w:hanging="705"/>
      </w:pPr>
      <w:r>
        <w:t>7.</w:t>
      </w:r>
      <w:r>
        <w:tab/>
        <w:t>KRISTOF se zavazuje poskytnout zájemci potřebné materiály, formuláře, informace (zvláště o rozsahu pojištění), aby objednatel mohl tyto informace předávat studentům, případně jejich zákonným zástupcům.</w:t>
      </w:r>
      <w:r>
        <w:tab/>
      </w:r>
      <w:r>
        <w:tab/>
      </w:r>
      <w:r>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8.</w:t>
      </w:r>
      <w:r>
        <w:tab/>
        <w:t xml:space="preserve">Účastníky doprovází během poznávacího zájezdu/jazykového kurzu pedagogičtí pracovníci stanovení zájemcem, kteří za studenty zodpovídají po celou dobu zájezdu. Pedagogický dozor smí v průběhu zájezdu vykonávat pouze zletilá osoba, a to vždy jedna na každých 16 účastníků zájezdu. Pedagogický dozor plně zodpovídá za účastníky zájezdu během celého jeho konání, tj. od místa odjezdu až do návratu tamtéž. V tomto ohledu je pedagogický dozor povinen účastníky dostatečně poučit o tom, že po návratu z odpoledního programu do hostitelských rodin či na ubytovnu se nesmějí účastníci zájezdu svévolně pohybovat mimo tato zařízení (především ve večerních a nočních hodinách). Hostitelská rodina přebírá částečně zodpovědnost v době pobytu účastníků s hostitelskou rodinou. V případě, že účastníci poruší tyto podmínky a opustí svévolně rodinu, je rodina takové odpovědnosti zbavena. </w:t>
      </w:r>
      <w:r>
        <w:tab/>
      </w:r>
      <w:r>
        <w:tab/>
      </w:r>
      <w:r>
        <w:tab/>
      </w:r>
      <w:r>
        <w:tab/>
      </w:r>
      <w:r>
        <w:tab/>
      </w:r>
    </w:p>
    <w:p w:rsidR="009E6F60" w:rsidRDefault="009E6F60" w:rsidP="009E6F60">
      <w:pPr>
        <w:pStyle w:val="Bezmezer"/>
      </w:pPr>
      <w:r>
        <w:lastRenderedPageBreak/>
        <w:tab/>
      </w:r>
      <w:r>
        <w:tab/>
      </w:r>
      <w:r>
        <w:tab/>
      </w:r>
      <w:r>
        <w:tab/>
      </w:r>
      <w:r>
        <w:tab/>
      </w:r>
      <w:r>
        <w:tab/>
      </w:r>
      <w:r>
        <w:tab/>
      </w:r>
      <w:r>
        <w:tab/>
      </w:r>
      <w:r>
        <w:tab/>
      </w:r>
      <w:r>
        <w:tab/>
      </w:r>
      <w:r>
        <w:tab/>
      </w:r>
      <w:r>
        <w:tab/>
      </w:r>
      <w:r>
        <w:tab/>
      </w:r>
      <w:r>
        <w:tab/>
      </w:r>
      <w:r>
        <w:tab/>
      </w:r>
    </w:p>
    <w:p w:rsidR="009E6F60" w:rsidRDefault="009E6F60" w:rsidP="009E6F60">
      <w:pPr>
        <w:pStyle w:val="Bezmezer"/>
        <w:ind w:left="705" w:hanging="705"/>
      </w:pPr>
      <w:r>
        <w:t>9.</w:t>
      </w:r>
      <w:r>
        <w:tab/>
        <w:t xml:space="preserve">Průvodce poznávacího zájezdu zastupuje KRISTOF a zodpovídá během zájezdu za kvalitu a úplnost poskytované služby, tj. ubytování, stravování, dodržení programu, řeší na místě připomínky a požadavky pedagogů a studentů, poskytuje potřebné informace a komunikuje za skupinu s anglickými partnery. </w:t>
      </w:r>
      <w:r>
        <w:tab/>
      </w:r>
      <w:r>
        <w:tab/>
      </w:r>
      <w:r>
        <w:tab/>
      </w:r>
      <w:r>
        <w:tab/>
      </w:r>
      <w:r>
        <w:tab/>
      </w:r>
      <w:r>
        <w:tab/>
      </w:r>
      <w:r>
        <w:tab/>
      </w:r>
      <w:r>
        <w:tab/>
      </w:r>
      <w:r>
        <w:tab/>
      </w:r>
      <w:r>
        <w:tab/>
      </w:r>
    </w:p>
    <w:p w:rsidR="009E6F60" w:rsidRDefault="009E6F60" w:rsidP="009E6F60">
      <w:pPr>
        <w:pStyle w:val="Bezmezer"/>
        <w:ind w:left="705" w:hanging="705"/>
      </w:pPr>
      <w:r>
        <w:t>10.</w:t>
      </w:r>
      <w:r>
        <w:tab/>
        <w:t>KRISTOF se zavazuje poskytnout zájezd za smluvní cenu a dle přiloženého programu v termínu, délce, místě a standardu, který je vymezen v odstavci III. Konkrétní ujednání této smlouvy, která tvoří její nedílnou součást.</w:t>
      </w:r>
      <w:r>
        <w:tab/>
      </w:r>
    </w:p>
    <w:p w:rsidR="009E6F60" w:rsidRDefault="009E6F60" w:rsidP="009E6F60">
      <w:pPr>
        <w:pStyle w:val="Bezmezer"/>
        <w:ind w:left="705"/>
      </w:pPr>
      <w:r>
        <w:t>KRISTOF se zavazuje dodržet dohodnutý rozsah a standard služeb za podmínky dodržení termínů ze strany zájemce uvedených také v odstavci III. Konkrétní ujednání. S v</w:t>
      </w:r>
      <w:r w:rsidR="00A0142E">
        <w:t>ý</w:t>
      </w:r>
      <w:r>
        <w:t>j</w:t>
      </w:r>
      <w:r w:rsidR="00A0142E">
        <w:t>i</w:t>
      </w:r>
      <w:r>
        <w:t>mkou těchto případů:</w:t>
      </w:r>
      <w:r>
        <w:tab/>
      </w:r>
      <w:r>
        <w:tab/>
      </w:r>
      <w:r>
        <w:tab/>
      </w:r>
      <w:r>
        <w:tab/>
      </w:r>
      <w:r>
        <w:tab/>
      </w:r>
      <w:r>
        <w:tab/>
      </w:r>
      <w:r>
        <w:tab/>
      </w:r>
      <w:r>
        <w:tab/>
      </w:r>
      <w:r>
        <w:tab/>
      </w:r>
      <w:r>
        <w:tab/>
      </w:r>
      <w:r>
        <w:tab/>
      </w:r>
      <w:r>
        <w:tab/>
      </w:r>
      <w:r>
        <w:tab/>
      </w:r>
      <w:r>
        <w:tab/>
      </w:r>
      <w:r>
        <w:tab/>
      </w:r>
      <w:r>
        <w:tab/>
      </w:r>
      <w:r>
        <w:tab/>
      </w:r>
    </w:p>
    <w:p w:rsidR="009E6F60" w:rsidRDefault="009E6F60" w:rsidP="009E6F60">
      <w:pPr>
        <w:pStyle w:val="Bezmezer"/>
      </w:pPr>
      <w:r>
        <w:t>a)</w:t>
      </w:r>
      <w:r>
        <w:tab/>
        <w:t>změna kurzu ČSOB deviza prodej oproti dni 1.10.2018 o více než 10%</w:t>
      </w:r>
      <w:r>
        <w:tab/>
      </w:r>
      <w:r>
        <w:tab/>
      </w:r>
      <w:r>
        <w:tab/>
      </w:r>
      <w:r>
        <w:tab/>
      </w:r>
      <w:r>
        <w:tab/>
      </w:r>
      <w:r>
        <w:tab/>
      </w:r>
    </w:p>
    <w:p w:rsidR="009E6F60" w:rsidRDefault="009E6F60" w:rsidP="009E6F60">
      <w:pPr>
        <w:pStyle w:val="Bezmezer"/>
      </w:pPr>
      <w:r>
        <w:t>b)</w:t>
      </w:r>
      <w:r>
        <w:tab/>
        <w:t>změna cen pohonných hmot oproti dni 1.10.2018 o více než 10%</w:t>
      </w:r>
      <w:r>
        <w:tab/>
      </w:r>
      <w:r>
        <w:tab/>
      </w:r>
      <w:r>
        <w:tab/>
      </w:r>
      <w:r>
        <w:tab/>
      </w:r>
      <w:r>
        <w:tab/>
      </w:r>
      <w:r>
        <w:tab/>
      </w:r>
    </w:p>
    <w:p w:rsidR="009E6F60" w:rsidRDefault="009E6F60" w:rsidP="009E6F60">
      <w:pPr>
        <w:pStyle w:val="Bezmezer"/>
        <w:ind w:left="705"/>
      </w:pPr>
      <w:r>
        <w:t>Představuje-li zvýšení ceny poznávacího zájezdu v případech a,</w:t>
      </w:r>
      <w:r w:rsidR="00A0142E">
        <w:t xml:space="preserve"> </w:t>
      </w:r>
      <w:r>
        <w:t>b více než 10% původní ceny, má objednávající právo od smlouvy odstoupit bez uhrazení stornovacích poplatků.</w:t>
      </w:r>
      <w:r>
        <w:tab/>
      </w:r>
      <w:r>
        <w:tab/>
      </w:r>
      <w:r>
        <w:tab/>
      </w:r>
      <w:r>
        <w:tab/>
      </w:r>
      <w:r>
        <w:tab/>
      </w:r>
      <w:r>
        <w:tab/>
      </w:r>
    </w:p>
    <w:p w:rsidR="009E6F60" w:rsidRDefault="009E6F60" w:rsidP="009E6F60">
      <w:pPr>
        <w:pStyle w:val="Bezmezer"/>
      </w:pPr>
      <w:r>
        <w:t>c)</w:t>
      </w:r>
      <w:r>
        <w:tab/>
        <w:t>zavedení vízové povinnosti se státy tranzitní nebo cílové země</w:t>
      </w:r>
      <w:r>
        <w:tab/>
      </w:r>
      <w:r>
        <w:tab/>
      </w:r>
      <w:r>
        <w:tab/>
      </w:r>
      <w:r>
        <w:tab/>
      </w:r>
      <w:r>
        <w:tab/>
      </w:r>
      <w:r>
        <w:tab/>
      </w:r>
      <w:r>
        <w:tab/>
      </w:r>
    </w:p>
    <w:p w:rsidR="009E6F60" w:rsidRDefault="009E6F60" w:rsidP="009E6F60">
      <w:pPr>
        <w:pStyle w:val="Bezmezer"/>
        <w:ind w:left="708"/>
      </w:pPr>
      <w:r>
        <w:t>Představuje-li zvýšení ceny poznávacího zájezdu v případech a,</w:t>
      </w:r>
      <w:r w:rsidR="00A0142E">
        <w:t xml:space="preserve"> </w:t>
      </w:r>
      <w:r>
        <w:t>b,</w:t>
      </w:r>
      <w:r w:rsidR="00A0142E">
        <w:t xml:space="preserve"> </w:t>
      </w:r>
      <w:bookmarkStart w:id="0" w:name="_GoBack"/>
      <w:bookmarkEnd w:id="0"/>
      <w:r>
        <w:t>c více než 10% původní ceny, má objednávající právo od smlouvy odstoupit bez uhrazení stornovacích poplatků.</w:t>
      </w:r>
      <w:r>
        <w:tab/>
      </w:r>
      <w:r>
        <w:tab/>
      </w:r>
      <w:r>
        <w:tab/>
      </w:r>
      <w:r>
        <w:tab/>
      </w:r>
      <w:r>
        <w:tab/>
      </w:r>
      <w:r>
        <w:tab/>
      </w:r>
    </w:p>
    <w:p w:rsidR="009E6F60" w:rsidRDefault="009E6F60" w:rsidP="009E6F60">
      <w:pPr>
        <w:pStyle w:val="Bezmezer"/>
        <w:ind w:left="705" w:hanging="705"/>
      </w:pPr>
      <w:r>
        <w:t>d)</w:t>
      </w:r>
      <w:r>
        <w:tab/>
        <w:t>změna sazeb DPH či jiných daní spojených se službami na jazykovém kurzu či poznávacím zájezdu po podepsání smlouvy</w:t>
      </w:r>
      <w:r>
        <w:tab/>
      </w:r>
      <w:r>
        <w:tab/>
      </w:r>
      <w:r>
        <w:tab/>
      </w:r>
      <w:r>
        <w:tab/>
      </w:r>
      <w:r>
        <w:tab/>
      </w:r>
      <w:r>
        <w:tab/>
      </w:r>
      <w:r>
        <w:tab/>
      </w:r>
      <w:r>
        <w:tab/>
      </w:r>
      <w:r>
        <w:tab/>
      </w:r>
      <w:r>
        <w:tab/>
      </w:r>
      <w:r>
        <w:tab/>
      </w:r>
      <w:r>
        <w:tab/>
      </w:r>
      <w:r>
        <w:tab/>
      </w:r>
    </w:p>
    <w:p w:rsidR="009E6F60" w:rsidRDefault="009E6F60" w:rsidP="00B21EA8">
      <w:pPr>
        <w:pStyle w:val="Bezmezer"/>
        <w:ind w:left="705" w:hanging="705"/>
      </w:pPr>
      <w:r>
        <w:t>e)</w:t>
      </w:r>
      <w:r>
        <w:tab/>
        <w:t>klesne-li počet účastníků zájezdu pod min. počet platících studentů, lze zájezd uskutečnit na žádost zájemce i pro menší skupinu účastníků, zajistí-li zájemce</w:t>
      </w:r>
      <w:r w:rsidR="00A0142E">
        <w:t xml:space="preserve"> </w:t>
      </w:r>
      <w:r>
        <w:t>souhlas všech účastníků s navýšením ceny zájezdu o poměrnou částku za dopravu. Jiné náklady nebudou menší skupině účastníků k jejich ceně přidávány. Nebude-li zajištěn souhlas všech účastníků menší skupiny, zájezd se neuskuteční.</w:t>
      </w:r>
    </w:p>
    <w:p w:rsidR="009E6F60" w:rsidRDefault="009E6F60" w:rsidP="009E6F60">
      <w:pPr>
        <w:pStyle w:val="Bezmezer"/>
      </w:pPr>
      <w:r>
        <w:tab/>
      </w:r>
      <w:r>
        <w:tab/>
      </w:r>
      <w:r>
        <w:tab/>
      </w:r>
      <w:r>
        <w:tab/>
      </w:r>
      <w:r>
        <w:tab/>
      </w:r>
      <w:r>
        <w:tab/>
      </w:r>
      <w:r>
        <w:tab/>
      </w:r>
      <w:r>
        <w:tab/>
      </w:r>
    </w:p>
    <w:p w:rsidR="009E6F60" w:rsidRDefault="009E6F60" w:rsidP="00B21EA8">
      <w:pPr>
        <w:pStyle w:val="Bezmezer"/>
        <w:ind w:left="705" w:hanging="705"/>
      </w:pPr>
      <w:r>
        <w:t>11.</w:t>
      </w:r>
      <w:r>
        <w:tab/>
      </w:r>
      <w:proofErr w:type="spellStart"/>
      <w:r>
        <w:t>Stornopodmínky</w:t>
      </w:r>
      <w:proofErr w:type="spellEnd"/>
      <w:r>
        <w:t xml:space="preserve"> - vzhledem k tomu, že na základě smlouvy a Vašich záloh poukazujeme platby našim partnerům v ČR i v cizině, jsme nuceni Vám v případě odstoupení od smlouvy účtovat níže uvedené stornopoplatky. Rozhodující pro určení výše stornopoplatku je den doručení Vašeho storna do kanceláře KRISTOF. Stornopoplatek není účtován, pokud jsou za stornované osoby náhradníci. Výše stornopoplatků - bylo-li storno podáno:</w:t>
      </w:r>
      <w:r>
        <w:tab/>
      </w:r>
      <w:r>
        <w:tab/>
      </w:r>
      <w:r>
        <w:tab/>
      </w:r>
      <w:r>
        <w:tab/>
      </w:r>
      <w:r>
        <w:tab/>
      </w:r>
      <w:r>
        <w:tab/>
      </w:r>
      <w:r>
        <w:tab/>
      </w:r>
      <w:r>
        <w:tab/>
      </w:r>
      <w:r>
        <w:tab/>
      </w:r>
      <w:r>
        <w:tab/>
      </w:r>
      <w:r>
        <w:tab/>
      </w:r>
      <w:r>
        <w:tab/>
      </w:r>
      <w:r>
        <w:tab/>
      </w:r>
      <w:r>
        <w:tab/>
      </w:r>
      <w:r>
        <w:tab/>
      </w:r>
      <w:r>
        <w:tab/>
      </w:r>
      <w:r>
        <w:tab/>
      </w:r>
      <w:r>
        <w:tab/>
      </w:r>
      <w:r>
        <w:tab/>
      </w:r>
    </w:p>
    <w:p w:rsidR="009E6F60" w:rsidRDefault="009E6F60" w:rsidP="009E6F60">
      <w:pPr>
        <w:pStyle w:val="Bezmezer"/>
      </w:pPr>
      <w:r>
        <w:tab/>
        <w:t>od podpisu smlouvy až 120 dní před odjezdem……………………</w:t>
      </w:r>
      <w:proofErr w:type="gramStart"/>
      <w:r>
        <w:t>…..</w:t>
      </w:r>
      <w:r>
        <w:tab/>
        <w:t>1 000</w:t>
      </w:r>
      <w:proofErr w:type="gramEnd"/>
      <w:r>
        <w:t xml:space="preserve"> Kč / osoba</w:t>
      </w:r>
      <w:r>
        <w:tab/>
      </w:r>
      <w:r>
        <w:tab/>
      </w:r>
      <w:r>
        <w:tab/>
      </w:r>
    </w:p>
    <w:p w:rsidR="009E6F60" w:rsidRDefault="009E6F60" w:rsidP="009E6F60">
      <w:pPr>
        <w:pStyle w:val="Bezmezer"/>
      </w:pPr>
      <w:r>
        <w:tab/>
        <w:t>119 - 60 dnů před odjezdem</w:t>
      </w:r>
      <w:r>
        <w:tab/>
      </w:r>
      <w:r>
        <w:tab/>
      </w:r>
      <w:r>
        <w:tab/>
      </w:r>
      <w:r>
        <w:tab/>
      </w:r>
      <w:r>
        <w:tab/>
        <w:t>30% ceny zájezdu/osoba</w:t>
      </w:r>
      <w:r>
        <w:tab/>
      </w:r>
      <w:r>
        <w:tab/>
      </w:r>
      <w:r>
        <w:tab/>
      </w:r>
    </w:p>
    <w:p w:rsidR="009E6F60" w:rsidRDefault="009E6F60" w:rsidP="009E6F60">
      <w:pPr>
        <w:pStyle w:val="Bezmezer"/>
      </w:pPr>
      <w:r>
        <w:tab/>
        <w:t>59 - 30 dnů před odjezdem</w:t>
      </w:r>
      <w:r>
        <w:tab/>
      </w:r>
      <w:r>
        <w:tab/>
      </w:r>
      <w:r>
        <w:tab/>
      </w:r>
      <w:r>
        <w:tab/>
      </w:r>
      <w:r>
        <w:tab/>
        <w:t>50% ceny zájezdu/osoba</w:t>
      </w:r>
      <w:r>
        <w:tab/>
      </w:r>
      <w:r>
        <w:tab/>
      </w:r>
      <w:r>
        <w:tab/>
      </w:r>
    </w:p>
    <w:p w:rsidR="009E6F60" w:rsidRDefault="009E6F60" w:rsidP="009E6F60">
      <w:pPr>
        <w:pStyle w:val="Bezmezer"/>
      </w:pPr>
      <w:r>
        <w:tab/>
        <w:t>29 - 15 dnů před odjezdem</w:t>
      </w:r>
      <w:r>
        <w:tab/>
      </w:r>
      <w:r>
        <w:tab/>
      </w:r>
      <w:r>
        <w:tab/>
      </w:r>
      <w:r>
        <w:tab/>
      </w:r>
      <w:r>
        <w:tab/>
        <w:t>70% ceny zájezdu/osoba</w:t>
      </w:r>
      <w:r>
        <w:tab/>
      </w:r>
      <w:r>
        <w:tab/>
      </w:r>
      <w:r>
        <w:tab/>
      </w:r>
    </w:p>
    <w:p w:rsidR="009E6F60" w:rsidRDefault="009E6F60" w:rsidP="009E6F60">
      <w:pPr>
        <w:pStyle w:val="Bezmezer"/>
      </w:pPr>
      <w:r>
        <w:tab/>
        <w:t>14  - 7 dnů před odjezdem</w:t>
      </w:r>
      <w:r>
        <w:tab/>
      </w:r>
      <w:r>
        <w:tab/>
      </w:r>
      <w:r>
        <w:tab/>
      </w:r>
      <w:r>
        <w:tab/>
      </w:r>
      <w:r>
        <w:tab/>
        <w:t>90% ceny zájezdu/osoba</w:t>
      </w:r>
      <w:r>
        <w:tab/>
      </w:r>
      <w:r>
        <w:tab/>
      </w:r>
      <w:r>
        <w:tab/>
      </w:r>
    </w:p>
    <w:p w:rsidR="009E6F60" w:rsidRDefault="009E6F60" w:rsidP="009E6F60">
      <w:pPr>
        <w:pStyle w:val="Bezmezer"/>
      </w:pPr>
      <w:r>
        <w:tab/>
        <w:t>6 a méně dnů před odjezdem</w:t>
      </w:r>
      <w:r>
        <w:tab/>
      </w:r>
      <w:r>
        <w:tab/>
      </w:r>
      <w:r>
        <w:tab/>
      </w:r>
      <w:r>
        <w:tab/>
      </w:r>
      <w:r>
        <w:tab/>
        <w:t>100% ceny zájezdu/osoba</w:t>
      </w:r>
      <w:r>
        <w:tab/>
      </w:r>
      <w:r>
        <w:tab/>
      </w:r>
      <w:r>
        <w:tab/>
      </w:r>
    </w:p>
    <w:p w:rsidR="009E6F60" w:rsidRDefault="009E6F60" w:rsidP="009E6F60">
      <w:pPr>
        <w:pStyle w:val="Bezmezer"/>
      </w:pPr>
      <w:r>
        <w:tab/>
      </w:r>
      <w:r>
        <w:tab/>
      </w:r>
      <w:r>
        <w:tab/>
      </w:r>
      <w:r>
        <w:tab/>
      </w:r>
      <w:r>
        <w:tab/>
      </w:r>
      <w:r>
        <w:tab/>
      </w:r>
      <w:r>
        <w:tab/>
      </w:r>
      <w:r>
        <w:tab/>
      </w:r>
      <w:r>
        <w:tab/>
      </w:r>
    </w:p>
    <w:p w:rsidR="009E6F60" w:rsidRDefault="009E6F60" w:rsidP="00B21EA8">
      <w:pPr>
        <w:pStyle w:val="Bezmezer"/>
        <w:ind w:left="705" w:hanging="705"/>
      </w:pPr>
      <w:r>
        <w:t>12.</w:t>
      </w:r>
      <w:r>
        <w:tab/>
        <w:t>Reklamaci podává účastník neprodleně na místě prostřednictvím pedagoga průvodci KRISTOF, který skupinu doprovází. O reklamaci a jejím řešení vyhotoví průvodce KRISTOF zápis. Nebude-li možné závadu fakticky odstranit či kompenzovat, stává se tento zápis podkladem k řešení reklamace. Na základě zápisu je reklamace řešena v zákonné lhůtě 30 dnů po skončení akce. Reklamaci služby je nutno podat neprodleně tak, aby mohla být zjednána náprava.</w:t>
      </w:r>
      <w:r>
        <w:tab/>
      </w:r>
      <w:r>
        <w:tab/>
      </w:r>
      <w:r>
        <w:tab/>
      </w:r>
      <w:r>
        <w:tab/>
      </w:r>
      <w:r>
        <w:tab/>
      </w:r>
      <w:r>
        <w:tab/>
      </w:r>
      <w:r>
        <w:tab/>
      </w:r>
      <w:r>
        <w:tab/>
      </w:r>
    </w:p>
    <w:p w:rsidR="009E6F60" w:rsidRDefault="009E6F60" w:rsidP="00B21EA8">
      <w:pPr>
        <w:pStyle w:val="Bezmezer"/>
        <w:ind w:left="705"/>
      </w:pPr>
      <w:r>
        <w:t>V souladu s ustanovením §14 zákona č. 634/1992 Sb., o ochraně spotřebitele, může zákazník řešit případné spory prostřednictvím subjektu mimosoudního řešení spotřebitelských sporů, kterým je Česká obchodní inspekce (Štěpánská 567/15, Praha 2), internetová adresa www.adr.coi.cz.</w:t>
      </w:r>
      <w:r>
        <w:tab/>
      </w:r>
      <w:r>
        <w:tab/>
      </w:r>
      <w:r>
        <w:tab/>
      </w:r>
      <w:r>
        <w:tab/>
      </w:r>
      <w:r>
        <w:tab/>
      </w:r>
      <w:r>
        <w:tab/>
      </w:r>
      <w:r>
        <w:tab/>
      </w:r>
      <w:r>
        <w:tab/>
      </w:r>
      <w:r>
        <w:tab/>
      </w:r>
      <w:r>
        <w:tab/>
      </w:r>
      <w:r>
        <w:tab/>
      </w:r>
      <w:r>
        <w:tab/>
      </w:r>
      <w:r>
        <w:tab/>
      </w:r>
      <w:r>
        <w:tab/>
      </w:r>
    </w:p>
    <w:p w:rsidR="009E6F60" w:rsidRDefault="009E6F60" w:rsidP="009E6F60">
      <w:pPr>
        <w:pStyle w:val="Bezmezer"/>
      </w:pPr>
      <w:r>
        <w:t>13.</w:t>
      </w:r>
      <w:r>
        <w:tab/>
        <w:t>K této smlouvě mohou být se souhlasem smluvních stran písemně uzavřena dodatečná ujednání či dodatky.</w:t>
      </w:r>
      <w:r>
        <w:tab/>
      </w:r>
      <w:r>
        <w:tab/>
      </w:r>
      <w:r>
        <w:tab/>
      </w:r>
      <w:r>
        <w:tab/>
      </w:r>
      <w:r>
        <w:tab/>
      </w:r>
      <w:r>
        <w:tab/>
      </w:r>
      <w:r>
        <w:tab/>
      </w:r>
      <w:r>
        <w:tab/>
      </w:r>
    </w:p>
    <w:p w:rsidR="009E6F60" w:rsidRDefault="009E6F60" w:rsidP="009E6F60">
      <w:pPr>
        <w:pStyle w:val="Bezmezer"/>
      </w:pPr>
      <w:r>
        <w:t>14.</w:t>
      </w:r>
      <w:r>
        <w:tab/>
        <w:t>Tato smlouva se vyhotovuje ve dvou stejnopisech, z nichž jeden obdrží každá ze smluvních stran.</w:t>
      </w:r>
      <w:r>
        <w:tab/>
      </w:r>
      <w:r>
        <w:tab/>
      </w:r>
      <w:r>
        <w:tab/>
      </w:r>
      <w:r>
        <w:tab/>
      </w:r>
      <w:r>
        <w:tab/>
      </w:r>
      <w:r>
        <w:tab/>
      </w:r>
      <w:r>
        <w:tab/>
      </w:r>
      <w:r>
        <w:tab/>
      </w:r>
      <w:r>
        <w:tab/>
      </w:r>
      <w:r>
        <w:tab/>
      </w:r>
      <w:r>
        <w:tab/>
      </w:r>
      <w:r>
        <w:tab/>
      </w:r>
      <w:r>
        <w:tab/>
      </w:r>
      <w:r>
        <w:tab/>
      </w:r>
      <w:r>
        <w:tab/>
      </w:r>
      <w:r>
        <w:tab/>
      </w:r>
    </w:p>
    <w:p w:rsidR="009E6F60" w:rsidRDefault="009E6F60" w:rsidP="009E6F60">
      <w:pPr>
        <w:pStyle w:val="Bezmezer"/>
      </w:pPr>
      <w:r>
        <w:t>15.</w:t>
      </w:r>
      <w:r>
        <w:tab/>
        <w:t>Smlouva nabývá platnosti a účinnosti dnem jejího podpisu oběma smluvními stranami.</w:t>
      </w:r>
      <w:r>
        <w:tab/>
      </w:r>
      <w:r>
        <w:tab/>
      </w:r>
      <w:r>
        <w:tab/>
      </w:r>
      <w:r>
        <w:tab/>
      </w:r>
      <w:r>
        <w:tab/>
      </w:r>
      <w:r>
        <w:tab/>
      </w:r>
      <w:r>
        <w:tab/>
      </w:r>
      <w:r>
        <w:tab/>
      </w:r>
    </w:p>
    <w:p w:rsidR="009E6F60" w:rsidRDefault="009E6F60" w:rsidP="009E6F60">
      <w:pPr>
        <w:pStyle w:val="Bezmezer"/>
        <w:jc w:val="center"/>
      </w:pPr>
    </w:p>
    <w:p w:rsidR="009E6F60" w:rsidRPr="003A4F59" w:rsidRDefault="009E6F60" w:rsidP="009E6F60">
      <w:pPr>
        <w:pStyle w:val="Bezmezer"/>
        <w:jc w:val="center"/>
        <w:rPr>
          <w:b/>
        </w:rPr>
      </w:pPr>
      <w:r w:rsidRPr="003A4F59">
        <w:rPr>
          <w:b/>
        </w:rPr>
        <w:t>II.</w:t>
      </w:r>
    </w:p>
    <w:p w:rsidR="009E6F60" w:rsidRPr="003A4F59" w:rsidRDefault="009E6F60" w:rsidP="009E6F60">
      <w:pPr>
        <w:pStyle w:val="Bezmezer"/>
        <w:jc w:val="center"/>
        <w:rPr>
          <w:b/>
        </w:rPr>
      </w:pPr>
      <w:r w:rsidRPr="003A4F59">
        <w:rPr>
          <w:b/>
        </w:rPr>
        <w:t>OSTATNÍ UJEDNÁNÍ</w:t>
      </w:r>
    </w:p>
    <w:p w:rsidR="009E6F60" w:rsidRDefault="009E6F60" w:rsidP="009E6F60">
      <w:pPr>
        <w:pStyle w:val="Bezmezer"/>
      </w:pPr>
      <w:r>
        <w:tab/>
      </w:r>
      <w:r>
        <w:tab/>
      </w:r>
      <w:r>
        <w:tab/>
      </w:r>
      <w:r>
        <w:tab/>
      </w:r>
      <w:r>
        <w:tab/>
      </w:r>
      <w:r>
        <w:tab/>
      </w:r>
      <w:r>
        <w:tab/>
      </w:r>
      <w:r>
        <w:tab/>
      </w:r>
      <w:r>
        <w:tab/>
      </w:r>
    </w:p>
    <w:p w:rsidR="009E6F60" w:rsidRDefault="009E6F60" w:rsidP="009E6F60">
      <w:pPr>
        <w:pStyle w:val="Bezmezer"/>
      </w:pPr>
      <w:r>
        <w:t>1.</w:t>
      </w:r>
      <w:r>
        <w:tab/>
        <w:t>KRISTOF se zavazuje postupovat podle platné legislativy GDPR.</w:t>
      </w:r>
    </w:p>
    <w:p w:rsidR="009E6F60" w:rsidRDefault="009E6F60" w:rsidP="00B21EA8">
      <w:pPr>
        <w:pStyle w:val="Bezmezer"/>
        <w:ind w:firstLine="708"/>
      </w:pPr>
      <w:r>
        <w:t>Obě smluvní strany se budou řídit obecným nařízením EU 2016/679 o ochraně osobních údajů (GDPR).</w:t>
      </w:r>
    </w:p>
    <w:p w:rsidR="009E6F60" w:rsidRDefault="009E6F60" w:rsidP="00B21EA8">
      <w:pPr>
        <w:pStyle w:val="Bezmezer"/>
        <w:ind w:left="708"/>
      </w:pPr>
      <w:r>
        <w:lastRenderedPageBreak/>
        <w:t xml:space="preserve">- 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9E6F60" w:rsidRDefault="009E6F60" w:rsidP="00B21EA8">
      <w:pPr>
        <w:pStyle w:val="Bezmezer"/>
        <w:ind w:left="708"/>
      </w:pPr>
      <w:r>
        <w:t>- zpracovávat osobní údaje pouze pro plnění smlouvy (za účelem zajištění všech potřebných služeb cestovního ruchu), pro účely oprávněného zájmu cestovní kanceláře a plnění právní povinnosti (vedení vnitřní evidence zákazníků, účetnictví, reklamace, marketing),</w:t>
      </w:r>
    </w:p>
    <w:p w:rsidR="009E6F60" w:rsidRDefault="009E6F60" w:rsidP="00B21EA8">
      <w:pPr>
        <w:pStyle w:val="Bezmezer"/>
        <w:ind w:left="708"/>
      </w:pPr>
      <w:r>
        <w:t>- zajistit, aby se osoby oprávněné zpracovávat osobní údaje u dodavatele byly zavázány k mlčenlivosti nebo aby se na ně vztahovala zákonná povinnost mlčenlivosti,</w:t>
      </w:r>
    </w:p>
    <w:p w:rsidR="009E6F60" w:rsidRDefault="009E6F60" w:rsidP="00B21EA8">
      <w:pPr>
        <w:pStyle w:val="Bezmezer"/>
        <w:ind w:left="708"/>
      </w:pPr>
      <w:r>
        <w:t>- budou zpracovávány po dobu nezbytně nutnou pro plnění závazku a zajištění vzájemných práv a povinností cestovní kanceláře, pro účely oprávněného zájmu cestovní kanceláře a pro plnění právních povinností po dobu stanovenou příslušnými předpisy (např. zákona o účetnictví, o archivnictví),</w:t>
      </w:r>
    </w:p>
    <w:p w:rsidR="009E6F60" w:rsidRDefault="009E6F60" w:rsidP="00B21EA8">
      <w:pPr>
        <w:pStyle w:val="Bezmezer"/>
        <w:ind w:firstLine="708"/>
      </w:pPr>
      <w:r>
        <w:t>- po ukončení smlouvy řádně naložit se zpracovávanými osobními údaji</w:t>
      </w:r>
    </w:p>
    <w:p w:rsidR="009E6F60" w:rsidRDefault="009E6F60" w:rsidP="00B21EA8">
      <w:pPr>
        <w:pStyle w:val="Bezmezer"/>
        <w:ind w:firstLine="708"/>
      </w:pPr>
      <w:r>
        <w:t>- umožnit kontrolu, audit či inspekci prováděné školou nebo příslušným orgánem dle právních předpisů,</w:t>
      </w:r>
    </w:p>
    <w:p w:rsidR="009E6F60" w:rsidRDefault="009E6F60" w:rsidP="00B21EA8">
      <w:pPr>
        <w:pStyle w:val="Bezmezer"/>
        <w:ind w:firstLine="708"/>
      </w:pPr>
      <w:r>
        <w:t>- poskytnuté osobní údaje chránit v souladu s právními předpisy,</w:t>
      </w:r>
    </w:p>
    <w:p w:rsidR="009E6F60" w:rsidRDefault="009E6F60" w:rsidP="00B21EA8">
      <w:pPr>
        <w:pStyle w:val="Bezmezer"/>
        <w:ind w:firstLine="708"/>
      </w:pPr>
      <w:r>
        <w:t xml:space="preserve">- přiměřeně postupovat podle těchto bodů, které jsou součástí smlouvy. </w:t>
      </w:r>
    </w:p>
    <w:p w:rsidR="009E6F60" w:rsidRDefault="009E6F60" w:rsidP="009E6F60">
      <w:pPr>
        <w:pStyle w:val="Bezmezer"/>
      </w:pPr>
      <w:r>
        <w:tab/>
      </w:r>
      <w:r>
        <w:tab/>
      </w:r>
      <w:r>
        <w:tab/>
      </w:r>
      <w:r>
        <w:tab/>
      </w:r>
      <w:r>
        <w:tab/>
      </w:r>
      <w:r>
        <w:tab/>
      </w:r>
      <w:r>
        <w:tab/>
      </w:r>
    </w:p>
    <w:p w:rsidR="009E6F60" w:rsidRDefault="009E6F60" w:rsidP="00B21EA8">
      <w:pPr>
        <w:pStyle w:val="Bezmezer"/>
        <w:ind w:left="705" w:hanging="705"/>
      </w:pPr>
      <w:r>
        <w:t>2.</w:t>
      </w:r>
      <w:r>
        <w:tab/>
        <w:t>Smluvní strany výslovně sjednávají, že uveřejnění této Smlouvy o spolupráci v registru smluv dle zákona č. 340/2015 Sb., o zvláštních podmínkách účinnosti některých smluv, uveřejňování těchto smluv a o registru smluv (zákon o registru smluv) zajistí Gymnázium Jaroslava Heyrovského, Mezi Školami 2475/29, 158 00 Praha 5.</w:t>
      </w:r>
      <w:r>
        <w:tab/>
      </w:r>
      <w:r>
        <w:tab/>
      </w:r>
      <w:r>
        <w:tab/>
      </w:r>
      <w:r>
        <w:tab/>
      </w:r>
      <w:r>
        <w:tab/>
      </w:r>
      <w:r>
        <w:tab/>
      </w:r>
      <w:r>
        <w:tab/>
      </w:r>
      <w:r>
        <w:tab/>
      </w:r>
    </w:p>
    <w:p w:rsidR="009E6F60" w:rsidRDefault="009E6F60" w:rsidP="009E6F60">
      <w:pPr>
        <w:pStyle w:val="Bezmezer"/>
      </w:pPr>
      <w:r>
        <w:tab/>
        <w:t xml:space="preserve">Přílohy: </w:t>
      </w:r>
      <w:r>
        <w:tab/>
      </w:r>
      <w:r>
        <w:tab/>
      </w:r>
      <w:r>
        <w:tab/>
      </w:r>
      <w:r>
        <w:tab/>
      </w:r>
      <w:r>
        <w:tab/>
      </w:r>
      <w:r>
        <w:tab/>
      </w:r>
      <w:r>
        <w:tab/>
      </w:r>
      <w:r>
        <w:tab/>
      </w:r>
    </w:p>
    <w:p w:rsidR="009E6F60" w:rsidRDefault="009E6F60" w:rsidP="009E6F60">
      <w:pPr>
        <w:pStyle w:val="Bezmezer"/>
      </w:pPr>
      <w:r>
        <w:tab/>
        <w:t>Příloha č. 1 - Pokyny pro pedagogy</w:t>
      </w:r>
      <w:r>
        <w:tab/>
      </w:r>
      <w:r>
        <w:tab/>
      </w:r>
      <w:r>
        <w:tab/>
      </w:r>
      <w:r>
        <w:tab/>
      </w:r>
      <w:r>
        <w:tab/>
      </w:r>
      <w:r>
        <w:tab/>
      </w:r>
      <w:r>
        <w:tab/>
      </w:r>
      <w:r>
        <w:tab/>
      </w:r>
    </w:p>
    <w:p w:rsidR="009E6F60" w:rsidRDefault="009E6F60" w:rsidP="009E6F60">
      <w:pPr>
        <w:pStyle w:val="Bezmezer"/>
      </w:pPr>
      <w:r>
        <w:tab/>
        <w:t>Příloha č. 2 - Program zájezdu</w:t>
      </w:r>
      <w:r>
        <w:tab/>
      </w:r>
      <w:r>
        <w:tab/>
      </w:r>
      <w:r>
        <w:tab/>
      </w:r>
      <w:r>
        <w:tab/>
      </w:r>
      <w:r>
        <w:tab/>
      </w:r>
      <w:r>
        <w:tab/>
      </w:r>
      <w:r>
        <w:tab/>
      </w:r>
      <w:r>
        <w:tab/>
      </w:r>
    </w:p>
    <w:p w:rsidR="009E6F60" w:rsidRDefault="009E6F60" w:rsidP="009E6F60">
      <w:pPr>
        <w:pStyle w:val="Bezmezer"/>
      </w:pPr>
      <w:r>
        <w:tab/>
        <w:t>Příloha č. 3 - Pojištění CK proti úpadku na rok 2018/2019</w:t>
      </w:r>
      <w:r>
        <w:tab/>
      </w:r>
      <w:r>
        <w:tab/>
      </w:r>
      <w:r>
        <w:tab/>
      </w:r>
      <w:r>
        <w:tab/>
      </w:r>
      <w:r>
        <w:tab/>
      </w:r>
      <w:r>
        <w:tab/>
      </w:r>
      <w:r>
        <w:tab/>
      </w:r>
      <w:r>
        <w:tab/>
        <w:t>Příloha č. 4 - Cestovní pojištění Allianz</w:t>
      </w:r>
      <w:r>
        <w:tab/>
      </w:r>
      <w:r>
        <w:tab/>
      </w:r>
      <w:r>
        <w:tab/>
      </w:r>
      <w:r>
        <w:tab/>
      </w:r>
      <w:r>
        <w:tab/>
      </w:r>
      <w:r>
        <w:tab/>
      </w:r>
      <w:r>
        <w:tab/>
      </w:r>
      <w:r>
        <w:tab/>
      </w:r>
    </w:p>
    <w:p w:rsidR="009E6F60" w:rsidRDefault="009E6F60" w:rsidP="009E6F60">
      <w:pPr>
        <w:pStyle w:val="Bezmezer"/>
      </w:pPr>
    </w:p>
    <w:p w:rsidR="009E6F60" w:rsidRDefault="009E6F60" w:rsidP="009E6F60">
      <w:pPr>
        <w:pStyle w:val="Bezmezer"/>
      </w:pPr>
    </w:p>
    <w:p w:rsidR="009E6F60" w:rsidRDefault="009E6F60" w:rsidP="009E6F60">
      <w:pPr>
        <w:pStyle w:val="Bezmezer"/>
      </w:pPr>
      <w:r>
        <w:t xml:space="preserve">V Liberci dne </w:t>
      </w:r>
      <w:proofErr w:type="gramStart"/>
      <w:r>
        <w:t>1</w:t>
      </w:r>
      <w:r w:rsidR="00A0142E">
        <w:t>2</w:t>
      </w:r>
      <w:r>
        <w:t>.11.2018</w:t>
      </w:r>
      <w:proofErr w:type="gramEnd"/>
      <w:r>
        <w:tab/>
      </w:r>
      <w:r>
        <w:tab/>
      </w:r>
      <w:r>
        <w:tab/>
      </w:r>
      <w:r>
        <w:tab/>
        <w:t>V</w:t>
      </w:r>
      <w:r w:rsidR="00A0142E">
        <w:t xml:space="preserve"> Praze</w:t>
      </w:r>
      <w:r>
        <w:tab/>
        <w:t>dne</w:t>
      </w:r>
      <w:r w:rsidR="00A0142E">
        <w:t xml:space="preserve"> 16.11.2018</w:t>
      </w:r>
      <w:r>
        <w:tab/>
      </w:r>
    </w:p>
    <w:p w:rsidR="009E6F60" w:rsidRDefault="009E6F60" w:rsidP="009E6F60">
      <w:pPr>
        <w:pStyle w:val="Bezmezer"/>
      </w:pPr>
      <w:r>
        <w:tab/>
      </w:r>
      <w:r>
        <w:tab/>
      </w:r>
      <w:r>
        <w:tab/>
      </w:r>
      <w:r>
        <w:tab/>
      </w:r>
      <w:r>
        <w:tab/>
      </w:r>
      <w:r>
        <w:tab/>
      </w:r>
      <w:r>
        <w:tab/>
      </w:r>
      <w:r>
        <w:tab/>
      </w:r>
      <w:r>
        <w:tab/>
      </w:r>
    </w:p>
    <w:p w:rsidR="003A4F59" w:rsidRDefault="003A4F59" w:rsidP="009E6F60">
      <w:pPr>
        <w:pStyle w:val="Bezmezer"/>
      </w:pPr>
    </w:p>
    <w:p w:rsidR="009E6F60" w:rsidRDefault="009E6F60" w:rsidP="009E6F60">
      <w:pPr>
        <w:pStyle w:val="Bezmezer"/>
      </w:pPr>
      <w:r>
        <w:tab/>
      </w:r>
      <w:r>
        <w:tab/>
      </w:r>
      <w:r>
        <w:tab/>
      </w:r>
      <w:r>
        <w:tab/>
      </w:r>
      <w:r>
        <w:tab/>
      </w:r>
      <w:r>
        <w:tab/>
      </w:r>
      <w:r>
        <w:tab/>
      </w:r>
      <w:r>
        <w:tab/>
      </w:r>
      <w:r>
        <w:tab/>
      </w:r>
    </w:p>
    <w:p w:rsidR="009E6F60" w:rsidRDefault="009E6F60" w:rsidP="009E6F60">
      <w:pPr>
        <w:pStyle w:val="Bezmezer"/>
      </w:pPr>
      <w:r>
        <w:t>…………………………………………………………….</w:t>
      </w:r>
      <w:r>
        <w:tab/>
      </w:r>
      <w:r>
        <w:tab/>
        <w:t>………………………………………………………………………………………</w:t>
      </w:r>
      <w:r>
        <w:tab/>
      </w:r>
      <w:r>
        <w:tab/>
      </w:r>
      <w:r w:rsidR="00A0142E">
        <w:t xml:space="preserve">Luboš </w:t>
      </w:r>
      <w:proofErr w:type="spellStart"/>
      <w:r w:rsidR="00A0142E">
        <w:t>Martinovitz</w:t>
      </w:r>
      <w:proofErr w:type="spellEnd"/>
      <w:r>
        <w:tab/>
      </w:r>
      <w:r>
        <w:tab/>
      </w:r>
      <w:r>
        <w:tab/>
      </w:r>
      <w:r>
        <w:tab/>
      </w:r>
      <w:r>
        <w:tab/>
      </w:r>
      <w:r w:rsidR="00A0142E">
        <w:t>RNDr. Vilém Bauer,</w:t>
      </w:r>
      <w:r w:rsidR="00A0142E" w:rsidRPr="00A0142E">
        <w:t xml:space="preserve"> </w:t>
      </w:r>
      <w:r w:rsidR="00A0142E">
        <w:t>ředitel gymnázia</w:t>
      </w:r>
    </w:p>
    <w:p w:rsidR="009E6F60" w:rsidRDefault="009E6F60" w:rsidP="009E6F60">
      <w:pPr>
        <w:pStyle w:val="Bezmezer"/>
        <w:ind w:firstLine="708"/>
      </w:pPr>
      <w:r>
        <w:t xml:space="preserve">Za KRISTOF, s. r. o. </w:t>
      </w:r>
      <w:r>
        <w:tab/>
      </w:r>
      <w:r>
        <w:tab/>
      </w:r>
      <w:r>
        <w:tab/>
      </w:r>
      <w:r>
        <w:tab/>
      </w:r>
      <w:r>
        <w:tab/>
      </w:r>
      <w:r w:rsidR="00A0142E">
        <w:t xml:space="preserve">     </w:t>
      </w:r>
      <w:r>
        <w:t>Za</w:t>
      </w:r>
      <w:r w:rsidR="00A0142E">
        <w:t xml:space="preserve"> </w:t>
      </w:r>
      <w:r>
        <w:t>Gymnázium J. Heyrovského</w:t>
      </w:r>
      <w:r>
        <w:tab/>
      </w:r>
      <w:r>
        <w:tab/>
      </w:r>
      <w:r>
        <w:tab/>
      </w:r>
      <w:r>
        <w:tab/>
      </w:r>
    </w:p>
    <w:p w:rsidR="009E6F60" w:rsidRDefault="009E6F60" w:rsidP="009E6F60">
      <w:pPr>
        <w:pStyle w:val="Bezmezer"/>
      </w:pPr>
    </w:p>
    <w:p w:rsidR="009E6F60" w:rsidRDefault="009E6F60" w:rsidP="009E6F60">
      <w:pPr>
        <w:pStyle w:val="Bezmezer"/>
      </w:pPr>
    </w:p>
    <w:p w:rsidR="009E6F60" w:rsidRPr="003A4F59" w:rsidRDefault="009E6F60" w:rsidP="009E6F60">
      <w:pPr>
        <w:pStyle w:val="Bezmezer"/>
        <w:jc w:val="center"/>
        <w:rPr>
          <w:b/>
        </w:rPr>
      </w:pPr>
      <w:r w:rsidRPr="003A4F59">
        <w:rPr>
          <w:b/>
        </w:rPr>
        <w:t>III.</w:t>
      </w:r>
    </w:p>
    <w:p w:rsidR="009E6F60" w:rsidRPr="003A4F59" w:rsidRDefault="009E6F60" w:rsidP="009E6F60">
      <w:pPr>
        <w:pStyle w:val="Bezmezer"/>
        <w:jc w:val="center"/>
        <w:rPr>
          <w:b/>
        </w:rPr>
      </w:pPr>
      <w:r w:rsidRPr="003A4F59">
        <w:rPr>
          <w:b/>
        </w:rPr>
        <w:t>KONKRÉTNÍ UJEDNÁNÍ</w:t>
      </w:r>
    </w:p>
    <w:p w:rsidR="009E6F60" w:rsidRPr="003A4F59" w:rsidRDefault="009E6F60" w:rsidP="009E6F60">
      <w:pPr>
        <w:pStyle w:val="Bezmezer"/>
        <w:rPr>
          <w:b/>
        </w:rPr>
      </w:pPr>
      <w:r w:rsidRPr="003A4F59">
        <w:rPr>
          <w:b/>
        </w:rPr>
        <w:tab/>
      </w:r>
      <w:r w:rsidRPr="003A4F59">
        <w:rPr>
          <w:b/>
        </w:rPr>
        <w:tab/>
      </w:r>
      <w:r w:rsidRPr="003A4F59">
        <w:rPr>
          <w:b/>
        </w:rPr>
        <w:tab/>
      </w:r>
      <w:r w:rsidRPr="003A4F59">
        <w:rPr>
          <w:b/>
        </w:rPr>
        <w:tab/>
      </w:r>
      <w:r w:rsidRPr="003A4F59">
        <w:rPr>
          <w:b/>
        </w:rPr>
        <w:tab/>
      </w:r>
      <w:r w:rsidRPr="003A4F59">
        <w:rPr>
          <w:b/>
        </w:rPr>
        <w:tab/>
      </w:r>
      <w:r w:rsidRPr="003A4F59">
        <w:rPr>
          <w:b/>
        </w:rPr>
        <w:tab/>
      </w:r>
      <w:r w:rsidRPr="003A4F59">
        <w:rPr>
          <w:b/>
        </w:rPr>
        <w:tab/>
      </w:r>
      <w:r w:rsidRPr="003A4F59">
        <w:rPr>
          <w:b/>
        </w:rPr>
        <w:tab/>
      </w:r>
    </w:p>
    <w:p w:rsidR="009E6F60" w:rsidRDefault="009E6F60" w:rsidP="009E6F60">
      <w:pPr>
        <w:pStyle w:val="Bezmezer"/>
      </w:pPr>
      <w:r>
        <w:t>1.</w:t>
      </w:r>
      <w:r>
        <w:tab/>
        <w:t xml:space="preserve">Termín konání zájezdu: </w:t>
      </w:r>
      <w:r>
        <w:tab/>
      </w:r>
      <w:r>
        <w:tab/>
        <w:t>14.6.2019 - 23.6.2019</w:t>
      </w:r>
      <w:r>
        <w:tab/>
      </w:r>
      <w:r>
        <w:tab/>
      </w:r>
      <w:r>
        <w:tab/>
      </w:r>
      <w:r>
        <w:tab/>
      </w:r>
      <w:r>
        <w:tab/>
      </w:r>
    </w:p>
    <w:p w:rsidR="009E6F60" w:rsidRDefault="009E6F60" w:rsidP="009E6F60">
      <w:pPr>
        <w:pStyle w:val="Bezmezer"/>
      </w:pPr>
      <w:r>
        <w:t>2.</w:t>
      </w:r>
      <w:r>
        <w:tab/>
        <w:t xml:space="preserve">Název zájezdu: </w:t>
      </w:r>
      <w:r>
        <w:tab/>
      </w:r>
      <w:r>
        <w:tab/>
      </w:r>
      <w:r>
        <w:tab/>
        <w:t xml:space="preserve">Velká Británie - </w:t>
      </w:r>
      <w:proofErr w:type="spellStart"/>
      <w:r>
        <w:t>Torquay</w:t>
      </w:r>
      <w:proofErr w:type="spellEnd"/>
      <w:r>
        <w:tab/>
      </w:r>
      <w:r>
        <w:tab/>
      </w:r>
      <w:r>
        <w:tab/>
      </w:r>
      <w:r>
        <w:tab/>
      </w:r>
      <w:r>
        <w:tab/>
      </w:r>
    </w:p>
    <w:p w:rsidR="009E6F60" w:rsidRDefault="009E6F60" w:rsidP="009E6F60">
      <w:pPr>
        <w:pStyle w:val="Bezmezer"/>
      </w:pPr>
      <w:r>
        <w:t>3.</w:t>
      </w:r>
      <w:r>
        <w:tab/>
        <w:t xml:space="preserve">Kód zájezdu: </w:t>
      </w:r>
      <w:r>
        <w:tab/>
      </w:r>
      <w:r>
        <w:tab/>
      </w:r>
      <w:r>
        <w:tab/>
        <w:t>14091451</w:t>
      </w:r>
      <w:r>
        <w:tab/>
      </w:r>
      <w:r>
        <w:tab/>
      </w:r>
      <w:r>
        <w:tab/>
      </w:r>
      <w:r>
        <w:tab/>
      </w:r>
      <w:r>
        <w:tab/>
      </w:r>
    </w:p>
    <w:p w:rsidR="009E6F60" w:rsidRDefault="009E6F60" w:rsidP="009E6F60">
      <w:pPr>
        <w:pStyle w:val="Bezmezer"/>
      </w:pPr>
      <w:r>
        <w:t>4.</w:t>
      </w:r>
      <w:r>
        <w:tab/>
        <w:t xml:space="preserve">Typ a rozsah ubytování: </w:t>
      </w:r>
      <w:r>
        <w:tab/>
        <w:t xml:space="preserve">6 x nocleh v rodinách v </w:t>
      </w:r>
      <w:proofErr w:type="spellStart"/>
      <w:r>
        <w:t>Torquay</w:t>
      </w:r>
      <w:proofErr w:type="spellEnd"/>
      <w:r>
        <w:tab/>
      </w:r>
      <w:r>
        <w:tab/>
      </w:r>
      <w:r>
        <w:tab/>
      </w:r>
      <w:r>
        <w:tab/>
      </w:r>
      <w:r>
        <w:tab/>
      </w:r>
    </w:p>
    <w:p w:rsidR="009E6F60" w:rsidRDefault="009E6F60" w:rsidP="009E6F60">
      <w:pPr>
        <w:pStyle w:val="Bezmezer"/>
      </w:pPr>
      <w:r>
        <w:tab/>
      </w:r>
      <w:r>
        <w:tab/>
      </w:r>
      <w:r>
        <w:tab/>
      </w:r>
      <w:r>
        <w:tab/>
      </w:r>
      <w:r>
        <w:tab/>
        <w:t>1 x nocleh v hostelu/hotelu v Oxfordu/Portsmouth</w:t>
      </w:r>
      <w:r>
        <w:tab/>
      </w:r>
      <w:r>
        <w:tab/>
      </w:r>
      <w:r>
        <w:tab/>
      </w:r>
      <w:r>
        <w:tab/>
      </w:r>
    </w:p>
    <w:p w:rsidR="009E6F60" w:rsidRDefault="009E6F60" w:rsidP="009E6F60">
      <w:pPr>
        <w:pStyle w:val="Bezmezer"/>
      </w:pPr>
      <w:r>
        <w:t>5.</w:t>
      </w:r>
      <w:r>
        <w:tab/>
        <w:t>Rozsah výuky:</w:t>
      </w:r>
      <w:r>
        <w:tab/>
      </w:r>
      <w:r>
        <w:tab/>
      </w:r>
      <w:r>
        <w:tab/>
        <w:t>16 lekcí/4 výukové dny</w:t>
      </w:r>
      <w:r>
        <w:tab/>
      </w:r>
      <w:r>
        <w:tab/>
      </w:r>
      <w:r>
        <w:tab/>
      </w:r>
      <w:r>
        <w:tab/>
      </w:r>
      <w:r>
        <w:tab/>
      </w:r>
    </w:p>
    <w:p w:rsidR="009E6F60" w:rsidRDefault="009E6F60" w:rsidP="009E6F60">
      <w:pPr>
        <w:pStyle w:val="Bezmezer"/>
      </w:pPr>
      <w:r>
        <w:t>6</w:t>
      </w:r>
      <w:r>
        <w:tab/>
        <w:t xml:space="preserve">Stravování po dobu ubytování: </w:t>
      </w:r>
      <w:r>
        <w:tab/>
        <w:t>v rodinách: plná penze (snídaně, obědový balíček, večeře)</w:t>
      </w:r>
      <w:r>
        <w:tab/>
      </w:r>
      <w:r>
        <w:tab/>
      </w:r>
      <w:r>
        <w:tab/>
      </w:r>
      <w:r>
        <w:tab/>
      </w:r>
      <w:r>
        <w:tab/>
      </w:r>
      <w:r>
        <w:tab/>
      </w:r>
      <w:r>
        <w:tab/>
      </w:r>
      <w:r>
        <w:tab/>
        <w:t>v hostelu/hotelu: snídaně</w:t>
      </w:r>
      <w:r>
        <w:tab/>
      </w:r>
      <w:r>
        <w:tab/>
      </w:r>
      <w:r>
        <w:tab/>
      </w:r>
      <w:r>
        <w:tab/>
      </w:r>
      <w:r>
        <w:tab/>
      </w:r>
    </w:p>
    <w:p w:rsidR="009E6F60" w:rsidRDefault="009E6F60" w:rsidP="009E6F60">
      <w:pPr>
        <w:pStyle w:val="Bezmezer"/>
      </w:pPr>
      <w:r>
        <w:t>7.</w:t>
      </w:r>
      <w:r>
        <w:tab/>
        <w:t xml:space="preserve">Další služby: </w:t>
      </w:r>
      <w:r>
        <w:tab/>
      </w:r>
      <w:r>
        <w:tab/>
      </w:r>
      <w:r>
        <w:tab/>
        <w:t>trajekt/tunel:</w:t>
      </w:r>
      <w:r>
        <w:tab/>
        <w:t>Calais - Dover/</w:t>
      </w:r>
      <w:proofErr w:type="spellStart"/>
      <w:r>
        <w:t>Folkestone</w:t>
      </w:r>
      <w:proofErr w:type="spellEnd"/>
      <w:r>
        <w:t xml:space="preserve"> </w:t>
      </w:r>
      <w:r>
        <w:tab/>
      </w:r>
      <w:r>
        <w:tab/>
      </w:r>
      <w:r>
        <w:tab/>
      </w:r>
      <w:r>
        <w:tab/>
      </w:r>
      <w:r>
        <w:tab/>
      </w:r>
    </w:p>
    <w:p w:rsidR="009E6F60" w:rsidRDefault="009E6F60" w:rsidP="009E6F60">
      <w:pPr>
        <w:pStyle w:val="Bezmezer"/>
      </w:pPr>
      <w:r>
        <w:tab/>
      </w:r>
      <w:r>
        <w:tab/>
      </w:r>
      <w:r>
        <w:tab/>
      </w:r>
      <w:r>
        <w:tab/>
      </w:r>
      <w:r>
        <w:tab/>
        <w:t>Dover/</w:t>
      </w:r>
      <w:proofErr w:type="spellStart"/>
      <w:r>
        <w:t>Folkestone</w:t>
      </w:r>
      <w:proofErr w:type="spellEnd"/>
      <w:r>
        <w:t xml:space="preserve"> - Calais </w:t>
      </w:r>
      <w:r>
        <w:tab/>
      </w:r>
      <w:r>
        <w:tab/>
      </w:r>
      <w:r>
        <w:tab/>
      </w:r>
      <w:r>
        <w:tab/>
      </w:r>
      <w:r>
        <w:tab/>
      </w:r>
    </w:p>
    <w:p w:rsidR="009E6F60" w:rsidRDefault="009E6F60" w:rsidP="009E6F60">
      <w:pPr>
        <w:pStyle w:val="Bezmezer"/>
        <w:ind w:left="3540" w:hanging="2130"/>
      </w:pPr>
      <w:r>
        <w:t>doprava autobusem:</w:t>
      </w:r>
      <w:r>
        <w:tab/>
        <w:t>klimatizovaným autobusem zahraniční výroby, vybaveným toaletou, lednicí, kávovarem, DVD/videem a ABS</w:t>
      </w:r>
      <w:r>
        <w:tab/>
      </w:r>
      <w:r>
        <w:tab/>
      </w:r>
      <w:r>
        <w:tab/>
      </w:r>
      <w:r>
        <w:tab/>
      </w:r>
      <w:r>
        <w:tab/>
      </w:r>
    </w:p>
    <w:p w:rsidR="009E6F60" w:rsidRDefault="009E6F60" w:rsidP="009E6F60">
      <w:pPr>
        <w:pStyle w:val="Bezmezer"/>
        <w:ind w:left="3540" w:hanging="1410"/>
      </w:pPr>
      <w:r>
        <w:t>pojištění:</w:t>
      </w:r>
      <w:r>
        <w:tab/>
        <w:t>Komplexní pojištění, které zahrnuje sdružené pojištění pro cesty a pobyt (trvalé následky, pojištění na ztrátu zavazadel, pojištění odpovědnosti na zdraví a na neúmyslně způsobené škodě na věci a majetku druhé osoby), dále pak pojištění pro případ zrušení účasti na kurzu a pojištění léčebných výloh v zahraničí. Kromě odpovědnosti za neúmyslně způsobenou škodu, kde je spoluúčast 3.000,- Kč, jsou ostatní druhy pojištění bez spoluúčasti.</w:t>
      </w:r>
      <w:r>
        <w:tab/>
      </w:r>
    </w:p>
    <w:p w:rsidR="009E6F60" w:rsidRDefault="009E6F60" w:rsidP="009E6F60">
      <w:pPr>
        <w:pStyle w:val="Bezmezer"/>
        <w:ind w:left="3540" w:hanging="1410"/>
      </w:pPr>
      <w:r>
        <w:lastRenderedPageBreak/>
        <w:tab/>
      </w:r>
      <w:r>
        <w:tab/>
      </w:r>
      <w:r>
        <w:tab/>
      </w:r>
      <w:r>
        <w:tab/>
      </w:r>
    </w:p>
    <w:p w:rsidR="009E6F60" w:rsidRDefault="009E6F60" w:rsidP="009E6F60">
      <w:pPr>
        <w:pStyle w:val="Bezmezer"/>
      </w:pPr>
      <w:r>
        <w:t>8.</w:t>
      </w:r>
      <w:r>
        <w:tab/>
        <w:t>Služba průvodce po celou dobu konání zájezdu</w:t>
      </w:r>
      <w:r>
        <w:tab/>
      </w:r>
    </w:p>
    <w:p w:rsidR="009E6F60" w:rsidRDefault="009E6F60" w:rsidP="009E6F60">
      <w:pPr>
        <w:pStyle w:val="Bezmezer"/>
      </w:pPr>
      <w:r>
        <w:tab/>
      </w:r>
      <w:r>
        <w:tab/>
      </w:r>
      <w:r>
        <w:tab/>
      </w:r>
      <w:r>
        <w:tab/>
      </w:r>
      <w:r>
        <w:tab/>
      </w:r>
      <w:r>
        <w:tab/>
      </w:r>
      <w:r>
        <w:tab/>
      </w:r>
    </w:p>
    <w:p w:rsidR="009E6F60" w:rsidRDefault="009E6F60" w:rsidP="009E6F60">
      <w:pPr>
        <w:pStyle w:val="Bezmezer"/>
      </w:pPr>
      <w:r>
        <w:t>9.</w:t>
      </w:r>
      <w:r>
        <w:tab/>
        <w:t xml:space="preserve">Plná smluvní cena jazykového kurzu pro 1 účastníka: </w:t>
      </w:r>
      <w:r>
        <w:tab/>
      </w:r>
      <w:r>
        <w:tab/>
      </w:r>
      <w:r>
        <w:tab/>
      </w:r>
      <w:r>
        <w:tab/>
      </w:r>
      <w:r>
        <w:tab/>
      </w:r>
      <w:r>
        <w:tab/>
      </w:r>
      <w:r>
        <w:tab/>
      </w:r>
      <w:r>
        <w:tab/>
      </w:r>
    </w:p>
    <w:p w:rsidR="009E6F60" w:rsidRPr="003A4F59" w:rsidRDefault="009E6F60" w:rsidP="009E6F60">
      <w:pPr>
        <w:pStyle w:val="Bezmezer"/>
        <w:rPr>
          <w:b/>
        </w:rPr>
      </w:pPr>
      <w:r>
        <w:tab/>
      </w:r>
      <w:r w:rsidRPr="003A4F59">
        <w:rPr>
          <w:b/>
        </w:rPr>
        <w:t>13 790 Kč/osoba</w:t>
      </w:r>
      <w:r w:rsidRPr="003A4F59">
        <w:rPr>
          <w:b/>
        </w:rPr>
        <w:tab/>
      </w:r>
      <w:r w:rsidRPr="003A4F59">
        <w:rPr>
          <w:b/>
        </w:rPr>
        <w:tab/>
      </w:r>
      <w:r w:rsidRPr="003A4F59">
        <w:t>mladší 18 let</w:t>
      </w:r>
      <w:r w:rsidRPr="003A4F59">
        <w:tab/>
      </w:r>
      <w:r w:rsidRPr="003A4F59">
        <w:rPr>
          <w:b/>
        </w:rPr>
        <w:tab/>
      </w:r>
      <w:r w:rsidRPr="003A4F59">
        <w:rPr>
          <w:b/>
        </w:rPr>
        <w:tab/>
      </w:r>
      <w:r w:rsidRPr="003A4F59">
        <w:rPr>
          <w:b/>
        </w:rPr>
        <w:tab/>
      </w:r>
      <w:r w:rsidRPr="003A4F59">
        <w:rPr>
          <w:b/>
        </w:rPr>
        <w:tab/>
      </w:r>
      <w:r w:rsidRPr="003A4F59">
        <w:rPr>
          <w:b/>
        </w:rPr>
        <w:tab/>
      </w:r>
    </w:p>
    <w:p w:rsidR="009E6F60" w:rsidRDefault="009E6F60" w:rsidP="009E6F60">
      <w:pPr>
        <w:pStyle w:val="Bezmezer"/>
      </w:pPr>
      <w:r w:rsidRPr="003A4F59">
        <w:rPr>
          <w:b/>
        </w:rPr>
        <w:tab/>
        <w:t>13 790 Kč/osoba</w:t>
      </w:r>
      <w:r w:rsidRPr="003A4F59">
        <w:rPr>
          <w:b/>
        </w:rPr>
        <w:tab/>
      </w:r>
      <w:r w:rsidRPr="003A4F59">
        <w:rPr>
          <w:b/>
        </w:rPr>
        <w:tab/>
      </w:r>
      <w:r w:rsidRPr="003A4F59">
        <w:t>starší 18 let</w:t>
      </w:r>
      <w:r w:rsidRPr="003A4F59">
        <w:tab/>
      </w:r>
      <w:r w:rsidRPr="003A4F59">
        <w:tab/>
      </w:r>
      <w:r w:rsidRPr="003A4F59">
        <w:tab/>
      </w:r>
      <w:r>
        <w:tab/>
      </w:r>
      <w:r>
        <w:tab/>
      </w:r>
      <w:r>
        <w:tab/>
      </w:r>
    </w:p>
    <w:p w:rsidR="009E6F60" w:rsidRDefault="009E6F60" w:rsidP="009E6F60">
      <w:pPr>
        <w:pStyle w:val="Bezmezer"/>
      </w:pPr>
      <w:r>
        <w:tab/>
        <w:t>cena je platná při minimálním počtu 63 platících účastníků</w:t>
      </w:r>
      <w:r>
        <w:tab/>
      </w:r>
      <w:r>
        <w:tab/>
        <w:t>(dle bodů 1. - 9. III. Konkrétní ujednání)</w:t>
      </w:r>
      <w:r>
        <w:tab/>
      </w:r>
      <w:r>
        <w:tab/>
      </w:r>
    </w:p>
    <w:p w:rsidR="009E6F60" w:rsidRDefault="009E6F60" w:rsidP="00B21EA8">
      <w:pPr>
        <w:pStyle w:val="Bezmezer"/>
        <w:ind w:left="705" w:hanging="705"/>
      </w:pPr>
      <w:r>
        <w:t>10.</w:t>
      </w:r>
      <w:r>
        <w:tab/>
        <w:t xml:space="preserve">Zájemce zajistí vybrání </w:t>
      </w:r>
      <w:proofErr w:type="spellStart"/>
      <w:r>
        <w:t>fin</w:t>
      </w:r>
      <w:proofErr w:type="spellEnd"/>
      <w:r>
        <w:t xml:space="preserve">. prostředků od účastníků zájezdu a následně jejich převedení na účet KRISTOF č. 673712133/0300 do 15.5.2019. Tyto </w:t>
      </w:r>
      <w:proofErr w:type="spellStart"/>
      <w:r>
        <w:t>fin</w:t>
      </w:r>
      <w:proofErr w:type="spellEnd"/>
      <w:r>
        <w:t>. prostředky budou sloužit na úhradu vstupů.</w:t>
      </w:r>
      <w:r>
        <w:tab/>
      </w:r>
      <w:r>
        <w:tab/>
      </w:r>
      <w:r>
        <w:tab/>
      </w:r>
      <w:r>
        <w:tab/>
      </w:r>
      <w:r>
        <w:tab/>
      </w:r>
      <w:r>
        <w:tab/>
      </w:r>
      <w:r>
        <w:tab/>
      </w:r>
      <w:r>
        <w:tab/>
      </w:r>
    </w:p>
    <w:p w:rsidR="00B21EA8" w:rsidRDefault="009E6F60" w:rsidP="00B21EA8">
      <w:pPr>
        <w:pStyle w:val="Bezmezer"/>
        <w:ind w:left="705"/>
      </w:pPr>
      <w:r w:rsidRPr="003A4F59">
        <w:rPr>
          <w:b/>
        </w:rPr>
        <w:t>Cena za vstupy: 1 650,- Kč/osoba</w:t>
      </w:r>
      <w:r>
        <w:t xml:space="preserve"> při kurzu ke dni </w:t>
      </w:r>
      <w:proofErr w:type="gramStart"/>
      <w:r w:rsidR="00A0142E">
        <w:t>0</w:t>
      </w:r>
      <w:r>
        <w:t>1.10.2018</w:t>
      </w:r>
      <w:proofErr w:type="gramEnd"/>
      <w:r>
        <w:t>.</w:t>
      </w:r>
      <w:r>
        <w:tab/>
      </w:r>
      <w:r>
        <w:tab/>
      </w:r>
      <w:r>
        <w:tab/>
      </w:r>
      <w:r>
        <w:tab/>
      </w:r>
      <w:r>
        <w:tab/>
      </w:r>
      <w:r>
        <w:tab/>
      </w:r>
      <w:r>
        <w:tab/>
      </w:r>
      <w:r>
        <w:tab/>
        <w:t xml:space="preserve">V případě změny kurzu ČSOB deviza prodej oproti dni </w:t>
      </w:r>
      <w:r w:rsidR="00A0142E">
        <w:t>0</w:t>
      </w:r>
      <w:r>
        <w:t xml:space="preserve">1.10.2018 o více než 10% bude cena za vstupy přepočítána aktuálním kurzem. </w:t>
      </w:r>
      <w:r>
        <w:tab/>
      </w:r>
    </w:p>
    <w:p w:rsidR="009E6F60" w:rsidRDefault="009E6F60" w:rsidP="00B21EA8">
      <w:pPr>
        <w:pStyle w:val="Bezmezer"/>
        <w:ind w:left="705"/>
      </w:pPr>
      <w:r>
        <w:tab/>
      </w:r>
      <w:r>
        <w:tab/>
      </w:r>
      <w:r>
        <w:tab/>
      </w:r>
      <w:r>
        <w:tab/>
      </w:r>
      <w:r>
        <w:tab/>
      </w:r>
      <w:r>
        <w:tab/>
      </w:r>
      <w:r>
        <w:tab/>
      </w:r>
    </w:p>
    <w:p w:rsidR="00B21EA8" w:rsidRDefault="009E6F60" w:rsidP="009E6F60">
      <w:pPr>
        <w:pStyle w:val="Bezmezer"/>
      </w:pPr>
      <w:r>
        <w:t>11.</w:t>
      </w:r>
      <w:r>
        <w:tab/>
        <w:t>zdarma místa pro pedagogický dozor v počtu 4 osob</w:t>
      </w:r>
      <w:r>
        <w:tab/>
      </w:r>
    </w:p>
    <w:p w:rsidR="009E6F60" w:rsidRDefault="009E6F60" w:rsidP="009E6F60">
      <w:pPr>
        <w:pStyle w:val="Bezmezer"/>
      </w:pPr>
      <w:r>
        <w:tab/>
      </w:r>
      <w:r>
        <w:tab/>
      </w:r>
      <w:r>
        <w:tab/>
      </w:r>
      <w:r>
        <w:tab/>
      </w:r>
      <w:r>
        <w:tab/>
      </w:r>
      <w:r>
        <w:tab/>
      </w:r>
      <w:r>
        <w:tab/>
      </w:r>
    </w:p>
    <w:p w:rsidR="009E6F60" w:rsidRDefault="009E6F60" w:rsidP="00B21EA8">
      <w:pPr>
        <w:pStyle w:val="Bezmezer"/>
        <w:ind w:left="708"/>
      </w:pPr>
      <w:r>
        <w:t xml:space="preserve">Smluvní cena zahrnuje částku 285 GBP/1 osoba, přepočtenou kurzem deviza prodej v ČSOB ke dni 1.10.2018. Případným kurzovním změnám (viz. </w:t>
      </w:r>
      <w:r w:rsidR="00A0142E">
        <w:t>B</w:t>
      </w:r>
      <w:r>
        <w:t>od</w:t>
      </w:r>
      <w:r w:rsidR="00A0142E">
        <w:t>.</w:t>
      </w:r>
      <w:r>
        <w:t xml:space="preserve"> 10a) podléhá pouze tato část smluvní ceny. </w:t>
      </w:r>
      <w:r>
        <w:tab/>
      </w:r>
      <w:r>
        <w:tab/>
      </w:r>
      <w:r>
        <w:tab/>
      </w:r>
      <w:r>
        <w:tab/>
      </w:r>
      <w:r>
        <w:tab/>
      </w:r>
      <w:r>
        <w:tab/>
      </w:r>
      <w:r>
        <w:tab/>
      </w:r>
      <w:r>
        <w:tab/>
      </w:r>
      <w:r>
        <w:tab/>
      </w:r>
    </w:p>
    <w:p w:rsidR="009E6F60" w:rsidRDefault="009E6F60" w:rsidP="00B21EA8">
      <w:pPr>
        <w:pStyle w:val="Bezmezer"/>
        <w:ind w:left="705" w:hanging="705"/>
      </w:pPr>
      <w:r>
        <w:t>12.</w:t>
      </w:r>
      <w:r>
        <w:tab/>
        <w:t>Abychom Vám mohli garantovat přesné dodržení bodů 1-11 konkrétních ujednání, žádáme Vás zdvořile o důsledné dodržení níže uvedených termínů:</w:t>
      </w:r>
      <w:r>
        <w:tab/>
      </w:r>
      <w:r>
        <w:tab/>
      </w:r>
      <w:r>
        <w:tab/>
      </w:r>
      <w:r>
        <w:tab/>
      </w:r>
      <w:r>
        <w:tab/>
      </w:r>
      <w:r>
        <w:tab/>
      </w:r>
      <w:r>
        <w:tab/>
      </w:r>
      <w:r>
        <w:tab/>
      </w:r>
    </w:p>
    <w:p w:rsidR="009E6F60" w:rsidRDefault="009E6F60" w:rsidP="00B21EA8">
      <w:pPr>
        <w:pStyle w:val="Bezmezer"/>
        <w:ind w:firstLine="705"/>
      </w:pPr>
      <w:r>
        <w:t>–</w:t>
      </w:r>
      <w:r>
        <w:tab/>
        <w:t>odeslání podepsané smlouvy:</w:t>
      </w:r>
      <w:r>
        <w:tab/>
      </w:r>
      <w:r>
        <w:tab/>
      </w:r>
      <w:r>
        <w:tab/>
      </w:r>
      <w:r>
        <w:tab/>
      </w:r>
      <w:r w:rsidR="00B21EA8">
        <w:t>15</w:t>
      </w:r>
      <w:r>
        <w:t>.1</w:t>
      </w:r>
      <w:r w:rsidR="00B21EA8">
        <w:t>2</w:t>
      </w:r>
      <w:r>
        <w:t>.2018</w:t>
      </w:r>
      <w:r>
        <w:tab/>
      </w:r>
      <w:r>
        <w:tab/>
      </w:r>
    </w:p>
    <w:p w:rsidR="009E6F60" w:rsidRDefault="009E6F60" w:rsidP="00B21EA8">
      <w:pPr>
        <w:pStyle w:val="Bezmezer"/>
        <w:ind w:firstLine="705"/>
      </w:pPr>
      <w:r>
        <w:t>–</w:t>
      </w:r>
      <w:r>
        <w:tab/>
        <w:t>odeslání požadavku na přistavení autobusu:</w:t>
      </w:r>
      <w:r>
        <w:tab/>
      </w:r>
      <w:r>
        <w:tab/>
      </w:r>
      <w:r w:rsidR="00B21EA8">
        <w:t>15.12</w:t>
      </w:r>
      <w:r>
        <w:t>.2018</w:t>
      </w:r>
      <w:r>
        <w:tab/>
      </w:r>
      <w:r>
        <w:tab/>
      </w:r>
    </w:p>
    <w:p w:rsidR="009E6F60" w:rsidRDefault="009E6F60" w:rsidP="00B21EA8">
      <w:pPr>
        <w:pStyle w:val="Bezmezer"/>
        <w:ind w:firstLine="705"/>
      </w:pPr>
      <w:r>
        <w:t>–</w:t>
      </w:r>
      <w:r>
        <w:tab/>
        <w:t>přihlášení účastníků zájezdu:</w:t>
      </w:r>
      <w:r>
        <w:tab/>
      </w:r>
      <w:r>
        <w:tab/>
      </w:r>
      <w:r>
        <w:tab/>
      </w:r>
      <w:r>
        <w:tab/>
      </w:r>
      <w:r w:rsidR="00B21EA8">
        <w:t>15.12</w:t>
      </w:r>
      <w:r>
        <w:t>.2018</w:t>
      </w:r>
      <w:r>
        <w:tab/>
      </w:r>
      <w:r>
        <w:tab/>
      </w:r>
    </w:p>
    <w:p w:rsidR="009E6F60" w:rsidRDefault="009E6F60" w:rsidP="00B21EA8">
      <w:pPr>
        <w:pStyle w:val="Bezmezer"/>
        <w:ind w:firstLine="705"/>
      </w:pPr>
      <w:r>
        <w:t>–</w:t>
      </w:r>
      <w:r>
        <w:tab/>
        <w:t>odeslání požadavku na společné ubytování studentů:</w:t>
      </w:r>
      <w:r>
        <w:tab/>
      </w:r>
      <w:r w:rsidR="00B21EA8">
        <w:t>15.12</w:t>
      </w:r>
      <w:r>
        <w:t>.2018</w:t>
      </w:r>
      <w:r>
        <w:tab/>
      </w:r>
      <w:r>
        <w:tab/>
      </w:r>
    </w:p>
    <w:p w:rsidR="009E6F60" w:rsidRDefault="009E6F60" w:rsidP="00B21EA8">
      <w:pPr>
        <w:pStyle w:val="Bezmezer"/>
        <w:ind w:firstLine="705"/>
      </w:pPr>
      <w:r>
        <w:t>–</w:t>
      </w:r>
      <w:r>
        <w:tab/>
        <w:t>záloha č. 1: 5 000 Kč/osoba</w:t>
      </w:r>
      <w:r>
        <w:tab/>
      </w:r>
      <w:r>
        <w:tab/>
      </w:r>
      <w:r>
        <w:tab/>
      </w:r>
      <w:r>
        <w:tab/>
        <w:t>15.12.2018</w:t>
      </w:r>
      <w:r>
        <w:tab/>
      </w:r>
      <w:r>
        <w:tab/>
      </w:r>
    </w:p>
    <w:p w:rsidR="009E6F60" w:rsidRDefault="009E6F60" w:rsidP="00B21EA8">
      <w:pPr>
        <w:pStyle w:val="Bezmezer"/>
        <w:ind w:firstLine="705"/>
      </w:pPr>
      <w:r>
        <w:t>–</w:t>
      </w:r>
      <w:r>
        <w:tab/>
        <w:t>záloha č. 2: 5 000 Kč/osoba</w:t>
      </w:r>
      <w:r>
        <w:tab/>
      </w:r>
      <w:r>
        <w:tab/>
      </w:r>
      <w:r>
        <w:tab/>
      </w:r>
      <w:r>
        <w:tab/>
        <w:t>15.03.2019</w:t>
      </w:r>
      <w:r>
        <w:tab/>
      </w:r>
      <w:r>
        <w:tab/>
      </w:r>
    </w:p>
    <w:p w:rsidR="009E6F60" w:rsidRDefault="009E6F60" w:rsidP="00B21EA8">
      <w:pPr>
        <w:pStyle w:val="Bezmezer"/>
        <w:ind w:firstLine="705"/>
      </w:pPr>
      <w:r>
        <w:t>–</w:t>
      </w:r>
      <w:r>
        <w:tab/>
        <w:t>odeslání doplatku dle věku:</w:t>
      </w:r>
      <w:r>
        <w:tab/>
      </w:r>
      <w:r>
        <w:tab/>
      </w:r>
      <w:r>
        <w:tab/>
      </w:r>
      <w:r>
        <w:tab/>
        <w:t>15.05.2019</w:t>
      </w:r>
      <w:r>
        <w:tab/>
      </w:r>
      <w:r>
        <w:tab/>
      </w:r>
    </w:p>
    <w:p w:rsidR="009E6F60" w:rsidRDefault="009E6F60" w:rsidP="009E6F60">
      <w:pPr>
        <w:pStyle w:val="Bezmezer"/>
      </w:pPr>
      <w:r>
        <w:tab/>
      </w:r>
      <w:r>
        <w:tab/>
      </w:r>
      <w:r>
        <w:tab/>
      </w:r>
      <w:r>
        <w:tab/>
      </w:r>
      <w:r>
        <w:tab/>
      </w:r>
      <w:r>
        <w:tab/>
      </w:r>
      <w:r>
        <w:tab/>
      </w:r>
      <w:r>
        <w:tab/>
      </w:r>
      <w:r>
        <w:tab/>
      </w:r>
    </w:p>
    <w:p w:rsidR="009E6F60" w:rsidRDefault="009E6F60" w:rsidP="009E6F60">
      <w:pPr>
        <w:pStyle w:val="Bezmezer"/>
      </w:pPr>
      <w:r>
        <w:t>13.</w:t>
      </w:r>
      <w:r>
        <w:tab/>
        <w:t>Při korespondenci s KRISTOF uvádějte, prosím, vždy kód Vašeho zájezdu: 19061401</w:t>
      </w:r>
      <w:r>
        <w:tab/>
      </w:r>
      <w:r>
        <w:tab/>
      </w:r>
      <w:r>
        <w:tab/>
      </w:r>
      <w:r>
        <w:tab/>
      </w:r>
      <w:r>
        <w:tab/>
      </w:r>
      <w:r>
        <w:tab/>
      </w:r>
      <w:r>
        <w:tab/>
      </w:r>
      <w:r>
        <w:tab/>
      </w:r>
    </w:p>
    <w:p w:rsidR="009E6F60" w:rsidRDefault="009E6F60" w:rsidP="009E6F60">
      <w:pPr>
        <w:pStyle w:val="Bezmezer"/>
      </w:pPr>
      <w:r>
        <w:t>14.</w:t>
      </w:r>
      <w:r>
        <w:tab/>
        <w:t>Maximální možný počet účastníků je 67, včetně pedagogického dozoru.</w:t>
      </w:r>
      <w:r>
        <w:tab/>
      </w:r>
      <w:r>
        <w:tab/>
      </w:r>
      <w:r>
        <w:tab/>
      </w:r>
      <w:r>
        <w:tab/>
      </w:r>
      <w:r>
        <w:tab/>
      </w:r>
      <w:r>
        <w:tab/>
      </w:r>
      <w:r>
        <w:tab/>
      </w:r>
      <w:r>
        <w:tab/>
      </w:r>
      <w:r>
        <w:tab/>
      </w:r>
      <w:r>
        <w:tab/>
      </w:r>
      <w:r>
        <w:tab/>
      </w:r>
      <w:r>
        <w:tab/>
      </w:r>
      <w:r>
        <w:tab/>
      </w:r>
      <w:r>
        <w:tab/>
      </w:r>
      <w:r>
        <w:tab/>
      </w:r>
    </w:p>
    <w:p w:rsidR="003A4F59" w:rsidRDefault="009E6F60" w:rsidP="003A4F59">
      <w:pPr>
        <w:pStyle w:val="Bezmezer"/>
        <w:ind w:firstLine="708"/>
      </w:pPr>
      <w:r>
        <w:t xml:space="preserve">Při platbách uvádějte jako variabilní symbol číslo uvedené na přihlášce každého účastníka.   </w:t>
      </w:r>
      <w:r>
        <w:tab/>
      </w:r>
      <w:r>
        <w:tab/>
      </w:r>
      <w:r>
        <w:tab/>
      </w:r>
      <w:r>
        <w:tab/>
      </w:r>
    </w:p>
    <w:p w:rsidR="003A4F59" w:rsidRDefault="003A4F59" w:rsidP="009E6F60">
      <w:pPr>
        <w:pStyle w:val="Bezmezer"/>
      </w:pPr>
    </w:p>
    <w:p w:rsidR="009E6F60" w:rsidRDefault="009E6F60" w:rsidP="009E6F60">
      <w:pPr>
        <w:pStyle w:val="Bezmezer"/>
      </w:pPr>
      <w:r>
        <w:tab/>
      </w:r>
      <w:r>
        <w:tab/>
      </w:r>
      <w:r>
        <w:tab/>
      </w:r>
      <w:r>
        <w:tab/>
      </w:r>
      <w:r>
        <w:tab/>
      </w:r>
    </w:p>
    <w:p w:rsidR="009E6F60" w:rsidRDefault="009E6F60" w:rsidP="009E6F60">
      <w:pPr>
        <w:pStyle w:val="Bezmezer"/>
      </w:pPr>
      <w:r>
        <w:tab/>
      </w:r>
      <w:r>
        <w:tab/>
      </w:r>
      <w:r>
        <w:tab/>
      </w:r>
      <w:r>
        <w:tab/>
      </w:r>
      <w:r>
        <w:tab/>
      </w:r>
      <w:r>
        <w:tab/>
      </w:r>
      <w:r>
        <w:tab/>
      </w:r>
      <w:r>
        <w:tab/>
      </w:r>
      <w:r>
        <w:tab/>
      </w:r>
    </w:p>
    <w:p w:rsidR="009E6F60" w:rsidRDefault="009E6F60" w:rsidP="009E6F60">
      <w:pPr>
        <w:pStyle w:val="Bezmezer"/>
      </w:pPr>
      <w:r>
        <w:t>V Liberci dne</w:t>
      </w:r>
      <w:r w:rsidR="00A0142E">
        <w:t xml:space="preserve"> </w:t>
      </w:r>
      <w:proofErr w:type="gramStart"/>
      <w:r w:rsidR="00A0142E">
        <w:t>12</w:t>
      </w:r>
      <w:r>
        <w:t>.1</w:t>
      </w:r>
      <w:r w:rsidR="00B21EA8">
        <w:t>1</w:t>
      </w:r>
      <w:r>
        <w:t>.2018</w:t>
      </w:r>
      <w:proofErr w:type="gramEnd"/>
      <w:r>
        <w:tab/>
      </w:r>
      <w:r>
        <w:tab/>
      </w:r>
      <w:r w:rsidR="00B21EA8">
        <w:tab/>
      </w:r>
      <w:r w:rsidR="00B21EA8">
        <w:tab/>
      </w:r>
      <w:r>
        <w:t>V</w:t>
      </w:r>
      <w:r w:rsidR="00A0142E">
        <w:t xml:space="preserve"> Praze dne 16.11.2018</w:t>
      </w:r>
    </w:p>
    <w:p w:rsidR="009E6F60" w:rsidRDefault="009E6F60" w:rsidP="009E6F60">
      <w:pPr>
        <w:pStyle w:val="Bezmezer"/>
      </w:pPr>
      <w:r>
        <w:tab/>
      </w:r>
      <w:r>
        <w:tab/>
      </w:r>
      <w:r>
        <w:tab/>
      </w:r>
      <w:r>
        <w:tab/>
      </w:r>
      <w:r>
        <w:tab/>
      </w:r>
      <w:r>
        <w:tab/>
      </w:r>
      <w:r>
        <w:tab/>
      </w:r>
      <w:r>
        <w:tab/>
      </w:r>
      <w:r>
        <w:tab/>
      </w:r>
    </w:p>
    <w:p w:rsidR="00B21EA8" w:rsidRDefault="00B21EA8" w:rsidP="009E6F60">
      <w:pPr>
        <w:pStyle w:val="Bezmezer"/>
      </w:pPr>
    </w:p>
    <w:p w:rsidR="003A4F59" w:rsidRDefault="003A4F59" w:rsidP="009E6F60">
      <w:pPr>
        <w:pStyle w:val="Bezmezer"/>
      </w:pPr>
    </w:p>
    <w:p w:rsidR="009E6F60" w:rsidRDefault="00B21EA8" w:rsidP="009E6F60">
      <w:pPr>
        <w:pStyle w:val="Bezmezer"/>
      </w:pPr>
      <w:r>
        <w:t>…………………………………………………</w:t>
      </w:r>
      <w:proofErr w:type="gramStart"/>
      <w:r>
        <w:t>…..</w:t>
      </w:r>
      <w:r w:rsidR="009E6F60">
        <w:tab/>
      </w:r>
      <w:r w:rsidR="009E6F60">
        <w:tab/>
      </w:r>
      <w:r w:rsidR="009E6F60">
        <w:tab/>
      </w:r>
      <w:r>
        <w:t>…</w:t>
      </w:r>
      <w:proofErr w:type="gramEnd"/>
      <w:r>
        <w:t>…………………………………………………………………………………..</w:t>
      </w:r>
      <w:r w:rsidR="009E6F60">
        <w:tab/>
      </w:r>
      <w:r w:rsidR="009E6F60">
        <w:tab/>
      </w:r>
      <w:r w:rsidR="00A0142E">
        <w:t xml:space="preserve">Lubošem </w:t>
      </w:r>
      <w:proofErr w:type="spellStart"/>
      <w:r w:rsidR="00A0142E">
        <w:t>Martinovitz</w:t>
      </w:r>
      <w:proofErr w:type="spellEnd"/>
      <w:r w:rsidR="009E6F60">
        <w:tab/>
      </w:r>
      <w:r w:rsidR="009E6F60">
        <w:tab/>
      </w:r>
      <w:r w:rsidR="009E6F60">
        <w:tab/>
      </w:r>
      <w:r w:rsidR="00A0142E">
        <w:tab/>
      </w:r>
      <w:r w:rsidR="00A0142E">
        <w:tab/>
        <w:t xml:space="preserve">    RNDr. Vilém Bauer, ředitel gymnázia</w:t>
      </w:r>
    </w:p>
    <w:p w:rsidR="0057286F" w:rsidRDefault="00A0142E" w:rsidP="00B21EA8">
      <w:pPr>
        <w:pStyle w:val="Bezmezer"/>
        <w:ind w:firstLine="708"/>
      </w:pPr>
      <w:r>
        <w:t xml:space="preserve">  </w:t>
      </w:r>
      <w:r w:rsidR="009E6F60">
        <w:t xml:space="preserve">Za KRISTOF, s. r. o. </w:t>
      </w:r>
      <w:r w:rsidR="009E6F60">
        <w:tab/>
      </w:r>
      <w:r w:rsidR="009E6F60">
        <w:tab/>
      </w:r>
      <w:r w:rsidR="009E6F60">
        <w:tab/>
      </w:r>
      <w:r w:rsidR="009E6F60">
        <w:tab/>
      </w:r>
      <w:r w:rsidR="009E6F60">
        <w:tab/>
      </w:r>
      <w:r>
        <w:t xml:space="preserve">        </w:t>
      </w:r>
      <w:r w:rsidR="009E6F60">
        <w:t>Za Gymnázium J. Heyrovského</w:t>
      </w:r>
      <w:r w:rsidR="009E6F60">
        <w:tab/>
      </w:r>
      <w:r w:rsidR="009E6F60">
        <w:tab/>
      </w:r>
      <w:r w:rsidR="009E6F60">
        <w:tab/>
      </w:r>
      <w:r w:rsidR="009E6F60">
        <w:tab/>
      </w:r>
    </w:p>
    <w:sectPr w:rsidR="0057286F" w:rsidSect="009E6F6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60"/>
    <w:rsid w:val="00391AE2"/>
    <w:rsid w:val="003A4F59"/>
    <w:rsid w:val="0057286F"/>
    <w:rsid w:val="006F0003"/>
    <w:rsid w:val="009E6F60"/>
    <w:rsid w:val="00A0142E"/>
    <w:rsid w:val="00B21EA8"/>
    <w:rsid w:val="00E55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5ECA3-D887-425B-A4CC-A4396DF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F60"/>
    <w:pPr>
      <w:spacing w:after="0" w:line="240" w:lineRule="auto"/>
    </w:pPr>
  </w:style>
  <w:style w:type="paragraph" w:styleId="Textbubliny">
    <w:name w:val="Balloon Text"/>
    <w:basedOn w:val="Normln"/>
    <w:link w:val="TextbublinyChar"/>
    <w:uiPriority w:val="99"/>
    <w:semiHidden/>
    <w:unhideWhenUsed/>
    <w:rsid w:val="00A014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254498F3.dotm</Template>
  <TotalTime>107</TotalTime>
  <Pages>4</Pages>
  <Words>1811</Words>
  <Characters>10688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Mojeanglie</dc:creator>
  <cp:keywords/>
  <dc:description/>
  <cp:lastModifiedBy>Věra Maturová</cp:lastModifiedBy>
  <cp:revision>3</cp:revision>
  <cp:lastPrinted>2018-12-05T13:22:00Z</cp:lastPrinted>
  <dcterms:created xsi:type="dcterms:W3CDTF">2018-12-05T13:06:00Z</dcterms:created>
  <dcterms:modified xsi:type="dcterms:W3CDTF">2018-12-05T15:11:00Z</dcterms:modified>
</cp:coreProperties>
</file>