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40" w:rsidRPr="004E5831" w:rsidRDefault="00343940" w:rsidP="000E20E7">
      <w:pPr>
        <w:pStyle w:val="cpNzevsmlouvy"/>
        <w:spacing w:after="240"/>
      </w:pPr>
      <w:r w:rsidRPr="004E5831">
        <w:t>Dohoda o podmínkách přepravy zásilek</w:t>
      </w:r>
      <w:r w:rsidRPr="004E5831">
        <w:br/>
      </w:r>
      <w:r w:rsidR="00607057">
        <w:t xml:space="preserve">Balík </w:t>
      </w:r>
      <w:proofErr w:type="spellStart"/>
      <w:r w:rsidR="00607057">
        <w:t>Nadrozměr</w:t>
      </w:r>
      <w:proofErr w:type="spellEnd"/>
      <w:r w:rsidR="005E3CE9">
        <w:t xml:space="preserve"> – odpovědní zásilka</w:t>
      </w:r>
    </w:p>
    <w:p w:rsidR="000104AC" w:rsidRDefault="00343940" w:rsidP="000E20E7">
      <w:pPr>
        <w:pStyle w:val="cpNzevsmlouvy"/>
        <w:spacing w:after="240"/>
        <w:rPr>
          <w:rFonts w:cs="Tahoma"/>
        </w:rPr>
      </w:pPr>
      <w:r>
        <w:t>Číslo</w:t>
      </w:r>
      <w:r w:rsidRPr="004E5831">
        <w:t xml:space="preserve"> </w:t>
      </w:r>
      <w:r w:rsidR="007E76D5">
        <w:t>982707-10</w:t>
      </w:r>
      <w:r w:rsidR="00DD6471">
        <w:t>50</w:t>
      </w:r>
      <w:r w:rsidRPr="00FB6F26">
        <w:t>/</w:t>
      </w:r>
      <w:r w:rsidR="00FB6F26">
        <w:t>2016</w:t>
      </w:r>
      <w:r w:rsidR="009A7E72">
        <w:t>,E2016/2653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 xml:space="preserve">Česká pošta, </w:t>
            </w:r>
            <w:proofErr w:type="spellStart"/>
            <w:proofErr w:type="gramStart"/>
            <w:r w:rsidRPr="0095032E">
              <w:rPr>
                <w:b/>
              </w:rPr>
              <w:t>s.p</w:t>
            </w:r>
            <w:proofErr w:type="spellEnd"/>
            <w:r w:rsidRPr="0095032E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323" w:type="dxa"/>
          </w:tcPr>
          <w:p w:rsidR="00343940" w:rsidRPr="0095032E" w:rsidRDefault="00343940" w:rsidP="00BB3EF9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 w:rsidR="00607057">
              <w:t xml:space="preserve"> </w:t>
            </w:r>
            <w:r w:rsidRPr="0095032E">
              <w:t>Praha 1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E603C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="00343940" w:rsidRPr="0095032E">
              <w:t>: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</w:t>
            </w:r>
          </w:p>
        </w:tc>
        <w:tc>
          <w:tcPr>
            <w:tcW w:w="6323" w:type="dxa"/>
          </w:tcPr>
          <w:p w:rsidR="00343940" w:rsidRPr="0095032E" w:rsidRDefault="00FB6F26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Daniel Ustohal, Obchodní ředitel regionu, Obchod SM</w:t>
            </w:r>
            <w:r w:rsidRPr="0095032E">
              <w:t xml:space="preserve"> </w:t>
            </w:r>
            <w:r w:rsidR="00343940" w:rsidRPr="0095032E">
              <w:t xml:space="preserve"> 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133406370/0300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343940" w:rsidRPr="0095032E" w:rsidRDefault="00FB6F26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Horní náměstí 407/27, 770 08 Olomouc 8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343940" w:rsidRPr="0095032E" w:rsidRDefault="00FB6F26" w:rsidP="000C369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CZ19 0300 0000 0001 3371 5683</w:t>
            </w:r>
          </w:p>
        </w:tc>
      </w:tr>
      <w:tr w:rsidR="00343940" w:rsidRPr="0095032E" w:rsidTr="000C3696">
        <w:tc>
          <w:tcPr>
            <w:tcW w:w="3528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323" w:type="dxa"/>
          </w:tcPr>
          <w:p w:rsidR="00343940" w:rsidRPr="0095032E" w:rsidRDefault="00343940" w:rsidP="000C3696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343940" w:rsidRDefault="00343940" w:rsidP="004E5831"/>
    <w:p w:rsidR="004A473B" w:rsidRDefault="004A473B" w:rsidP="004E5831"/>
    <w:p w:rsidR="004A473B" w:rsidRDefault="004A473B" w:rsidP="004E5831"/>
    <w:p w:rsidR="00343940" w:rsidRDefault="00343940" w:rsidP="004E5831">
      <w:pPr>
        <w:spacing w:after="120"/>
      </w:pPr>
      <w:r>
        <w:t>a</w:t>
      </w:r>
    </w:p>
    <w:p w:rsidR="004A473B" w:rsidRDefault="004A473B" w:rsidP="004E5831">
      <w:pPr>
        <w:spacing w:after="120"/>
      </w:pPr>
    </w:p>
    <w:tbl>
      <w:tblPr>
        <w:tblpPr w:leftFromText="141" w:rightFromText="141" w:vertAnchor="text" w:horzAnchor="margin" w:tblpY="82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07057" w:rsidRPr="0095032E" w:rsidTr="000E20E7">
        <w:tc>
          <w:tcPr>
            <w:tcW w:w="3528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6323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sídlem/místem podnikání:</w:t>
            </w:r>
          </w:p>
        </w:tc>
        <w:tc>
          <w:tcPr>
            <w:tcW w:w="6323" w:type="dxa"/>
          </w:tcPr>
          <w:p w:rsidR="00607057" w:rsidRPr="0095032E" w:rsidRDefault="009A7E72" w:rsidP="00FB6F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E603C0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="00607057" w:rsidRPr="0095032E">
              <w:t>:</w:t>
            </w:r>
          </w:p>
        </w:tc>
        <w:tc>
          <w:tcPr>
            <w:tcW w:w="6323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7E76D5">
        <w:trPr>
          <w:trHeight w:val="255"/>
        </w:trPr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</w:t>
            </w:r>
          </w:p>
        </w:tc>
        <w:tc>
          <w:tcPr>
            <w:tcW w:w="6323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zapsán/a v obchodním rejstříku</w:t>
            </w:r>
          </w:p>
        </w:tc>
        <w:tc>
          <w:tcPr>
            <w:tcW w:w="6323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:rsidR="00607057" w:rsidRPr="0095032E" w:rsidRDefault="009A7E72" w:rsidP="00FB6F26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:rsidR="00607057" w:rsidRPr="0095032E" w:rsidRDefault="009A7E72" w:rsidP="00157EB0">
            <w:pPr>
              <w:spacing w:before="50" w:after="70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323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07057" w:rsidRPr="0095032E" w:rsidTr="00157EB0">
        <w:trPr>
          <w:trHeight w:val="401"/>
        </w:trPr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323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</w:pPr>
            <w:r>
              <w:t>přidělené ID CČK složky</w:t>
            </w:r>
          </w:p>
        </w:tc>
        <w:tc>
          <w:tcPr>
            <w:tcW w:w="6323" w:type="dxa"/>
          </w:tcPr>
          <w:p w:rsidR="00607057" w:rsidRPr="0095032E" w:rsidRDefault="009A7E72" w:rsidP="000E20E7">
            <w:pPr>
              <w:pStyle w:val="cpTabulkasmluvnistrany"/>
              <w:framePr w:hSpace="0" w:wrap="auto" w:vAnchor="margin" w:hAnchor="text" w:yAlign="inline"/>
            </w:pPr>
            <w: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</w:pPr>
            <w:r>
              <w:t>přidělené technologické číslo</w:t>
            </w:r>
          </w:p>
        </w:tc>
        <w:tc>
          <w:tcPr>
            <w:tcW w:w="6323" w:type="dxa"/>
          </w:tcPr>
          <w:p w:rsidR="00607057" w:rsidRPr="00346F65" w:rsidRDefault="009A7E72" w:rsidP="000E20E7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607057" w:rsidRPr="0095032E" w:rsidTr="000E20E7">
        <w:tc>
          <w:tcPr>
            <w:tcW w:w="3528" w:type="dxa"/>
          </w:tcPr>
          <w:p w:rsidR="00607057" w:rsidRPr="0095032E" w:rsidRDefault="00607057" w:rsidP="00E13A0B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 w:rsidR="00AF22D0">
              <w:t>Uživatel</w:t>
            </w:r>
            <w:r w:rsidRPr="0095032E">
              <w:t>“</w:t>
            </w:r>
          </w:p>
        </w:tc>
        <w:tc>
          <w:tcPr>
            <w:tcW w:w="6323" w:type="dxa"/>
          </w:tcPr>
          <w:p w:rsidR="00607057" w:rsidRPr="0095032E" w:rsidRDefault="00607057" w:rsidP="000E20E7">
            <w:pPr>
              <w:pStyle w:val="cpTabulkasmluvnistrany"/>
              <w:framePr w:hSpace="0" w:wrap="auto" w:vAnchor="margin" w:hAnchor="text" w:yAlign="inline"/>
            </w:pPr>
          </w:p>
        </w:tc>
      </w:tr>
    </w:tbl>
    <w:p w:rsidR="004A473B" w:rsidRPr="000E20E7" w:rsidRDefault="004A473B" w:rsidP="000E20E7">
      <w:pPr>
        <w:pStyle w:val="cpNzevsmlouvy"/>
        <w:spacing w:after="100" w:afterAutospacing="1" w:line="240" w:lineRule="exact"/>
        <w:contextualSpacing/>
        <w:jc w:val="both"/>
        <w:rPr>
          <w:sz w:val="22"/>
        </w:rPr>
      </w:pPr>
    </w:p>
    <w:p w:rsidR="00343940" w:rsidRPr="000E20E7" w:rsidRDefault="00343940" w:rsidP="000E20E7">
      <w:pPr>
        <w:pStyle w:val="cpNzevsmlouvy"/>
        <w:spacing w:after="100" w:afterAutospacing="1" w:line="240" w:lineRule="exact"/>
        <w:contextualSpacing/>
        <w:jc w:val="both"/>
        <w:rPr>
          <w:sz w:val="22"/>
        </w:rPr>
      </w:pPr>
      <w:r w:rsidRPr="000E20E7">
        <w:rPr>
          <w:rFonts w:ascii="Times New Roman" w:hAnsi="Times New Roman"/>
          <w:b w:val="0"/>
          <w:sz w:val="22"/>
        </w:rPr>
        <w:t>dále jednotlivě jako „strana Dohody“, nebo společně jako „st</w:t>
      </w:r>
      <w:r w:rsidR="008524F1" w:rsidRPr="000E20E7">
        <w:rPr>
          <w:rFonts w:ascii="Times New Roman" w:hAnsi="Times New Roman"/>
          <w:b w:val="0"/>
          <w:sz w:val="22"/>
        </w:rPr>
        <w:t>r</w:t>
      </w:r>
      <w:r w:rsidRPr="000E20E7">
        <w:rPr>
          <w:rFonts w:ascii="Times New Roman" w:hAnsi="Times New Roman"/>
          <w:b w:val="0"/>
          <w:sz w:val="22"/>
        </w:rPr>
        <w:t>any Dohody</w:t>
      </w:r>
      <w:r w:rsidRPr="004E5831">
        <w:rPr>
          <w:rFonts w:ascii="Times New Roman" w:hAnsi="Times New Roman" w:cs="Times New Roman"/>
          <w:b w:val="0"/>
          <w:sz w:val="22"/>
          <w:szCs w:val="22"/>
          <w:lang w:eastAsia="cs-CZ"/>
        </w:rPr>
        <w:t>“</w:t>
      </w:r>
      <w:r w:rsidRPr="000E20E7">
        <w:rPr>
          <w:rFonts w:ascii="Times New Roman" w:hAnsi="Times New Roman"/>
          <w:b w:val="0"/>
          <w:sz w:val="22"/>
        </w:rPr>
        <w:t xml:space="preserve"> uzavírají v souladu s ustanovením </w:t>
      </w:r>
      <w:r w:rsidR="00E603C0" w:rsidRPr="000E20E7">
        <w:rPr>
          <w:rFonts w:ascii="Times New Roman" w:hAnsi="Times New Roman"/>
          <w:b w:val="0"/>
          <w:sz w:val="22"/>
        </w:rPr>
        <w:t>§</w:t>
      </w:r>
      <w:r w:rsidR="00E603C0">
        <w:rPr>
          <w:rFonts w:ascii="Times New Roman" w:hAnsi="Times New Roman" w:cs="Times New Roman"/>
          <w:b w:val="0"/>
          <w:sz w:val="22"/>
          <w:szCs w:val="22"/>
          <w:lang w:eastAsia="cs-CZ"/>
        </w:rPr>
        <w:t>2555</w:t>
      </w:r>
      <w:r w:rsidR="00E603C0" w:rsidRPr="000E20E7">
        <w:rPr>
          <w:rFonts w:ascii="Times New Roman" w:hAnsi="Times New Roman"/>
          <w:b w:val="0"/>
          <w:sz w:val="22"/>
        </w:rPr>
        <w:t xml:space="preserve"> zákona č. </w:t>
      </w:r>
      <w:r w:rsidR="00E603C0">
        <w:rPr>
          <w:rFonts w:ascii="Times New Roman" w:hAnsi="Times New Roman" w:cs="Times New Roman"/>
          <w:b w:val="0"/>
          <w:sz w:val="22"/>
          <w:szCs w:val="22"/>
          <w:lang w:eastAsia="cs-CZ"/>
        </w:rPr>
        <w:t>89/2012</w:t>
      </w:r>
      <w:r w:rsidR="00E603C0" w:rsidRPr="000E20E7">
        <w:rPr>
          <w:rFonts w:ascii="Times New Roman" w:hAnsi="Times New Roman"/>
          <w:b w:val="0"/>
          <w:sz w:val="22"/>
        </w:rPr>
        <w:t xml:space="preserve"> Sb., </w:t>
      </w:r>
      <w:r w:rsidR="00E603C0">
        <w:rPr>
          <w:rFonts w:ascii="Times New Roman" w:hAnsi="Times New Roman" w:cs="Times New Roman"/>
          <w:b w:val="0"/>
          <w:sz w:val="22"/>
          <w:szCs w:val="22"/>
          <w:lang w:eastAsia="cs-CZ"/>
        </w:rPr>
        <w:t>občanský</w:t>
      </w:r>
      <w:r w:rsidR="00E603C0" w:rsidRPr="000E20E7">
        <w:rPr>
          <w:rFonts w:ascii="Times New Roman" w:hAnsi="Times New Roman"/>
          <w:b w:val="0"/>
          <w:sz w:val="22"/>
        </w:rPr>
        <w:t xml:space="preserve"> zákoník, ve</w:t>
      </w:r>
      <w:r w:rsidR="00E603C0">
        <w:rPr>
          <w:rFonts w:ascii="Times New Roman" w:hAnsi="Times New Roman" w:cs="Times New Roman"/>
          <w:b w:val="0"/>
          <w:sz w:val="22"/>
          <w:szCs w:val="22"/>
          <w:lang w:eastAsia="cs-CZ"/>
        </w:rPr>
        <w:t> </w:t>
      </w:r>
      <w:r w:rsidR="00E603C0" w:rsidRPr="000E20E7">
        <w:rPr>
          <w:rFonts w:ascii="Times New Roman" w:hAnsi="Times New Roman"/>
          <w:b w:val="0"/>
          <w:sz w:val="22"/>
        </w:rPr>
        <w:t xml:space="preserve">znění pozdějších předpisů </w:t>
      </w:r>
      <w:r w:rsidR="00E603C0">
        <w:rPr>
          <w:rFonts w:ascii="Times New Roman" w:hAnsi="Times New Roman" w:cs="Times New Roman"/>
          <w:b w:val="0"/>
          <w:sz w:val="22"/>
          <w:szCs w:val="22"/>
          <w:lang w:eastAsia="cs-CZ"/>
        </w:rPr>
        <w:t xml:space="preserve">(dále jen </w:t>
      </w:r>
      <w:r w:rsidR="00E603C0">
        <w:rPr>
          <w:rFonts w:ascii="Times New Roman" w:hAnsi="Times New Roman" w:cs="Times New Roman"/>
          <w:b w:val="0"/>
          <w:sz w:val="22"/>
          <w:szCs w:val="22"/>
          <w:lang w:eastAsia="cs-CZ"/>
        </w:rPr>
        <w:lastRenderedPageBreak/>
        <w:t>„Občanský zákoník“)</w:t>
      </w:r>
      <w:r w:rsidR="00E603C0" w:rsidRPr="004E5831">
        <w:rPr>
          <w:rFonts w:ascii="Times New Roman" w:hAnsi="Times New Roman" w:cs="Times New Roman"/>
          <w:b w:val="0"/>
          <w:sz w:val="22"/>
          <w:szCs w:val="22"/>
          <w:lang w:eastAsia="cs-CZ"/>
        </w:rPr>
        <w:t>,</w:t>
      </w:r>
      <w:r w:rsidRPr="004E5831">
        <w:rPr>
          <w:rFonts w:ascii="Times New Roman" w:hAnsi="Times New Roman" w:cs="Times New Roman"/>
          <w:b w:val="0"/>
          <w:sz w:val="22"/>
          <w:szCs w:val="22"/>
          <w:lang w:eastAsia="cs-CZ"/>
        </w:rPr>
        <w:t xml:space="preserve"> </w:t>
      </w:r>
      <w:r w:rsidRPr="000E20E7">
        <w:rPr>
          <w:rFonts w:ascii="Times New Roman" w:hAnsi="Times New Roman"/>
          <w:b w:val="0"/>
          <w:sz w:val="22"/>
        </w:rPr>
        <w:t xml:space="preserve">tuto Dohodu o podmínkách </w:t>
      </w:r>
      <w:r w:rsidRPr="004E5831">
        <w:rPr>
          <w:rFonts w:ascii="Times New Roman" w:hAnsi="Times New Roman" w:cs="Times New Roman"/>
          <w:b w:val="0"/>
          <w:sz w:val="22"/>
          <w:szCs w:val="22"/>
          <w:lang w:eastAsia="cs-CZ"/>
        </w:rPr>
        <w:t>přepravy</w:t>
      </w:r>
      <w:r w:rsidRPr="000E20E7">
        <w:rPr>
          <w:rFonts w:ascii="Times New Roman" w:hAnsi="Times New Roman"/>
          <w:b w:val="0"/>
          <w:sz w:val="22"/>
        </w:rPr>
        <w:t xml:space="preserve"> zásilek </w:t>
      </w:r>
      <w:r w:rsidR="008524F1" w:rsidRPr="000E20E7">
        <w:rPr>
          <w:rFonts w:ascii="Times New Roman" w:hAnsi="Times New Roman"/>
          <w:b w:val="0"/>
          <w:sz w:val="22"/>
        </w:rPr>
        <w:t xml:space="preserve">Balík </w:t>
      </w:r>
      <w:proofErr w:type="spellStart"/>
      <w:r w:rsidR="008524F1" w:rsidRPr="000E20E7">
        <w:rPr>
          <w:rFonts w:ascii="Times New Roman" w:hAnsi="Times New Roman"/>
          <w:b w:val="0"/>
          <w:sz w:val="22"/>
        </w:rPr>
        <w:t>Nadrozměr</w:t>
      </w:r>
      <w:proofErr w:type="spellEnd"/>
      <w:r w:rsidRPr="000E20E7">
        <w:rPr>
          <w:rFonts w:ascii="Times New Roman" w:hAnsi="Times New Roman"/>
          <w:b w:val="0"/>
          <w:sz w:val="22"/>
        </w:rPr>
        <w:t xml:space="preserve"> </w:t>
      </w:r>
      <w:r w:rsidR="00500FD8" w:rsidRPr="000E20E7">
        <w:rPr>
          <w:rFonts w:ascii="Times New Roman" w:hAnsi="Times New Roman"/>
          <w:b w:val="0"/>
          <w:sz w:val="22"/>
        </w:rPr>
        <w:t>– odpovědní zásilka</w:t>
      </w:r>
      <w:r w:rsidR="00046296" w:rsidRPr="000E20E7">
        <w:rPr>
          <w:rFonts w:ascii="Times New Roman" w:hAnsi="Times New Roman"/>
          <w:b w:val="0"/>
          <w:sz w:val="22"/>
        </w:rPr>
        <w:t xml:space="preserve"> </w:t>
      </w:r>
      <w:r w:rsidRPr="000E20E7">
        <w:rPr>
          <w:rFonts w:ascii="Times New Roman" w:hAnsi="Times New Roman"/>
          <w:b w:val="0"/>
          <w:sz w:val="22"/>
        </w:rPr>
        <w:t>(dále jen „Dohoda“)</w:t>
      </w:r>
      <w:r w:rsidR="00607057" w:rsidRPr="000E20E7">
        <w:rPr>
          <w:rFonts w:ascii="Times New Roman" w:hAnsi="Times New Roman"/>
          <w:b w:val="0"/>
          <w:sz w:val="22"/>
        </w:rPr>
        <w:t>.</w:t>
      </w:r>
    </w:p>
    <w:p w:rsidR="0027315E" w:rsidRPr="001B76F5" w:rsidRDefault="00343940" w:rsidP="000E20E7">
      <w:pPr>
        <w:pStyle w:val="cplnekslovan"/>
        <w:numPr>
          <w:ilvl w:val="0"/>
          <w:numId w:val="8"/>
        </w:numPr>
      </w:pPr>
      <w:r>
        <w:t>P</w:t>
      </w:r>
      <w:r w:rsidRPr="00A50C0B">
        <w:t>ředmět</w:t>
      </w:r>
      <w:r w:rsidRPr="001B76F5">
        <w:t xml:space="preserve"> Dohody </w:t>
      </w:r>
    </w:p>
    <w:p w:rsidR="0027315E" w:rsidRDefault="00343940" w:rsidP="000E20E7">
      <w:pPr>
        <w:pStyle w:val="cpodstavecslovan1"/>
        <w:numPr>
          <w:ilvl w:val="1"/>
          <w:numId w:val="8"/>
        </w:numPr>
        <w:tabs>
          <w:tab w:val="num" w:pos="709"/>
        </w:tabs>
        <w:ind w:left="709" w:hanging="709"/>
      </w:pPr>
      <w:r w:rsidRPr="00795176">
        <w:t xml:space="preserve">Dohoda </w:t>
      </w:r>
      <w:r w:rsidR="00AF22D0" w:rsidRPr="00F81A70">
        <w:t xml:space="preserve">o podmínkách podávání zásilek </w:t>
      </w:r>
      <w:r w:rsidR="00AF22D0">
        <w:t xml:space="preserve">Balík </w:t>
      </w:r>
      <w:proofErr w:type="spellStart"/>
      <w:proofErr w:type="gramStart"/>
      <w:r w:rsidR="00FD1980">
        <w:t>Nadrozměr</w:t>
      </w:r>
      <w:proofErr w:type="spellEnd"/>
      <w:proofErr w:type="gramEnd"/>
      <w:r w:rsidR="00AF22D0" w:rsidRPr="00F81A70">
        <w:t xml:space="preserve">– </w:t>
      </w:r>
      <w:proofErr w:type="gramStart"/>
      <w:r w:rsidR="00AF22D0" w:rsidRPr="00F81A70">
        <w:t>odpovědní</w:t>
      </w:r>
      <w:proofErr w:type="gramEnd"/>
      <w:r w:rsidR="00AF22D0" w:rsidRPr="00F81A70">
        <w:t xml:space="preserve"> zásilka (dále jen „Dohoda“) </w:t>
      </w:r>
      <w:r w:rsidRPr="00795176">
        <w:t xml:space="preserve">upravuje vzájemná práva a povinnosti obou stran Dohody, které se týkají přepravy </w:t>
      </w:r>
      <w:r w:rsidR="00607057">
        <w:t xml:space="preserve">zásilek Balík </w:t>
      </w:r>
      <w:proofErr w:type="spellStart"/>
      <w:r w:rsidR="00607057" w:rsidRPr="001B76F5">
        <w:t>Nadrozměr</w:t>
      </w:r>
      <w:proofErr w:type="spellEnd"/>
      <w:r w:rsidR="00AF22D0" w:rsidRPr="00F81A70">
        <w:t xml:space="preserve"> – odpovědní zásilka</w:t>
      </w:r>
      <w:r>
        <w:t xml:space="preserve"> </w:t>
      </w:r>
      <w:r w:rsidRPr="00795176">
        <w:t>(dále jen „</w:t>
      </w:r>
      <w:r w:rsidR="00AF22D0" w:rsidRPr="00F81A70">
        <w:t>odpovědní zásilka</w:t>
      </w:r>
      <w:r w:rsidRPr="00795176">
        <w:t xml:space="preserve">“). Není-li v Dohodě výslovně </w:t>
      </w:r>
      <w:r w:rsidR="00E603C0">
        <w:t>u</w:t>
      </w:r>
      <w:r w:rsidRPr="00795176">
        <w:t>jednáno jinak, práva a</w:t>
      </w:r>
      <w:r w:rsidR="00607057">
        <w:t> </w:t>
      </w:r>
      <w:r w:rsidRPr="00795176">
        <w:t>povinnosti z uzavřené Dohody vyplývají z </w:t>
      </w:r>
      <w:r w:rsidRPr="001B76F5">
        <w:t>Obchod</w:t>
      </w:r>
      <w:r w:rsidRPr="00795176">
        <w:t xml:space="preserve">ních podmínek služby </w:t>
      </w:r>
      <w:r w:rsidR="008524F1">
        <w:t xml:space="preserve">Balík </w:t>
      </w:r>
      <w:proofErr w:type="spellStart"/>
      <w:r w:rsidR="008524F1" w:rsidRPr="001B76F5">
        <w:t>Nadrozměr</w:t>
      </w:r>
      <w:proofErr w:type="spellEnd"/>
      <w:r w:rsidR="008222B8">
        <w:t xml:space="preserve"> (dále jen </w:t>
      </w:r>
      <w:r w:rsidR="007F7901">
        <w:t>„</w:t>
      </w:r>
      <w:r w:rsidR="008222B8">
        <w:t>Obchodní podmínky</w:t>
      </w:r>
      <w:r w:rsidR="007F7901">
        <w:t>“</w:t>
      </w:r>
      <w:r w:rsidR="008222B8">
        <w:t>)</w:t>
      </w:r>
      <w:r w:rsidR="007F7901">
        <w:t xml:space="preserve"> účinných v den podání </w:t>
      </w:r>
      <w:r w:rsidR="00AF22D0" w:rsidRPr="00F81A70">
        <w:t xml:space="preserve">odpovědní </w:t>
      </w:r>
      <w:r w:rsidR="007F7901">
        <w:t>zásilky</w:t>
      </w:r>
      <w:r w:rsidRPr="00795176">
        <w:t xml:space="preserve">. </w:t>
      </w:r>
      <w:r w:rsidR="001D0420">
        <w:t>Uživatel</w:t>
      </w:r>
      <w:r w:rsidR="001D0420" w:rsidRPr="00795176">
        <w:t xml:space="preserve"> </w:t>
      </w:r>
      <w:r w:rsidRPr="00795176">
        <w:t xml:space="preserve">podpisem této Dohody prohlašuje, že byl se zněním Obchodních podmínek služby </w:t>
      </w:r>
      <w:r w:rsidR="008524F1">
        <w:t xml:space="preserve">Balík </w:t>
      </w:r>
      <w:proofErr w:type="spellStart"/>
      <w:r w:rsidR="008524F1">
        <w:t>Nadrozměr</w:t>
      </w:r>
      <w:proofErr w:type="spellEnd"/>
      <w:r w:rsidR="00C57269">
        <w:t xml:space="preserve"> účinných v den podpisu Dohody seznámen</w:t>
      </w:r>
      <w:r w:rsidR="00E527B5">
        <w:t xml:space="preserve"> a</w:t>
      </w:r>
      <w:r w:rsidR="00607057">
        <w:t> </w:t>
      </w:r>
      <w:r w:rsidR="00E527B5">
        <w:t>souhlasí s nimi</w:t>
      </w:r>
      <w:r w:rsidR="00C57269">
        <w:t xml:space="preserve">. </w:t>
      </w:r>
    </w:p>
    <w:p w:rsidR="0027315E" w:rsidRPr="00BB3EF9" w:rsidRDefault="008222B8" w:rsidP="000E20E7">
      <w:pPr>
        <w:pStyle w:val="cpodstavecslovan1"/>
        <w:tabs>
          <w:tab w:val="num" w:pos="709"/>
        </w:tabs>
        <w:ind w:left="709"/>
      </w:pPr>
      <w:r>
        <w:t xml:space="preserve">Aktuálně platné Obchodní podmínky jsou </w:t>
      </w:r>
      <w:r w:rsidR="00607057">
        <w:t xml:space="preserve">k dispozici na všech poštách v ČR a na </w:t>
      </w:r>
      <w:r w:rsidR="00E603C0" w:rsidRPr="00EC2862">
        <w:t xml:space="preserve">internetové adrese http://www.ceskaposta.cz/. </w:t>
      </w:r>
      <w:r w:rsidR="001D0420">
        <w:t>Uživatel</w:t>
      </w:r>
      <w:r w:rsidR="001D0420" w:rsidRPr="00EC2862">
        <w:t xml:space="preserve"> </w:t>
      </w:r>
      <w:r w:rsidR="00E603C0" w:rsidRPr="00EC2862">
        <w:t xml:space="preserve">potvrzuje, že se seznámil s obsahem a významem Obchodních podmínek, že mu byl text tohoto dokumentu dostatečně vysvětlen a že výslovně s jeho zněním souhlasí. ČP </w:t>
      </w:r>
      <w:r w:rsidR="001D0420">
        <w:t>Uživateli</w:t>
      </w:r>
      <w:r w:rsidR="001D0420" w:rsidRPr="00EC2862">
        <w:t xml:space="preserve"> </w:t>
      </w:r>
      <w:r w:rsidR="00E603C0" w:rsidRPr="00EC2862">
        <w:t xml:space="preserve">poskytne informace o změně Obchodních podmínek nejméně 30 dní před dnem účinnosti změn, a to zpřístupněním této informace na všech poštách v ČR a na výše uvedené internetové adrese. </w:t>
      </w:r>
      <w:r w:rsidR="001D0420">
        <w:t>Uživatel</w:t>
      </w:r>
      <w:r w:rsidR="001D0420" w:rsidRPr="00EC2862">
        <w:t xml:space="preserve"> </w:t>
      </w:r>
      <w:r w:rsidR="00E603C0" w:rsidRPr="00EC2862">
        <w:t>je povinen se s novým zněním Obchodních podmínek seznámit</w:t>
      </w:r>
      <w:r w:rsidR="00E603C0" w:rsidRPr="00BB3EF9">
        <w:t>. Uzavírání dílčích smluv se v</w:t>
      </w:r>
      <w:r w:rsidR="00E603C0" w:rsidRPr="00EC2862">
        <w:t> </w:t>
      </w:r>
      <w:r w:rsidR="00E603C0" w:rsidRPr="00BB3EF9">
        <w:t>otázkách neupravených touto Dohodou řídí Obchodními podmínkami účinnými ke dni podání.</w:t>
      </w:r>
    </w:p>
    <w:p w:rsidR="0027315E" w:rsidRPr="001B76F5" w:rsidRDefault="00343940" w:rsidP="000E20E7">
      <w:pPr>
        <w:pStyle w:val="cplnekslovan"/>
        <w:numPr>
          <w:ilvl w:val="0"/>
          <w:numId w:val="8"/>
        </w:numPr>
      </w:pPr>
      <w:r w:rsidRPr="001B76F5">
        <w:t xml:space="preserve">Příprava </w:t>
      </w:r>
      <w:r>
        <w:t>převzetí</w:t>
      </w:r>
    </w:p>
    <w:p w:rsidR="00AF22D0" w:rsidRDefault="00C57045" w:rsidP="00C57045">
      <w:pPr>
        <w:pStyle w:val="cpodstavecslovan1"/>
      </w:pPr>
      <w:r>
        <w:t xml:space="preserve">2.1. </w:t>
      </w:r>
      <w:r w:rsidR="00AF22D0">
        <w:t>Uživatel informuje a poučí odesílatele odpovědních zásilek (dále jen „Odesílatel“), kteří budou využívat této služby, o jejích podmínkách a přípravě odpovědních zásilek k podání.</w:t>
      </w:r>
    </w:p>
    <w:p w:rsidR="00B7724C" w:rsidRDefault="001D0420" w:rsidP="001D0420">
      <w:pPr>
        <w:pStyle w:val="cpodstavecslovan1"/>
        <w:tabs>
          <w:tab w:val="num" w:pos="1440"/>
        </w:tabs>
        <w:spacing w:after="0"/>
      </w:pPr>
      <w:r>
        <w:t xml:space="preserve">2.2. </w:t>
      </w:r>
      <w:r w:rsidR="00734C35">
        <w:t>Parametry nadrozměrné zásilky vč. požadavků na obsah</w:t>
      </w:r>
      <w:r w:rsidR="00E527B5">
        <w:t>, balení</w:t>
      </w:r>
      <w:r w:rsidR="00734C35">
        <w:t xml:space="preserve"> a adresní údaje jsou upraveny v Obchodních podmínkách.</w:t>
      </w:r>
      <w:r w:rsidR="00B5329E">
        <w:t xml:space="preserve"> </w:t>
      </w:r>
    </w:p>
    <w:p w:rsidR="0027315E" w:rsidRDefault="00B5329E" w:rsidP="00B10032">
      <w:pPr>
        <w:pStyle w:val="cpodstavecslovan1"/>
        <w:spacing w:after="0"/>
        <w:ind w:left="709"/>
      </w:pPr>
      <w:r>
        <w:t>Nesplnění podmínky minimálních rozměrů při hmotnosti zásilky nižší než 30 kg, uvedené v Obchodních podmínkách, není důvodem k odmítnutí převzetí zásilky do přepravy.</w:t>
      </w:r>
    </w:p>
    <w:p w:rsidR="0027315E" w:rsidRDefault="00343940" w:rsidP="001D0420">
      <w:pPr>
        <w:pStyle w:val="cpodstavecslovan1"/>
        <w:ind w:left="340" w:firstLine="340"/>
      </w:pPr>
      <w:r w:rsidRPr="00795176">
        <w:t xml:space="preserve">Odesílatel opatří </w:t>
      </w:r>
      <w:r w:rsidR="00AF22D0">
        <w:t xml:space="preserve">odpovědní zásilku příslušným </w:t>
      </w:r>
      <w:r w:rsidRPr="00795176">
        <w:t>adresním štítkem</w:t>
      </w:r>
      <w:r>
        <w:t xml:space="preserve"> </w:t>
      </w:r>
      <w:r w:rsidR="00AF22D0">
        <w:t>vyplněným podle předtisku.</w:t>
      </w:r>
      <w:r w:rsidRPr="00795176">
        <w:t xml:space="preserve"> </w:t>
      </w:r>
    </w:p>
    <w:p w:rsidR="0027315E" w:rsidRDefault="00343940" w:rsidP="001F49A1">
      <w:pPr>
        <w:pStyle w:val="cpodstavecslovan1"/>
      </w:pPr>
      <w:r w:rsidRPr="00795176">
        <w:t xml:space="preserve">Vyplněný adresní štítek musí obsahovat </w:t>
      </w:r>
      <w:r>
        <w:t>kromě adresních údajů a poznámek vztahují</w:t>
      </w:r>
      <w:r w:rsidR="00875A32">
        <w:t>cí</w:t>
      </w:r>
      <w:r>
        <w:t xml:space="preserve">ch se k zásilce </w:t>
      </w:r>
      <w:r w:rsidRPr="00795176">
        <w:t xml:space="preserve">i údaje o hmotnosti </w:t>
      </w:r>
      <w:r w:rsidR="00AF22D0">
        <w:t xml:space="preserve">odpovědní </w:t>
      </w:r>
      <w:r w:rsidRPr="00795176">
        <w:t xml:space="preserve">zásilky v kg s přesností na </w:t>
      </w:r>
      <w:r w:rsidR="009A7E72">
        <w:t>X</w:t>
      </w:r>
      <w:r>
        <w:t xml:space="preserve"> g</w:t>
      </w:r>
      <w:r w:rsidR="008967C7">
        <w:t xml:space="preserve"> a </w:t>
      </w:r>
      <w:r w:rsidRPr="00795176">
        <w:t>PSČ podací pošty</w:t>
      </w:r>
      <w:r w:rsidR="00AF22D0">
        <w:t xml:space="preserve">. Odpovědní zásilky </w:t>
      </w:r>
      <w:r w:rsidRPr="00795176">
        <w:t>s nečitelnými údaji má právo ČP odmítnout.</w:t>
      </w:r>
    </w:p>
    <w:p w:rsidR="007D27B8" w:rsidRDefault="001D0420" w:rsidP="001D0420">
      <w:pPr>
        <w:pStyle w:val="cpodstavecslovan1"/>
      </w:pPr>
      <w:r w:rsidRPr="005E6567">
        <w:t>2.3.</w:t>
      </w:r>
      <w:r w:rsidRPr="005E6567">
        <w:rPr>
          <w:b/>
        </w:rPr>
        <w:t xml:space="preserve"> </w:t>
      </w:r>
      <w:r w:rsidR="007D27B8" w:rsidRPr="005E6567">
        <w:t>Předtištěné adresní štítky budou Uživateli vydány ČP zdarma v potřebném počtu po uzavření této</w:t>
      </w:r>
      <w:r w:rsidR="007D27B8">
        <w:t xml:space="preserve"> Dohody a dále na základě písemné, e-mailové nebo faxové objednávky (výjimečně i telefonické objednávky, která musí být následně potvrzena některým z předcházejících způsobů objednání). Adresní štítky se objednávají v předstihu 20 dnů na adrese: </w:t>
      </w:r>
      <w:r w:rsidR="00D4625B" w:rsidRPr="00D4625B">
        <w:t>nalepky.podavatel.sm@cpost.cz</w:t>
      </w:r>
      <w:r w:rsidR="007D27B8">
        <w:t>, kde bude dohodnut způsob jejich převzetí. Předání adresních štítků bude stvrzeno podpisem zástupce Uživatele.</w:t>
      </w:r>
      <w:r w:rsidR="007D27B8" w:rsidRPr="007D27B8">
        <w:t> </w:t>
      </w:r>
      <w:r w:rsidR="007D27B8">
        <w:t xml:space="preserve"> </w:t>
      </w:r>
    </w:p>
    <w:p w:rsidR="007D27B8" w:rsidRPr="007D27B8" w:rsidRDefault="007D27B8" w:rsidP="004B1C66">
      <w:pPr>
        <w:pStyle w:val="cpodstavecslovan1"/>
        <w:ind w:left="624"/>
      </w:pPr>
      <w:r>
        <w:t xml:space="preserve">Nepotištěné (zcela bílé) adresní štítky objednává </w:t>
      </w:r>
      <w:r w:rsidR="00114615">
        <w:t xml:space="preserve">Uživatel </w:t>
      </w:r>
      <w:r>
        <w:t>v předstihu </w:t>
      </w:r>
      <w:r w:rsidR="009A7E72">
        <w:t>X</w:t>
      </w:r>
      <w:r>
        <w:t xml:space="preserve"> pracovních dnů na podací poště </w:t>
      </w:r>
      <w:r w:rsidR="009A7E72">
        <w:t>X</w:t>
      </w:r>
    </w:p>
    <w:p w:rsidR="00AF22D0" w:rsidRDefault="001D0420" w:rsidP="001D0420">
      <w:pPr>
        <w:pStyle w:val="cpodstavecslovan1"/>
      </w:pPr>
      <w:r>
        <w:t xml:space="preserve">2.4. </w:t>
      </w:r>
      <w:r w:rsidR="00AF22D0">
        <w:t>Adresní štítky jsou zúčtovatelným tiskopisem. Uživatel zajistí jejich ochranu a odpovídá ČP za škodu vzniklou jejich případným zneužitím. Nevyužité, poškozené či jinak znehodnocené adresní štítky vrátí Uživatel bez zbytečného odkladu ČP.</w:t>
      </w:r>
    </w:p>
    <w:p w:rsidR="00AF22D0" w:rsidRDefault="00767A26" w:rsidP="00767A26">
      <w:pPr>
        <w:pStyle w:val="cpodstavecslovan1"/>
      </w:pPr>
      <w:r>
        <w:t xml:space="preserve">2.5. </w:t>
      </w:r>
      <w:r w:rsidR="00AF22D0">
        <w:t>Udaná cena (hodnota) odpovědní zásilky nesmí překročit u zásilky B</w:t>
      </w:r>
      <w:r w:rsidR="00AF22D0" w:rsidRPr="00F81A70">
        <w:t>alík</w:t>
      </w:r>
      <w:r w:rsidR="00AF22D0">
        <w:t xml:space="preserve"> </w:t>
      </w:r>
      <w:proofErr w:type="spellStart"/>
      <w:r w:rsidR="00FD1980">
        <w:t>Nadrozměr</w:t>
      </w:r>
      <w:proofErr w:type="spellEnd"/>
      <w:r>
        <w:t xml:space="preserve"> </w:t>
      </w:r>
      <w:r w:rsidR="00AF22D0" w:rsidRPr="00F81A70">
        <w:t xml:space="preserve">– odpovědní zásilka </w:t>
      </w:r>
      <w:proofErr w:type="gramStart"/>
      <w:r w:rsidR="00AF22D0">
        <w:t xml:space="preserve">Kč </w:t>
      </w:r>
      <w:r w:rsidR="009A7E72">
        <w:t>X</w:t>
      </w:r>
      <w:r w:rsidR="00AF22D0">
        <w:t>,-.</w:t>
      </w:r>
      <w:proofErr w:type="gramEnd"/>
    </w:p>
    <w:p w:rsidR="00C57045" w:rsidRPr="00215724" w:rsidRDefault="00767A26" w:rsidP="00767A26">
      <w:pPr>
        <w:pStyle w:val="cpodstavecslovan1"/>
      </w:pPr>
      <w:proofErr w:type="gramStart"/>
      <w:r>
        <w:lastRenderedPageBreak/>
        <w:t>2.6..</w:t>
      </w:r>
      <w:proofErr w:type="gramEnd"/>
      <w:r>
        <w:t xml:space="preserve"> </w:t>
      </w:r>
      <w:r w:rsidR="00AF22D0">
        <w:t>U odpovědní zásilky nejsou povoleny další doplňkové služby (dobírka, dodejka, apod.).</w:t>
      </w:r>
    </w:p>
    <w:p w:rsidR="00C57045" w:rsidRPr="00215724" w:rsidRDefault="00767A26" w:rsidP="00767A26">
      <w:pPr>
        <w:pStyle w:val="cpodstavecslovan1"/>
      </w:pPr>
      <w:r>
        <w:t xml:space="preserve">2.7. </w:t>
      </w:r>
      <w:r w:rsidR="00C57045" w:rsidRPr="00215724">
        <w:t xml:space="preserve">Odesílatel je povinen při podání zásilek (tedy nejpozději spolu s předávanými zásilkami) předat provozovně ČP podací data k zásilkám. V opačném případě je ČP oprávněna zásilky nepřevzít, tedy odmítnout podání těchto zásilek do doby, než budou podací data předána. </w:t>
      </w:r>
    </w:p>
    <w:p w:rsidR="00C57045" w:rsidRDefault="00C57045" w:rsidP="000E20E7">
      <w:pPr>
        <w:pStyle w:val="cpodstavecslovan1"/>
        <w:ind w:left="624"/>
      </w:pPr>
    </w:p>
    <w:p w:rsidR="0027315E" w:rsidRDefault="00343940" w:rsidP="0027315E">
      <w:pPr>
        <w:pStyle w:val="cplnekslovan"/>
        <w:numPr>
          <w:ilvl w:val="0"/>
          <w:numId w:val="8"/>
        </w:numPr>
      </w:pPr>
      <w:r>
        <w:t>Převzetí zásilek</w:t>
      </w:r>
    </w:p>
    <w:p w:rsidR="0027315E" w:rsidRDefault="00343940" w:rsidP="00BB3EF9">
      <w:pPr>
        <w:pStyle w:val="cpodstavecslovan1"/>
        <w:numPr>
          <w:ilvl w:val="1"/>
          <w:numId w:val="8"/>
        </w:numPr>
        <w:tabs>
          <w:tab w:val="num" w:pos="709"/>
        </w:tabs>
        <w:ind w:left="709" w:hanging="709"/>
      </w:pPr>
      <w:r w:rsidRPr="00BB2176">
        <w:t>Zásilky budou převzaty:</w:t>
      </w:r>
    </w:p>
    <w:p w:rsidR="005F1DF6" w:rsidRPr="00DA032A" w:rsidRDefault="00B53F36" w:rsidP="00BB3EF9">
      <w:pPr>
        <w:pStyle w:val="cpodrky1"/>
        <w:numPr>
          <w:ilvl w:val="0"/>
          <w:numId w:val="58"/>
        </w:numPr>
        <w:tabs>
          <w:tab w:val="num" w:pos="1701"/>
        </w:tabs>
        <w:rPr>
          <w:rFonts w:eastAsia="Calibri"/>
          <w:bCs/>
        </w:rPr>
      </w:pPr>
      <w:r w:rsidRPr="00DA032A">
        <w:rPr>
          <w:bCs/>
        </w:rPr>
        <w:t xml:space="preserve">na obslužném místě Odesílatele na adrese </w:t>
      </w:r>
      <w:r w:rsidR="00DA032A" w:rsidRPr="00DA032A">
        <w:rPr>
          <w:bCs/>
        </w:rPr>
        <w:t>dle Dohody v</w:t>
      </w:r>
      <w:r w:rsidR="00157EB0">
        <w:rPr>
          <w:bCs/>
        </w:rPr>
        <w:t> </w:t>
      </w:r>
      <w:r w:rsidR="00DA032A" w:rsidRPr="00DA032A">
        <w:rPr>
          <w:bCs/>
        </w:rPr>
        <w:t>e</w:t>
      </w:r>
      <w:r w:rsidR="00157EB0">
        <w:rPr>
          <w:bCs/>
        </w:rPr>
        <w:t>-</w:t>
      </w:r>
      <w:r w:rsidR="00DA032A" w:rsidRPr="00DA032A">
        <w:rPr>
          <w:bCs/>
        </w:rPr>
        <w:t>mailu v bodu 3.2</w:t>
      </w:r>
      <w:r w:rsidR="00767A26" w:rsidRPr="00DA032A">
        <w:rPr>
          <w:bCs/>
        </w:rPr>
        <w:t xml:space="preserve"> </w:t>
      </w:r>
    </w:p>
    <w:p w:rsidR="00B53F36" w:rsidRPr="005F1DF6" w:rsidRDefault="00B53F36" w:rsidP="00B37A15">
      <w:pPr>
        <w:pStyle w:val="cpodrky1"/>
        <w:numPr>
          <w:ilvl w:val="0"/>
          <w:numId w:val="58"/>
        </w:numPr>
        <w:rPr>
          <w:rFonts w:eastAsia="Calibri"/>
          <w:bCs/>
        </w:rPr>
      </w:pPr>
      <w:r w:rsidRPr="005F1DF6">
        <w:rPr>
          <w:rFonts w:eastAsia="Calibri"/>
          <w:bCs/>
        </w:rPr>
        <w:t xml:space="preserve">přidělené ID CČK složky obslužného místa </w:t>
      </w:r>
      <w:r w:rsidR="009A7E72">
        <w:rPr>
          <w:rFonts w:eastAsia="Calibri"/>
          <w:b/>
          <w:bCs/>
        </w:rPr>
        <w:t>X</w:t>
      </w:r>
    </w:p>
    <w:p w:rsidR="00B53F36" w:rsidRPr="005F1DF6" w:rsidRDefault="00E603C0" w:rsidP="00B53F36">
      <w:pPr>
        <w:pStyle w:val="cpodrky1"/>
        <w:tabs>
          <w:tab w:val="clear" w:pos="1440"/>
        </w:tabs>
        <w:ind w:left="1702" w:firstLine="0"/>
        <w:rPr>
          <w:rFonts w:eastAsia="Calibri"/>
          <w:bCs/>
        </w:rPr>
      </w:pPr>
      <w:r w:rsidRPr="005F1DF6">
        <w:rPr>
          <w:bCs/>
        </w:rPr>
        <w:t xml:space="preserve">- </w:t>
      </w:r>
      <w:r w:rsidR="005F1DF6">
        <w:rPr>
          <w:bCs/>
        </w:rPr>
        <w:tab/>
      </w:r>
      <w:r w:rsidR="00B53F36" w:rsidRPr="005F1DF6">
        <w:rPr>
          <w:rFonts w:eastAsia="Calibri"/>
          <w:b/>
          <w:bCs/>
        </w:rPr>
        <w:t>nepravidelně</w:t>
      </w:r>
    </w:p>
    <w:p w:rsidR="00B53F36" w:rsidRPr="005F1DF6" w:rsidRDefault="00B53F36" w:rsidP="007E76D5">
      <w:pPr>
        <w:pStyle w:val="cpodrky1"/>
        <w:numPr>
          <w:ilvl w:val="0"/>
          <w:numId w:val="58"/>
        </w:numPr>
        <w:rPr>
          <w:rFonts w:eastAsia="Calibri"/>
          <w:bCs/>
        </w:rPr>
      </w:pPr>
      <w:r w:rsidRPr="005F1DF6">
        <w:rPr>
          <w:rFonts w:eastAsia="Calibri"/>
          <w:bCs/>
        </w:rPr>
        <w:t>odpovědný pracovník Odesílatele</w:t>
      </w:r>
      <w:r w:rsidRPr="00B37A15">
        <w:rPr>
          <w:rFonts w:eastAsia="Calibri"/>
          <w:b/>
          <w:bCs/>
        </w:rPr>
        <w:t xml:space="preserve"> </w:t>
      </w:r>
      <w:r w:rsidR="009A7E72">
        <w:rPr>
          <w:rFonts w:eastAsia="Calibri"/>
          <w:b/>
          <w:bCs/>
        </w:rPr>
        <w:t>X</w:t>
      </w:r>
    </w:p>
    <w:p w:rsidR="00343940" w:rsidRPr="00DA032A" w:rsidRDefault="00B53F36" w:rsidP="00BB3EF9">
      <w:pPr>
        <w:pStyle w:val="cpodrky1"/>
        <w:numPr>
          <w:ilvl w:val="0"/>
          <w:numId w:val="58"/>
        </w:numPr>
        <w:rPr>
          <w:rFonts w:eastAsia="Calibri"/>
          <w:bCs/>
        </w:rPr>
      </w:pPr>
      <w:r w:rsidRPr="00DA032A">
        <w:rPr>
          <w:rFonts w:eastAsia="Calibri"/>
          <w:bCs/>
        </w:rPr>
        <w:t xml:space="preserve">podací poštou je pošta </w:t>
      </w:r>
      <w:r w:rsidR="00DA032A" w:rsidRPr="00DA032A">
        <w:rPr>
          <w:rFonts w:eastAsia="Calibri"/>
          <w:bCs/>
        </w:rPr>
        <w:t>dle obslužného místa</w:t>
      </w:r>
    </w:p>
    <w:p w:rsidR="00343940" w:rsidRPr="005F1DF6" w:rsidRDefault="00AE2316" w:rsidP="00BB3EF9">
      <w:pPr>
        <w:pStyle w:val="Odstavecseseznamem"/>
        <w:numPr>
          <w:ilvl w:val="0"/>
          <w:numId w:val="58"/>
        </w:numPr>
        <w:spacing w:after="200" w:line="276" w:lineRule="auto"/>
        <w:jc w:val="both"/>
      </w:pPr>
      <w:r w:rsidRPr="005F1DF6">
        <w:t>p</w:t>
      </w:r>
      <w:r w:rsidR="00343940" w:rsidRPr="005F1DF6">
        <w:t xml:space="preserve">okud bude svoz prováděn nepravidelně, tj. v předem neurčených pracovních dnech a časových rozmezích, ČP zajistí svoz na základě telefonické objednávky. </w:t>
      </w:r>
    </w:p>
    <w:p w:rsidR="0027315E" w:rsidRDefault="00343940" w:rsidP="00BB3EF9">
      <w:pPr>
        <w:pStyle w:val="cpodstavecslovan1"/>
        <w:numPr>
          <w:ilvl w:val="1"/>
          <w:numId w:val="8"/>
        </w:numPr>
        <w:tabs>
          <w:tab w:val="num" w:pos="709"/>
        </w:tabs>
        <w:ind w:left="709" w:hanging="709"/>
      </w:pPr>
      <w:r w:rsidRPr="00BB2176">
        <w:t>Objednávky nepravidelného svozu jsou přijímány pracovištěm ČP</w:t>
      </w:r>
    </w:p>
    <w:p w:rsidR="006473DE" w:rsidRPr="00193688" w:rsidRDefault="006473DE" w:rsidP="006473DE">
      <w:pPr>
        <w:tabs>
          <w:tab w:val="num" w:pos="1418"/>
        </w:tabs>
        <w:spacing w:after="120" w:line="260" w:lineRule="exact"/>
        <w:ind w:left="1418"/>
        <w:jc w:val="both"/>
        <w:rPr>
          <w:rFonts w:eastAsia="Calibri"/>
          <w:b/>
          <w:sz w:val="22"/>
          <w:szCs w:val="22"/>
        </w:rPr>
      </w:pPr>
      <w:r w:rsidRPr="00193688">
        <w:rPr>
          <w:rFonts w:eastAsia="Calibri"/>
          <w:b/>
          <w:sz w:val="22"/>
          <w:szCs w:val="22"/>
        </w:rPr>
        <w:t xml:space="preserve">e-mail: </w:t>
      </w:r>
      <w:r w:rsidRPr="00193688">
        <w:rPr>
          <w:rFonts w:eastAsia="Calibri"/>
          <w:b/>
          <w:sz w:val="22"/>
          <w:szCs w:val="22"/>
        </w:rPr>
        <w:tab/>
      </w:r>
      <w:r w:rsidR="009A7E72">
        <w:rPr>
          <w:rFonts w:eastAsia="Calibri"/>
          <w:b/>
          <w:sz w:val="22"/>
          <w:szCs w:val="22"/>
        </w:rPr>
        <w:t>X</w:t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  <w:r w:rsidRPr="00193688">
        <w:rPr>
          <w:rFonts w:eastAsia="Calibri"/>
          <w:b/>
          <w:sz w:val="22"/>
          <w:szCs w:val="22"/>
        </w:rPr>
        <w:tab/>
      </w:r>
    </w:p>
    <w:p w:rsidR="00343940" w:rsidRDefault="00343940" w:rsidP="000E20E7">
      <w:pPr>
        <w:spacing w:after="200" w:line="276" w:lineRule="auto"/>
        <w:ind w:left="709"/>
        <w:jc w:val="both"/>
        <w:rPr>
          <w:sz w:val="22"/>
          <w:szCs w:val="22"/>
          <w:lang w:eastAsia="en-US"/>
        </w:rPr>
      </w:pPr>
      <w:r w:rsidRPr="00BB2176">
        <w:rPr>
          <w:sz w:val="22"/>
          <w:szCs w:val="22"/>
          <w:lang w:eastAsia="en-US"/>
        </w:rPr>
        <w:t xml:space="preserve">v pracovní dny v době od </w:t>
      </w:r>
      <w:r w:rsidR="009A7E72">
        <w:rPr>
          <w:sz w:val="22"/>
          <w:szCs w:val="22"/>
          <w:lang w:eastAsia="en-US"/>
        </w:rPr>
        <w:t>X</w:t>
      </w:r>
      <w:r w:rsidRPr="00BB2176">
        <w:rPr>
          <w:sz w:val="22"/>
          <w:szCs w:val="22"/>
          <w:lang w:eastAsia="en-US"/>
        </w:rPr>
        <w:t xml:space="preserve"> hod. do </w:t>
      </w:r>
      <w:r w:rsidR="009A7E72">
        <w:rPr>
          <w:sz w:val="22"/>
          <w:szCs w:val="22"/>
          <w:lang w:eastAsia="en-US"/>
        </w:rPr>
        <w:t>X</w:t>
      </w:r>
      <w:r w:rsidRPr="00BB2176">
        <w:rPr>
          <w:sz w:val="22"/>
          <w:szCs w:val="22"/>
          <w:lang w:eastAsia="en-US"/>
        </w:rPr>
        <w:t xml:space="preserve"> hod., a to na následující pracovní den, pokud se </w:t>
      </w:r>
      <w:r w:rsidRPr="000E20E7">
        <w:rPr>
          <w:sz w:val="22"/>
        </w:rPr>
        <w:t xml:space="preserve">strany Dohody </w:t>
      </w:r>
      <w:r w:rsidRPr="00BB2176">
        <w:rPr>
          <w:sz w:val="22"/>
          <w:szCs w:val="22"/>
          <w:lang w:eastAsia="en-US"/>
        </w:rPr>
        <w:t xml:space="preserve">nedohodnou jinak. </w:t>
      </w:r>
    </w:p>
    <w:p w:rsidR="000F4F29" w:rsidRDefault="000F4F29" w:rsidP="000E20E7">
      <w:pPr>
        <w:spacing w:after="200" w:line="276" w:lineRule="auto"/>
        <w:ind w:left="709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Seznam pracovišť ČP, přijímajících zásilky Balík </w:t>
      </w:r>
      <w:proofErr w:type="spellStart"/>
      <w:r>
        <w:rPr>
          <w:sz w:val="22"/>
          <w:szCs w:val="22"/>
          <w:lang w:eastAsia="en-US"/>
        </w:rPr>
        <w:t>Nadrozměr</w:t>
      </w:r>
      <w:proofErr w:type="spellEnd"/>
      <w:r>
        <w:rPr>
          <w:sz w:val="22"/>
          <w:szCs w:val="22"/>
          <w:lang w:eastAsia="en-US"/>
        </w:rPr>
        <w:t xml:space="preserve"> je </w:t>
      </w:r>
      <w:r w:rsidR="00B41CB1">
        <w:rPr>
          <w:sz w:val="22"/>
          <w:szCs w:val="22"/>
          <w:lang w:eastAsia="en-US"/>
        </w:rPr>
        <w:t>k dispozici na internetových stránkách podniku (</w:t>
      </w:r>
      <w:hyperlink r:id="rId10" w:history="1">
        <w:r w:rsidR="00B41CB1" w:rsidRPr="00D047CE">
          <w:rPr>
            <w:rStyle w:val="Hypertextovodkaz"/>
            <w:sz w:val="22"/>
            <w:szCs w:val="22"/>
            <w:lang w:eastAsia="en-US"/>
          </w:rPr>
          <w:t>www.ceskaposta.cz</w:t>
        </w:r>
      </w:hyperlink>
      <w:r w:rsidR="00B41CB1">
        <w:rPr>
          <w:sz w:val="22"/>
          <w:szCs w:val="22"/>
          <w:lang w:eastAsia="en-US"/>
        </w:rPr>
        <w:t>), na vyžádání na všech poštách a na bezplatném telefonním čísle 800 177 889.</w:t>
      </w:r>
      <w:r>
        <w:rPr>
          <w:sz w:val="22"/>
          <w:szCs w:val="22"/>
          <w:lang w:eastAsia="en-US"/>
        </w:rPr>
        <w:t xml:space="preserve"> </w:t>
      </w:r>
    </w:p>
    <w:p w:rsidR="0027315E" w:rsidRDefault="00343940" w:rsidP="000E20E7">
      <w:pPr>
        <w:pStyle w:val="cpodstavecslovan1"/>
        <w:numPr>
          <w:ilvl w:val="1"/>
          <w:numId w:val="8"/>
        </w:numPr>
        <w:tabs>
          <w:tab w:val="num" w:pos="709"/>
        </w:tabs>
        <w:ind w:left="709" w:hanging="709"/>
      </w:pPr>
      <w:r w:rsidRPr="00914E48">
        <w:t xml:space="preserve">Současně </w:t>
      </w:r>
      <w:r w:rsidR="005E3CE9">
        <w:t xml:space="preserve">s odpovědními </w:t>
      </w:r>
      <w:r w:rsidR="005E3CE9" w:rsidRPr="005E3CE9">
        <w:t>zásilkami</w:t>
      </w:r>
      <w:r w:rsidRPr="00914E48">
        <w:t xml:space="preserve"> předá Odesílatel jejich seznam ve formě datového souboru (strukturu a formát věty dodá ČP)</w:t>
      </w:r>
      <w:r w:rsidR="00C56D33">
        <w:t xml:space="preserve">, </w:t>
      </w:r>
      <w:r>
        <w:t>na podacím archu</w:t>
      </w:r>
      <w:r w:rsidR="00C56D33">
        <w:t xml:space="preserve"> nebo podací stvrzence</w:t>
      </w:r>
      <w:r w:rsidRPr="00914E48">
        <w:t xml:space="preserve">. </w:t>
      </w:r>
    </w:p>
    <w:p w:rsidR="0027315E" w:rsidRDefault="00343940" w:rsidP="000E20E7">
      <w:pPr>
        <w:pStyle w:val="cpodstavecslovan1"/>
        <w:numPr>
          <w:ilvl w:val="1"/>
          <w:numId w:val="8"/>
        </w:numPr>
        <w:tabs>
          <w:tab w:val="num" w:pos="709"/>
        </w:tabs>
        <w:ind w:left="709" w:hanging="709"/>
      </w:pPr>
      <w:r w:rsidRPr="00B33597">
        <w:t xml:space="preserve">Při převzetí zásilek na obslužném místě je Odesílatel povinen zajistit po přistavení vozidla plynulou nakládku zásilek, které musí být připraveny v bezprostřední blízkosti místa přistavení vozidla. Nakládku </w:t>
      </w:r>
      <w:proofErr w:type="gramStart"/>
      <w:r w:rsidRPr="00B33597">
        <w:t>provádějí</w:t>
      </w:r>
      <w:proofErr w:type="gramEnd"/>
      <w:r w:rsidRPr="00B33597">
        <w:t xml:space="preserve"> pracovníci ČP. Pracovník ČP </w:t>
      </w:r>
      <w:proofErr w:type="gramStart"/>
      <w:r w:rsidRPr="00B33597">
        <w:t>není</w:t>
      </w:r>
      <w:proofErr w:type="gramEnd"/>
      <w:r w:rsidRPr="00B33597">
        <w:t xml:space="preserve"> povinen zkoumat oprávněnost předávající osoby a čekat na předání zásilek déle než </w:t>
      </w:r>
      <w:r w:rsidR="009A7E72">
        <w:t>X</w:t>
      </w:r>
      <w:r w:rsidRPr="00B33597">
        <w:t xml:space="preserve"> minut. </w:t>
      </w:r>
    </w:p>
    <w:p w:rsidR="002E2532" w:rsidRPr="002762FA" w:rsidRDefault="00767A26" w:rsidP="00767A26">
      <w:pPr>
        <w:pStyle w:val="cplnekslovan"/>
        <w:ind w:left="432"/>
      </w:pPr>
      <w:r>
        <w:t xml:space="preserve">4. </w:t>
      </w:r>
      <w:r w:rsidR="002E2532" w:rsidRPr="002762FA">
        <w:t>Dodání</w:t>
      </w:r>
    </w:p>
    <w:p w:rsidR="0027315E" w:rsidRDefault="00767A26" w:rsidP="00E972B2">
      <w:pPr>
        <w:pStyle w:val="cpodstavecslovan1"/>
        <w:ind w:left="709"/>
      </w:pPr>
      <w:r>
        <w:t xml:space="preserve">4.1. </w:t>
      </w:r>
      <w:r w:rsidR="002E2532">
        <w:t>Odpovědní zásilky budou dodávány</w:t>
      </w:r>
      <w:r w:rsidR="00C57045">
        <w:t xml:space="preserve"> </w:t>
      </w:r>
      <w:r>
        <w:t xml:space="preserve">na </w:t>
      </w:r>
      <w:proofErr w:type="gramStart"/>
      <w:r>
        <w:t xml:space="preserve">adresu </w:t>
      </w:r>
      <w:r w:rsidR="00B420DA">
        <w:t>:</w:t>
      </w:r>
      <w:proofErr w:type="gramEnd"/>
    </w:p>
    <w:p w:rsidR="00B37A15" w:rsidRDefault="009A7E72" w:rsidP="005F1DF6">
      <w:pPr>
        <w:pStyle w:val="cpodstavecslovan1"/>
        <w:ind w:left="1644" w:firstLine="56"/>
        <w:rPr>
          <w:b/>
          <w:lang w:eastAsia="en-US"/>
        </w:rPr>
      </w:pPr>
      <w:r>
        <w:rPr>
          <w:b/>
          <w:lang w:eastAsia="en-US"/>
        </w:rPr>
        <w:t>X</w:t>
      </w:r>
    </w:p>
    <w:p w:rsidR="0061182D" w:rsidRPr="005F1DF6" w:rsidRDefault="002E2532" w:rsidP="005F1DF6">
      <w:pPr>
        <w:pStyle w:val="cpodstavecslovan1"/>
        <w:ind w:left="1644" w:firstLine="56"/>
        <w:rPr>
          <w:b/>
        </w:rPr>
      </w:pPr>
      <w:r w:rsidRPr="005F1DF6">
        <w:rPr>
          <w:b/>
        </w:rPr>
        <w:t xml:space="preserve">ID CČK složky: </w:t>
      </w:r>
      <w:r w:rsidR="009A7E72">
        <w:rPr>
          <w:b/>
        </w:rPr>
        <w:t>X</w:t>
      </w:r>
    </w:p>
    <w:p w:rsidR="002E2532" w:rsidRDefault="00767A26" w:rsidP="00767A26">
      <w:pPr>
        <w:pStyle w:val="cpodstavecslovan1"/>
      </w:pPr>
      <w:r>
        <w:t xml:space="preserve">4.2. </w:t>
      </w:r>
      <w:r w:rsidR="009205D0">
        <w:t>Uživatel</w:t>
      </w:r>
      <w:r w:rsidR="002E2532">
        <w:t xml:space="preserve"> se zavazuje převzít a uhradit všechny odpovědní zásilky došlé na jeho adresu uvedenou v bodu 4.1 tohoto článku</w:t>
      </w:r>
      <w:r w:rsidR="00C57045">
        <w:t>, a to i v případě jejich zabavení či zadržení z moci úřední</w:t>
      </w:r>
    </w:p>
    <w:p w:rsidR="0027315E" w:rsidRPr="001B76F5" w:rsidRDefault="00343940" w:rsidP="00E972B2">
      <w:pPr>
        <w:pStyle w:val="cplnekslovan"/>
        <w:numPr>
          <w:ilvl w:val="0"/>
          <w:numId w:val="81"/>
        </w:numPr>
      </w:pPr>
      <w:r w:rsidRPr="001B76F5">
        <w:lastRenderedPageBreak/>
        <w:t>Cena a způsob úhrady</w:t>
      </w:r>
    </w:p>
    <w:p w:rsidR="00E30BC2" w:rsidRPr="00215724" w:rsidRDefault="00767A26" w:rsidP="00D078E9">
      <w:pPr>
        <w:pStyle w:val="cpodstavecslovan1"/>
        <w:tabs>
          <w:tab w:val="left" w:pos="709"/>
        </w:tabs>
        <w:ind w:left="709" w:hanging="709"/>
      </w:pPr>
      <w:r>
        <w:t>5.1</w:t>
      </w:r>
      <w:r w:rsidR="00D078E9">
        <w:tab/>
      </w:r>
      <w:r w:rsidR="00343940" w:rsidRPr="009F3397">
        <w:t xml:space="preserve">Způsob úhrady ceny byl </w:t>
      </w:r>
      <w:r w:rsidR="00E30BC2" w:rsidRPr="00215724">
        <w:t>sjednán:</w:t>
      </w:r>
    </w:p>
    <w:p w:rsidR="00E30BC2" w:rsidRPr="00DA032A" w:rsidRDefault="00E30BC2" w:rsidP="00731540">
      <w:pPr>
        <w:pStyle w:val="cpodrky1"/>
        <w:numPr>
          <w:ilvl w:val="0"/>
          <w:numId w:val="12"/>
        </w:numPr>
        <w:ind w:left="1418" w:hanging="284"/>
        <w:rPr>
          <w:b/>
        </w:rPr>
      </w:pPr>
      <w:r w:rsidRPr="00DA032A">
        <w:rPr>
          <w:b/>
        </w:rPr>
        <w:t>na základě faktury</w:t>
      </w:r>
    </w:p>
    <w:p w:rsidR="00E30BC2" w:rsidRPr="00DA032A" w:rsidRDefault="00E30BC2" w:rsidP="00731540">
      <w:pPr>
        <w:pStyle w:val="cpodrky2"/>
        <w:numPr>
          <w:ilvl w:val="1"/>
          <w:numId w:val="12"/>
        </w:numPr>
        <w:tabs>
          <w:tab w:val="clear" w:pos="1440"/>
          <w:tab w:val="clear" w:pos="1985"/>
          <w:tab w:val="num" w:pos="1701"/>
        </w:tabs>
        <w:ind w:left="1701" w:hanging="283"/>
        <w:rPr>
          <w:b/>
        </w:rPr>
      </w:pPr>
      <w:r w:rsidRPr="00DA032A">
        <w:rPr>
          <w:b/>
        </w:rPr>
        <w:t>převodem z</w:t>
      </w:r>
      <w:r w:rsidR="00E972B2" w:rsidRPr="00DA032A">
        <w:rPr>
          <w:b/>
        </w:rPr>
        <w:t> </w:t>
      </w:r>
      <w:r w:rsidRPr="00DA032A">
        <w:rPr>
          <w:b/>
        </w:rPr>
        <w:t>účtu</w:t>
      </w:r>
    </w:p>
    <w:p w:rsidR="0027315E" w:rsidRDefault="00343940" w:rsidP="000E20E7">
      <w:pPr>
        <w:pStyle w:val="cpodrky1"/>
        <w:numPr>
          <w:ilvl w:val="0"/>
          <w:numId w:val="12"/>
        </w:numPr>
      </w:pPr>
      <w:r w:rsidRPr="003B4C81">
        <w:t xml:space="preserve">Cena za službu </w:t>
      </w:r>
      <w:r w:rsidR="00534A6B">
        <w:t xml:space="preserve">Balík </w:t>
      </w:r>
      <w:proofErr w:type="spellStart"/>
      <w:r w:rsidR="00E22633">
        <w:t>Nadrozměr</w:t>
      </w:r>
      <w:proofErr w:type="spellEnd"/>
      <w:r w:rsidR="002E2532">
        <w:t xml:space="preserve"> – odpovědní </w:t>
      </w:r>
      <w:r w:rsidR="00A70275">
        <w:t>zásilka</w:t>
      </w:r>
      <w:r w:rsidR="00E22633">
        <w:t xml:space="preserve"> </w:t>
      </w:r>
      <w:r w:rsidRPr="003B4C81">
        <w:t>je účtována</w:t>
      </w:r>
      <w:r w:rsidR="00E30BC2" w:rsidRPr="00215724">
        <w:t xml:space="preserve"> </w:t>
      </w:r>
      <w:r w:rsidRPr="003B4C81">
        <w:t xml:space="preserve">dle Přílohy č. </w:t>
      </w:r>
      <w:r w:rsidR="00D4625B">
        <w:t>1</w:t>
      </w:r>
      <w:r w:rsidR="004B1C66">
        <w:t>.</w:t>
      </w:r>
      <w:r w:rsidRPr="003B4C81">
        <w:t xml:space="preserve"> Cena </w:t>
      </w:r>
      <w:r w:rsidR="00CA328D" w:rsidRPr="00215724">
        <w:t xml:space="preserve">je uvedena bez DPH. </w:t>
      </w:r>
      <w:r w:rsidR="00693338">
        <w:t>Uživatel</w:t>
      </w:r>
      <w:r w:rsidR="006F152A">
        <w:t xml:space="preserve"> je povinen uhradit cenu s připočt</w:t>
      </w:r>
      <w:r w:rsidR="00410838">
        <w:t>e</w:t>
      </w:r>
      <w:r w:rsidR="006F152A">
        <w:t>nou DPH v zákonné výši</w:t>
      </w:r>
      <w:r w:rsidRPr="003B4C81">
        <w:t>.</w:t>
      </w:r>
    </w:p>
    <w:p w:rsidR="00111046" w:rsidRPr="004C2FF6" w:rsidRDefault="00111046" w:rsidP="00111046">
      <w:pPr>
        <w:tabs>
          <w:tab w:val="num" w:pos="1440"/>
          <w:tab w:val="num" w:pos="1776"/>
        </w:tabs>
        <w:spacing w:after="120" w:line="260" w:lineRule="exact"/>
        <w:contextualSpacing/>
        <w:jc w:val="both"/>
        <w:rPr>
          <w:rFonts w:eastAsia="Calibri"/>
          <w:sz w:val="22"/>
          <w:szCs w:val="22"/>
          <w:lang w:eastAsia="en-US"/>
        </w:rPr>
      </w:pPr>
    </w:p>
    <w:p w:rsidR="0027315E" w:rsidRDefault="003D184F" w:rsidP="00D078E9">
      <w:pPr>
        <w:pStyle w:val="cpodstavecslovan1"/>
        <w:tabs>
          <w:tab w:val="left" w:pos="709"/>
        </w:tabs>
        <w:ind w:left="709" w:hanging="709"/>
      </w:pPr>
      <w:r w:rsidRPr="005E6567">
        <w:t>5.2</w:t>
      </w:r>
      <w:r w:rsidR="00D078E9" w:rsidRPr="005E6567">
        <w:tab/>
      </w:r>
      <w:r w:rsidR="00343940" w:rsidRPr="005E6567">
        <w:t xml:space="preserve">Fakturu – daňový doklad bude ČP </w:t>
      </w:r>
      <w:proofErr w:type="gramStart"/>
      <w:r w:rsidR="00343940" w:rsidRPr="005E6567">
        <w:t xml:space="preserve">vystavovat </w:t>
      </w:r>
      <w:r w:rsidR="00D4625B" w:rsidRPr="005E6567">
        <w:t xml:space="preserve"> </w:t>
      </w:r>
      <w:r w:rsidR="00343940" w:rsidRPr="005E6567">
        <w:rPr>
          <w:b/>
        </w:rPr>
        <w:t>měsíčně</w:t>
      </w:r>
      <w:proofErr w:type="gramEnd"/>
      <w:r w:rsidR="00607057" w:rsidRPr="005E6567">
        <w:rPr>
          <w:b/>
        </w:rPr>
        <w:t xml:space="preserve"> </w:t>
      </w:r>
      <w:r w:rsidR="00343940" w:rsidRPr="005E6567">
        <w:rPr>
          <w:b/>
        </w:rPr>
        <w:t>s </w:t>
      </w:r>
      <w:r w:rsidR="00E603C0" w:rsidRPr="005E6567">
        <w:rPr>
          <w:b/>
        </w:rPr>
        <w:t xml:space="preserve">dobou </w:t>
      </w:r>
      <w:r w:rsidR="00343940" w:rsidRPr="005E6567">
        <w:rPr>
          <w:b/>
        </w:rPr>
        <w:t xml:space="preserve">splatnosti </w:t>
      </w:r>
      <w:r w:rsidR="009A7E72">
        <w:rPr>
          <w:b/>
        </w:rPr>
        <w:t>X</w:t>
      </w:r>
      <w:r w:rsidR="00343940" w:rsidRPr="005E6567">
        <w:rPr>
          <w:b/>
        </w:rPr>
        <w:t xml:space="preserve"> dní</w:t>
      </w:r>
      <w:r w:rsidR="00343940" w:rsidRPr="005E6567">
        <w:t xml:space="preserve"> ode dne jejího</w:t>
      </w:r>
      <w:r w:rsidR="00343940" w:rsidRPr="003B4C81">
        <w:t xml:space="preserve"> vystavení.</w:t>
      </w:r>
    </w:p>
    <w:p w:rsidR="00343940" w:rsidRPr="001F49A1" w:rsidRDefault="00343940" w:rsidP="000E20E7">
      <w:pPr>
        <w:spacing w:after="200" w:line="276" w:lineRule="auto"/>
        <w:ind w:left="680"/>
        <w:jc w:val="both"/>
      </w:pPr>
      <w:r w:rsidRPr="000E20E7">
        <w:rPr>
          <w:sz w:val="22"/>
        </w:rPr>
        <w:t xml:space="preserve">Je-li </w:t>
      </w:r>
      <w:r w:rsidRPr="005D6A58">
        <w:rPr>
          <w:sz w:val="22"/>
          <w:szCs w:val="22"/>
          <w:lang w:eastAsia="en-US"/>
        </w:rPr>
        <w:t>Odesílatel</w:t>
      </w:r>
      <w:r w:rsidRPr="000E20E7">
        <w:rPr>
          <w:sz w:val="22"/>
        </w:rPr>
        <w:t xml:space="preserve"> v</w:t>
      </w:r>
      <w:r w:rsidRPr="005D6A58">
        <w:rPr>
          <w:sz w:val="22"/>
          <w:szCs w:val="22"/>
          <w:lang w:eastAsia="en-US"/>
        </w:rPr>
        <w:t> </w:t>
      </w:r>
      <w:r w:rsidRPr="000E20E7">
        <w:rPr>
          <w:sz w:val="22"/>
        </w:rPr>
        <w:t>prodlení s</w:t>
      </w:r>
      <w:r w:rsidRPr="005D6A58">
        <w:rPr>
          <w:sz w:val="22"/>
          <w:szCs w:val="22"/>
          <w:lang w:eastAsia="en-US"/>
        </w:rPr>
        <w:t> </w:t>
      </w:r>
      <w:r w:rsidRPr="000E20E7">
        <w:rPr>
          <w:sz w:val="22"/>
        </w:rPr>
        <w:t>placením ceny, je povinen uhradit úroky z</w:t>
      </w:r>
      <w:r w:rsidRPr="005D6A58">
        <w:rPr>
          <w:sz w:val="22"/>
          <w:szCs w:val="22"/>
          <w:lang w:eastAsia="en-US"/>
        </w:rPr>
        <w:t> </w:t>
      </w:r>
      <w:r w:rsidRPr="000E20E7">
        <w:rPr>
          <w:sz w:val="22"/>
        </w:rPr>
        <w:t>prodlení ve</w:t>
      </w:r>
      <w:r w:rsidRPr="005D6A58">
        <w:rPr>
          <w:sz w:val="22"/>
          <w:szCs w:val="22"/>
          <w:lang w:eastAsia="en-US"/>
        </w:rPr>
        <w:t> </w:t>
      </w:r>
      <w:r w:rsidRPr="000E20E7">
        <w:rPr>
          <w:sz w:val="22"/>
        </w:rPr>
        <w:t xml:space="preserve">výši stanovené </w:t>
      </w:r>
      <w:r w:rsidR="00E603C0" w:rsidRPr="00EF3B15">
        <w:rPr>
          <w:sz w:val="22"/>
          <w:szCs w:val="22"/>
          <w:lang w:eastAsia="en-US"/>
        </w:rPr>
        <w:t>podle</w:t>
      </w:r>
      <w:r w:rsidR="00E603C0" w:rsidRPr="000E20E7">
        <w:rPr>
          <w:sz w:val="22"/>
        </w:rPr>
        <w:t xml:space="preserve"> </w:t>
      </w:r>
      <w:r w:rsidR="00E603C0" w:rsidRPr="000E20E7">
        <w:rPr>
          <w:rFonts w:eastAsia="SimSun"/>
          <w:color w:val="000000"/>
          <w:sz w:val="22"/>
        </w:rPr>
        <w:t xml:space="preserve">nařízení vlády č. </w:t>
      </w:r>
      <w:r w:rsidR="00E603C0" w:rsidRPr="004F7761">
        <w:rPr>
          <w:rFonts w:eastAsia="SimSun"/>
          <w:bCs/>
          <w:color w:val="000000"/>
          <w:sz w:val="22"/>
          <w:szCs w:val="22"/>
          <w:lang w:eastAsia="zh-CN"/>
        </w:rPr>
        <w:t>351/2013</w:t>
      </w:r>
      <w:r w:rsidR="00BB3EF9" w:rsidRPr="000E20E7">
        <w:rPr>
          <w:rFonts w:eastAsia="SimSun"/>
          <w:color w:val="000000"/>
          <w:sz w:val="22"/>
        </w:rPr>
        <w:t xml:space="preserve"> Sb.</w:t>
      </w:r>
      <w:r w:rsidR="00E603C0" w:rsidRPr="000E20E7">
        <w:rPr>
          <w:rFonts w:eastAsia="SimSun"/>
          <w:color w:val="000000"/>
          <w:sz w:val="22"/>
        </w:rPr>
        <w:t xml:space="preserve">, kterým se </w:t>
      </w:r>
      <w:r w:rsidR="00E603C0" w:rsidRPr="004F7761">
        <w:rPr>
          <w:rFonts w:eastAsia="SimSun"/>
          <w:bCs/>
          <w:color w:val="000000"/>
          <w:sz w:val="22"/>
          <w:szCs w:val="22"/>
          <w:lang w:eastAsia="zh-CN"/>
        </w:rPr>
        <w:t>určuje</w:t>
      </w:r>
      <w:r w:rsidR="00E603C0" w:rsidRPr="000E20E7">
        <w:rPr>
          <w:rFonts w:eastAsia="SimSun"/>
          <w:color w:val="000000"/>
          <w:sz w:val="22"/>
        </w:rPr>
        <w:t xml:space="preserve"> výše úroků z prodlení a </w:t>
      </w:r>
      <w:r w:rsidR="00E603C0" w:rsidRPr="004F7761">
        <w:rPr>
          <w:rFonts w:eastAsia="SimSun"/>
          <w:bCs/>
          <w:color w:val="000000"/>
          <w:sz w:val="22"/>
          <w:szCs w:val="22"/>
          <w:lang w:eastAsia="zh-CN"/>
        </w:rPr>
        <w:t>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</w:t>
      </w:r>
      <w:r w:rsidR="00E603C0" w:rsidRPr="000E20E7">
        <w:rPr>
          <w:rFonts w:eastAsia="SimSun"/>
          <w:color w:val="000000"/>
          <w:sz w:val="22"/>
        </w:rPr>
        <w:t xml:space="preserve"> znění</w:t>
      </w:r>
      <w:r w:rsidR="00E603C0" w:rsidRPr="004F7761">
        <w:rPr>
          <w:rFonts w:eastAsia="SimSun"/>
          <w:bCs/>
          <w:color w:val="000000"/>
          <w:sz w:val="22"/>
          <w:szCs w:val="22"/>
          <w:lang w:eastAsia="zh-CN"/>
        </w:rPr>
        <w:t xml:space="preserve"> pozdějších předpisů</w:t>
      </w:r>
      <w:r w:rsidRPr="005D6A58">
        <w:rPr>
          <w:sz w:val="22"/>
          <w:szCs w:val="22"/>
          <w:lang w:eastAsia="en-US"/>
        </w:rPr>
        <w:t>.</w:t>
      </w:r>
      <w:r w:rsidRPr="000E20E7">
        <w:rPr>
          <w:sz w:val="22"/>
        </w:rPr>
        <w:t xml:space="preserve"> </w:t>
      </w:r>
    </w:p>
    <w:p w:rsidR="00D201D9" w:rsidRPr="001F49A1" w:rsidRDefault="00343940" w:rsidP="000E20E7">
      <w:pPr>
        <w:spacing w:after="200" w:line="276" w:lineRule="auto"/>
        <w:ind w:left="680"/>
        <w:jc w:val="both"/>
      </w:pPr>
      <w:r w:rsidRPr="000E20E7">
        <w:rPr>
          <w:sz w:val="22"/>
        </w:rPr>
        <w:t xml:space="preserve">Faktury – daňové doklady budou zasílány na adresu: </w:t>
      </w:r>
    </w:p>
    <w:p w:rsidR="00B37A15" w:rsidRPr="00B37A15" w:rsidRDefault="009A7E72" w:rsidP="00B37A15">
      <w:pPr>
        <w:pStyle w:val="Odstavecseseznamem"/>
        <w:numPr>
          <w:ilvl w:val="2"/>
          <w:numId w:val="83"/>
        </w:numPr>
        <w:rPr>
          <w:b/>
          <w:sz w:val="20"/>
          <w:szCs w:val="20"/>
          <w:lang w:eastAsia="cs-CZ"/>
        </w:rPr>
      </w:pPr>
      <w:r>
        <w:rPr>
          <w:b/>
          <w:sz w:val="20"/>
          <w:szCs w:val="20"/>
          <w:lang w:eastAsia="cs-CZ"/>
        </w:rPr>
        <w:t>X</w:t>
      </w:r>
    </w:p>
    <w:p w:rsidR="00157EB0" w:rsidRDefault="007E76D5" w:rsidP="00B37A15">
      <w:pPr>
        <w:numPr>
          <w:ilvl w:val="2"/>
          <w:numId w:val="83"/>
        </w:numPr>
        <w:spacing w:after="120" w:line="260" w:lineRule="exact"/>
        <w:jc w:val="both"/>
      </w:pPr>
      <w:r w:rsidRPr="007C5132">
        <w:rPr>
          <w:b/>
        </w:rPr>
        <w:t xml:space="preserve">ID CČK složky: </w:t>
      </w:r>
      <w:r w:rsidR="009A7E72">
        <w:rPr>
          <w:b/>
        </w:rPr>
        <w:t>X</w:t>
      </w:r>
    </w:p>
    <w:p w:rsidR="006473DE" w:rsidRPr="005F1DF6" w:rsidRDefault="006473DE" w:rsidP="000E20E7">
      <w:pPr>
        <w:spacing w:after="120" w:line="260" w:lineRule="exact"/>
        <w:ind w:left="624"/>
        <w:jc w:val="both"/>
        <w:rPr>
          <w:b/>
        </w:rPr>
      </w:pPr>
    </w:p>
    <w:p w:rsidR="001C63A6" w:rsidRDefault="003D184F" w:rsidP="00D078E9">
      <w:pPr>
        <w:pStyle w:val="cpodstavecslovan1"/>
        <w:tabs>
          <w:tab w:val="left" w:pos="709"/>
        </w:tabs>
        <w:ind w:left="680" w:hanging="680"/>
        <w:rPr>
          <w:bCs/>
        </w:rPr>
      </w:pPr>
      <w:r>
        <w:rPr>
          <w:bCs/>
        </w:rPr>
        <w:t>5.3</w:t>
      </w:r>
      <w:r w:rsidR="00D078E9">
        <w:rPr>
          <w:bCs/>
        </w:rPr>
        <w:tab/>
      </w:r>
      <w:r w:rsidR="001C63A6" w:rsidRPr="001C63A6">
        <w:rPr>
          <w:bCs/>
        </w:rPr>
        <w:t xml:space="preserve">Pokud </w:t>
      </w:r>
      <w:r w:rsidR="00693338">
        <w:rPr>
          <w:bCs/>
        </w:rPr>
        <w:t>Uživatel</w:t>
      </w:r>
      <w:r w:rsidR="00693338" w:rsidRPr="001C63A6">
        <w:rPr>
          <w:bCs/>
        </w:rPr>
        <w:t xml:space="preserve"> </w:t>
      </w:r>
      <w:r w:rsidR="001C63A6" w:rsidRPr="001C63A6">
        <w:rPr>
          <w:bCs/>
        </w:rPr>
        <w:t xml:space="preserve">nevyrovná své </w:t>
      </w:r>
      <w:r w:rsidR="00E13A0B">
        <w:rPr>
          <w:bCs/>
        </w:rPr>
        <w:t>dluhy</w:t>
      </w:r>
      <w:r w:rsidR="001C63A6" w:rsidRPr="001C63A6">
        <w:rPr>
          <w:bCs/>
        </w:rPr>
        <w:t xml:space="preserve"> vůči ČP ve lhůtě splatnosti stanovené </w:t>
      </w:r>
      <w:r w:rsidR="00E13A0B">
        <w:rPr>
          <w:bCs/>
        </w:rPr>
        <w:t>v</w:t>
      </w:r>
      <w:r w:rsidR="001C63A6" w:rsidRPr="001C63A6">
        <w:rPr>
          <w:bCs/>
        </w:rPr>
        <w:t xml:space="preserve"> čl. </w:t>
      </w:r>
      <w:r w:rsidR="00E13A0B">
        <w:rPr>
          <w:bCs/>
        </w:rPr>
        <w:t>5</w:t>
      </w:r>
      <w:r w:rsidR="001C63A6" w:rsidRPr="001C63A6">
        <w:rPr>
          <w:bCs/>
        </w:rPr>
        <w:t xml:space="preserve">, bodu </w:t>
      </w:r>
      <w:r w:rsidR="00E13A0B">
        <w:rPr>
          <w:bCs/>
        </w:rPr>
        <w:t>5.2</w:t>
      </w:r>
      <w:r w:rsidR="001C63A6" w:rsidRPr="001C63A6">
        <w:rPr>
          <w:bCs/>
        </w:rPr>
        <w:t xml:space="preserve"> této Dohody, vyhrazuje si ČP právo </w:t>
      </w:r>
      <w:r w:rsidR="001C63A6" w:rsidRPr="001C63A6">
        <w:t xml:space="preserve">po dobu prodlení Odesílatele s úhradou jeho </w:t>
      </w:r>
      <w:r w:rsidR="00E13A0B">
        <w:t>dluhů</w:t>
      </w:r>
      <w:r w:rsidR="001C63A6" w:rsidRPr="001C63A6">
        <w:rPr>
          <w:bCs/>
        </w:rPr>
        <w:t xml:space="preserve"> </w:t>
      </w:r>
      <w:r w:rsidR="00E13A0B" w:rsidRPr="00E13A0B">
        <w:rPr>
          <w:bCs/>
        </w:rPr>
        <w:t>zadržet vydání odpovědních zásilek specifikovaných v této Dohodě</w:t>
      </w:r>
      <w:r w:rsidR="001C63A6" w:rsidRPr="001C63A6">
        <w:rPr>
          <w:bCs/>
        </w:rPr>
        <w:t>.</w:t>
      </w:r>
    </w:p>
    <w:p w:rsidR="00D078E9" w:rsidRDefault="00D078E9" w:rsidP="00D4625B">
      <w:pPr>
        <w:pStyle w:val="cpodstavecslovan1"/>
        <w:tabs>
          <w:tab w:val="left" w:pos="709"/>
        </w:tabs>
        <w:rPr>
          <w:bCs/>
        </w:rPr>
      </w:pPr>
    </w:p>
    <w:p w:rsidR="00897096" w:rsidRPr="001B76F5" w:rsidRDefault="00343940" w:rsidP="00E972B2">
      <w:pPr>
        <w:pStyle w:val="cplnekslovan"/>
        <w:numPr>
          <w:ilvl w:val="0"/>
          <w:numId w:val="81"/>
        </w:numPr>
      </w:pPr>
      <w:r w:rsidRPr="001B76F5">
        <w:t>Ostatní ujednání</w:t>
      </w:r>
    </w:p>
    <w:p w:rsidR="00456896" w:rsidRDefault="00693338" w:rsidP="003D184F">
      <w:pPr>
        <w:pStyle w:val="cpodstavecslovan1"/>
      </w:pPr>
      <w:r w:rsidRPr="005E6567">
        <w:t>6.1</w:t>
      </w:r>
      <w:r w:rsidR="003D184F" w:rsidRPr="005E6567">
        <w:t xml:space="preserve"> </w:t>
      </w:r>
      <w:r w:rsidR="00456896" w:rsidRPr="005E6567">
        <w:t xml:space="preserve">Uživatel se zavazuje převzít došlou odpovědní zásilku ve lhůtě nejpozději </w:t>
      </w:r>
      <w:r w:rsidR="009A7E72">
        <w:t>X</w:t>
      </w:r>
      <w:r w:rsidR="00456896" w:rsidRPr="005E6567">
        <w:t xml:space="preserve"> dnů ode dne, kdy byla k</w:t>
      </w:r>
      <w:r w:rsidR="00456896">
        <w:t xml:space="preserve"> vyzvednutí připravena.</w:t>
      </w:r>
    </w:p>
    <w:p w:rsidR="00456896" w:rsidRDefault="00693338" w:rsidP="003D184F">
      <w:pPr>
        <w:pStyle w:val="cpodstavecslovan1"/>
      </w:pPr>
      <w:r>
        <w:t>6</w:t>
      </w:r>
      <w:r w:rsidR="003D184F">
        <w:t xml:space="preserve">.2. </w:t>
      </w:r>
      <w:r w:rsidR="00456896">
        <w:t xml:space="preserve">Po lhůtě uvedené v bodu </w:t>
      </w:r>
      <w:r w:rsidR="003D184F">
        <w:t>7</w:t>
      </w:r>
      <w:r w:rsidR="00456896">
        <w:t>.1 tohoto článku bude zásilka vrácena zpět odesílateli a zatížena doplatným podle Ceníku.</w:t>
      </w:r>
    </w:p>
    <w:p w:rsidR="00456896" w:rsidRDefault="00693338" w:rsidP="003D184F">
      <w:pPr>
        <w:pStyle w:val="cpodstavecslovan1"/>
      </w:pPr>
      <w:r>
        <w:t>6</w:t>
      </w:r>
      <w:r w:rsidR="003D184F">
        <w:t xml:space="preserve">.3. </w:t>
      </w:r>
      <w:r w:rsidR="00456896">
        <w:t>Dojdou-li k adresní poště zásilky označené jako odpovědní zásilky neodpovídající dohodnutým podmínkám, považují se takové zásilky za nevyplacené a v tom případě jsou zpoplatněny dle platného Ceníku.</w:t>
      </w:r>
    </w:p>
    <w:p w:rsidR="00707F7D" w:rsidRPr="00EC1BFE" w:rsidRDefault="00693338" w:rsidP="003D184F">
      <w:pPr>
        <w:pStyle w:val="cpodstavecslovan1"/>
      </w:pPr>
      <w:r>
        <w:t>6</w:t>
      </w:r>
      <w:r w:rsidR="003D184F">
        <w:t xml:space="preserve">.4. </w:t>
      </w:r>
      <w:r w:rsidR="00707F7D" w:rsidRPr="00EC1BFE">
        <w:t xml:space="preserve">Kontaktními osobami za </w:t>
      </w:r>
      <w:r w:rsidR="00707F7D">
        <w:t>Odesílatele</w:t>
      </w:r>
      <w:r w:rsidR="00707F7D" w:rsidRPr="00EC1BFE">
        <w:t xml:space="preserve"> jsou (jméno, pozice, tel., e-mail, popř. fax):</w:t>
      </w:r>
    </w:p>
    <w:p w:rsidR="007E76D5" w:rsidRPr="00B37A15" w:rsidRDefault="009A7E72" w:rsidP="00B37A15">
      <w:pPr>
        <w:pStyle w:val="Odstavecseseznamem"/>
        <w:numPr>
          <w:ilvl w:val="5"/>
          <w:numId w:val="84"/>
        </w:numPr>
        <w:rPr>
          <w:b/>
          <w:lang w:eastAsia="cs-CZ"/>
        </w:rPr>
      </w:pPr>
      <w:r>
        <w:rPr>
          <w:b/>
          <w:lang w:eastAsia="cs-CZ"/>
        </w:rPr>
        <w:t>X</w:t>
      </w:r>
    </w:p>
    <w:p w:rsidR="007E76D5" w:rsidRPr="007E76D5" w:rsidRDefault="007E76D5" w:rsidP="007E76D5">
      <w:pPr>
        <w:numPr>
          <w:ilvl w:val="2"/>
          <w:numId w:val="84"/>
        </w:numPr>
        <w:spacing w:after="120" w:line="260" w:lineRule="exact"/>
        <w:ind w:left="426" w:hanging="426"/>
        <w:jc w:val="both"/>
        <w:rPr>
          <w:sz w:val="22"/>
          <w:szCs w:val="22"/>
        </w:rPr>
      </w:pPr>
      <w:r w:rsidRPr="007E76D5">
        <w:rPr>
          <w:sz w:val="22"/>
          <w:szCs w:val="22"/>
        </w:rPr>
        <w:t>Kontaktními osobami za ČP jsou:</w:t>
      </w:r>
    </w:p>
    <w:p w:rsidR="007E76D5" w:rsidRPr="007E76D5" w:rsidRDefault="009A7E72" w:rsidP="007E76D5">
      <w:pPr>
        <w:numPr>
          <w:ilvl w:val="5"/>
          <w:numId w:val="84"/>
        </w:numPr>
        <w:spacing w:after="120" w:line="26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:rsidR="007E76D5" w:rsidRPr="007E76D5" w:rsidRDefault="009A7E72" w:rsidP="007E76D5">
      <w:pPr>
        <w:numPr>
          <w:ilvl w:val="5"/>
          <w:numId w:val="84"/>
        </w:numPr>
        <w:spacing w:after="120" w:line="26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X</w:t>
      </w:r>
    </w:p>
    <w:p w:rsidR="00707F7D" w:rsidRPr="007E76D5" w:rsidRDefault="009A7E72" w:rsidP="007E76D5">
      <w:pPr>
        <w:pStyle w:val="cpodstavecslovan1"/>
        <w:tabs>
          <w:tab w:val="left" w:pos="1418"/>
        </w:tabs>
        <w:ind w:left="1344"/>
        <w:rPr>
          <w:b/>
        </w:rPr>
      </w:pPr>
      <w:r>
        <w:rPr>
          <w:b/>
        </w:rPr>
        <w:lastRenderedPageBreak/>
        <w:t>X</w:t>
      </w:r>
    </w:p>
    <w:p w:rsidR="0027315E" w:rsidRDefault="00693338" w:rsidP="002D10CF">
      <w:pPr>
        <w:pStyle w:val="cpodstavecslovan1"/>
      </w:pPr>
      <w:r>
        <w:t>6</w:t>
      </w:r>
      <w:r w:rsidR="002D10CF">
        <w:t xml:space="preserve">.5. </w:t>
      </w:r>
      <w:r w:rsidR="00343940" w:rsidRPr="002F545E">
        <w:t xml:space="preserve">O všech změnách kontaktních osob a spojení, které jsou uvedeny </w:t>
      </w:r>
      <w:r w:rsidR="00707F7D">
        <w:t xml:space="preserve">v bodě 4.3 článku 4 a </w:t>
      </w:r>
      <w:r w:rsidR="00343940" w:rsidRPr="002F545E">
        <w:t>v</w:t>
      </w:r>
      <w:r w:rsidR="00707F7D">
        <w:t xml:space="preserve"> bodě </w:t>
      </w:r>
      <w:r w:rsidR="004953F8">
        <w:t>6</w:t>
      </w:r>
      <w:r w:rsidR="00707F7D">
        <w:t>.1 tohoto</w:t>
      </w:r>
      <w:r w:rsidR="00343940" w:rsidRPr="002F545E">
        <w:t xml:space="preserve"> článku, se budou </w:t>
      </w:r>
      <w:r w:rsidR="00707F7D">
        <w:t>strany Dohody</w:t>
      </w:r>
      <w:r w:rsidR="00343940" w:rsidRPr="002F545E">
        <w:t xml:space="preserve"> neprodleně písemně informovat. Tyto změny nejsou důvodem k sepsání Dodatku.</w:t>
      </w:r>
    </w:p>
    <w:p w:rsidR="00897096" w:rsidRPr="001B76F5" w:rsidRDefault="00343940" w:rsidP="00E972B2">
      <w:pPr>
        <w:pStyle w:val="cplnekslovan"/>
        <w:numPr>
          <w:ilvl w:val="0"/>
          <w:numId w:val="81"/>
        </w:numPr>
      </w:pPr>
      <w:r w:rsidRPr="001B76F5">
        <w:t>Závěrečná ustanovení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EC1BFE">
        <w:t xml:space="preserve">Tato Dohoda se uzavírá </w:t>
      </w:r>
      <w:r w:rsidR="00A235B5" w:rsidRPr="00A235B5">
        <w:rPr>
          <w:bCs/>
        </w:rPr>
        <w:t xml:space="preserve">na dobu </w:t>
      </w:r>
      <w:r w:rsidRPr="00EC1BFE">
        <w:t xml:space="preserve">určitou </w:t>
      </w:r>
      <w:r w:rsidRPr="00193688">
        <w:rPr>
          <w:b/>
        </w:rPr>
        <w:t xml:space="preserve">do </w:t>
      </w:r>
      <w:proofErr w:type="gramStart"/>
      <w:r w:rsidR="007E76D5">
        <w:rPr>
          <w:b/>
        </w:rPr>
        <w:t>3</w:t>
      </w:r>
      <w:r w:rsidR="00B37A15">
        <w:rPr>
          <w:b/>
        </w:rPr>
        <w:t>1</w:t>
      </w:r>
      <w:r w:rsidR="007E76D5">
        <w:rPr>
          <w:b/>
        </w:rPr>
        <w:t>.</w:t>
      </w:r>
      <w:r w:rsidR="00B37A15">
        <w:rPr>
          <w:b/>
        </w:rPr>
        <w:t>7</w:t>
      </w:r>
      <w:r w:rsidR="007E76D5">
        <w:rPr>
          <w:b/>
        </w:rPr>
        <w:t>.2019</w:t>
      </w:r>
      <w:proofErr w:type="gramEnd"/>
      <w:r w:rsidRPr="00EC1BFE">
        <w:t xml:space="preserve">. Každá ze stran může Dohodu vypovědět i bez udání důvodů s tím, že výpovědní </w:t>
      </w:r>
      <w:r w:rsidR="00E603C0" w:rsidRPr="00EC2862">
        <w:t>doba 1 měsíc začne běžet dnem následujícím po doručení výpovědi druhé straně Dohody. Pokud Odesílatel písemně odmítne změnu Obchod</w:t>
      </w:r>
      <w:r w:rsidR="00E603C0" w:rsidRPr="00BB3EF9">
        <w:t>ních podmínek a/nebo Ceníku, současně s</w:t>
      </w:r>
      <w:r w:rsidR="00E603C0" w:rsidRPr="00EC2862">
        <w:t> </w:t>
      </w:r>
      <w:r w:rsidR="00E603C0" w:rsidRPr="00BB3EF9">
        <w:t xml:space="preserve">tímto oznámením o odmítnutí změn vypovídá tuto Dohodu. Výpovědní doba počíná běžet dnem doručení výpovědi </w:t>
      </w:r>
      <w:r w:rsidR="00BB3EF9">
        <w:t>ČP</w:t>
      </w:r>
      <w:r w:rsidR="00E603C0" w:rsidRPr="00BB3EF9">
        <w:t>, přičemž skončí ke dni účinnosti změny Obchodních podmínek a/nebo Ceníku</w:t>
      </w:r>
      <w:r w:rsidR="00E603C0" w:rsidRPr="00EC2862">
        <w:t xml:space="preserve">. Výpověď musí být doručena </w:t>
      </w:r>
      <w:r w:rsidR="00BB3EF9">
        <w:t>ČP</w:t>
      </w:r>
      <w:r w:rsidR="00E603C0" w:rsidRPr="00EC2862">
        <w:t xml:space="preserve"> přede dnem, kdy má změna nabýt účinnosti. Výpověď a oznámení o odmítnutí změn </w:t>
      </w:r>
      <w:r w:rsidR="00E603C0" w:rsidRPr="00BB3EF9">
        <w:t>Obchodních podmínek a/nebo Ceníku</w:t>
      </w:r>
      <w:r w:rsidR="00E603C0" w:rsidRPr="00EC2862">
        <w:t xml:space="preserve"> učiněné Odesílatelem musí mít písemnou formu</w:t>
      </w:r>
      <w:r w:rsidR="00193688">
        <w:t xml:space="preserve">. </w:t>
      </w:r>
      <w:r w:rsidRPr="00EC1BFE">
        <w:t xml:space="preserve">Po skončení účinnosti Dohody vrátí </w:t>
      </w:r>
      <w:r>
        <w:t>Odesílatel</w:t>
      </w:r>
      <w:r w:rsidRPr="00EC1BFE">
        <w:t xml:space="preserve"> ČP </w:t>
      </w:r>
      <w:r>
        <w:t xml:space="preserve">předané </w:t>
      </w:r>
      <w:r w:rsidRPr="00EC1BFE">
        <w:t xml:space="preserve">nepoužité </w:t>
      </w:r>
      <w:r>
        <w:t>podací nálepky</w:t>
      </w:r>
      <w:r w:rsidRPr="00EC1BFE">
        <w:t>.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EC1BFE">
        <w:t xml:space="preserve">ČP si vyhrazuje právo odstoupit od této Dohody, jestliže </w:t>
      </w:r>
      <w:r>
        <w:t>Odesílatel</w:t>
      </w:r>
      <w:r w:rsidRPr="00EC1BFE">
        <w:t xml:space="preserve"> přes upozornění nedodržuje </w:t>
      </w:r>
      <w:r w:rsidR="00E603C0">
        <w:t>u</w:t>
      </w:r>
      <w:r w:rsidR="00E603C0" w:rsidRPr="00EC1BFE">
        <w:t xml:space="preserve">jednané </w:t>
      </w:r>
      <w:r w:rsidRPr="00EC1BFE">
        <w:t xml:space="preserve">podmínky. Toto upozornění ČP písemně oznámí </w:t>
      </w:r>
      <w:r>
        <w:t>Odesílateli</w:t>
      </w:r>
      <w:r w:rsidRPr="00EC1BFE">
        <w:t xml:space="preserve"> na jeho poslední známou adresu s tím, že je </w:t>
      </w:r>
      <w:r>
        <w:t>Odesílatel</w:t>
      </w:r>
      <w:r w:rsidRPr="00EC1BFE">
        <w:t xml:space="preserve"> povinen ve lhůtě 15 dnů napravit zjištěné nedostatky. V případě marného uplynutí této lhůty má ČP právo od této Dohody odstoupit. </w:t>
      </w:r>
    </w:p>
    <w:p w:rsidR="00343940" w:rsidRPr="001F49A1" w:rsidRDefault="00343940" w:rsidP="000E20E7">
      <w:pPr>
        <w:spacing w:after="200" w:line="276" w:lineRule="auto"/>
        <w:ind w:left="680"/>
        <w:jc w:val="both"/>
      </w:pPr>
      <w:r w:rsidRPr="000E20E7">
        <w:rPr>
          <w:sz w:val="22"/>
        </w:rPr>
        <w:t>Od této Dohody je možné odstoupit také v</w:t>
      </w:r>
      <w:r w:rsidRPr="00BE182F">
        <w:rPr>
          <w:sz w:val="22"/>
          <w:szCs w:val="22"/>
          <w:lang w:eastAsia="en-US"/>
        </w:rPr>
        <w:t> </w:t>
      </w:r>
      <w:r w:rsidRPr="000E20E7">
        <w:rPr>
          <w:sz w:val="22"/>
        </w:rPr>
        <w:t xml:space="preserve">důsledku zahájení insolvenčního řízení na </w:t>
      </w:r>
      <w:r>
        <w:rPr>
          <w:sz w:val="22"/>
          <w:szCs w:val="22"/>
          <w:lang w:eastAsia="en-US"/>
        </w:rPr>
        <w:t>Odesílatele</w:t>
      </w:r>
      <w:r w:rsidRPr="000E20E7">
        <w:rPr>
          <w:sz w:val="22"/>
        </w:rPr>
        <w:t xml:space="preserve"> nebo kdykoliv v</w:t>
      </w:r>
      <w:r w:rsidRPr="00BE182F">
        <w:rPr>
          <w:sz w:val="22"/>
          <w:szCs w:val="22"/>
          <w:lang w:eastAsia="en-US"/>
        </w:rPr>
        <w:t> </w:t>
      </w:r>
      <w:r w:rsidRPr="000E20E7">
        <w:rPr>
          <w:sz w:val="22"/>
        </w:rPr>
        <w:t>jeho průběhu. V</w:t>
      </w:r>
      <w:r w:rsidRPr="00BE182F">
        <w:rPr>
          <w:sz w:val="22"/>
          <w:szCs w:val="22"/>
          <w:lang w:eastAsia="en-US"/>
        </w:rPr>
        <w:t> </w:t>
      </w:r>
      <w:r w:rsidRPr="000E20E7">
        <w:rPr>
          <w:sz w:val="22"/>
        </w:rPr>
        <w:t xml:space="preserve">takovém případě není </w:t>
      </w:r>
      <w:r>
        <w:rPr>
          <w:sz w:val="22"/>
          <w:szCs w:val="22"/>
          <w:lang w:eastAsia="en-US"/>
        </w:rPr>
        <w:t>Odesílateli</w:t>
      </w:r>
      <w:r w:rsidRPr="000E20E7">
        <w:rPr>
          <w:sz w:val="22"/>
        </w:rPr>
        <w:t xml:space="preserve"> poskytnuta dodatečná lhůta 15 dnů a ČP je oprávněna odstoupit od této Dohody bez předchozího upozornění.</w:t>
      </w:r>
    </w:p>
    <w:p w:rsidR="00343940" w:rsidRPr="001F49A1" w:rsidRDefault="00343940" w:rsidP="000E20E7">
      <w:pPr>
        <w:spacing w:after="200" w:line="276" w:lineRule="auto"/>
        <w:ind w:left="680"/>
        <w:jc w:val="both"/>
      </w:pPr>
      <w:r w:rsidRPr="000E20E7">
        <w:rPr>
          <w:sz w:val="22"/>
        </w:rPr>
        <w:t>Odstoupení od této Dohody je vždy účinné a Dohoda se ruší ke dni doručení písemného oznámení o</w:t>
      </w:r>
      <w:r w:rsidRPr="00BE182F">
        <w:rPr>
          <w:sz w:val="22"/>
          <w:szCs w:val="22"/>
          <w:lang w:eastAsia="en-US"/>
        </w:rPr>
        <w:t xml:space="preserve"> </w:t>
      </w:r>
      <w:r w:rsidRPr="000E20E7">
        <w:rPr>
          <w:sz w:val="22"/>
        </w:rPr>
        <w:t xml:space="preserve">odstoupení druhé straně Dohody. Vzájemná plnění poskytnutá stranami Dohody do odstoupení se nevrací a </w:t>
      </w:r>
      <w:r>
        <w:rPr>
          <w:sz w:val="22"/>
          <w:szCs w:val="22"/>
          <w:lang w:eastAsia="en-US"/>
        </w:rPr>
        <w:t>Odesílatel</w:t>
      </w:r>
      <w:r w:rsidRPr="000E20E7">
        <w:rPr>
          <w:sz w:val="22"/>
        </w:rPr>
        <w:t xml:space="preserve"> je povinen uhradit cenu služeb, poskytnutých ČP do odstoupení.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EC1BFE">
        <w:t>T</w:t>
      </w:r>
      <w:r>
        <w:t>a</w:t>
      </w:r>
      <w:r w:rsidRPr="00EC1BFE">
        <w:t>to Dohod</w:t>
      </w:r>
      <w:r>
        <w:t>a</w:t>
      </w:r>
      <w:r w:rsidRPr="00EC1BFE">
        <w:t xml:space="preserve"> </w:t>
      </w:r>
      <w:r>
        <w:t xml:space="preserve">může být měněna </w:t>
      </w:r>
      <w:r w:rsidRPr="00EC1BFE">
        <w:t xml:space="preserve">pouze </w:t>
      </w:r>
      <w:r>
        <w:t>vzestupně o</w:t>
      </w:r>
      <w:r w:rsidRPr="00EC1BFE">
        <w:t xml:space="preserve">číslovanými písemnými dodatky </w:t>
      </w:r>
      <w:r>
        <w:t xml:space="preserve">k Dohodě </w:t>
      </w:r>
      <w:r w:rsidRPr="00EC1BFE">
        <w:t>podepsanými ob</w:t>
      </w:r>
      <w:r>
        <w:t>ěma</w:t>
      </w:r>
      <w:r w:rsidRPr="00EC1BFE">
        <w:t xml:space="preserve"> stran</w:t>
      </w:r>
      <w:r>
        <w:t>ami</w:t>
      </w:r>
      <w:r w:rsidRPr="00EC1BFE">
        <w:t xml:space="preserve"> Dohody</w:t>
      </w:r>
      <w:r w:rsidR="004A473B">
        <w:t>, pokud není v Dohodě stanoveno jinak</w:t>
      </w:r>
      <w:r w:rsidRPr="00EC1BFE">
        <w:t>.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B66D64">
        <w:t xml:space="preserve">Pokud by bylo kterékoli ustanovení této </w:t>
      </w:r>
      <w:r>
        <w:t>Dohody</w:t>
      </w:r>
      <w:r w:rsidRPr="00B66D64">
        <w:t xml:space="preserve"> zcela nebo zčásti neplatné nebo jestliže některá otázka není touto </w:t>
      </w:r>
      <w:r>
        <w:t xml:space="preserve">Dohodou </w:t>
      </w:r>
      <w:r w:rsidRPr="00B66D64">
        <w:t xml:space="preserve">upravována, zbývající ustanovení </w:t>
      </w:r>
      <w:r>
        <w:t>Dohody</w:t>
      </w:r>
      <w:r w:rsidRPr="00B66D64">
        <w:t xml:space="preserve"> nejsou tímto dotčena. </w:t>
      </w:r>
    </w:p>
    <w:p w:rsidR="00897096" w:rsidRDefault="00707F7D" w:rsidP="00E972B2">
      <w:pPr>
        <w:pStyle w:val="cpodstavecslovan1"/>
        <w:numPr>
          <w:ilvl w:val="1"/>
          <w:numId w:val="81"/>
        </w:numPr>
        <w:ind w:left="709" w:hanging="709"/>
      </w:pPr>
      <w:r w:rsidRPr="002E0F3B">
        <w:t xml:space="preserve">Tato </w:t>
      </w:r>
      <w:r>
        <w:t xml:space="preserve">Dohoda je vyhotovena </w:t>
      </w:r>
      <w:r w:rsidRPr="00193688">
        <w:rPr>
          <w:b/>
        </w:rPr>
        <w:t xml:space="preserve">ve 2 (slovy: dvou) </w:t>
      </w:r>
      <w:proofErr w:type="gramStart"/>
      <w:r w:rsidRPr="00193688">
        <w:rPr>
          <w:b/>
        </w:rPr>
        <w:t>stejnopisech</w:t>
      </w:r>
      <w:proofErr w:type="gramEnd"/>
      <w:r w:rsidRPr="00193688">
        <w:rPr>
          <w:b/>
        </w:rPr>
        <w:t xml:space="preserve"> s platností originálu</w:t>
      </w:r>
      <w:r>
        <w:t xml:space="preserve">, z nichž každá strana Dohody obdrží po jednom. 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EC1BFE">
        <w:t>Práva a povinnosti plynoucí z této Dohody pro každou ze stran přecházejí na jejich právní nástupce.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EC1BFE">
        <w:t>Vztahy neupravené touto Dohodou se řídí platným právním řádem ČR</w:t>
      </w:r>
      <w:r w:rsidR="00E603C0">
        <w:t>.</w:t>
      </w:r>
    </w:p>
    <w:p w:rsidR="00897096" w:rsidRDefault="00595827" w:rsidP="00E972B2">
      <w:pPr>
        <w:pStyle w:val="cpodstavecslovan1"/>
        <w:numPr>
          <w:ilvl w:val="1"/>
          <w:numId w:val="81"/>
        </w:numPr>
        <w:ind w:left="709" w:hanging="709"/>
      </w:pPr>
      <w:r>
        <w:t>Dohoda</w:t>
      </w:r>
      <w:r w:rsidRPr="00A92A6B">
        <w:t xml:space="preserve"> je platná</w:t>
      </w:r>
      <w:r>
        <w:t xml:space="preserve"> </w:t>
      </w:r>
      <w:r w:rsidRPr="00A92A6B">
        <w:t xml:space="preserve">dnem podpisu oběma </w:t>
      </w:r>
      <w:r>
        <w:t>stranami Dohody</w:t>
      </w:r>
      <w:r w:rsidRPr="00A92A6B">
        <w:t xml:space="preserve"> a účinná </w:t>
      </w:r>
      <w:r>
        <w:t>ode dne</w:t>
      </w:r>
      <w:r w:rsidRPr="00A92A6B">
        <w:t xml:space="preserve"> </w:t>
      </w:r>
      <w:r w:rsidR="009A7E72">
        <w:rPr>
          <w:b/>
        </w:rPr>
        <w:t>X</w:t>
      </w:r>
      <w:r w:rsidRPr="00A92A6B">
        <w:t>.</w:t>
      </w:r>
      <w:r>
        <w:t xml:space="preserve"> </w:t>
      </w:r>
      <w:r w:rsidR="007E202B" w:rsidRPr="00906E7B">
        <w:t xml:space="preserve"> Na plnění uvedená v této </w:t>
      </w:r>
      <w:r w:rsidR="00361E8B">
        <w:t>Dohodě</w:t>
      </w:r>
      <w:r w:rsidR="00361E8B" w:rsidRPr="00906E7B">
        <w:t xml:space="preserve"> </w:t>
      </w:r>
      <w:r w:rsidR="007E202B" w:rsidRPr="00906E7B">
        <w:t xml:space="preserve">poskytnutá od </w:t>
      </w:r>
      <w:r w:rsidR="009A7E72">
        <w:t>X</w:t>
      </w:r>
      <w:r w:rsidR="007E202B" w:rsidRPr="00906E7B">
        <w:t xml:space="preserve"> do nabytí účinnosti této </w:t>
      </w:r>
      <w:r w:rsidR="00361E8B">
        <w:t>Dohody</w:t>
      </w:r>
      <w:r w:rsidR="00361E8B" w:rsidRPr="00906E7B">
        <w:t xml:space="preserve"> </w:t>
      </w:r>
      <w:r w:rsidR="007E202B" w:rsidRPr="00906E7B">
        <w:t xml:space="preserve">se tam, kde to nevylučuje povaha věci, pohlíží jako na plnění dle této </w:t>
      </w:r>
      <w:r w:rsidR="00361E8B">
        <w:t>Dohody</w:t>
      </w:r>
      <w:r w:rsidR="007E202B" w:rsidRPr="00906E7B">
        <w:t>.</w:t>
      </w:r>
    </w:p>
    <w:p w:rsidR="00897096" w:rsidRDefault="00343940" w:rsidP="00E972B2">
      <w:pPr>
        <w:pStyle w:val="cpodstavecslovan1"/>
        <w:numPr>
          <w:ilvl w:val="1"/>
          <w:numId w:val="81"/>
        </w:numPr>
        <w:ind w:left="709" w:hanging="709"/>
      </w:pPr>
      <w:r w:rsidRPr="00EC1BFE"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343940" w:rsidRPr="000E20E7" w:rsidRDefault="00343940" w:rsidP="000E20E7">
      <w:pPr>
        <w:pStyle w:val="Zkladntextodsazen"/>
        <w:tabs>
          <w:tab w:val="left" w:pos="993"/>
          <w:tab w:val="left" w:pos="3544"/>
        </w:tabs>
        <w:ind w:left="0" w:firstLine="0"/>
        <w:rPr>
          <w:rFonts w:ascii="Tahoma" w:hAnsi="Tahoma"/>
          <w:b/>
          <w:sz w:val="20"/>
          <w:u w:val="single"/>
        </w:rPr>
      </w:pPr>
    </w:p>
    <w:p w:rsidR="00343940" w:rsidRPr="000E20E7" w:rsidRDefault="00343940" w:rsidP="000E20E7">
      <w:pPr>
        <w:pStyle w:val="Zkladntextodsazen"/>
        <w:tabs>
          <w:tab w:val="left" w:pos="993"/>
          <w:tab w:val="left" w:pos="3544"/>
        </w:tabs>
        <w:ind w:left="0" w:firstLine="0"/>
      </w:pPr>
      <w:r w:rsidRPr="000E20E7">
        <w:rPr>
          <w:b/>
          <w:sz w:val="22"/>
          <w:u w:val="single"/>
        </w:rPr>
        <w:t>Příloha</w:t>
      </w:r>
      <w:r w:rsidRPr="000E20E7">
        <w:rPr>
          <w:sz w:val="22"/>
        </w:rPr>
        <w:t>:</w:t>
      </w:r>
    </w:p>
    <w:p w:rsidR="00343940" w:rsidRDefault="00343940" w:rsidP="000E20E7">
      <w:pPr>
        <w:tabs>
          <w:tab w:val="left" w:pos="357"/>
        </w:tabs>
        <w:spacing w:line="360" w:lineRule="auto"/>
        <w:jc w:val="both"/>
        <w:rPr>
          <w:sz w:val="22"/>
          <w:szCs w:val="22"/>
        </w:rPr>
      </w:pPr>
      <w:r w:rsidRPr="000E20E7">
        <w:rPr>
          <w:sz w:val="22"/>
        </w:rPr>
        <w:t xml:space="preserve">Příloha č. </w:t>
      </w:r>
      <w:r w:rsidRPr="006506DE">
        <w:rPr>
          <w:sz w:val="22"/>
          <w:szCs w:val="22"/>
        </w:rPr>
        <w:t xml:space="preserve">1 – Cena za službu </w:t>
      </w:r>
      <w:r w:rsidR="0056321D">
        <w:rPr>
          <w:sz w:val="22"/>
          <w:szCs w:val="22"/>
        </w:rPr>
        <w:t xml:space="preserve">Balík </w:t>
      </w:r>
      <w:proofErr w:type="spellStart"/>
      <w:r w:rsidR="0056321D">
        <w:rPr>
          <w:sz w:val="22"/>
          <w:szCs w:val="22"/>
        </w:rPr>
        <w:t>Nadrozměr</w:t>
      </w:r>
      <w:proofErr w:type="spellEnd"/>
      <w:r w:rsidRPr="006506DE">
        <w:rPr>
          <w:sz w:val="22"/>
          <w:szCs w:val="22"/>
        </w:rPr>
        <w:t xml:space="preserve"> – </w:t>
      </w:r>
      <w:r w:rsidR="00455C1E">
        <w:rPr>
          <w:sz w:val="22"/>
          <w:szCs w:val="22"/>
        </w:rPr>
        <w:t xml:space="preserve">odpovědní zásilka </w:t>
      </w:r>
    </w:p>
    <w:p w:rsidR="005E6567" w:rsidRDefault="005E6567" w:rsidP="000E20E7">
      <w:pPr>
        <w:tabs>
          <w:tab w:val="left" w:pos="35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Příloha č. 2 – Vzor adresního štítku ke službě Balík </w:t>
      </w:r>
      <w:proofErr w:type="spellStart"/>
      <w:r>
        <w:rPr>
          <w:sz w:val="22"/>
          <w:szCs w:val="22"/>
        </w:rPr>
        <w:t>Nadrozměr</w:t>
      </w:r>
      <w:proofErr w:type="spellEnd"/>
    </w:p>
    <w:p w:rsidR="005E6567" w:rsidRPr="000E20E7" w:rsidRDefault="005E6567" w:rsidP="000E20E7">
      <w:pPr>
        <w:tabs>
          <w:tab w:val="left" w:pos="357"/>
        </w:tabs>
        <w:spacing w:line="360" w:lineRule="auto"/>
        <w:jc w:val="both"/>
        <w:rPr>
          <w:i/>
        </w:rPr>
      </w:pPr>
    </w:p>
    <w:p w:rsidR="007D4A04" w:rsidRPr="001F49A1" w:rsidRDefault="007D4A04" w:rsidP="000E20E7">
      <w:pPr>
        <w:tabs>
          <w:tab w:val="left" w:pos="357"/>
        </w:tabs>
        <w:spacing w:line="360" w:lineRule="auto"/>
        <w:jc w:val="both"/>
      </w:pPr>
    </w:p>
    <w:p w:rsidR="0056321D" w:rsidRDefault="0056321D" w:rsidP="001B76F5">
      <w:pPr>
        <w:pStyle w:val="cpodstavecslovan1"/>
        <w:ind w:left="624" w:hanging="624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3"/>
        <w:gridCol w:w="4787"/>
      </w:tblGrid>
      <w:tr w:rsidR="0056321D" w:rsidRPr="0095032E" w:rsidTr="0056321D">
        <w:trPr>
          <w:trHeight w:val="709"/>
        </w:trPr>
        <w:tc>
          <w:tcPr>
            <w:tcW w:w="4889" w:type="dxa"/>
          </w:tcPr>
          <w:p w:rsidR="0056321D" w:rsidRPr="001B76F5" w:rsidRDefault="0056321D" w:rsidP="00193688">
            <w:pPr>
              <w:pStyle w:val="cpodstavecslovan1"/>
            </w:pPr>
            <w:r w:rsidRPr="001B76F5">
              <w:t xml:space="preserve">V </w:t>
            </w:r>
            <w:r w:rsidR="00193688">
              <w:t>Olomouci</w:t>
            </w:r>
            <w:r w:rsidRPr="001B76F5">
              <w:t xml:space="preserve"> dne </w:t>
            </w:r>
          </w:p>
        </w:tc>
        <w:tc>
          <w:tcPr>
            <w:tcW w:w="4889" w:type="dxa"/>
          </w:tcPr>
          <w:p w:rsidR="0056321D" w:rsidRPr="001B76F5" w:rsidRDefault="0056321D" w:rsidP="005E6567">
            <w:pPr>
              <w:pStyle w:val="cpodstavecslovan1"/>
            </w:pPr>
            <w:r w:rsidRPr="001B76F5">
              <w:t xml:space="preserve">V </w:t>
            </w:r>
            <w:r w:rsidR="005E6567">
              <w:t>………</w:t>
            </w:r>
            <w:proofErr w:type="gramStart"/>
            <w:r w:rsidR="005E6567">
              <w:t>…..</w:t>
            </w:r>
            <w:r w:rsidRPr="001B76F5">
              <w:t xml:space="preserve"> dne</w:t>
            </w:r>
            <w:proofErr w:type="gramEnd"/>
            <w:r w:rsidRPr="001B76F5">
              <w:t xml:space="preserve"> </w:t>
            </w:r>
            <w:r w:rsidR="005E6567">
              <w:t>………….</w:t>
            </w:r>
          </w:p>
        </w:tc>
      </w:tr>
      <w:tr w:rsidR="0056321D" w:rsidRPr="0095032E" w:rsidTr="0056321D">
        <w:trPr>
          <w:trHeight w:val="703"/>
        </w:trPr>
        <w:tc>
          <w:tcPr>
            <w:tcW w:w="4889" w:type="dxa"/>
          </w:tcPr>
          <w:p w:rsidR="0056321D" w:rsidRPr="001B76F5" w:rsidRDefault="0056321D" w:rsidP="001B76F5">
            <w:pPr>
              <w:pStyle w:val="cpodstavecslovan1"/>
            </w:pPr>
            <w:r w:rsidRPr="001B76F5">
              <w:t>za ČP:</w:t>
            </w:r>
          </w:p>
        </w:tc>
        <w:tc>
          <w:tcPr>
            <w:tcW w:w="4889" w:type="dxa"/>
          </w:tcPr>
          <w:p w:rsidR="0056321D" w:rsidRPr="001B76F5" w:rsidRDefault="0056321D" w:rsidP="001B76F5">
            <w:pPr>
              <w:pStyle w:val="cpodstavecslovan1"/>
            </w:pPr>
            <w:r w:rsidRPr="001B76F5">
              <w:t xml:space="preserve">za </w:t>
            </w:r>
            <w:r>
              <w:t>Odesílatele</w:t>
            </w:r>
            <w:r w:rsidRPr="001B76F5">
              <w:t>:</w:t>
            </w:r>
          </w:p>
        </w:tc>
      </w:tr>
      <w:tr w:rsidR="00CE1AD5" w:rsidRPr="0095032E" w:rsidTr="000E20E7">
        <w:trPr>
          <w:trHeight w:val="583"/>
        </w:trPr>
        <w:tc>
          <w:tcPr>
            <w:tcW w:w="4889" w:type="dxa"/>
          </w:tcPr>
          <w:p w:rsidR="00CE1AD5" w:rsidRPr="001B76F5" w:rsidRDefault="00CE1AD5" w:rsidP="001B76F5">
            <w:pPr>
              <w:pStyle w:val="cpodstavecslovan1"/>
              <w:pBdr>
                <w:bottom w:val="single" w:sz="6" w:space="1" w:color="auto"/>
              </w:pBdr>
            </w:pPr>
          </w:p>
          <w:p w:rsidR="00CE1AD5" w:rsidRPr="001B76F5" w:rsidRDefault="00CE1AD5" w:rsidP="001B76F5">
            <w:pPr>
              <w:pStyle w:val="cpodstavecslovan1"/>
            </w:pPr>
          </w:p>
        </w:tc>
        <w:tc>
          <w:tcPr>
            <w:tcW w:w="4889" w:type="dxa"/>
          </w:tcPr>
          <w:p w:rsidR="00CE1AD5" w:rsidRPr="001B76F5" w:rsidRDefault="00CE1AD5" w:rsidP="001B76F5">
            <w:pPr>
              <w:pStyle w:val="cpodstavecslovan1"/>
              <w:pBdr>
                <w:bottom w:val="single" w:sz="6" w:space="1" w:color="auto"/>
              </w:pBdr>
            </w:pPr>
          </w:p>
          <w:p w:rsidR="00CE1AD5" w:rsidRPr="001B76F5" w:rsidRDefault="00CE1AD5" w:rsidP="001B76F5">
            <w:pPr>
              <w:pStyle w:val="cpodstavecslovan1"/>
            </w:pPr>
          </w:p>
        </w:tc>
      </w:tr>
      <w:tr w:rsidR="00CE1AD5" w:rsidRPr="0095032E" w:rsidTr="000E20E7">
        <w:tc>
          <w:tcPr>
            <w:tcW w:w="4889" w:type="dxa"/>
          </w:tcPr>
          <w:p w:rsidR="00CE1AD5" w:rsidRPr="001B76F5" w:rsidRDefault="00193688" w:rsidP="001B76F5">
            <w:pPr>
              <w:pStyle w:val="cpodstavecslovan1"/>
              <w:jc w:val="center"/>
            </w:pPr>
            <w:r w:rsidRPr="00193688">
              <w:t>Ing. Daniel Ustohal</w:t>
            </w:r>
          </w:p>
          <w:p w:rsidR="00CE1AD5" w:rsidRPr="001B76F5" w:rsidRDefault="00193688" w:rsidP="001B76F5">
            <w:pPr>
              <w:pStyle w:val="cpodstavecslovan1"/>
              <w:jc w:val="center"/>
            </w:pPr>
            <w:r w:rsidRPr="00193688">
              <w:t>Obchodní ředitel regionu, Obchod SM</w:t>
            </w:r>
          </w:p>
        </w:tc>
        <w:tc>
          <w:tcPr>
            <w:tcW w:w="4889" w:type="dxa"/>
          </w:tcPr>
          <w:p w:rsidR="007E76D5" w:rsidRPr="007E76D5" w:rsidRDefault="009A7E72" w:rsidP="007E76D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  <w:p w:rsidR="00CE1AD5" w:rsidRPr="001B76F5" w:rsidRDefault="009A7E72" w:rsidP="007E76D5">
            <w:pPr>
              <w:pStyle w:val="cpodstavecslovan1"/>
              <w:jc w:val="center"/>
            </w:pPr>
            <w:r>
              <w:t>X</w:t>
            </w:r>
            <w:bookmarkStart w:id="0" w:name="_GoBack"/>
            <w:bookmarkEnd w:id="0"/>
          </w:p>
        </w:tc>
      </w:tr>
    </w:tbl>
    <w:p w:rsidR="00CE1AD5" w:rsidRDefault="00CE1AD5" w:rsidP="001B76F5">
      <w:pPr>
        <w:pStyle w:val="cpodstavecslovan1"/>
        <w:ind w:left="624"/>
      </w:pPr>
    </w:p>
    <w:sectPr w:rsidR="00CE1AD5" w:rsidSect="000E20E7">
      <w:headerReference w:type="default" r:id="rId11"/>
      <w:footerReference w:type="default" r:id="rId12"/>
      <w:pgSz w:w="11906" w:h="16838" w:code="9"/>
      <w:pgMar w:top="425" w:right="1134" w:bottom="1701" w:left="1418" w:header="709" w:footer="14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DD5" w:rsidRDefault="005D1DD5" w:rsidP="001B76F5">
      <w:r>
        <w:separator/>
      </w:r>
    </w:p>
  </w:endnote>
  <w:endnote w:type="continuationSeparator" w:id="0">
    <w:p w:rsidR="005D1DD5" w:rsidRDefault="005D1DD5" w:rsidP="001B76F5">
      <w:r>
        <w:continuationSeparator/>
      </w:r>
    </w:p>
  </w:endnote>
  <w:endnote w:type="continuationNotice" w:id="1">
    <w:p w:rsidR="005D1DD5" w:rsidRDefault="005D1DD5" w:rsidP="001B76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0B" w:rsidRPr="000E20E7" w:rsidRDefault="00E13A0B" w:rsidP="0053177C">
    <w:pPr>
      <w:pStyle w:val="Zpat"/>
      <w:jc w:val="center"/>
      <w:rPr>
        <w:sz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A7E72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>
      <w:rPr>
        <w:sz w:val="18"/>
        <w:szCs w:val="18"/>
      </w:rPr>
      <w:fldChar w:fldCharType="separate"/>
    </w:r>
    <w:r w:rsidR="009A7E72">
      <w:rPr>
        <w:noProof/>
        <w:sz w:val="18"/>
        <w:szCs w:val="18"/>
      </w:rPr>
      <w:t>6</w:t>
    </w:r>
    <w:r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DD5" w:rsidRDefault="005D1DD5" w:rsidP="001B76F5">
      <w:r>
        <w:separator/>
      </w:r>
    </w:p>
  </w:footnote>
  <w:footnote w:type="continuationSeparator" w:id="0">
    <w:p w:rsidR="005D1DD5" w:rsidRDefault="005D1DD5" w:rsidP="001B76F5">
      <w:r>
        <w:continuationSeparator/>
      </w:r>
    </w:p>
  </w:footnote>
  <w:footnote w:type="continuationNotice" w:id="1">
    <w:p w:rsidR="005D1DD5" w:rsidRDefault="005D1DD5" w:rsidP="001B76F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A0B" w:rsidRPr="00E6080F" w:rsidRDefault="00E13A0B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D6AE0A9" wp14:editId="483993D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123.3pt;margin-top:.3pt;width:0;height:36.8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OsddsR0CAAA8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E13A0B" w:rsidRPr="00E6080F" w:rsidRDefault="00E13A0B" w:rsidP="004E5831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w:drawing>
        <wp:anchor distT="0" distB="0" distL="114300" distR="114300" simplePos="0" relativeHeight="251700224" behindDoc="1" locked="0" layoutInCell="1" allowOverlap="1" wp14:anchorId="63E8FD16" wp14:editId="7C42235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30" name="obrázek 10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0536F9E" wp14:editId="6BEDC92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3" o:spid="_x0000_s1026" type="#_x0000_t32" style="position:absolute;margin-left:123.3pt;margin-top:.3pt;width:0;height:36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KrLa0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E13A0B" w:rsidRPr="000E20E7" w:rsidRDefault="00E13A0B" w:rsidP="000E20E7">
    <w:pPr>
      <w:pStyle w:val="Zhlav"/>
      <w:ind w:left="1701"/>
      <w:jc w:val="both"/>
      <w:rPr>
        <w:rFonts w:ascii="Arial" w:hAnsi="Arial"/>
        <w:sz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1C4AC552" wp14:editId="7B80A0D8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20E7">
      <w:rPr>
        <w:rFonts w:ascii="Arial" w:hAnsi="Arial"/>
        <w:sz w:val="22"/>
      </w:rPr>
      <w:t xml:space="preserve">Dohoda o podmínkách </w:t>
    </w:r>
    <w:r w:rsidRPr="004E5831">
      <w:rPr>
        <w:rFonts w:ascii="Arial" w:hAnsi="Arial" w:cs="Arial"/>
        <w:noProof/>
        <w:sz w:val="22"/>
        <w:szCs w:val="22"/>
      </w:rPr>
      <w:t>přepravy</w:t>
    </w:r>
    <w:r w:rsidRPr="000E20E7">
      <w:rPr>
        <w:rFonts w:ascii="Arial" w:hAnsi="Arial"/>
        <w:sz w:val="22"/>
      </w:rPr>
      <w:t xml:space="preserve"> zásilek Balík </w:t>
    </w:r>
    <w:proofErr w:type="spellStart"/>
    <w:r w:rsidRPr="000E20E7">
      <w:rPr>
        <w:rFonts w:ascii="Arial" w:hAnsi="Arial"/>
        <w:sz w:val="22"/>
      </w:rPr>
      <w:t>Nadrozměr</w:t>
    </w:r>
    <w:proofErr w:type="spellEnd"/>
    <w:r w:rsidR="00B37A15">
      <w:rPr>
        <w:rFonts w:ascii="Arial" w:hAnsi="Arial"/>
        <w:sz w:val="22"/>
      </w:rPr>
      <w:t xml:space="preserve"> – odpovědní zásilka</w:t>
    </w:r>
  </w:p>
  <w:p w:rsidR="00FB6F26" w:rsidRDefault="00E13A0B" w:rsidP="00FB6F26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noProof/>
      </w:rPr>
      <w:drawing>
        <wp:anchor distT="0" distB="0" distL="114300" distR="114300" simplePos="0" relativeHeight="251702272" behindDoc="1" locked="0" layoutInCell="1" allowOverlap="1" wp14:anchorId="3BBB0B29" wp14:editId="11A801EF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3296" behindDoc="1" locked="0" layoutInCell="1" allowOverlap="1" wp14:anchorId="755EDFB9" wp14:editId="53B9BB5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20E7">
      <w:rPr>
        <w:rFonts w:ascii="Arial" w:hAnsi="Arial"/>
        <w:sz w:val="22"/>
      </w:rPr>
      <w:t xml:space="preserve">Číslo </w:t>
    </w:r>
    <w:r w:rsidR="00FB6F26">
      <w:rPr>
        <w:rFonts w:ascii="Arial" w:hAnsi="Arial"/>
        <w:sz w:val="22"/>
      </w:rPr>
      <w:t>982707-</w:t>
    </w:r>
    <w:r w:rsidR="007E76D5">
      <w:rPr>
        <w:rFonts w:ascii="Arial" w:hAnsi="Arial"/>
        <w:sz w:val="22"/>
      </w:rPr>
      <w:t>10</w:t>
    </w:r>
    <w:r w:rsidR="00DD6471">
      <w:rPr>
        <w:rFonts w:ascii="Arial" w:hAnsi="Arial"/>
        <w:sz w:val="22"/>
      </w:rPr>
      <w:t>50</w:t>
    </w:r>
    <w:r w:rsidR="00FB6F26">
      <w:rPr>
        <w:rFonts w:ascii="Arial" w:hAnsi="Arial"/>
        <w:sz w:val="22"/>
      </w:rPr>
      <w:t>/2016</w:t>
    </w:r>
    <w:r>
      <w:rPr>
        <w:rFonts w:ascii="Arial" w:hAnsi="Arial" w:cs="Arial"/>
        <w:noProof/>
        <w:sz w:val="22"/>
        <w:szCs w:val="22"/>
      </w:rPr>
      <w:t xml:space="preserve"> </w:t>
    </w:r>
  </w:p>
  <w:p w:rsidR="00E13A0B" w:rsidRPr="004E5831" w:rsidRDefault="00E13A0B" w:rsidP="00FB6F26">
    <w:pPr>
      <w:pStyle w:val="Zhlav"/>
      <w:ind w:left="1701"/>
      <w:rPr>
        <w:rFonts w:ascii="Arial" w:hAnsi="Arial" w:cs="Arial"/>
        <w:noProof/>
        <w:sz w:val="22"/>
        <w:szCs w:val="22"/>
      </w:rPr>
    </w:pPr>
    <w:r w:rsidRPr="004E5831">
      <w:rPr>
        <w:rFonts w:ascii="Arial" w:hAnsi="Arial" w:cs="Arial"/>
        <w:noProof/>
        <w:sz w:val="22"/>
        <w:szCs w:val="22"/>
      </w:rPr>
      <w:t xml:space="preserve"> </w:t>
    </w:r>
  </w:p>
  <w:p w:rsidR="00E13A0B" w:rsidRPr="000E20E7" w:rsidRDefault="00E13A0B" w:rsidP="000E20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0A61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2A77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F5AE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0250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74258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BD62A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8E17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2A27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0FCAC7A"/>
    <w:lvl w:ilvl="0">
      <w:start w:val="1"/>
      <w:numFmt w:val="decimal"/>
      <w:pStyle w:val="slovan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CEE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7F29BE"/>
    <w:multiLevelType w:val="hybridMultilevel"/>
    <w:tmpl w:val="4E625416"/>
    <w:lvl w:ilvl="0" w:tplc="04050005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  <w:color w:val="auto"/>
      </w:rPr>
    </w:lvl>
    <w:lvl w:ilvl="1" w:tplc="691271A4">
      <w:start w:val="1"/>
      <w:numFmt w:val="bullet"/>
      <w:lvlText w:val="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>
    <w:nsid w:val="023847D4"/>
    <w:multiLevelType w:val="hybridMultilevel"/>
    <w:tmpl w:val="BF34A8D2"/>
    <w:lvl w:ilvl="0" w:tplc="5E9A8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572628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3">
    <w:nsid w:val="04EC1040"/>
    <w:multiLevelType w:val="hybridMultilevel"/>
    <w:tmpl w:val="F9EEB2F4"/>
    <w:lvl w:ilvl="0" w:tplc="9BCEC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BFB4CE4"/>
    <w:multiLevelType w:val="hybridMultilevel"/>
    <w:tmpl w:val="3D346E7C"/>
    <w:lvl w:ilvl="0" w:tplc="7B88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A603F"/>
    <w:multiLevelType w:val="multilevel"/>
    <w:tmpl w:val="598E2A4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2"/>
      <w:numFmt w:val="decimal"/>
      <w:lvlText w:val="%4."/>
      <w:lvlJc w:val="left"/>
      <w:pPr>
        <w:tabs>
          <w:tab w:val="num" w:pos="2608"/>
        </w:tabs>
        <w:ind w:left="2608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7">
    <w:nsid w:val="11157384"/>
    <w:multiLevelType w:val="multilevel"/>
    <w:tmpl w:val="B6B031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8">
    <w:nsid w:val="1B2D3C4F"/>
    <w:multiLevelType w:val="hybridMultilevel"/>
    <w:tmpl w:val="B16ACBA2"/>
    <w:lvl w:ilvl="0" w:tplc="360A7C9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">
    <w:nsid w:val="1EFF601A"/>
    <w:multiLevelType w:val="hybridMultilevel"/>
    <w:tmpl w:val="0396D840"/>
    <w:lvl w:ilvl="0" w:tplc="360A7C9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23D8545D"/>
    <w:multiLevelType w:val="hybridMultilevel"/>
    <w:tmpl w:val="4D6EE9AC"/>
    <w:lvl w:ilvl="0" w:tplc="3AE00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ACD448B"/>
    <w:multiLevelType w:val="hybridMultilevel"/>
    <w:tmpl w:val="B264596A"/>
    <w:lvl w:ilvl="0" w:tplc="360A7C94">
      <w:start w:val="1"/>
      <w:numFmt w:val="bullet"/>
      <w:lvlText w:val="–"/>
      <w:lvlJc w:val="left"/>
      <w:pPr>
        <w:ind w:left="2062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3">
    <w:nsid w:val="2EFC426A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4">
    <w:nsid w:val="36422F2D"/>
    <w:multiLevelType w:val="hybridMultilevel"/>
    <w:tmpl w:val="68C25EAC"/>
    <w:lvl w:ilvl="0" w:tplc="7C78889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D9727FD4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94E47FCA">
      <w:start w:val="1"/>
      <w:numFmt w:val="lowerLetter"/>
      <w:lvlText w:val="%3)"/>
      <w:lvlJc w:val="left"/>
      <w:pPr>
        <w:tabs>
          <w:tab w:val="num" w:pos="760"/>
        </w:tabs>
        <w:ind w:left="760" w:hanging="363"/>
      </w:pPr>
      <w:rPr>
        <w:rFonts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7FA3151"/>
    <w:multiLevelType w:val="hybridMultilevel"/>
    <w:tmpl w:val="C4464C76"/>
    <w:lvl w:ilvl="0" w:tplc="FA0C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B3ED2"/>
    <w:multiLevelType w:val="hybridMultilevel"/>
    <w:tmpl w:val="E0DE4918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6BB2CCD"/>
    <w:multiLevelType w:val="multilevel"/>
    <w:tmpl w:val="C6A2D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47F71838"/>
    <w:multiLevelType w:val="singleLevel"/>
    <w:tmpl w:val="81AC172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4881343C"/>
    <w:multiLevelType w:val="hybridMultilevel"/>
    <w:tmpl w:val="562C378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48DB2F20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32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C1A34FA"/>
    <w:multiLevelType w:val="hybridMultilevel"/>
    <w:tmpl w:val="C4464C76"/>
    <w:lvl w:ilvl="0" w:tplc="FA0C5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362930"/>
    <w:multiLevelType w:val="hybridMultilevel"/>
    <w:tmpl w:val="F9EEB2F4"/>
    <w:lvl w:ilvl="0" w:tplc="9BCEC5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6E2180"/>
    <w:multiLevelType w:val="multilevel"/>
    <w:tmpl w:val="F37467E8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2A4181B"/>
    <w:multiLevelType w:val="hybridMultilevel"/>
    <w:tmpl w:val="FE0CC2DA"/>
    <w:lvl w:ilvl="0" w:tplc="4AE81AB6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38D0307"/>
    <w:multiLevelType w:val="hybridMultilevel"/>
    <w:tmpl w:val="01B029E6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60A7C9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54F79E0"/>
    <w:multiLevelType w:val="multilevel"/>
    <w:tmpl w:val="748E0900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>
    <w:nsid w:val="5AF35769"/>
    <w:multiLevelType w:val="hybridMultilevel"/>
    <w:tmpl w:val="BF34A8D2"/>
    <w:lvl w:ilvl="0" w:tplc="5E9A8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3D06B1"/>
    <w:multiLevelType w:val="multilevel"/>
    <w:tmpl w:val="CC02FB4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3">
    <w:nsid w:val="635B553D"/>
    <w:multiLevelType w:val="hybridMultilevel"/>
    <w:tmpl w:val="94D8BC80"/>
    <w:lvl w:ilvl="0" w:tplc="7B887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C25697"/>
    <w:multiLevelType w:val="hybridMultilevel"/>
    <w:tmpl w:val="714E616E"/>
    <w:lvl w:ilvl="0" w:tplc="94E47FCA">
      <w:start w:val="1"/>
      <w:numFmt w:val="lowerLetter"/>
      <w:lvlText w:val="%1)"/>
      <w:lvlJc w:val="left"/>
      <w:pPr>
        <w:tabs>
          <w:tab w:val="num" w:pos="760"/>
        </w:tabs>
        <w:ind w:left="760" w:hanging="36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207E5D"/>
    <w:multiLevelType w:val="hybridMultilevel"/>
    <w:tmpl w:val="1366753A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D9727FD4">
      <w:start w:val="1"/>
      <w:numFmt w:val="bullet"/>
      <w:lvlText w:val="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6">
    <w:nsid w:val="6EE22B20"/>
    <w:multiLevelType w:val="hybridMultilevel"/>
    <w:tmpl w:val="4D6EE9AC"/>
    <w:lvl w:ilvl="0" w:tplc="3AE00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6139B1"/>
    <w:multiLevelType w:val="multilevel"/>
    <w:tmpl w:val="DFFC4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8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9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0">
    <w:nsid w:val="7AA9778E"/>
    <w:multiLevelType w:val="multilevel"/>
    <w:tmpl w:val="FDD687F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1">
    <w:nsid w:val="7AC351CB"/>
    <w:multiLevelType w:val="multilevel"/>
    <w:tmpl w:val="DF1CD6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2">
    <w:nsid w:val="7C5A4A92"/>
    <w:multiLevelType w:val="hybridMultilevel"/>
    <w:tmpl w:val="F06C0068"/>
    <w:lvl w:ilvl="0" w:tplc="D7D0D6D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7BBC4C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2E2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D87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76EA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0C8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410CF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1748B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1A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7D5D1CD5"/>
    <w:multiLevelType w:val="multilevel"/>
    <w:tmpl w:val="80188C9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54">
    <w:nsid w:val="7DCC4D23"/>
    <w:multiLevelType w:val="hybridMultilevel"/>
    <w:tmpl w:val="0762842C"/>
    <w:lvl w:ilvl="0" w:tplc="7518AC0A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8BA6DDA0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D026DC26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3852068A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3662C754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8D7897A8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87EE5CB0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53D6A746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921EF5B4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55">
    <w:nsid w:val="7E862EF0"/>
    <w:multiLevelType w:val="hybridMultilevel"/>
    <w:tmpl w:val="2C7E5C30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21"/>
  </w:num>
  <w:num w:numId="2">
    <w:abstractNumId w:val="26"/>
  </w:num>
  <w:num w:numId="3">
    <w:abstractNumId w:val="27"/>
  </w:num>
  <w:num w:numId="4">
    <w:abstractNumId w:val="14"/>
  </w:num>
  <w:num w:numId="5">
    <w:abstractNumId w:val="33"/>
  </w:num>
  <w:num w:numId="6">
    <w:abstractNumId w:val="52"/>
  </w:num>
  <w:num w:numId="7">
    <w:abstractNumId w:val="37"/>
  </w:num>
  <w:num w:numId="8">
    <w:abstractNumId w:val="51"/>
  </w:num>
  <w:num w:numId="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45"/>
  </w:num>
  <w:num w:numId="12">
    <w:abstractNumId w:val="39"/>
  </w:num>
  <w:num w:numId="13">
    <w:abstractNumId w:val="17"/>
  </w:num>
  <w:num w:numId="14">
    <w:abstractNumId w:val="42"/>
  </w:num>
  <w:num w:numId="15">
    <w:abstractNumId w:val="53"/>
  </w:num>
  <w:num w:numId="16">
    <w:abstractNumId w:val="15"/>
  </w:num>
  <w:num w:numId="17">
    <w:abstractNumId w:val="43"/>
  </w:num>
  <w:num w:numId="18">
    <w:abstractNumId w:val="32"/>
  </w:num>
  <w:num w:numId="19">
    <w:abstractNumId w:val="29"/>
  </w:num>
  <w:num w:numId="20">
    <w:abstractNumId w:val="8"/>
  </w:num>
  <w:num w:numId="21">
    <w:abstractNumId w:val="16"/>
  </w:num>
  <w:num w:numId="22">
    <w:abstractNumId w:val="48"/>
  </w:num>
  <w:num w:numId="23">
    <w:abstractNumId w:val="54"/>
  </w:num>
  <w:num w:numId="24">
    <w:abstractNumId w:val="11"/>
  </w:num>
  <w:num w:numId="25">
    <w:abstractNumId w:val="34"/>
  </w:num>
  <w:num w:numId="26">
    <w:abstractNumId w:val="46"/>
  </w:num>
  <w:num w:numId="27">
    <w:abstractNumId w:val="13"/>
  </w:num>
  <w:num w:numId="28">
    <w:abstractNumId w:val="47"/>
  </w:num>
  <w:num w:numId="29">
    <w:abstractNumId w:val="44"/>
  </w:num>
  <w:num w:numId="30">
    <w:abstractNumId w:val="25"/>
  </w:num>
  <w:num w:numId="31">
    <w:abstractNumId w:val="35"/>
  </w:num>
  <w:num w:numId="32">
    <w:abstractNumId w:val="41"/>
  </w:num>
  <w:num w:numId="33">
    <w:abstractNumId w:val="20"/>
  </w:num>
  <w:num w:numId="34">
    <w:abstractNumId w:val="50"/>
  </w:num>
  <w:num w:numId="35">
    <w:abstractNumId w:val="50"/>
  </w:num>
  <w:num w:numId="36">
    <w:abstractNumId w:val="50"/>
  </w:num>
  <w:num w:numId="37">
    <w:abstractNumId w:val="50"/>
  </w:num>
  <w:num w:numId="38">
    <w:abstractNumId w:val="50"/>
  </w:num>
  <w:num w:numId="39">
    <w:abstractNumId w:val="50"/>
  </w:num>
  <w:num w:numId="40">
    <w:abstractNumId w:val="50"/>
  </w:num>
  <w:num w:numId="41">
    <w:abstractNumId w:val="50"/>
  </w:num>
  <w:num w:numId="42">
    <w:abstractNumId w:val="50"/>
  </w:num>
  <w:num w:numId="43">
    <w:abstractNumId w:val="50"/>
  </w:num>
  <w:num w:numId="44">
    <w:abstractNumId w:val="50"/>
  </w:num>
  <w:num w:numId="45">
    <w:abstractNumId w:val="50"/>
  </w:num>
  <w:num w:numId="46">
    <w:abstractNumId w:val="50"/>
  </w:num>
  <w:num w:numId="47">
    <w:abstractNumId w:val="50"/>
  </w:num>
  <w:num w:numId="48">
    <w:abstractNumId w:val="50"/>
  </w:num>
  <w:num w:numId="49">
    <w:abstractNumId w:val="50"/>
  </w:num>
  <w:num w:numId="50">
    <w:abstractNumId w:val="50"/>
  </w:num>
  <w:num w:numId="51">
    <w:abstractNumId w:val="50"/>
  </w:num>
  <w:num w:numId="52">
    <w:abstractNumId w:val="50"/>
  </w:num>
  <w:num w:numId="53">
    <w:abstractNumId w:val="50"/>
  </w:num>
  <w:num w:numId="54">
    <w:abstractNumId w:val="50"/>
  </w:num>
  <w:num w:numId="55">
    <w:abstractNumId w:val="50"/>
  </w:num>
  <w:num w:numId="56">
    <w:abstractNumId w:val="30"/>
  </w:num>
  <w:num w:numId="57">
    <w:abstractNumId w:val="22"/>
  </w:num>
  <w:num w:numId="58">
    <w:abstractNumId w:val="18"/>
  </w:num>
  <w:num w:numId="59">
    <w:abstractNumId w:val="10"/>
  </w:num>
  <w:num w:numId="60">
    <w:abstractNumId w:val="19"/>
  </w:num>
  <w:num w:numId="61">
    <w:abstractNumId w:val="3"/>
  </w:num>
  <w:num w:numId="62">
    <w:abstractNumId w:val="2"/>
  </w:num>
  <w:num w:numId="63">
    <w:abstractNumId w:val="1"/>
  </w:num>
  <w:num w:numId="64">
    <w:abstractNumId w:val="0"/>
  </w:num>
  <w:num w:numId="65">
    <w:abstractNumId w:val="9"/>
  </w:num>
  <w:num w:numId="66">
    <w:abstractNumId w:val="7"/>
  </w:num>
  <w:num w:numId="67">
    <w:abstractNumId w:val="6"/>
  </w:num>
  <w:num w:numId="68">
    <w:abstractNumId w:val="5"/>
  </w:num>
  <w:num w:numId="69">
    <w:abstractNumId w:val="4"/>
  </w:num>
  <w:num w:numId="70">
    <w:abstractNumId w:val="28"/>
  </w:num>
  <w:num w:numId="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49"/>
  </w:num>
  <w:num w:numId="78">
    <w:abstractNumId w:val="55"/>
  </w:num>
  <w:num w:numId="7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38"/>
  </w:num>
  <w:num w:numId="81">
    <w:abstractNumId w:val="36"/>
  </w:num>
  <w:num w:numId="82">
    <w:abstractNumId w:val="23"/>
  </w:num>
  <w:num w:numId="83">
    <w:abstractNumId w:val="31"/>
  </w:num>
  <w:num w:numId="84">
    <w:abstractNumId w:val="1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1C2"/>
    <w:rsid w:val="00000705"/>
    <w:rsid w:val="00001DBB"/>
    <w:rsid w:val="00003576"/>
    <w:rsid w:val="00003BB4"/>
    <w:rsid w:val="00004186"/>
    <w:rsid w:val="0000469F"/>
    <w:rsid w:val="000104AC"/>
    <w:rsid w:val="0001142A"/>
    <w:rsid w:val="00012164"/>
    <w:rsid w:val="00012416"/>
    <w:rsid w:val="000136C3"/>
    <w:rsid w:val="00017328"/>
    <w:rsid w:val="00021113"/>
    <w:rsid w:val="000212CA"/>
    <w:rsid w:val="00021F87"/>
    <w:rsid w:val="00025844"/>
    <w:rsid w:val="0002666D"/>
    <w:rsid w:val="00027E5B"/>
    <w:rsid w:val="00030B55"/>
    <w:rsid w:val="00031632"/>
    <w:rsid w:val="00044CA9"/>
    <w:rsid w:val="00046296"/>
    <w:rsid w:val="00046E13"/>
    <w:rsid w:val="00052071"/>
    <w:rsid w:val="00052A70"/>
    <w:rsid w:val="00052C2A"/>
    <w:rsid w:val="00053056"/>
    <w:rsid w:val="00054997"/>
    <w:rsid w:val="00055AC3"/>
    <w:rsid w:val="00056385"/>
    <w:rsid w:val="00060211"/>
    <w:rsid w:val="000618BB"/>
    <w:rsid w:val="00061DA5"/>
    <w:rsid w:val="0006477B"/>
    <w:rsid w:val="00065AB3"/>
    <w:rsid w:val="00065D3A"/>
    <w:rsid w:val="00066E05"/>
    <w:rsid w:val="00071740"/>
    <w:rsid w:val="00073C0A"/>
    <w:rsid w:val="00074DF6"/>
    <w:rsid w:val="000750A2"/>
    <w:rsid w:val="00075185"/>
    <w:rsid w:val="00077874"/>
    <w:rsid w:val="00086400"/>
    <w:rsid w:val="000868DC"/>
    <w:rsid w:val="00086ED8"/>
    <w:rsid w:val="000955B6"/>
    <w:rsid w:val="000A1634"/>
    <w:rsid w:val="000A56A4"/>
    <w:rsid w:val="000A5A42"/>
    <w:rsid w:val="000A5DBB"/>
    <w:rsid w:val="000A7D9A"/>
    <w:rsid w:val="000B23A6"/>
    <w:rsid w:val="000B2891"/>
    <w:rsid w:val="000B764F"/>
    <w:rsid w:val="000B783D"/>
    <w:rsid w:val="000C0B03"/>
    <w:rsid w:val="000C3696"/>
    <w:rsid w:val="000C3B9D"/>
    <w:rsid w:val="000C5474"/>
    <w:rsid w:val="000D3151"/>
    <w:rsid w:val="000D588E"/>
    <w:rsid w:val="000E20E7"/>
    <w:rsid w:val="000E2816"/>
    <w:rsid w:val="000E2BDE"/>
    <w:rsid w:val="000E39B0"/>
    <w:rsid w:val="000E59F4"/>
    <w:rsid w:val="000E6D06"/>
    <w:rsid w:val="000F27D5"/>
    <w:rsid w:val="000F4F29"/>
    <w:rsid w:val="000F677E"/>
    <w:rsid w:val="000F7CC5"/>
    <w:rsid w:val="0010064A"/>
    <w:rsid w:val="00101078"/>
    <w:rsid w:val="00101A0F"/>
    <w:rsid w:val="00102CF1"/>
    <w:rsid w:val="00103524"/>
    <w:rsid w:val="001103F2"/>
    <w:rsid w:val="00111046"/>
    <w:rsid w:val="001135A6"/>
    <w:rsid w:val="00114615"/>
    <w:rsid w:val="00114700"/>
    <w:rsid w:val="00114900"/>
    <w:rsid w:val="00114F00"/>
    <w:rsid w:val="00117175"/>
    <w:rsid w:val="00117342"/>
    <w:rsid w:val="00121654"/>
    <w:rsid w:val="00122290"/>
    <w:rsid w:val="0012301D"/>
    <w:rsid w:val="0012455A"/>
    <w:rsid w:val="00124653"/>
    <w:rsid w:val="001249B6"/>
    <w:rsid w:val="00126AAE"/>
    <w:rsid w:val="00127637"/>
    <w:rsid w:val="0013155C"/>
    <w:rsid w:val="00134C49"/>
    <w:rsid w:val="0013594E"/>
    <w:rsid w:val="00136D60"/>
    <w:rsid w:val="001477BF"/>
    <w:rsid w:val="00147A4B"/>
    <w:rsid w:val="00147D42"/>
    <w:rsid w:val="001521D5"/>
    <w:rsid w:val="00154CAF"/>
    <w:rsid w:val="00155538"/>
    <w:rsid w:val="00155730"/>
    <w:rsid w:val="00155A80"/>
    <w:rsid w:val="001570A7"/>
    <w:rsid w:val="00157EB0"/>
    <w:rsid w:val="00157EDF"/>
    <w:rsid w:val="00160A6D"/>
    <w:rsid w:val="00161132"/>
    <w:rsid w:val="00162598"/>
    <w:rsid w:val="00163665"/>
    <w:rsid w:val="00163EBF"/>
    <w:rsid w:val="00167588"/>
    <w:rsid w:val="00167A92"/>
    <w:rsid w:val="00170400"/>
    <w:rsid w:val="001739CD"/>
    <w:rsid w:val="00175F8D"/>
    <w:rsid w:val="001764EB"/>
    <w:rsid w:val="00176D96"/>
    <w:rsid w:val="001775F4"/>
    <w:rsid w:val="0018211D"/>
    <w:rsid w:val="00182647"/>
    <w:rsid w:val="0018286D"/>
    <w:rsid w:val="00183963"/>
    <w:rsid w:val="00185C91"/>
    <w:rsid w:val="00186C3B"/>
    <w:rsid w:val="001872B8"/>
    <w:rsid w:val="0019289B"/>
    <w:rsid w:val="00193688"/>
    <w:rsid w:val="00195998"/>
    <w:rsid w:val="0019686B"/>
    <w:rsid w:val="00196C10"/>
    <w:rsid w:val="001A2974"/>
    <w:rsid w:val="001A36A2"/>
    <w:rsid w:val="001A61C8"/>
    <w:rsid w:val="001A73FC"/>
    <w:rsid w:val="001A7703"/>
    <w:rsid w:val="001A7B93"/>
    <w:rsid w:val="001B0FEF"/>
    <w:rsid w:val="001B591C"/>
    <w:rsid w:val="001B76F5"/>
    <w:rsid w:val="001C316A"/>
    <w:rsid w:val="001C4ED1"/>
    <w:rsid w:val="001C5704"/>
    <w:rsid w:val="001C5E92"/>
    <w:rsid w:val="001C63A6"/>
    <w:rsid w:val="001C6964"/>
    <w:rsid w:val="001D0420"/>
    <w:rsid w:val="001E0F11"/>
    <w:rsid w:val="001E3E44"/>
    <w:rsid w:val="001E3F3E"/>
    <w:rsid w:val="001E7034"/>
    <w:rsid w:val="001F1AE7"/>
    <w:rsid w:val="001F2335"/>
    <w:rsid w:val="001F46E3"/>
    <w:rsid w:val="001F49A1"/>
    <w:rsid w:val="001F7727"/>
    <w:rsid w:val="00201BCB"/>
    <w:rsid w:val="00202D24"/>
    <w:rsid w:val="002066D0"/>
    <w:rsid w:val="00206E99"/>
    <w:rsid w:val="00211B95"/>
    <w:rsid w:val="00215724"/>
    <w:rsid w:val="00216485"/>
    <w:rsid w:val="0022018A"/>
    <w:rsid w:val="002203E1"/>
    <w:rsid w:val="00221064"/>
    <w:rsid w:val="002211D1"/>
    <w:rsid w:val="00221B46"/>
    <w:rsid w:val="00221C9F"/>
    <w:rsid w:val="00221DDD"/>
    <w:rsid w:val="002235CC"/>
    <w:rsid w:val="002257DF"/>
    <w:rsid w:val="00225E2D"/>
    <w:rsid w:val="002276E1"/>
    <w:rsid w:val="00232CBE"/>
    <w:rsid w:val="00234385"/>
    <w:rsid w:val="0023780D"/>
    <w:rsid w:val="002379F4"/>
    <w:rsid w:val="00240C93"/>
    <w:rsid w:val="00242348"/>
    <w:rsid w:val="002444FB"/>
    <w:rsid w:val="002446A2"/>
    <w:rsid w:val="0025490C"/>
    <w:rsid w:val="00257703"/>
    <w:rsid w:val="002614BE"/>
    <w:rsid w:val="00263767"/>
    <w:rsid w:val="00263B7F"/>
    <w:rsid w:val="002652F2"/>
    <w:rsid w:val="0026705D"/>
    <w:rsid w:val="00270199"/>
    <w:rsid w:val="0027315E"/>
    <w:rsid w:val="00275227"/>
    <w:rsid w:val="00277A34"/>
    <w:rsid w:val="002800E1"/>
    <w:rsid w:val="002803FD"/>
    <w:rsid w:val="0028119F"/>
    <w:rsid w:val="002817FF"/>
    <w:rsid w:val="00281953"/>
    <w:rsid w:val="0028465F"/>
    <w:rsid w:val="002932BC"/>
    <w:rsid w:val="002A044E"/>
    <w:rsid w:val="002A08D3"/>
    <w:rsid w:val="002A1346"/>
    <w:rsid w:val="002A1462"/>
    <w:rsid w:val="002B19BB"/>
    <w:rsid w:val="002C189A"/>
    <w:rsid w:val="002C3934"/>
    <w:rsid w:val="002C46D5"/>
    <w:rsid w:val="002C7EFE"/>
    <w:rsid w:val="002D0BC6"/>
    <w:rsid w:val="002D10CF"/>
    <w:rsid w:val="002D3294"/>
    <w:rsid w:val="002D3F9C"/>
    <w:rsid w:val="002D4D44"/>
    <w:rsid w:val="002D50A4"/>
    <w:rsid w:val="002E05A9"/>
    <w:rsid w:val="002E0F3B"/>
    <w:rsid w:val="002E2532"/>
    <w:rsid w:val="002E4E53"/>
    <w:rsid w:val="002F44EA"/>
    <w:rsid w:val="002F545E"/>
    <w:rsid w:val="002F579D"/>
    <w:rsid w:val="002F66F2"/>
    <w:rsid w:val="002F6D79"/>
    <w:rsid w:val="002F7803"/>
    <w:rsid w:val="00300172"/>
    <w:rsid w:val="003001AD"/>
    <w:rsid w:val="00307196"/>
    <w:rsid w:val="003071C2"/>
    <w:rsid w:val="00310F7E"/>
    <w:rsid w:val="00311D85"/>
    <w:rsid w:val="0031297E"/>
    <w:rsid w:val="00321D54"/>
    <w:rsid w:val="0032279B"/>
    <w:rsid w:val="00326502"/>
    <w:rsid w:val="00327247"/>
    <w:rsid w:val="00331434"/>
    <w:rsid w:val="003317F4"/>
    <w:rsid w:val="00331A07"/>
    <w:rsid w:val="003329B1"/>
    <w:rsid w:val="00333583"/>
    <w:rsid w:val="00336993"/>
    <w:rsid w:val="00336BAC"/>
    <w:rsid w:val="00343940"/>
    <w:rsid w:val="00346920"/>
    <w:rsid w:val="00346F65"/>
    <w:rsid w:val="00350174"/>
    <w:rsid w:val="00354525"/>
    <w:rsid w:val="00355FFC"/>
    <w:rsid w:val="0036047D"/>
    <w:rsid w:val="003615C5"/>
    <w:rsid w:val="00361DC8"/>
    <w:rsid w:val="00361E8B"/>
    <w:rsid w:val="00367F2B"/>
    <w:rsid w:val="00370980"/>
    <w:rsid w:val="00372245"/>
    <w:rsid w:val="00372898"/>
    <w:rsid w:val="00376DF6"/>
    <w:rsid w:val="0037754B"/>
    <w:rsid w:val="00377FE4"/>
    <w:rsid w:val="00381014"/>
    <w:rsid w:val="003816C2"/>
    <w:rsid w:val="003825B4"/>
    <w:rsid w:val="00385BFA"/>
    <w:rsid w:val="00385D47"/>
    <w:rsid w:val="00387C14"/>
    <w:rsid w:val="003902A0"/>
    <w:rsid w:val="00393DAF"/>
    <w:rsid w:val="00395686"/>
    <w:rsid w:val="00395A4A"/>
    <w:rsid w:val="00395BA6"/>
    <w:rsid w:val="00396FCF"/>
    <w:rsid w:val="003A2538"/>
    <w:rsid w:val="003A2D97"/>
    <w:rsid w:val="003A3BA3"/>
    <w:rsid w:val="003A42EC"/>
    <w:rsid w:val="003B00F8"/>
    <w:rsid w:val="003B1261"/>
    <w:rsid w:val="003B45AE"/>
    <w:rsid w:val="003B4C81"/>
    <w:rsid w:val="003B5E76"/>
    <w:rsid w:val="003B7143"/>
    <w:rsid w:val="003B7564"/>
    <w:rsid w:val="003C2D4F"/>
    <w:rsid w:val="003C35A8"/>
    <w:rsid w:val="003C48E7"/>
    <w:rsid w:val="003C5BF8"/>
    <w:rsid w:val="003C660A"/>
    <w:rsid w:val="003C7CFC"/>
    <w:rsid w:val="003D184F"/>
    <w:rsid w:val="003D2BAD"/>
    <w:rsid w:val="003D2EDC"/>
    <w:rsid w:val="003D30BA"/>
    <w:rsid w:val="003D6A1A"/>
    <w:rsid w:val="003D6A60"/>
    <w:rsid w:val="003E0E92"/>
    <w:rsid w:val="003E180F"/>
    <w:rsid w:val="003E1B4D"/>
    <w:rsid w:val="003E2C93"/>
    <w:rsid w:val="003E3714"/>
    <w:rsid w:val="003E51A1"/>
    <w:rsid w:val="003E78DD"/>
    <w:rsid w:val="003F0E9E"/>
    <w:rsid w:val="003F3B02"/>
    <w:rsid w:val="00401745"/>
    <w:rsid w:val="00401D2D"/>
    <w:rsid w:val="00402BA4"/>
    <w:rsid w:val="00403DF3"/>
    <w:rsid w:val="0040536C"/>
    <w:rsid w:val="00407DEC"/>
    <w:rsid w:val="00410838"/>
    <w:rsid w:val="00412CEA"/>
    <w:rsid w:val="00415329"/>
    <w:rsid w:val="0041648D"/>
    <w:rsid w:val="004166B2"/>
    <w:rsid w:val="004212C7"/>
    <w:rsid w:val="004215F4"/>
    <w:rsid w:val="0042242C"/>
    <w:rsid w:val="00425460"/>
    <w:rsid w:val="00432D15"/>
    <w:rsid w:val="00443207"/>
    <w:rsid w:val="004433EA"/>
    <w:rsid w:val="00445F61"/>
    <w:rsid w:val="00452638"/>
    <w:rsid w:val="00453DFB"/>
    <w:rsid w:val="0045543C"/>
    <w:rsid w:val="00455C1E"/>
    <w:rsid w:val="00456384"/>
    <w:rsid w:val="00456896"/>
    <w:rsid w:val="00460E56"/>
    <w:rsid w:val="00463480"/>
    <w:rsid w:val="0047149B"/>
    <w:rsid w:val="00471B74"/>
    <w:rsid w:val="004758B8"/>
    <w:rsid w:val="00475B93"/>
    <w:rsid w:val="00476641"/>
    <w:rsid w:val="00480870"/>
    <w:rsid w:val="00482731"/>
    <w:rsid w:val="00490D10"/>
    <w:rsid w:val="004922D9"/>
    <w:rsid w:val="0049380F"/>
    <w:rsid w:val="00494371"/>
    <w:rsid w:val="0049478E"/>
    <w:rsid w:val="004953F8"/>
    <w:rsid w:val="004971F7"/>
    <w:rsid w:val="004A1A65"/>
    <w:rsid w:val="004A2146"/>
    <w:rsid w:val="004A2893"/>
    <w:rsid w:val="004A473B"/>
    <w:rsid w:val="004A5077"/>
    <w:rsid w:val="004B0983"/>
    <w:rsid w:val="004B1C66"/>
    <w:rsid w:val="004B26D6"/>
    <w:rsid w:val="004B5F96"/>
    <w:rsid w:val="004B7A75"/>
    <w:rsid w:val="004C2FF6"/>
    <w:rsid w:val="004D07A2"/>
    <w:rsid w:val="004D5E8F"/>
    <w:rsid w:val="004E0FC8"/>
    <w:rsid w:val="004E1CAC"/>
    <w:rsid w:val="004E3619"/>
    <w:rsid w:val="004E475E"/>
    <w:rsid w:val="004E4A57"/>
    <w:rsid w:val="004E5831"/>
    <w:rsid w:val="004E6241"/>
    <w:rsid w:val="004E774A"/>
    <w:rsid w:val="004F05CC"/>
    <w:rsid w:val="004F12D5"/>
    <w:rsid w:val="004F1777"/>
    <w:rsid w:val="004F2BFF"/>
    <w:rsid w:val="004F3BD4"/>
    <w:rsid w:val="004F4B67"/>
    <w:rsid w:val="004F6AA7"/>
    <w:rsid w:val="004F7761"/>
    <w:rsid w:val="00500862"/>
    <w:rsid w:val="00500FD8"/>
    <w:rsid w:val="00501694"/>
    <w:rsid w:val="00506405"/>
    <w:rsid w:val="005074F3"/>
    <w:rsid w:val="00511F9D"/>
    <w:rsid w:val="005142C7"/>
    <w:rsid w:val="00521227"/>
    <w:rsid w:val="00522E11"/>
    <w:rsid w:val="00523C0C"/>
    <w:rsid w:val="0053177C"/>
    <w:rsid w:val="00532B4E"/>
    <w:rsid w:val="0053356F"/>
    <w:rsid w:val="00534A6B"/>
    <w:rsid w:val="00537E17"/>
    <w:rsid w:val="00540880"/>
    <w:rsid w:val="00543821"/>
    <w:rsid w:val="00544F38"/>
    <w:rsid w:val="00545758"/>
    <w:rsid w:val="00551CEC"/>
    <w:rsid w:val="00551F5E"/>
    <w:rsid w:val="0055336F"/>
    <w:rsid w:val="00557797"/>
    <w:rsid w:val="00560E6C"/>
    <w:rsid w:val="00561290"/>
    <w:rsid w:val="0056321D"/>
    <w:rsid w:val="00563A08"/>
    <w:rsid w:val="0056615C"/>
    <w:rsid w:val="005664E5"/>
    <w:rsid w:val="00570B28"/>
    <w:rsid w:val="0057436A"/>
    <w:rsid w:val="005746B6"/>
    <w:rsid w:val="00575768"/>
    <w:rsid w:val="005770DE"/>
    <w:rsid w:val="00583276"/>
    <w:rsid w:val="00584354"/>
    <w:rsid w:val="00584360"/>
    <w:rsid w:val="005850D3"/>
    <w:rsid w:val="0058545D"/>
    <w:rsid w:val="005860AF"/>
    <w:rsid w:val="00587AC9"/>
    <w:rsid w:val="00591CD7"/>
    <w:rsid w:val="005926F8"/>
    <w:rsid w:val="00595827"/>
    <w:rsid w:val="005967BE"/>
    <w:rsid w:val="005A056D"/>
    <w:rsid w:val="005A0CC4"/>
    <w:rsid w:val="005A1CC6"/>
    <w:rsid w:val="005A1F9E"/>
    <w:rsid w:val="005A3CFE"/>
    <w:rsid w:val="005A41F7"/>
    <w:rsid w:val="005A5625"/>
    <w:rsid w:val="005A7A29"/>
    <w:rsid w:val="005B4473"/>
    <w:rsid w:val="005B777C"/>
    <w:rsid w:val="005C00E1"/>
    <w:rsid w:val="005C13F5"/>
    <w:rsid w:val="005C2599"/>
    <w:rsid w:val="005C75DF"/>
    <w:rsid w:val="005C7D07"/>
    <w:rsid w:val="005D1DD5"/>
    <w:rsid w:val="005D325A"/>
    <w:rsid w:val="005D6457"/>
    <w:rsid w:val="005D6A58"/>
    <w:rsid w:val="005E3CE9"/>
    <w:rsid w:val="005E6567"/>
    <w:rsid w:val="005E75B2"/>
    <w:rsid w:val="005F021A"/>
    <w:rsid w:val="005F0528"/>
    <w:rsid w:val="005F1DF6"/>
    <w:rsid w:val="005F381D"/>
    <w:rsid w:val="005F73E1"/>
    <w:rsid w:val="00602989"/>
    <w:rsid w:val="006029ED"/>
    <w:rsid w:val="00603E1B"/>
    <w:rsid w:val="00604A56"/>
    <w:rsid w:val="00605469"/>
    <w:rsid w:val="006054C9"/>
    <w:rsid w:val="00607057"/>
    <w:rsid w:val="0061182D"/>
    <w:rsid w:val="00612237"/>
    <w:rsid w:val="00613281"/>
    <w:rsid w:val="00614081"/>
    <w:rsid w:val="00615C47"/>
    <w:rsid w:val="00617DDB"/>
    <w:rsid w:val="00620CE3"/>
    <w:rsid w:val="0062316F"/>
    <w:rsid w:val="00625AEB"/>
    <w:rsid w:val="006267C1"/>
    <w:rsid w:val="006271CA"/>
    <w:rsid w:val="00633576"/>
    <w:rsid w:val="00633E2C"/>
    <w:rsid w:val="00637730"/>
    <w:rsid w:val="0064065D"/>
    <w:rsid w:val="00646E90"/>
    <w:rsid w:val="006473DE"/>
    <w:rsid w:val="006506DE"/>
    <w:rsid w:val="00652B01"/>
    <w:rsid w:val="00660F4A"/>
    <w:rsid w:val="00661C4B"/>
    <w:rsid w:val="00662B5A"/>
    <w:rsid w:val="006638F8"/>
    <w:rsid w:val="00664E81"/>
    <w:rsid w:val="00664F36"/>
    <w:rsid w:val="00666340"/>
    <w:rsid w:val="00675251"/>
    <w:rsid w:val="00680656"/>
    <w:rsid w:val="00684C58"/>
    <w:rsid w:val="00684F67"/>
    <w:rsid w:val="00686677"/>
    <w:rsid w:val="00693338"/>
    <w:rsid w:val="00693CC1"/>
    <w:rsid w:val="006947C2"/>
    <w:rsid w:val="0069506B"/>
    <w:rsid w:val="00696F6B"/>
    <w:rsid w:val="006A059E"/>
    <w:rsid w:val="006A246A"/>
    <w:rsid w:val="006A66FF"/>
    <w:rsid w:val="006A6DE4"/>
    <w:rsid w:val="006B0000"/>
    <w:rsid w:val="006B13BF"/>
    <w:rsid w:val="006B1F56"/>
    <w:rsid w:val="006B2A98"/>
    <w:rsid w:val="006B34A0"/>
    <w:rsid w:val="006B3B5E"/>
    <w:rsid w:val="006B47D3"/>
    <w:rsid w:val="006B6151"/>
    <w:rsid w:val="006B6417"/>
    <w:rsid w:val="006B73D7"/>
    <w:rsid w:val="006C1F11"/>
    <w:rsid w:val="006C2ADC"/>
    <w:rsid w:val="006C3DA0"/>
    <w:rsid w:val="006C657F"/>
    <w:rsid w:val="006D0A02"/>
    <w:rsid w:val="006D0C31"/>
    <w:rsid w:val="006D268E"/>
    <w:rsid w:val="006E13ED"/>
    <w:rsid w:val="006E1D25"/>
    <w:rsid w:val="006E27FE"/>
    <w:rsid w:val="006E29D0"/>
    <w:rsid w:val="006E449A"/>
    <w:rsid w:val="006E79DD"/>
    <w:rsid w:val="006E7F15"/>
    <w:rsid w:val="006F152A"/>
    <w:rsid w:val="006F3508"/>
    <w:rsid w:val="006F48B7"/>
    <w:rsid w:val="006F57B2"/>
    <w:rsid w:val="006F64B4"/>
    <w:rsid w:val="006F6B5F"/>
    <w:rsid w:val="0070149D"/>
    <w:rsid w:val="00701FDB"/>
    <w:rsid w:val="007036A0"/>
    <w:rsid w:val="007040FB"/>
    <w:rsid w:val="00705DEA"/>
    <w:rsid w:val="0070783D"/>
    <w:rsid w:val="00707F7D"/>
    <w:rsid w:val="00714472"/>
    <w:rsid w:val="00716B27"/>
    <w:rsid w:val="007173A9"/>
    <w:rsid w:val="00720EC9"/>
    <w:rsid w:val="007222DF"/>
    <w:rsid w:val="0072275D"/>
    <w:rsid w:val="00724358"/>
    <w:rsid w:val="00726537"/>
    <w:rsid w:val="007266EB"/>
    <w:rsid w:val="0072698D"/>
    <w:rsid w:val="00731540"/>
    <w:rsid w:val="00731911"/>
    <w:rsid w:val="007321EB"/>
    <w:rsid w:val="00732E45"/>
    <w:rsid w:val="00733FEB"/>
    <w:rsid w:val="00734C35"/>
    <w:rsid w:val="0073595F"/>
    <w:rsid w:val="00737DEE"/>
    <w:rsid w:val="00741AB3"/>
    <w:rsid w:val="00741D12"/>
    <w:rsid w:val="00750C7E"/>
    <w:rsid w:val="00751C56"/>
    <w:rsid w:val="00751C6C"/>
    <w:rsid w:val="00753B98"/>
    <w:rsid w:val="00754991"/>
    <w:rsid w:val="007570D1"/>
    <w:rsid w:val="00760B55"/>
    <w:rsid w:val="007621B4"/>
    <w:rsid w:val="00765134"/>
    <w:rsid w:val="007660DE"/>
    <w:rsid w:val="00767A26"/>
    <w:rsid w:val="00770352"/>
    <w:rsid w:val="00770DB6"/>
    <w:rsid w:val="0077267E"/>
    <w:rsid w:val="007753B9"/>
    <w:rsid w:val="00775745"/>
    <w:rsid w:val="00775C8D"/>
    <w:rsid w:val="00777EC1"/>
    <w:rsid w:val="007802B8"/>
    <w:rsid w:val="00781A7A"/>
    <w:rsid w:val="00781AE8"/>
    <w:rsid w:val="00782F29"/>
    <w:rsid w:val="00786E3F"/>
    <w:rsid w:val="00792E6F"/>
    <w:rsid w:val="00795176"/>
    <w:rsid w:val="00795B8E"/>
    <w:rsid w:val="00795BB7"/>
    <w:rsid w:val="007960F7"/>
    <w:rsid w:val="007A19CE"/>
    <w:rsid w:val="007A6FF2"/>
    <w:rsid w:val="007A77F1"/>
    <w:rsid w:val="007B79DE"/>
    <w:rsid w:val="007C378A"/>
    <w:rsid w:val="007C4541"/>
    <w:rsid w:val="007C7640"/>
    <w:rsid w:val="007D0550"/>
    <w:rsid w:val="007D0B06"/>
    <w:rsid w:val="007D27B8"/>
    <w:rsid w:val="007D2C36"/>
    <w:rsid w:val="007D2CC7"/>
    <w:rsid w:val="007D400E"/>
    <w:rsid w:val="007D4A04"/>
    <w:rsid w:val="007E0867"/>
    <w:rsid w:val="007E202B"/>
    <w:rsid w:val="007E205E"/>
    <w:rsid w:val="007E26ED"/>
    <w:rsid w:val="007E293F"/>
    <w:rsid w:val="007E3475"/>
    <w:rsid w:val="007E36E6"/>
    <w:rsid w:val="007E76D5"/>
    <w:rsid w:val="007F7901"/>
    <w:rsid w:val="008018FD"/>
    <w:rsid w:val="00801B53"/>
    <w:rsid w:val="00803178"/>
    <w:rsid w:val="0080533B"/>
    <w:rsid w:val="00805595"/>
    <w:rsid w:val="00815734"/>
    <w:rsid w:val="00815C99"/>
    <w:rsid w:val="008161BD"/>
    <w:rsid w:val="00817E1D"/>
    <w:rsid w:val="0082147E"/>
    <w:rsid w:val="008222B8"/>
    <w:rsid w:val="008255DB"/>
    <w:rsid w:val="0083021C"/>
    <w:rsid w:val="0083132C"/>
    <w:rsid w:val="008327F8"/>
    <w:rsid w:val="008342DD"/>
    <w:rsid w:val="00834B01"/>
    <w:rsid w:val="00836FEE"/>
    <w:rsid w:val="00837712"/>
    <w:rsid w:val="00843A3C"/>
    <w:rsid w:val="008465ED"/>
    <w:rsid w:val="00846C92"/>
    <w:rsid w:val="00847EC8"/>
    <w:rsid w:val="008513E9"/>
    <w:rsid w:val="00851EDC"/>
    <w:rsid w:val="008524F1"/>
    <w:rsid w:val="00854965"/>
    <w:rsid w:val="008564A3"/>
    <w:rsid w:val="00857729"/>
    <w:rsid w:val="008610AA"/>
    <w:rsid w:val="00872CE1"/>
    <w:rsid w:val="00874809"/>
    <w:rsid w:val="00875A32"/>
    <w:rsid w:val="00876758"/>
    <w:rsid w:val="00877277"/>
    <w:rsid w:val="00882A55"/>
    <w:rsid w:val="00882B2B"/>
    <w:rsid w:val="008933F3"/>
    <w:rsid w:val="008934A4"/>
    <w:rsid w:val="008967C7"/>
    <w:rsid w:val="00897096"/>
    <w:rsid w:val="008A0456"/>
    <w:rsid w:val="008A07A1"/>
    <w:rsid w:val="008A08ED"/>
    <w:rsid w:val="008A5AC7"/>
    <w:rsid w:val="008A6090"/>
    <w:rsid w:val="008A700B"/>
    <w:rsid w:val="008B0C79"/>
    <w:rsid w:val="008B6443"/>
    <w:rsid w:val="008C726E"/>
    <w:rsid w:val="008D00FD"/>
    <w:rsid w:val="008D05B3"/>
    <w:rsid w:val="008D0741"/>
    <w:rsid w:val="008D3141"/>
    <w:rsid w:val="008D52C1"/>
    <w:rsid w:val="008D6034"/>
    <w:rsid w:val="008D617F"/>
    <w:rsid w:val="008D6A9F"/>
    <w:rsid w:val="008D7560"/>
    <w:rsid w:val="008D7FA3"/>
    <w:rsid w:val="008E2F2A"/>
    <w:rsid w:val="008E61E9"/>
    <w:rsid w:val="008F0201"/>
    <w:rsid w:val="008F125F"/>
    <w:rsid w:val="008F26F0"/>
    <w:rsid w:val="008F386E"/>
    <w:rsid w:val="00901E0B"/>
    <w:rsid w:val="009042FB"/>
    <w:rsid w:val="0091474A"/>
    <w:rsid w:val="00914E48"/>
    <w:rsid w:val="00915DA8"/>
    <w:rsid w:val="009205D0"/>
    <w:rsid w:val="00921F34"/>
    <w:rsid w:val="0092406A"/>
    <w:rsid w:val="0092423C"/>
    <w:rsid w:val="00924AB0"/>
    <w:rsid w:val="00930D06"/>
    <w:rsid w:val="00941AB3"/>
    <w:rsid w:val="00945BF9"/>
    <w:rsid w:val="0095032E"/>
    <w:rsid w:val="009506F2"/>
    <w:rsid w:val="00950C9B"/>
    <w:rsid w:val="00951CD0"/>
    <w:rsid w:val="00951D10"/>
    <w:rsid w:val="00954B04"/>
    <w:rsid w:val="00957989"/>
    <w:rsid w:val="009607DA"/>
    <w:rsid w:val="00960DB7"/>
    <w:rsid w:val="00961620"/>
    <w:rsid w:val="00964CB9"/>
    <w:rsid w:val="00965C75"/>
    <w:rsid w:val="00966968"/>
    <w:rsid w:val="00972E52"/>
    <w:rsid w:val="009771E1"/>
    <w:rsid w:val="00983CB3"/>
    <w:rsid w:val="00985317"/>
    <w:rsid w:val="00985E95"/>
    <w:rsid w:val="00986E8B"/>
    <w:rsid w:val="0098779C"/>
    <w:rsid w:val="009916DC"/>
    <w:rsid w:val="00992B1A"/>
    <w:rsid w:val="00993718"/>
    <w:rsid w:val="00993FB7"/>
    <w:rsid w:val="00994AC6"/>
    <w:rsid w:val="00995BB4"/>
    <w:rsid w:val="00997A16"/>
    <w:rsid w:val="009A2178"/>
    <w:rsid w:val="009A2963"/>
    <w:rsid w:val="009A3AA0"/>
    <w:rsid w:val="009A3BDA"/>
    <w:rsid w:val="009A632E"/>
    <w:rsid w:val="009A7E72"/>
    <w:rsid w:val="009A7EBF"/>
    <w:rsid w:val="009B023D"/>
    <w:rsid w:val="009B2B31"/>
    <w:rsid w:val="009B3A7F"/>
    <w:rsid w:val="009B568E"/>
    <w:rsid w:val="009B6094"/>
    <w:rsid w:val="009B6CA5"/>
    <w:rsid w:val="009C0BAC"/>
    <w:rsid w:val="009C5103"/>
    <w:rsid w:val="009D192B"/>
    <w:rsid w:val="009D1ACB"/>
    <w:rsid w:val="009D1B06"/>
    <w:rsid w:val="009D2D4B"/>
    <w:rsid w:val="009D2E04"/>
    <w:rsid w:val="009D5D5C"/>
    <w:rsid w:val="009D656D"/>
    <w:rsid w:val="009D6B5B"/>
    <w:rsid w:val="009E09E5"/>
    <w:rsid w:val="009E3EF0"/>
    <w:rsid w:val="009E63FD"/>
    <w:rsid w:val="009E6E49"/>
    <w:rsid w:val="009E7C94"/>
    <w:rsid w:val="009F22AF"/>
    <w:rsid w:val="009F3397"/>
    <w:rsid w:val="00A04AC1"/>
    <w:rsid w:val="00A07640"/>
    <w:rsid w:val="00A10F3C"/>
    <w:rsid w:val="00A12368"/>
    <w:rsid w:val="00A15147"/>
    <w:rsid w:val="00A215AB"/>
    <w:rsid w:val="00A233F9"/>
    <w:rsid w:val="00A235B5"/>
    <w:rsid w:val="00A3032F"/>
    <w:rsid w:val="00A31AA1"/>
    <w:rsid w:val="00A32361"/>
    <w:rsid w:val="00A326E4"/>
    <w:rsid w:val="00A32F47"/>
    <w:rsid w:val="00A333A5"/>
    <w:rsid w:val="00A352BB"/>
    <w:rsid w:val="00A36C9F"/>
    <w:rsid w:val="00A40F40"/>
    <w:rsid w:val="00A415B4"/>
    <w:rsid w:val="00A441BC"/>
    <w:rsid w:val="00A459A7"/>
    <w:rsid w:val="00A45AD4"/>
    <w:rsid w:val="00A46943"/>
    <w:rsid w:val="00A475E4"/>
    <w:rsid w:val="00A47954"/>
    <w:rsid w:val="00A5044A"/>
    <w:rsid w:val="00A50C0B"/>
    <w:rsid w:val="00A53EB0"/>
    <w:rsid w:val="00A53F0D"/>
    <w:rsid w:val="00A56B09"/>
    <w:rsid w:val="00A570E3"/>
    <w:rsid w:val="00A6053C"/>
    <w:rsid w:val="00A6256E"/>
    <w:rsid w:val="00A62ABD"/>
    <w:rsid w:val="00A64309"/>
    <w:rsid w:val="00A664C7"/>
    <w:rsid w:val="00A66C3A"/>
    <w:rsid w:val="00A67BFE"/>
    <w:rsid w:val="00A67C90"/>
    <w:rsid w:val="00A70275"/>
    <w:rsid w:val="00A75A17"/>
    <w:rsid w:val="00A7654C"/>
    <w:rsid w:val="00A77164"/>
    <w:rsid w:val="00A773CA"/>
    <w:rsid w:val="00A77E95"/>
    <w:rsid w:val="00A830E1"/>
    <w:rsid w:val="00A85901"/>
    <w:rsid w:val="00A94758"/>
    <w:rsid w:val="00A96747"/>
    <w:rsid w:val="00A96A52"/>
    <w:rsid w:val="00AA0618"/>
    <w:rsid w:val="00AA0802"/>
    <w:rsid w:val="00AA259F"/>
    <w:rsid w:val="00AA31C1"/>
    <w:rsid w:val="00AA741C"/>
    <w:rsid w:val="00AB0383"/>
    <w:rsid w:val="00AB284E"/>
    <w:rsid w:val="00AB3028"/>
    <w:rsid w:val="00AC131A"/>
    <w:rsid w:val="00AC4B59"/>
    <w:rsid w:val="00AD4FE2"/>
    <w:rsid w:val="00AD5CF0"/>
    <w:rsid w:val="00AD625C"/>
    <w:rsid w:val="00AD7031"/>
    <w:rsid w:val="00AE1A4B"/>
    <w:rsid w:val="00AE224F"/>
    <w:rsid w:val="00AE2316"/>
    <w:rsid w:val="00AE35F8"/>
    <w:rsid w:val="00AE6104"/>
    <w:rsid w:val="00AE693B"/>
    <w:rsid w:val="00AF1DA2"/>
    <w:rsid w:val="00AF22D0"/>
    <w:rsid w:val="00AF248C"/>
    <w:rsid w:val="00AF74AE"/>
    <w:rsid w:val="00B01259"/>
    <w:rsid w:val="00B0168C"/>
    <w:rsid w:val="00B01C83"/>
    <w:rsid w:val="00B021BD"/>
    <w:rsid w:val="00B07E32"/>
    <w:rsid w:val="00B10032"/>
    <w:rsid w:val="00B15D4E"/>
    <w:rsid w:val="00B16EC2"/>
    <w:rsid w:val="00B17A8E"/>
    <w:rsid w:val="00B22828"/>
    <w:rsid w:val="00B244D8"/>
    <w:rsid w:val="00B248D4"/>
    <w:rsid w:val="00B3062E"/>
    <w:rsid w:val="00B313CF"/>
    <w:rsid w:val="00B31826"/>
    <w:rsid w:val="00B33597"/>
    <w:rsid w:val="00B35358"/>
    <w:rsid w:val="00B35E15"/>
    <w:rsid w:val="00B37A15"/>
    <w:rsid w:val="00B41CB1"/>
    <w:rsid w:val="00B420DA"/>
    <w:rsid w:val="00B51A10"/>
    <w:rsid w:val="00B5329E"/>
    <w:rsid w:val="00B53686"/>
    <w:rsid w:val="00B53F36"/>
    <w:rsid w:val="00B555D4"/>
    <w:rsid w:val="00B66D64"/>
    <w:rsid w:val="00B6762D"/>
    <w:rsid w:val="00B70FFF"/>
    <w:rsid w:val="00B72108"/>
    <w:rsid w:val="00B73A80"/>
    <w:rsid w:val="00B76B67"/>
    <w:rsid w:val="00B7724C"/>
    <w:rsid w:val="00B77AFE"/>
    <w:rsid w:val="00B80B9C"/>
    <w:rsid w:val="00B840FD"/>
    <w:rsid w:val="00B84FAD"/>
    <w:rsid w:val="00B879A5"/>
    <w:rsid w:val="00B87D88"/>
    <w:rsid w:val="00B934C7"/>
    <w:rsid w:val="00B93F70"/>
    <w:rsid w:val="00B94F02"/>
    <w:rsid w:val="00B96104"/>
    <w:rsid w:val="00B9680B"/>
    <w:rsid w:val="00BA0D0D"/>
    <w:rsid w:val="00BA18CE"/>
    <w:rsid w:val="00BB00C1"/>
    <w:rsid w:val="00BB0BEF"/>
    <w:rsid w:val="00BB1E03"/>
    <w:rsid w:val="00BB1E83"/>
    <w:rsid w:val="00BB2176"/>
    <w:rsid w:val="00BB2C84"/>
    <w:rsid w:val="00BB3EF9"/>
    <w:rsid w:val="00BB6AEE"/>
    <w:rsid w:val="00BC0953"/>
    <w:rsid w:val="00BC2ED9"/>
    <w:rsid w:val="00BC3E1A"/>
    <w:rsid w:val="00BC4D2A"/>
    <w:rsid w:val="00BC502E"/>
    <w:rsid w:val="00BC6745"/>
    <w:rsid w:val="00BD1788"/>
    <w:rsid w:val="00BD4CE8"/>
    <w:rsid w:val="00BE0698"/>
    <w:rsid w:val="00BE182F"/>
    <w:rsid w:val="00BE1A05"/>
    <w:rsid w:val="00BE1D61"/>
    <w:rsid w:val="00BE27CA"/>
    <w:rsid w:val="00BF0863"/>
    <w:rsid w:val="00BF089D"/>
    <w:rsid w:val="00BF5B40"/>
    <w:rsid w:val="00BF6B48"/>
    <w:rsid w:val="00C0312E"/>
    <w:rsid w:val="00C118E1"/>
    <w:rsid w:val="00C12302"/>
    <w:rsid w:val="00C12DFD"/>
    <w:rsid w:val="00C144A0"/>
    <w:rsid w:val="00C14DE9"/>
    <w:rsid w:val="00C15E7C"/>
    <w:rsid w:val="00C16586"/>
    <w:rsid w:val="00C16F01"/>
    <w:rsid w:val="00C20F20"/>
    <w:rsid w:val="00C256A5"/>
    <w:rsid w:val="00C342D1"/>
    <w:rsid w:val="00C3559C"/>
    <w:rsid w:val="00C35A0A"/>
    <w:rsid w:val="00C35CDB"/>
    <w:rsid w:val="00C37ABC"/>
    <w:rsid w:val="00C40D61"/>
    <w:rsid w:val="00C41BD2"/>
    <w:rsid w:val="00C466C9"/>
    <w:rsid w:val="00C50F9A"/>
    <w:rsid w:val="00C51E5E"/>
    <w:rsid w:val="00C53623"/>
    <w:rsid w:val="00C5538A"/>
    <w:rsid w:val="00C55413"/>
    <w:rsid w:val="00C56D33"/>
    <w:rsid w:val="00C57045"/>
    <w:rsid w:val="00C57269"/>
    <w:rsid w:val="00C604BE"/>
    <w:rsid w:val="00C61077"/>
    <w:rsid w:val="00C61891"/>
    <w:rsid w:val="00C636F8"/>
    <w:rsid w:val="00C66FD9"/>
    <w:rsid w:val="00C70416"/>
    <w:rsid w:val="00C7240B"/>
    <w:rsid w:val="00C726A0"/>
    <w:rsid w:val="00C7394F"/>
    <w:rsid w:val="00C75A19"/>
    <w:rsid w:val="00C919EE"/>
    <w:rsid w:val="00C94371"/>
    <w:rsid w:val="00C97262"/>
    <w:rsid w:val="00CA328D"/>
    <w:rsid w:val="00CA35E5"/>
    <w:rsid w:val="00CA5E72"/>
    <w:rsid w:val="00CA6EC6"/>
    <w:rsid w:val="00CA76B0"/>
    <w:rsid w:val="00CB1E2D"/>
    <w:rsid w:val="00CB2AA1"/>
    <w:rsid w:val="00CB2D17"/>
    <w:rsid w:val="00CB2EEE"/>
    <w:rsid w:val="00CB32FA"/>
    <w:rsid w:val="00CB6362"/>
    <w:rsid w:val="00CB7709"/>
    <w:rsid w:val="00CC0211"/>
    <w:rsid w:val="00CC35DB"/>
    <w:rsid w:val="00CC416D"/>
    <w:rsid w:val="00CC4405"/>
    <w:rsid w:val="00CC7885"/>
    <w:rsid w:val="00CD21F9"/>
    <w:rsid w:val="00CD2A92"/>
    <w:rsid w:val="00CE0D63"/>
    <w:rsid w:val="00CE112C"/>
    <w:rsid w:val="00CE1AD5"/>
    <w:rsid w:val="00CE2ADE"/>
    <w:rsid w:val="00CE38AB"/>
    <w:rsid w:val="00CE5549"/>
    <w:rsid w:val="00CF7426"/>
    <w:rsid w:val="00D01E2F"/>
    <w:rsid w:val="00D04652"/>
    <w:rsid w:val="00D05153"/>
    <w:rsid w:val="00D054B4"/>
    <w:rsid w:val="00D078E9"/>
    <w:rsid w:val="00D10EC0"/>
    <w:rsid w:val="00D1159C"/>
    <w:rsid w:val="00D11957"/>
    <w:rsid w:val="00D149A8"/>
    <w:rsid w:val="00D14C05"/>
    <w:rsid w:val="00D15AE3"/>
    <w:rsid w:val="00D16B61"/>
    <w:rsid w:val="00D17D44"/>
    <w:rsid w:val="00D201D9"/>
    <w:rsid w:val="00D21FCB"/>
    <w:rsid w:val="00D223DD"/>
    <w:rsid w:val="00D2349D"/>
    <w:rsid w:val="00D33AD6"/>
    <w:rsid w:val="00D3455C"/>
    <w:rsid w:val="00D37F53"/>
    <w:rsid w:val="00D40267"/>
    <w:rsid w:val="00D4037B"/>
    <w:rsid w:val="00D45031"/>
    <w:rsid w:val="00D4625B"/>
    <w:rsid w:val="00D57666"/>
    <w:rsid w:val="00D57B89"/>
    <w:rsid w:val="00D57F29"/>
    <w:rsid w:val="00D6082B"/>
    <w:rsid w:val="00D60D6F"/>
    <w:rsid w:val="00D61676"/>
    <w:rsid w:val="00D63112"/>
    <w:rsid w:val="00D6385D"/>
    <w:rsid w:val="00D6578D"/>
    <w:rsid w:val="00D6638C"/>
    <w:rsid w:val="00D66618"/>
    <w:rsid w:val="00D720C0"/>
    <w:rsid w:val="00D75D7F"/>
    <w:rsid w:val="00D821E1"/>
    <w:rsid w:val="00D83018"/>
    <w:rsid w:val="00D83F97"/>
    <w:rsid w:val="00D84700"/>
    <w:rsid w:val="00D856C6"/>
    <w:rsid w:val="00D9461D"/>
    <w:rsid w:val="00D96DD0"/>
    <w:rsid w:val="00DA032A"/>
    <w:rsid w:val="00DA0ACD"/>
    <w:rsid w:val="00DA2C01"/>
    <w:rsid w:val="00DA3EEB"/>
    <w:rsid w:val="00DA588C"/>
    <w:rsid w:val="00DB071C"/>
    <w:rsid w:val="00DB4157"/>
    <w:rsid w:val="00DB5EB0"/>
    <w:rsid w:val="00DB7CFE"/>
    <w:rsid w:val="00DC0DF4"/>
    <w:rsid w:val="00DC10CB"/>
    <w:rsid w:val="00DC1AAA"/>
    <w:rsid w:val="00DC272A"/>
    <w:rsid w:val="00DC45F3"/>
    <w:rsid w:val="00DC4629"/>
    <w:rsid w:val="00DC47B8"/>
    <w:rsid w:val="00DD6471"/>
    <w:rsid w:val="00DD6E10"/>
    <w:rsid w:val="00DD6FAC"/>
    <w:rsid w:val="00DE16CC"/>
    <w:rsid w:val="00DE2653"/>
    <w:rsid w:val="00DE4D7A"/>
    <w:rsid w:val="00DE74AF"/>
    <w:rsid w:val="00DF3C08"/>
    <w:rsid w:val="00DF3DBC"/>
    <w:rsid w:val="00DF7CA5"/>
    <w:rsid w:val="00E05439"/>
    <w:rsid w:val="00E05CC0"/>
    <w:rsid w:val="00E109A3"/>
    <w:rsid w:val="00E13657"/>
    <w:rsid w:val="00E13A0B"/>
    <w:rsid w:val="00E17391"/>
    <w:rsid w:val="00E20801"/>
    <w:rsid w:val="00E20EF9"/>
    <w:rsid w:val="00E22633"/>
    <w:rsid w:val="00E23B0F"/>
    <w:rsid w:val="00E25713"/>
    <w:rsid w:val="00E25731"/>
    <w:rsid w:val="00E27574"/>
    <w:rsid w:val="00E30BC2"/>
    <w:rsid w:val="00E34B4B"/>
    <w:rsid w:val="00E34FAD"/>
    <w:rsid w:val="00E352B0"/>
    <w:rsid w:val="00E42859"/>
    <w:rsid w:val="00E437D9"/>
    <w:rsid w:val="00E44239"/>
    <w:rsid w:val="00E45254"/>
    <w:rsid w:val="00E45256"/>
    <w:rsid w:val="00E459AF"/>
    <w:rsid w:val="00E4729C"/>
    <w:rsid w:val="00E527B5"/>
    <w:rsid w:val="00E5459E"/>
    <w:rsid w:val="00E5466E"/>
    <w:rsid w:val="00E54FB6"/>
    <w:rsid w:val="00E55A90"/>
    <w:rsid w:val="00E603C0"/>
    <w:rsid w:val="00E6080F"/>
    <w:rsid w:val="00E62084"/>
    <w:rsid w:val="00E621D7"/>
    <w:rsid w:val="00E62A88"/>
    <w:rsid w:val="00E62F31"/>
    <w:rsid w:val="00E649EA"/>
    <w:rsid w:val="00E66199"/>
    <w:rsid w:val="00E66D67"/>
    <w:rsid w:val="00E7187A"/>
    <w:rsid w:val="00E75510"/>
    <w:rsid w:val="00E77BFE"/>
    <w:rsid w:val="00E77D0C"/>
    <w:rsid w:val="00E82C51"/>
    <w:rsid w:val="00E82E63"/>
    <w:rsid w:val="00E82EE4"/>
    <w:rsid w:val="00E90915"/>
    <w:rsid w:val="00E93DEE"/>
    <w:rsid w:val="00E94CC7"/>
    <w:rsid w:val="00E9573A"/>
    <w:rsid w:val="00E960DF"/>
    <w:rsid w:val="00E972B2"/>
    <w:rsid w:val="00EA1543"/>
    <w:rsid w:val="00EA2DB8"/>
    <w:rsid w:val="00EA5431"/>
    <w:rsid w:val="00EA79B8"/>
    <w:rsid w:val="00EB0F67"/>
    <w:rsid w:val="00EB2100"/>
    <w:rsid w:val="00EB2F5C"/>
    <w:rsid w:val="00EB5853"/>
    <w:rsid w:val="00EC1BFE"/>
    <w:rsid w:val="00EC2862"/>
    <w:rsid w:val="00EC4CE9"/>
    <w:rsid w:val="00EC6AB1"/>
    <w:rsid w:val="00EC773E"/>
    <w:rsid w:val="00ED55EC"/>
    <w:rsid w:val="00ED5A30"/>
    <w:rsid w:val="00ED5CCC"/>
    <w:rsid w:val="00ED5E1B"/>
    <w:rsid w:val="00ED7831"/>
    <w:rsid w:val="00EE1BD8"/>
    <w:rsid w:val="00EE3D98"/>
    <w:rsid w:val="00EE4934"/>
    <w:rsid w:val="00EE5460"/>
    <w:rsid w:val="00EE72FC"/>
    <w:rsid w:val="00EF14E7"/>
    <w:rsid w:val="00EF29E4"/>
    <w:rsid w:val="00EF34DC"/>
    <w:rsid w:val="00EF3B15"/>
    <w:rsid w:val="00EF4ED0"/>
    <w:rsid w:val="00F01036"/>
    <w:rsid w:val="00F01B1C"/>
    <w:rsid w:val="00F04489"/>
    <w:rsid w:val="00F04BCD"/>
    <w:rsid w:val="00F058DE"/>
    <w:rsid w:val="00F06BDD"/>
    <w:rsid w:val="00F10E7E"/>
    <w:rsid w:val="00F15FA1"/>
    <w:rsid w:val="00F20C20"/>
    <w:rsid w:val="00F21E58"/>
    <w:rsid w:val="00F31DA7"/>
    <w:rsid w:val="00F32F49"/>
    <w:rsid w:val="00F33603"/>
    <w:rsid w:val="00F434B1"/>
    <w:rsid w:val="00F45C48"/>
    <w:rsid w:val="00F47DFA"/>
    <w:rsid w:val="00F50333"/>
    <w:rsid w:val="00F5065B"/>
    <w:rsid w:val="00F50A1E"/>
    <w:rsid w:val="00F52425"/>
    <w:rsid w:val="00F53650"/>
    <w:rsid w:val="00F5506F"/>
    <w:rsid w:val="00F558A4"/>
    <w:rsid w:val="00F601BA"/>
    <w:rsid w:val="00F60AB2"/>
    <w:rsid w:val="00F61D1B"/>
    <w:rsid w:val="00F61DF5"/>
    <w:rsid w:val="00F628CF"/>
    <w:rsid w:val="00F63D95"/>
    <w:rsid w:val="00F65B65"/>
    <w:rsid w:val="00F67EC6"/>
    <w:rsid w:val="00F70C95"/>
    <w:rsid w:val="00F722D5"/>
    <w:rsid w:val="00F828FE"/>
    <w:rsid w:val="00F84C82"/>
    <w:rsid w:val="00F862B8"/>
    <w:rsid w:val="00F865DC"/>
    <w:rsid w:val="00F8678B"/>
    <w:rsid w:val="00F87228"/>
    <w:rsid w:val="00F9009A"/>
    <w:rsid w:val="00F910AF"/>
    <w:rsid w:val="00F935B3"/>
    <w:rsid w:val="00F946A7"/>
    <w:rsid w:val="00F96628"/>
    <w:rsid w:val="00F96D93"/>
    <w:rsid w:val="00FA0105"/>
    <w:rsid w:val="00FA1016"/>
    <w:rsid w:val="00FA2661"/>
    <w:rsid w:val="00FA36C8"/>
    <w:rsid w:val="00FA3FBB"/>
    <w:rsid w:val="00FA4466"/>
    <w:rsid w:val="00FA7B4C"/>
    <w:rsid w:val="00FB0607"/>
    <w:rsid w:val="00FB0BA6"/>
    <w:rsid w:val="00FB38A9"/>
    <w:rsid w:val="00FB6BA3"/>
    <w:rsid w:val="00FB6F26"/>
    <w:rsid w:val="00FB7B00"/>
    <w:rsid w:val="00FC283F"/>
    <w:rsid w:val="00FC3311"/>
    <w:rsid w:val="00FC583F"/>
    <w:rsid w:val="00FC6791"/>
    <w:rsid w:val="00FD1980"/>
    <w:rsid w:val="00FD38E8"/>
    <w:rsid w:val="00FD42B4"/>
    <w:rsid w:val="00FD6502"/>
    <w:rsid w:val="00FD6B5F"/>
    <w:rsid w:val="00FE06C3"/>
    <w:rsid w:val="00FE169E"/>
    <w:rsid w:val="00FE4133"/>
    <w:rsid w:val="00FF09A2"/>
    <w:rsid w:val="00FF496E"/>
    <w:rsid w:val="00FF54E0"/>
    <w:rsid w:val="00FF646A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B76F5"/>
  </w:style>
  <w:style w:type="paragraph" w:styleId="Nadpis1">
    <w:name w:val="heading 1"/>
    <w:basedOn w:val="Normln"/>
    <w:next w:val="Normln"/>
    <w:link w:val="Nadpis1Char"/>
    <w:uiPriority w:val="99"/>
    <w:qFormat/>
    <w:rsid w:val="001B76F5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36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76F5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7436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36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436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7436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7436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743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455C"/>
    <w:rPr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45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3455C"/>
    <w:rPr>
      <w:sz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345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345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3455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345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D345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D3455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1B7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3455C"/>
  </w:style>
  <w:style w:type="character" w:styleId="slostrnky">
    <w:name w:val="page number"/>
    <w:basedOn w:val="Standardnpsmoodstavce"/>
    <w:uiPriority w:val="99"/>
    <w:rsid w:val="0057436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1B76F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455C"/>
  </w:style>
  <w:style w:type="character" w:styleId="Znakapoznpodarou">
    <w:name w:val="footnote reference"/>
    <w:basedOn w:val="Standardnpsmoodstavce"/>
    <w:uiPriority w:val="99"/>
    <w:semiHidden/>
    <w:rsid w:val="0057436A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57436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57436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7436A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455C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7436A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D3455C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1B76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3455C"/>
  </w:style>
  <w:style w:type="paragraph" w:styleId="Zkladntextodsazen2">
    <w:name w:val="Body Text Indent 2"/>
    <w:basedOn w:val="Normln"/>
    <w:link w:val="Zkladntextodsazen2Char"/>
    <w:uiPriority w:val="99"/>
    <w:rsid w:val="0057436A"/>
    <w:pPr>
      <w:spacing w:before="120"/>
      <w:ind w:left="3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1B76F5"/>
    <w:pPr>
      <w:spacing w:before="120"/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3455C"/>
    <w:rPr>
      <w:sz w:val="24"/>
    </w:rPr>
  </w:style>
  <w:style w:type="paragraph" w:customStyle="1" w:styleId="Import0">
    <w:name w:val="Import 0"/>
    <w:basedOn w:val="Normln"/>
    <w:uiPriority w:val="99"/>
    <w:semiHidden/>
    <w:rsid w:val="0057436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B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45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574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B76F5"/>
  </w:style>
  <w:style w:type="character" w:customStyle="1" w:styleId="TextkomenteChar">
    <w:name w:val="Text komentáře Char"/>
    <w:basedOn w:val="Standardnpsmoodstavce"/>
    <w:link w:val="Textkomente"/>
    <w:semiHidden/>
    <w:locked/>
    <w:rsid w:val="00D3455C"/>
  </w:style>
  <w:style w:type="paragraph" w:customStyle="1" w:styleId="P-HLTITULEK">
    <w:name w:val="ČP - HL.TITULEK"/>
    <w:basedOn w:val="Normln"/>
    <w:uiPriority w:val="99"/>
    <w:rsid w:val="0057436A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57436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3455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B7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455C"/>
    <w:rPr>
      <w:b/>
      <w:bCs/>
    </w:rPr>
  </w:style>
  <w:style w:type="character" w:styleId="Hypertextovodkaz">
    <w:name w:val="Hyperlink"/>
    <w:basedOn w:val="Standardnpsmoodstavce"/>
    <w:uiPriority w:val="99"/>
    <w:rsid w:val="001B76F5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semiHidden/>
    <w:rsid w:val="0057436A"/>
    <w:rPr>
      <w:rFonts w:ascii="Tahoma" w:hAnsi="Tahoma" w:cs="Tahoma"/>
    </w:rPr>
  </w:style>
  <w:style w:type="paragraph" w:customStyle="1" w:styleId="ROVE1">
    <w:name w:val="ÚROVEŇ 1"/>
    <w:basedOn w:val="Normln"/>
    <w:uiPriority w:val="99"/>
    <w:rsid w:val="0057436A"/>
    <w:pPr>
      <w:numPr>
        <w:numId w:val="9"/>
      </w:numPr>
      <w:spacing w:line="280" w:lineRule="atLeast"/>
      <w:jc w:val="both"/>
    </w:pPr>
    <w:rPr>
      <w:rFonts w:ascii="Garamond" w:hAnsi="Garamond"/>
      <w:sz w:val="24"/>
    </w:rPr>
  </w:style>
  <w:style w:type="paragraph" w:styleId="AdresaHTML">
    <w:name w:val="HTML Address"/>
    <w:basedOn w:val="Normln"/>
    <w:link w:val="AdresaHTMLChar"/>
    <w:uiPriority w:val="99"/>
    <w:rsid w:val="005743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D3455C"/>
    <w:rPr>
      <w:rFonts w:cs="Times New Roman"/>
      <w:i/>
      <w:iCs/>
      <w:sz w:val="20"/>
      <w:szCs w:val="20"/>
    </w:rPr>
  </w:style>
  <w:style w:type="paragraph" w:styleId="Adresanaoblku">
    <w:name w:val="envelope address"/>
    <w:basedOn w:val="Normln"/>
    <w:uiPriority w:val="99"/>
    <w:rsid w:val="0057436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uiPriority w:val="99"/>
    <w:rsid w:val="0057436A"/>
    <w:rPr>
      <w:rFonts w:cs="Times New Roman"/>
    </w:rPr>
  </w:style>
  <w:style w:type="character" w:styleId="CittHTML">
    <w:name w:val="HTML Cite"/>
    <w:basedOn w:val="Standardnpsmoodstavce"/>
    <w:uiPriority w:val="99"/>
    <w:rsid w:val="0057436A"/>
    <w:rPr>
      <w:rFonts w:cs="Times New Roman"/>
      <w:i/>
      <w:iCs/>
    </w:rPr>
  </w:style>
  <w:style w:type="character" w:styleId="slodku">
    <w:name w:val="line number"/>
    <w:basedOn w:val="Standardnpsmoodstavce"/>
    <w:uiPriority w:val="99"/>
    <w:rsid w:val="0057436A"/>
    <w:rPr>
      <w:rFonts w:cs="Times New Roman"/>
    </w:rPr>
  </w:style>
  <w:style w:type="paragraph" w:styleId="slovanseznam">
    <w:name w:val="List Number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57436A"/>
    <w:pPr>
      <w:tabs>
        <w:tab w:val="num" w:pos="1492"/>
      </w:tabs>
      <w:ind w:left="1492" w:hanging="360"/>
    </w:pPr>
  </w:style>
  <w:style w:type="paragraph" w:styleId="Datum">
    <w:name w:val="Date"/>
    <w:basedOn w:val="Normln"/>
    <w:next w:val="Normln"/>
    <w:link w:val="DatumChar"/>
    <w:uiPriority w:val="99"/>
    <w:rsid w:val="0057436A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D3455C"/>
    <w:rPr>
      <w:rFonts w:cs="Times New Roman"/>
      <w:sz w:val="20"/>
      <w:szCs w:val="20"/>
    </w:rPr>
  </w:style>
  <w:style w:type="character" w:styleId="DefiniceHTML">
    <w:name w:val="HTML Definition"/>
    <w:basedOn w:val="Standardnpsmoodstavce"/>
    <w:uiPriority w:val="99"/>
    <w:rsid w:val="0057436A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57436A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KlvesniceHTML">
    <w:name w:val="HTML Keyboard"/>
    <w:basedOn w:val="Standardnpsmoodstavce"/>
    <w:uiPriority w:val="99"/>
    <w:rsid w:val="0057436A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uiPriority w:val="99"/>
    <w:rsid w:val="0057436A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rsid w:val="005743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D3455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57436A"/>
    <w:rPr>
      <w:sz w:val="24"/>
      <w:szCs w:val="24"/>
    </w:rPr>
  </w:style>
  <w:style w:type="paragraph" w:styleId="Normlnodsazen">
    <w:name w:val="Normal Indent"/>
    <w:basedOn w:val="Normln"/>
    <w:uiPriority w:val="99"/>
    <w:rsid w:val="0057436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rsid w:val="0057436A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57436A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rsid w:val="005743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D3455C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5743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D3455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rsid w:val="0057436A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57436A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57436A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57436A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57436A"/>
    <w:pPr>
      <w:spacing w:after="120"/>
      <w:ind w:left="1415"/>
    </w:pPr>
  </w:style>
  <w:style w:type="character" w:styleId="PromnnHTML">
    <w:name w:val="HTML Variable"/>
    <w:basedOn w:val="Standardnpsmoodstavce"/>
    <w:uiPriority w:val="99"/>
    <w:rsid w:val="0057436A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rsid w:val="0057436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uiPriority w:val="99"/>
    <w:rsid w:val="0057436A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57436A"/>
    <w:pPr>
      <w:ind w:left="283" w:hanging="283"/>
    </w:pPr>
  </w:style>
  <w:style w:type="paragraph" w:styleId="Seznam2">
    <w:name w:val="List 2"/>
    <w:basedOn w:val="Normln"/>
    <w:uiPriority w:val="99"/>
    <w:rsid w:val="0057436A"/>
    <w:pPr>
      <w:ind w:left="566" w:hanging="283"/>
    </w:pPr>
  </w:style>
  <w:style w:type="paragraph" w:styleId="Seznam3">
    <w:name w:val="List 3"/>
    <w:basedOn w:val="Normln"/>
    <w:uiPriority w:val="99"/>
    <w:rsid w:val="0057436A"/>
    <w:pPr>
      <w:ind w:left="849" w:hanging="283"/>
    </w:pPr>
  </w:style>
  <w:style w:type="paragraph" w:styleId="Seznam4">
    <w:name w:val="List 4"/>
    <w:basedOn w:val="Normln"/>
    <w:uiPriority w:val="99"/>
    <w:rsid w:val="0057436A"/>
    <w:pPr>
      <w:ind w:left="1132" w:hanging="283"/>
    </w:pPr>
  </w:style>
  <w:style w:type="paragraph" w:styleId="Seznam5">
    <w:name w:val="List 5"/>
    <w:basedOn w:val="Normln"/>
    <w:uiPriority w:val="99"/>
    <w:rsid w:val="0057436A"/>
    <w:pPr>
      <w:ind w:left="1415" w:hanging="283"/>
    </w:pPr>
  </w:style>
  <w:style w:type="paragraph" w:styleId="Seznamsodrkami">
    <w:name w:val="List Bullet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rsid w:val="0057436A"/>
    <w:pPr>
      <w:tabs>
        <w:tab w:val="num" w:pos="1492"/>
      </w:tabs>
      <w:ind w:left="1492" w:hanging="360"/>
    </w:pPr>
  </w:style>
  <w:style w:type="character" w:styleId="Siln">
    <w:name w:val="Strong"/>
    <w:basedOn w:val="Standardnpsmoodstavce"/>
    <w:uiPriority w:val="99"/>
    <w:qFormat/>
    <w:rsid w:val="0057436A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rsid w:val="0057436A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rsid w:val="0057436A"/>
    <w:pPr>
      <w:spacing w:after="120"/>
      <w:ind w:left="1440" w:right="1440"/>
    </w:pPr>
  </w:style>
  <w:style w:type="character" w:styleId="UkzkaHTML">
    <w:name w:val="HTML Sample"/>
    <w:basedOn w:val="Standardnpsmoodstavce"/>
    <w:uiPriority w:val="99"/>
    <w:rsid w:val="0057436A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rsid w:val="00574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D3455C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36A"/>
    <w:pPr>
      <w:spacing w:before="0"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7436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43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455C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rsid w:val="005743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D3455C"/>
    <w:rPr>
      <w:rFonts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57436A"/>
    <w:rPr>
      <w:rFonts w:ascii="Arial" w:hAnsi="Arial" w:cs="Arial"/>
    </w:rPr>
  </w:style>
  <w:style w:type="character" w:styleId="Zvraznn">
    <w:name w:val="Emphasis"/>
    <w:basedOn w:val="Standardnpsmoodstavce"/>
    <w:uiPriority w:val="99"/>
    <w:qFormat/>
    <w:rsid w:val="0057436A"/>
    <w:rPr>
      <w:rFonts w:cs="Times New Roman"/>
      <w:i/>
      <w:iCs/>
    </w:rPr>
  </w:style>
  <w:style w:type="paragraph" w:customStyle="1" w:styleId="P-NORMAL-TEXT">
    <w:name w:val="ČP-NORMAL-TEXT"/>
    <w:uiPriority w:val="99"/>
    <w:rsid w:val="0057436A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uiPriority w:val="99"/>
    <w:rsid w:val="0057436A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uiPriority w:val="99"/>
    <w:rsid w:val="0057436A"/>
    <w:pPr>
      <w:numPr>
        <w:numId w:val="4"/>
      </w:numPr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7436A"/>
    <w:pPr>
      <w:numPr>
        <w:numId w:val="3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57436A"/>
    <w:pPr>
      <w:numPr>
        <w:numId w:val="2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uiPriority w:val="99"/>
    <w:rsid w:val="0057436A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basedOn w:val="Standardnpsmoodstavce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uiPriority w:val="99"/>
    <w:rsid w:val="0057436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57436A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uiPriority w:val="99"/>
    <w:rsid w:val="0057436A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uiPriority w:val="99"/>
    <w:rsid w:val="0057436A"/>
    <w:pPr>
      <w:numPr>
        <w:numId w:val="1"/>
      </w:numPr>
    </w:pPr>
    <w:rPr>
      <w:rFonts w:ascii="Tahoma" w:hAnsi="Tahoma"/>
    </w:rPr>
  </w:style>
  <w:style w:type="paragraph" w:customStyle="1" w:styleId="P-NORM-BULL-IV">
    <w:name w:val="ČP-NORM-BULL-IV"/>
    <w:uiPriority w:val="99"/>
    <w:rsid w:val="0057436A"/>
    <w:pPr>
      <w:numPr>
        <w:numId w:val="5"/>
      </w:numPr>
    </w:pPr>
    <w:rPr>
      <w:rFonts w:ascii="Tahoma" w:hAnsi="Tahoma"/>
    </w:rPr>
  </w:style>
  <w:style w:type="paragraph" w:customStyle="1" w:styleId="P-NORM-BULL-V">
    <w:name w:val="ČP-NORM-BULL-V"/>
    <w:uiPriority w:val="99"/>
    <w:rsid w:val="0057436A"/>
    <w:pPr>
      <w:numPr>
        <w:numId w:val="6"/>
      </w:numPr>
    </w:pPr>
    <w:rPr>
      <w:rFonts w:ascii="Tahoma" w:hAnsi="Tahoma"/>
    </w:rPr>
  </w:style>
  <w:style w:type="paragraph" w:customStyle="1" w:styleId="P-NORMAL-BOLD">
    <w:name w:val="ČP-NORMAL-BOLD"/>
    <w:uiPriority w:val="99"/>
    <w:rsid w:val="0057436A"/>
    <w:rPr>
      <w:rFonts w:ascii="Tahoma" w:hAnsi="Tahoma"/>
      <w:b/>
    </w:rPr>
  </w:style>
  <w:style w:type="paragraph" w:customStyle="1" w:styleId="P-BOLD-BULL-FIN">
    <w:name w:val="ČP-BOLD-BULL-FIN"/>
    <w:uiPriority w:val="99"/>
    <w:rsid w:val="0057436A"/>
    <w:pPr>
      <w:numPr>
        <w:numId w:val="7"/>
      </w:numPr>
    </w:pPr>
    <w:rPr>
      <w:rFonts w:ascii="Tahoma" w:hAnsi="Tahoma"/>
      <w:b/>
    </w:rPr>
  </w:style>
  <w:style w:type="paragraph" w:customStyle="1" w:styleId="cpNzevsmlouvy">
    <w:name w:val="cp_Název smlouvy"/>
    <w:basedOn w:val="Normln"/>
    <w:uiPriority w:val="99"/>
    <w:rsid w:val="004E5831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basedOn w:val="Standardnpsmoodstavce"/>
    <w:uiPriority w:val="99"/>
    <w:rsid w:val="004E583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4E5831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1B76F5"/>
    <w:pPr>
      <w:keepNext/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1B76F5"/>
    <w:p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link w:val="cpodstavecslovan2Char"/>
    <w:qFormat/>
    <w:rsid w:val="001B76F5"/>
    <w:pPr>
      <w:spacing w:after="120" w:line="260" w:lineRule="exact"/>
      <w:jc w:val="both"/>
    </w:pPr>
    <w:rPr>
      <w:sz w:val="22"/>
      <w:szCs w:val="24"/>
    </w:rPr>
  </w:style>
  <w:style w:type="paragraph" w:customStyle="1" w:styleId="cpodrky1">
    <w:name w:val="cp_odrážky1"/>
    <w:basedOn w:val="Normln"/>
    <w:link w:val="cpodrky1Char"/>
    <w:uiPriority w:val="99"/>
    <w:qFormat/>
    <w:rsid w:val="001B76F5"/>
    <w:pPr>
      <w:tabs>
        <w:tab w:val="num" w:pos="1440"/>
      </w:tabs>
      <w:spacing w:after="120" w:line="260" w:lineRule="exact"/>
      <w:ind w:left="1440" w:hanging="360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1B76F5"/>
    <w:pPr>
      <w:tabs>
        <w:tab w:val="num" w:pos="1985"/>
      </w:tabs>
      <w:ind w:left="0" w:firstLine="0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BB217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B72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76F5"/>
    <w:pPr>
      <w:spacing w:line="260" w:lineRule="exact"/>
      <w:ind w:left="720"/>
      <w:contextualSpacing/>
    </w:pPr>
    <w:rPr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073C0A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073C0A"/>
    <w:rPr>
      <w:sz w:val="22"/>
      <w:szCs w:val="22"/>
      <w:lang w:val="cs-CZ" w:eastAsia="en-US" w:bidi="ar-SA"/>
    </w:rPr>
  </w:style>
  <w:style w:type="paragraph" w:customStyle="1" w:styleId="cpslovnpsmenn">
    <w:name w:val="cp_číslování písmenné"/>
    <w:basedOn w:val="Normln"/>
    <w:link w:val="cpslovnpsmennChar"/>
    <w:uiPriority w:val="99"/>
    <w:rsid w:val="00B420DA"/>
    <w:pPr>
      <w:numPr>
        <w:numId w:val="18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477B"/>
  </w:style>
  <w:style w:type="paragraph" w:styleId="Titulek">
    <w:name w:val="caption"/>
    <w:basedOn w:val="Normln"/>
    <w:next w:val="Normln"/>
    <w:uiPriority w:val="99"/>
    <w:qFormat/>
    <w:locked/>
    <w:rsid w:val="00183963"/>
    <w:pPr>
      <w:keepNext/>
      <w:widowControl w:val="0"/>
      <w:spacing w:before="60"/>
      <w:jc w:val="center"/>
    </w:pPr>
    <w:rPr>
      <w:i/>
      <w:iCs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uiPriority w:val="99"/>
    <w:rsid w:val="007D4A04"/>
    <w:pPr>
      <w:widowControl w:val="0"/>
      <w:numPr>
        <w:numId w:val="19"/>
      </w:numPr>
      <w:tabs>
        <w:tab w:val="left" w:pos="425"/>
      </w:tabs>
      <w:jc w:val="both"/>
    </w:pPr>
    <w:rPr>
      <w:rFonts w:eastAsia="Calibri"/>
      <w:sz w:val="24"/>
    </w:rPr>
  </w:style>
  <w:style w:type="paragraph" w:customStyle="1" w:styleId="Odstavecseseznamem2">
    <w:name w:val="Odstavec se seznamem2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ovan2">
    <w:name w:val="Číslovaný 2"/>
    <w:basedOn w:val="Normln"/>
    <w:uiPriority w:val="99"/>
    <w:rsid w:val="001B591C"/>
    <w:pPr>
      <w:numPr>
        <w:numId w:val="20"/>
      </w:numPr>
      <w:jc w:val="both"/>
    </w:pPr>
    <w:rPr>
      <w:color w:val="000000"/>
      <w:sz w:val="24"/>
      <w:szCs w:val="24"/>
    </w:rPr>
  </w:style>
  <w:style w:type="paragraph" w:customStyle="1" w:styleId="cpNormal4">
    <w:name w:val="cp_Normal_4"/>
    <w:basedOn w:val="Normln"/>
    <w:uiPriority w:val="99"/>
    <w:qFormat/>
    <w:rsid w:val="00B10032"/>
    <w:pPr>
      <w:spacing w:after="320" w:line="320" w:lineRule="exact"/>
      <w:ind w:firstLine="1701"/>
    </w:pPr>
    <w:rPr>
      <w:rFonts w:eastAsia="Calibri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4C2FF6"/>
    <w:rPr>
      <w:sz w:val="22"/>
      <w:szCs w:val="22"/>
      <w:lang w:eastAsia="en-US"/>
    </w:rPr>
  </w:style>
  <w:style w:type="paragraph" w:customStyle="1" w:styleId="cpslosmlouvy">
    <w:name w:val="cp_Číslo smlouvy"/>
    <w:basedOn w:val="Normln"/>
    <w:uiPriority w:val="99"/>
    <w:rsid w:val="001B76F5"/>
    <w:pPr>
      <w:spacing w:after="26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lnek">
    <w:name w:val="Článek"/>
    <w:basedOn w:val="Nadpis1"/>
    <w:uiPriority w:val="99"/>
    <w:rsid w:val="001B76F5"/>
    <w:pPr>
      <w:spacing w:before="240" w:after="120" w:line="360" w:lineRule="auto"/>
      <w:jc w:val="center"/>
    </w:pPr>
    <w:rPr>
      <w:rFonts w:eastAsia="Calibri" w:cs="Arial"/>
      <w:bCs/>
      <w:kern w:val="32"/>
      <w:sz w:val="20"/>
      <w:szCs w:val="32"/>
      <w:lang w:val="x-none"/>
    </w:rPr>
  </w:style>
  <w:style w:type="paragraph" w:customStyle="1" w:styleId="Odstavec2">
    <w:name w:val="Odstavec 2"/>
    <w:basedOn w:val="Normln"/>
    <w:link w:val="Odstavec2Char"/>
    <w:uiPriority w:val="99"/>
    <w:rsid w:val="001B76F5"/>
    <w:pPr>
      <w:spacing w:after="120" w:line="360" w:lineRule="auto"/>
      <w:jc w:val="both"/>
    </w:pPr>
    <w:rPr>
      <w:rFonts w:eastAsia="Calibri"/>
      <w:sz w:val="24"/>
      <w:szCs w:val="24"/>
      <w:lang w:val="x-none"/>
    </w:rPr>
  </w:style>
  <w:style w:type="character" w:customStyle="1" w:styleId="Odstavec2Char">
    <w:name w:val="Odstavec 2 Char"/>
    <w:link w:val="Odstavec2"/>
    <w:uiPriority w:val="99"/>
    <w:locked/>
    <w:rsid w:val="001B76F5"/>
    <w:rPr>
      <w:rFonts w:eastAsia="Calibri"/>
      <w:sz w:val="24"/>
      <w:szCs w:val="24"/>
      <w:lang w:val="x-none"/>
    </w:rPr>
  </w:style>
  <w:style w:type="paragraph" w:customStyle="1" w:styleId="cpPreambule">
    <w:name w:val="cp_Preambule"/>
    <w:basedOn w:val="Normln"/>
    <w:uiPriority w:val="99"/>
    <w:rsid w:val="001B76F5"/>
    <w:pPr>
      <w:spacing w:after="120"/>
      <w:jc w:val="center"/>
    </w:pPr>
    <w:rPr>
      <w:rFonts w:eastAsia="Calibri"/>
      <w:b/>
      <w:sz w:val="22"/>
      <w:szCs w:val="22"/>
      <w:lang w:eastAsia="en-US"/>
    </w:rPr>
  </w:style>
  <w:style w:type="character" w:customStyle="1" w:styleId="cpslovnpsmennChar">
    <w:name w:val="cp_číslování písmenné Char"/>
    <w:link w:val="cpslovnpsmenn"/>
    <w:uiPriority w:val="99"/>
    <w:locked/>
    <w:rsid w:val="001B76F5"/>
    <w:rPr>
      <w:rFonts w:eastAsia="Calibri"/>
      <w:sz w:val="22"/>
      <w:szCs w:val="22"/>
      <w:lang w:eastAsia="en-US"/>
    </w:rPr>
  </w:style>
  <w:style w:type="character" w:customStyle="1" w:styleId="cpodstavecslovan2Char">
    <w:name w:val="cp_odstavec číslovaný 2 Char"/>
    <w:link w:val="cpodstavecslovan2"/>
    <w:uiPriority w:val="99"/>
    <w:locked/>
    <w:rsid w:val="001B76F5"/>
    <w:rPr>
      <w:sz w:val="22"/>
      <w:szCs w:val="24"/>
    </w:rPr>
  </w:style>
  <w:style w:type="table" w:styleId="Mkatabulky">
    <w:name w:val="Table Grid"/>
    <w:basedOn w:val="Normlntabulka"/>
    <w:uiPriority w:val="99"/>
    <w:locked/>
    <w:rsid w:val="001B76F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VcerovovTun">
    <w:name w:val="Styl Víceúrovňové Tučné"/>
    <w:rsid w:val="001B76F5"/>
    <w:pPr>
      <w:numPr>
        <w:numId w:val="7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1B76F5"/>
  </w:style>
  <w:style w:type="paragraph" w:styleId="Nadpis1">
    <w:name w:val="heading 1"/>
    <w:basedOn w:val="Normln"/>
    <w:next w:val="Normln"/>
    <w:link w:val="Nadpis1Char"/>
    <w:uiPriority w:val="99"/>
    <w:qFormat/>
    <w:rsid w:val="001B76F5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7436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1B76F5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7436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7436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uiPriority w:val="99"/>
    <w:qFormat/>
    <w:rsid w:val="0057436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7436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7436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57436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455C"/>
    <w:rPr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455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3455C"/>
    <w:rPr>
      <w:sz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D3455C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D3455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D3455C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D3455C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D3455C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D3455C"/>
    <w:rPr>
      <w:rFonts w:ascii="Cambria" w:hAnsi="Cambria" w:cs="Times New Roman"/>
    </w:rPr>
  </w:style>
  <w:style w:type="paragraph" w:styleId="Zhlav">
    <w:name w:val="header"/>
    <w:basedOn w:val="Normln"/>
    <w:link w:val="ZhlavChar"/>
    <w:uiPriority w:val="99"/>
    <w:rsid w:val="001B76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3455C"/>
  </w:style>
  <w:style w:type="character" w:styleId="slostrnky">
    <w:name w:val="page number"/>
    <w:basedOn w:val="Standardnpsmoodstavce"/>
    <w:uiPriority w:val="99"/>
    <w:rsid w:val="0057436A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1B76F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455C"/>
  </w:style>
  <w:style w:type="character" w:styleId="Znakapoznpodarou">
    <w:name w:val="footnote reference"/>
    <w:basedOn w:val="Standardnpsmoodstavce"/>
    <w:uiPriority w:val="99"/>
    <w:semiHidden/>
    <w:rsid w:val="0057436A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rsid w:val="0057436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57436A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7436A"/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D3455C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7436A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locked/>
    <w:rsid w:val="00D3455C"/>
    <w:rPr>
      <w:rFonts w:ascii="Cambria" w:hAnsi="Cambria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1B76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3455C"/>
  </w:style>
  <w:style w:type="paragraph" w:styleId="Zkladntextodsazen2">
    <w:name w:val="Body Text Indent 2"/>
    <w:basedOn w:val="Normln"/>
    <w:link w:val="Zkladntextodsazen2Char"/>
    <w:uiPriority w:val="99"/>
    <w:rsid w:val="0057436A"/>
    <w:pPr>
      <w:spacing w:before="120"/>
      <w:ind w:left="36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1B76F5"/>
    <w:pPr>
      <w:spacing w:before="120"/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D3455C"/>
    <w:rPr>
      <w:sz w:val="24"/>
    </w:rPr>
  </w:style>
  <w:style w:type="paragraph" w:customStyle="1" w:styleId="Import0">
    <w:name w:val="Import 0"/>
    <w:basedOn w:val="Normln"/>
    <w:uiPriority w:val="99"/>
    <w:semiHidden/>
    <w:rsid w:val="0057436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1B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3455C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57436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B76F5"/>
  </w:style>
  <w:style w:type="character" w:customStyle="1" w:styleId="TextkomenteChar">
    <w:name w:val="Text komentáře Char"/>
    <w:basedOn w:val="Standardnpsmoodstavce"/>
    <w:link w:val="Textkomente"/>
    <w:semiHidden/>
    <w:locked/>
    <w:rsid w:val="00D3455C"/>
  </w:style>
  <w:style w:type="paragraph" w:customStyle="1" w:styleId="P-HLTITULEK">
    <w:name w:val="ČP - HL.TITULEK"/>
    <w:basedOn w:val="Normln"/>
    <w:uiPriority w:val="99"/>
    <w:rsid w:val="0057436A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57436A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D3455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B76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3455C"/>
    <w:rPr>
      <w:b/>
      <w:bCs/>
    </w:rPr>
  </w:style>
  <w:style w:type="character" w:styleId="Hypertextovodkaz">
    <w:name w:val="Hyperlink"/>
    <w:basedOn w:val="Standardnpsmoodstavce"/>
    <w:uiPriority w:val="99"/>
    <w:rsid w:val="001B76F5"/>
    <w:rPr>
      <w:rFonts w:cs="Times New Roman"/>
      <w:color w:val="0000FF"/>
      <w:u w:val="single"/>
    </w:rPr>
  </w:style>
  <w:style w:type="paragraph" w:customStyle="1" w:styleId="text">
    <w:name w:val="text"/>
    <w:basedOn w:val="Normln"/>
    <w:uiPriority w:val="99"/>
    <w:semiHidden/>
    <w:rsid w:val="0057436A"/>
    <w:rPr>
      <w:rFonts w:ascii="Tahoma" w:hAnsi="Tahoma" w:cs="Tahoma"/>
    </w:rPr>
  </w:style>
  <w:style w:type="paragraph" w:customStyle="1" w:styleId="ROVE1">
    <w:name w:val="ÚROVEŇ 1"/>
    <w:basedOn w:val="Normln"/>
    <w:uiPriority w:val="99"/>
    <w:rsid w:val="0057436A"/>
    <w:pPr>
      <w:numPr>
        <w:numId w:val="9"/>
      </w:numPr>
      <w:spacing w:line="280" w:lineRule="atLeast"/>
      <w:jc w:val="both"/>
    </w:pPr>
    <w:rPr>
      <w:rFonts w:ascii="Garamond" w:hAnsi="Garamond"/>
      <w:sz w:val="24"/>
    </w:rPr>
  </w:style>
  <w:style w:type="paragraph" w:styleId="AdresaHTML">
    <w:name w:val="HTML Address"/>
    <w:basedOn w:val="Normln"/>
    <w:link w:val="AdresaHTMLChar"/>
    <w:uiPriority w:val="99"/>
    <w:rsid w:val="005743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locked/>
    <w:rsid w:val="00D3455C"/>
    <w:rPr>
      <w:rFonts w:cs="Times New Roman"/>
      <w:i/>
      <w:iCs/>
      <w:sz w:val="20"/>
      <w:szCs w:val="20"/>
    </w:rPr>
  </w:style>
  <w:style w:type="paragraph" w:styleId="Adresanaoblku">
    <w:name w:val="envelope address"/>
    <w:basedOn w:val="Normln"/>
    <w:uiPriority w:val="99"/>
    <w:rsid w:val="0057436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uiPriority w:val="99"/>
    <w:rsid w:val="0057436A"/>
    <w:rPr>
      <w:rFonts w:cs="Times New Roman"/>
    </w:rPr>
  </w:style>
  <w:style w:type="character" w:styleId="CittHTML">
    <w:name w:val="HTML Cite"/>
    <w:basedOn w:val="Standardnpsmoodstavce"/>
    <w:uiPriority w:val="99"/>
    <w:rsid w:val="0057436A"/>
    <w:rPr>
      <w:rFonts w:cs="Times New Roman"/>
      <w:i/>
      <w:iCs/>
    </w:rPr>
  </w:style>
  <w:style w:type="character" w:styleId="slodku">
    <w:name w:val="line number"/>
    <w:basedOn w:val="Standardnpsmoodstavce"/>
    <w:uiPriority w:val="99"/>
    <w:rsid w:val="0057436A"/>
    <w:rPr>
      <w:rFonts w:cs="Times New Roman"/>
    </w:rPr>
  </w:style>
  <w:style w:type="paragraph" w:styleId="slovanseznam">
    <w:name w:val="List Number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lovanseznam2">
    <w:name w:val="List Number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lovanseznam3">
    <w:name w:val="List Number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lovanseznam4">
    <w:name w:val="List Number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lovanseznam5">
    <w:name w:val="List Number 5"/>
    <w:basedOn w:val="Normln"/>
    <w:uiPriority w:val="99"/>
    <w:rsid w:val="0057436A"/>
    <w:pPr>
      <w:tabs>
        <w:tab w:val="num" w:pos="1492"/>
      </w:tabs>
      <w:ind w:left="1492" w:hanging="360"/>
    </w:pPr>
  </w:style>
  <w:style w:type="paragraph" w:styleId="Datum">
    <w:name w:val="Date"/>
    <w:basedOn w:val="Normln"/>
    <w:next w:val="Normln"/>
    <w:link w:val="DatumChar"/>
    <w:uiPriority w:val="99"/>
    <w:rsid w:val="0057436A"/>
  </w:style>
  <w:style w:type="character" w:customStyle="1" w:styleId="DatumChar">
    <w:name w:val="Datum Char"/>
    <w:basedOn w:val="Standardnpsmoodstavce"/>
    <w:link w:val="Datum"/>
    <w:uiPriority w:val="99"/>
    <w:semiHidden/>
    <w:locked/>
    <w:rsid w:val="00D3455C"/>
    <w:rPr>
      <w:rFonts w:cs="Times New Roman"/>
      <w:sz w:val="20"/>
      <w:szCs w:val="20"/>
    </w:rPr>
  </w:style>
  <w:style w:type="character" w:styleId="DefiniceHTML">
    <w:name w:val="HTML Definition"/>
    <w:basedOn w:val="Standardnpsmoodstavce"/>
    <w:uiPriority w:val="99"/>
    <w:rsid w:val="0057436A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uiPriority w:val="99"/>
    <w:rsid w:val="0057436A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KlvesniceHTML">
    <w:name w:val="HTML Keyboard"/>
    <w:basedOn w:val="Standardnpsmoodstavce"/>
    <w:uiPriority w:val="99"/>
    <w:rsid w:val="0057436A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uiPriority w:val="99"/>
    <w:rsid w:val="0057436A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rsid w:val="005743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locked/>
    <w:rsid w:val="00D3455C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57436A"/>
    <w:rPr>
      <w:sz w:val="24"/>
      <w:szCs w:val="24"/>
    </w:rPr>
  </w:style>
  <w:style w:type="paragraph" w:styleId="Normlnodsazen">
    <w:name w:val="Normal Indent"/>
    <w:basedOn w:val="Normln"/>
    <w:uiPriority w:val="99"/>
    <w:rsid w:val="0057436A"/>
    <w:pPr>
      <w:ind w:left="708"/>
    </w:pPr>
  </w:style>
  <w:style w:type="paragraph" w:styleId="Osloven">
    <w:name w:val="Salutation"/>
    <w:basedOn w:val="Normln"/>
    <w:next w:val="Normln"/>
    <w:link w:val="OslovenChar"/>
    <w:uiPriority w:val="99"/>
    <w:rsid w:val="0057436A"/>
  </w:style>
  <w:style w:type="character" w:customStyle="1" w:styleId="OslovenChar">
    <w:name w:val="Oslovení Char"/>
    <w:basedOn w:val="Standardnpsmoodstavce"/>
    <w:link w:val="Osloven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">
    <w:name w:val="Signature"/>
    <w:basedOn w:val="Normln"/>
    <w:link w:val="PodpisChar"/>
    <w:uiPriority w:val="99"/>
    <w:rsid w:val="0057436A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locked/>
    <w:rsid w:val="00D3455C"/>
    <w:rPr>
      <w:rFonts w:cs="Times New Roman"/>
      <w:sz w:val="20"/>
      <w:szCs w:val="20"/>
    </w:rPr>
  </w:style>
  <w:style w:type="paragraph" w:styleId="Podpise-mailu">
    <w:name w:val="E-mail Signature"/>
    <w:basedOn w:val="Normln"/>
    <w:link w:val="Podpise-mailuChar"/>
    <w:uiPriority w:val="99"/>
    <w:rsid w:val="005743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locked/>
    <w:rsid w:val="00D3455C"/>
    <w:rPr>
      <w:rFonts w:cs="Times New Roman"/>
      <w:sz w:val="20"/>
      <w:szCs w:val="20"/>
    </w:rPr>
  </w:style>
  <w:style w:type="paragraph" w:styleId="Podtitul">
    <w:name w:val="Subtitle"/>
    <w:basedOn w:val="Normln"/>
    <w:link w:val="PodtitulChar"/>
    <w:uiPriority w:val="99"/>
    <w:qFormat/>
    <w:rsid w:val="0057436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D3455C"/>
    <w:rPr>
      <w:rFonts w:ascii="Cambria" w:hAnsi="Cambria" w:cs="Times New Roman"/>
      <w:sz w:val="24"/>
      <w:szCs w:val="24"/>
    </w:rPr>
  </w:style>
  <w:style w:type="paragraph" w:styleId="Pokraovnseznamu">
    <w:name w:val="List Continue"/>
    <w:basedOn w:val="Normln"/>
    <w:uiPriority w:val="99"/>
    <w:rsid w:val="0057436A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57436A"/>
    <w:pPr>
      <w:spacing w:after="120"/>
      <w:ind w:left="566"/>
    </w:pPr>
  </w:style>
  <w:style w:type="paragraph" w:styleId="Pokraovnseznamu3">
    <w:name w:val="List Continue 3"/>
    <w:basedOn w:val="Normln"/>
    <w:uiPriority w:val="99"/>
    <w:rsid w:val="0057436A"/>
    <w:pPr>
      <w:spacing w:after="120"/>
      <w:ind w:left="849"/>
    </w:pPr>
  </w:style>
  <w:style w:type="paragraph" w:styleId="Pokraovnseznamu4">
    <w:name w:val="List Continue 4"/>
    <w:basedOn w:val="Normln"/>
    <w:uiPriority w:val="99"/>
    <w:rsid w:val="0057436A"/>
    <w:pPr>
      <w:spacing w:after="120"/>
      <w:ind w:left="1132"/>
    </w:pPr>
  </w:style>
  <w:style w:type="paragraph" w:styleId="Pokraovnseznamu5">
    <w:name w:val="List Continue 5"/>
    <w:basedOn w:val="Normln"/>
    <w:uiPriority w:val="99"/>
    <w:rsid w:val="0057436A"/>
    <w:pPr>
      <w:spacing w:after="120"/>
      <w:ind w:left="1415"/>
    </w:pPr>
  </w:style>
  <w:style w:type="character" w:styleId="PromnnHTML">
    <w:name w:val="HTML Variable"/>
    <w:basedOn w:val="Standardnpsmoodstavce"/>
    <w:uiPriority w:val="99"/>
    <w:rsid w:val="0057436A"/>
    <w:rPr>
      <w:rFonts w:cs="Times New Roman"/>
      <w:i/>
      <w:iCs/>
    </w:rPr>
  </w:style>
  <w:style w:type="paragraph" w:styleId="Prosttext">
    <w:name w:val="Plain Text"/>
    <w:basedOn w:val="Normln"/>
    <w:link w:val="ProsttextChar"/>
    <w:uiPriority w:val="99"/>
    <w:rsid w:val="0057436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D3455C"/>
    <w:rPr>
      <w:rFonts w:ascii="Courier New" w:hAnsi="Courier New" w:cs="Courier New"/>
      <w:sz w:val="20"/>
      <w:szCs w:val="20"/>
    </w:rPr>
  </w:style>
  <w:style w:type="character" w:styleId="PsacstrojHTML">
    <w:name w:val="HTML Typewriter"/>
    <w:basedOn w:val="Standardnpsmoodstavce"/>
    <w:uiPriority w:val="99"/>
    <w:rsid w:val="0057436A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uiPriority w:val="99"/>
    <w:rsid w:val="0057436A"/>
    <w:pPr>
      <w:ind w:left="283" w:hanging="283"/>
    </w:pPr>
  </w:style>
  <w:style w:type="paragraph" w:styleId="Seznam2">
    <w:name w:val="List 2"/>
    <w:basedOn w:val="Normln"/>
    <w:uiPriority w:val="99"/>
    <w:rsid w:val="0057436A"/>
    <w:pPr>
      <w:ind w:left="566" w:hanging="283"/>
    </w:pPr>
  </w:style>
  <w:style w:type="paragraph" w:styleId="Seznam3">
    <w:name w:val="List 3"/>
    <w:basedOn w:val="Normln"/>
    <w:uiPriority w:val="99"/>
    <w:rsid w:val="0057436A"/>
    <w:pPr>
      <w:ind w:left="849" w:hanging="283"/>
    </w:pPr>
  </w:style>
  <w:style w:type="paragraph" w:styleId="Seznam4">
    <w:name w:val="List 4"/>
    <w:basedOn w:val="Normln"/>
    <w:uiPriority w:val="99"/>
    <w:rsid w:val="0057436A"/>
    <w:pPr>
      <w:ind w:left="1132" w:hanging="283"/>
    </w:pPr>
  </w:style>
  <w:style w:type="paragraph" w:styleId="Seznam5">
    <w:name w:val="List 5"/>
    <w:basedOn w:val="Normln"/>
    <w:uiPriority w:val="99"/>
    <w:rsid w:val="0057436A"/>
    <w:pPr>
      <w:ind w:left="1415" w:hanging="283"/>
    </w:pPr>
  </w:style>
  <w:style w:type="paragraph" w:styleId="Seznamsodrkami">
    <w:name w:val="List Bullet"/>
    <w:basedOn w:val="Normln"/>
    <w:uiPriority w:val="99"/>
    <w:rsid w:val="0057436A"/>
    <w:pPr>
      <w:tabs>
        <w:tab w:val="num" w:pos="360"/>
      </w:tabs>
      <w:ind w:left="360" w:hanging="360"/>
    </w:pPr>
  </w:style>
  <w:style w:type="paragraph" w:styleId="Seznamsodrkami2">
    <w:name w:val="List Bullet 2"/>
    <w:basedOn w:val="Normln"/>
    <w:uiPriority w:val="99"/>
    <w:rsid w:val="0057436A"/>
    <w:pPr>
      <w:tabs>
        <w:tab w:val="num" w:pos="643"/>
      </w:tabs>
      <w:ind w:left="643" w:hanging="360"/>
    </w:pPr>
  </w:style>
  <w:style w:type="paragraph" w:styleId="Seznamsodrkami3">
    <w:name w:val="List Bullet 3"/>
    <w:basedOn w:val="Normln"/>
    <w:uiPriority w:val="99"/>
    <w:rsid w:val="0057436A"/>
    <w:pPr>
      <w:tabs>
        <w:tab w:val="num" w:pos="926"/>
      </w:tabs>
      <w:ind w:left="926" w:hanging="360"/>
    </w:pPr>
  </w:style>
  <w:style w:type="paragraph" w:styleId="Seznamsodrkami4">
    <w:name w:val="List Bullet 4"/>
    <w:basedOn w:val="Normln"/>
    <w:uiPriority w:val="99"/>
    <w:rsid w:val="0057436A"/>
    <w:pPr>
      <w:tabs>
        <w:tab w:val="num" w:pos="1209"/>
      </w:tabs>
      <w:ind w:left="1209" w:hanging="360"/>
    </w:pPr>
  </w:style>
  <w:style w:type="paragraph" w:styleId="Seznamsodrkami5">
    <w:name w:val="List Bullet 5"/>
    <w:basedOn w:val="Normln"/>
    <w:uiPriority w:val="99"/>
    <w:rsid w:val="0057436A"/>
    <w:pPr>
      <w:tabs>
        <w:tab w:val="num" w:pos="1492"/>
      </w:tabs>
      <w:ind w:left="1492" w:hanging="360"/>
    </w:pPr>
  </w:style>
  <w:style w:type="character" w:styleId="Siln">
    <w:name w:val="Strong"/>
    <w:basedOn w:val="Standardnpsmoodstavce"/>
    <w:uiPriority w:val="99"/>
    <w:qFormat/>
    <w:rsid w:val="0057436A"/>
    <w:rPr>
      <w:rFonts w:cs="Times New Roman"/>
      <w:b/>
      <w:bCs/>
    </w:rPr>
  </w:style>
  <w:style w:type="character" w:styleId="Sledovanodkaz">
    <w:name w:val="FollowedHyperlink"/>
    <w:basedOn w:val="Standardnpsmoodstavce"/>
    <w:uiPriority w:val="99"/>
    <w:rsid w:val="0057436A"/>
    <w:rPr>
      <w:rFonts w:cs="Times New Roman"/>
      <w:color w:val="800080"/>
      <w:u w:val="single"/>
    </w:rPr>
  </w:style>
  <w:style w:type="paragraph" w:styleId="Textvbloku">
    <w:name w:val="Block Text"/>
    <w:basedOn w:val="Normln"/>
    <w:uiPriority w:val="99"/>
    <w:rsid w:val="0057436A"/>
    <w:pPr>
      <w:spacing w:after="120"/>
      <w:ind w:left="1440" w:right="1440"/>
    </w:pPr>
  </w:style>
  <w:style w:type="character" w:styleId="UkzkaHTML">
    <w:name w:val="HTML Sample"/>
    <w:basedOn w:val="Standardnpsmoodstavce"/>
    <w:uiPriority w:val="99"/>
    <w:rsid w:val="0057436A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uiPriority w:val="99"/>
    <w:rsid w:val="005743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sid w:val="00D3455C"/>
    <w:rPr>
      <w:rFonts w:ascii="Cambria" w:hAnsi="Cambria" w:cs="Times New Roman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rsid w:val="0057436A"/>
    <w:pPr>
      <w:spacing w:before="0"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uiPriority w:val="99"/>
    <w:rsid w:val="0057436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locked/>
    <w:rsid w:val="00D3455C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743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D3455C"/>
    <w:rPr>
      <w:rFonts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rsid w:val="005743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locked/>
    <w:rsid w:val="00D3455C"/>
    <w:rPr>
      <w:rFonts w:cs="Times New Roman"/>
      <w:sz w:val="20"/>
      <w:szCs w:val="20"/>
    </w:rPr>
  </w:style>
  <w:style w:type="paragraph" w:styleId="Zptenadresanaoblku">
    <w:name w:val="envelope return"/>
    <w:basedOn w:val="Normln"/>
    <w:uiPriority w:val="99"/>
    <w:rsid w:val="0057436A"/>
    <w:rPr>
      <w:rFonts w:ascii="Arial" w:hAnsi="Arial" w:cs="Arial"/>
    </w:rPr>
  </w:style>
  <w:style w:type="character" w:styleId="Zvraznn">
    <w:name w:val="Emphasis"/>
    <w:basedOn w:val="Standardnpsmoodstavce"/>
    <w:uiPriority w:val="99"/>
    <w:qFormat/>
    <w:rsid w:val="0057436A"/>
    <w:rPr>
      <w:rFonts w:cs="Times New Roman"/>
      <w:i/>
      <w:iCs/>
    </w:rPr>
  </w:style>
  <w:style w:type="paragraph" w:customStyle="1" w:styleId="P-NORMAL-TEXT">
    <w:name w:val="ČP-NORMAL-TEXT"/>
    <w:uiPriority w:val="99"/>
    <w:rsid w:val="0057436A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uiPriority w:val="99"/>
    <w:rsid w:val="0057436A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uiPriority w:val="99"/>
    <w:rsid w:val="0057436A"/>
    <w:pPr>
      <w:numPr>
        <w:numId w:val="4"/>
      </w:numPr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57436A"/>
    <w:pPr>
      <w:numPr>
        <w:numId w:val="3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uiPriority w:val="99"/>
    <w:rsid w:val="0057436A"/>
    <w:pPr>
      <w:numPr>
        <w:numId w:val="2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uiPriority w:val="99"/>
    <w:rsid w:val="0057436A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basedOn w:val="Standardnpsmoodstavce"/>
    <w:uiPriority w:val="99"/>
    <w:rsid w:val="0057436A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uiPriority w:val="99"/>
    <w:rsid w:val="0057436A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57436A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uiPriority w:val="99"/>
    <w:rsid w:val="0057436A"/>
    <w:pPr>
      <w:tabs>
        <w:tab w:val="num" w:pos="720"/>
      </w:tabs>
      <w:ind w:left="720" w:hanging="180"/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uiPriority w:val="99"/>
    <w:rsid w:val="0057436A"/>
    <w:pPr>
      <w:numPr>
        <w:numId w:val="1"/>
      </w:numPr>
    </w:pPr>
    <w:rPr>
      <w:rFonts w:ascii="Tahoma" w:hAnsi="Tahoma"/>
    </w:rPr>
  </w:style>
  <w:style w:type="paragraph" w:customStyle="1" w:styleId="P-NORM-BULL-IV">
    <w:name w:val="ČP-NORM-BULL-IV"/>
    <w:uiPriority w:val="99"/>
    <w:rsid w:val="0057436A"/>
    <w:pPr>
      <w:numPr>
        <w:numId w:val="5"/>
      </w:numPr>
    </w:pPr>
    <w:rPr>
      <w:rFonts w:ascii="Tahoma" w:hAnsi="Tahoma"/>
    </w:rPr>
  </w:style>
  <w:style w:type="paragraph" w:customStyle="1" w:styleId="P-NORM-BULL-V">
    <w:name w:val="ČP-NORM-BULL-V"/>
    <w:uiPriority w:val="99"/>
    <w:rsid w:val="0057436A"/>
    <w:pPr>
      <w:numPr>
        <w:numId w:val="6"/>
      </w:numPr>
    </w:pPr>
    <w:rPr>
      <w:rFonts w:ascii="Tahoma" w:hAnsi="Tahoma"/>
    </w:rPr>
  </w:style>
  <w:style w:type="paragraph" w:customStyle="1" w:styleId="P-NORMAL-BOLD">
    <w:name w:val="ČP-NORMAL-BOLD"/>
    <w:uiPriority w:val="99"/>
    <w:rsid w:val="0057436A"/>
    <w:rPr>
      <w:rFonts w:ascii="Tahoma" w:hAnsi="Tahoma"/>
      <w:b/>
    </w:rPr>
  </w:style>
  <w:style w:type="paragraph" w:customStyle="1" w:styleId="P-BOLD-BULL-FIN">
    <w:name w:val="ČP-BOLD-BULL-FIN"/>
    <w:uiPriority w:val="99"/>
    <w:rsid w:val="0057436A"/>
    <w:pPr>
      <w:numPr>
        <w:numId w:val="7"/>
      </w:numPr>
    </w:pPr>
    <w:rPr>
      <w:rFonts w:ascii="Tahoma" w:hAnsi="Tahoma"/>
      <w:b/>
    </w:rPr>
  </w:style>
  <w:style w:type="paragraph" w:customStyle="1" w:styleId="cpNzevsmlouvy">
    <w:name w:val="cp_Název smlouvy"/>
    <w:basedOn w:val="Normln"/>
    <w:uiPriority w:val="99"/>
    <w:rsid w:val="004E5831"/>
    <w:pPr>
      <w:spacing w:after="300" w:line="420" w:lineRule="exact"/>
      <w:jc w:val="center"/>
    </w:pPr>
    <w:rPr>
      <w:rFonts w:ascii="Arial" w:hAnsi="Arial" w:cs="Arial"/>
      <w:b/>
      <w:sz w:val="36"/>
      <w:szCs w:val="36"/>
      <w:lang w:eastAsia="en-US"/>
    </w:rPr>
  </w:style>
  <w:style w:type="character" w:customStyle="1" w:styleId="platne1">
    <w:name w:val="platne1"/>
    <w:basedOn w:val="Standardnpsmoodstavce"/>
    <w:uiPriority w:val="99"/>
    <w:rsid w:val="004E5831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4E5831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1B76F5"/>
    <w:pPr>
      <w:keepNext/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1B76F5"/>
    <w:p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link w:val="cpodstavecslovan2Char"/>
    <w:qFormat/>
    <w:rsid w:val="001B76F5"/>
    <w:pPr>
      <w:spacing w:after="120" w:line="260" w:lineRule="exact"/>
      <w:jc w:val="both"/>
    </w:pPr>
    <w:rPr>
      <w:sz w:val="22"/>
      <w:szCs w:val="24"/>
    </w:rPr>
  </w:style>
  <w:style w:type="paragraph" w:customStyle="1" w:styleId="cpodrky1">
    <w:name w:val="cp_odrážky1"/>
    <w:basedOn w:val="Normln"/>
    <w:link w:val="cpodrky1Char"/>
    <w:uiPriority w:val="99"/>
    <w:qFormat/>
    <w:rsid w:val="001B76F5"/>
    <w:pPr>
      <w:tabs>
        <w:tab w:val="num" w:pos="1440"/>
      </w:tabs>
      <w:spacing w:after="120" w:line="260" w:lineRule="exact"/>
      <w:ind w:left="1440" w:hanging="360"/>
      <w:jc w:val="both"/>
    </w:pPr>
    <w:rPr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1B76F5"/>
    <w:pPr>
      <w:tabs>
        <w:tab w:val="num" w:pos="1985"/>
      </w:tabs>
      <w:ind w:left="0" w:firstLine="0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BB2176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B7210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B76F5"/>
    <w:pPr>
      <w:spacing w:line="260" w:lineRule="exact"/>
      <w:ind w:left="720"/>
      <w:contextualSpacing/>
    </w:pPr>
    <w:rPr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073C0A"/>
    <w:rPr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073C0A"/>
    <w:rPr>
      <w:sz w:val="22"/>
      <w:szCs w:val="22"/>
      <w:lang w:val="cs-CZ" w:eastAsia="en-US" w:bidi="ar-SA"/>
    </w:rPr>
  </w:style>
  <w:style w:type="paragraph" w:customStyle="1" w:styleId="cpslovnpsmenn">
    <w:name w:val="cp_číslování písmenné"/>
    <w:basedOn w:val="Normln"/>
    <w:link w:val="cpslovnpsmennChar"/>
    <w:uiPriority w:val="99"/>
    <w:rsid w:val="00B420DA"/>
    <w:pPr>
      <w:numPr>
        <w:numId w:val="18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6477B"/>
  </w:style>
  <w:style w:type="paragraph" w:styleId="Titulek">
    <w:name w:val="caption"/>
    <w:basedOn w:val="Normln"/>
    <w:next w:val="Normln"/>
    <w:uiPriority w:val="99"/>
    <w:qFormat/>
    <w:locked/>
    <w:rsid w:val="00183963"/>
    <w:pPr>
      <w:keepNext/>
      <w:widowControl w:val="0"/>
      <w:spacing w:before="60"/>
      <w:jc w:val="center"/>
    </w:pPr>
    <w:rPr>
      <w:i/>
      <w:iCs/>
      <w:sz w:val="22"/>
      <w:szCs w:val="22"/>
    </w:rPr>
  </w:style>
  <w:style w:type="paragraph" w:customStyle="1" w:styleId="Odstavecseseznamem1">
    <w:name w:val="Odstavec se seznamem1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1">
    <w:name w:val="Styl1"/>
    <w:basedOn w:val="Normln"/>
    <w:uiPriority w:val="99"/>
    <w:rsid w:val="007D4A04"/>
    <w:pPr>
      <w:widowControl w:val="0"/>
      <w:numPr>
        <w:numId w:val="19"/>
      </w:numPr>
      <w:tabs>
        <w:tab w:val="left" w:pos="425"/>
      </w:tabs>
      <w:jc w:val="both"/>
    </w:pPr>
    <w:rPr>
      <w:rFonts w:eastAsia="Calibri"/>
      <w:sz w:val="24"/>
    </w:rPr>
  </w:style>
  <w:style w:type="paragraph" w:customStyle="1" w:styleId="Odstavecseseznamem2">
    <w:name w:val="Odstavec se seznamem2"/>
    <w:basedOn w:val="Normln"/>
    <w:uiPriority w:val="99"/>
    <w:rsid w:val="007D4A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lovan2">
    <w:name w:val="Číslovaný 2"/>
    <w:basedOn w:val="Normln"/>
    <w:uiPriority w:val="99"/>
    <w:rsid w:val="001B591C"/>
    <w:pPr>
      <w:numPr>
        <w:numId w:val="20"/>
      </w:numPr>
      <w:jc w:val="both"/>
    </w:pPr>
    <w:rPr>
      <w:color w:val="000000"/>
      <w:sz w:val="24"/>
      <w:szCs w:val="24"/>
    </w:rPr>
  </w:style>
  <w:style w:type="paragraph" w:customStyle="1" w:styleId="cpNormal4">
    <w:name w:val="cp_Normal_4"/>
    <w:basedOn w:val="Normln"/>
    <w:uiPriority w:val="99"/>
    <w:qFormat/>
    <w:rsid w:val="00B10032"/>
    <w:pPr>
      <w:spacing w:after="320" w:line="320" w:lineRule="exact"/>
      <w:ind w:firstLine="1701"/>
    </w:pPr>
    <w:rPr>
      <w:rFonts w:eastAsia="Calibri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4C2FF6"/>
    <w:rPr>
      <w:sz w:val="22"/>
      <w:szCs w:val="22"/>
      <w:lang w:eastAsia="en-US"/>
    </w:rPr>
  </w:style>
  <w:style w:type="paragraph" w:customStyle="1" w:styleId="cpslosmlouvy">
    <w:name w:val="cp_Číslo smlouvy"/>
    <w:basedOn w:val="Normln"/>
    <w:uiPriority w:val="99"/>
    <w:rsid w:val="001B76F5"/>
    <w:pPr>
      <w:spacing w:after="260" w:line="260" w:lineRule="exact"/>
      <w:jc w:val="center"/>
    </w:pPr>
    <w:rPr>
      <w:rFonts w:eastAsia="Calibri"/>
      <w:sz w:val="22"/>
      <w:szCs w:val="22"/>
      <w:lang w:eastAsia="en-US"/>
    </w:rPr>
  </w:style>
  <w:style w:type="paragraph" w:customStyle="1" w:styleId="lnek">
    <w:name w:val="Článek"/>
    <w:basedOn w:val="Nadpis1"/>
    <w:uiPriority w:val="99"/>
    <w:rsid w:val="001B76F5"/>
    <w:pPr>
      <w:spacing w:before="240" w:after="120" w:line="360" w:lineRule="auto"/>
      <w:jc w:val="center"/>
    </w:pPr>
    <w:rPr>
      <w:rFonts w:eastAsia="Calibri" w:cs="Arial"/>
      <w:bCs/>
      <w:kern w:val="32"/>
      <w:sz w:val="20"/>
      <w:szCs w:val="32"/>
      <w:lang w:val="x-none"/>
    </w:rPr>
  </w:style>
  <w:style w:type="paragraph" w:customStyle="1" w:styleId="Odstavec2">
    <w:name w:val="Odstavec 2"/>
    <w:basedOn w:val="Normln"/>
    <w:link w:val="Odstavec2Char"/>
    <w:uiPriority w:val="99"/>
    <w:rsid w:val="001B76F5"/>
    <w:pPr>
      <w:spacing w:after="120" w:line="360" w:lineRule="auto"/>
      <w:jc w:val="both"/>
    </w:pPr>
    <w:rPr>
      <w:rFonts w:eastAsia="Calibri"/>
      <w:sz w:val="24"/>
      <w:szCs w:val="24"/>
      <w:lang w:val="x-none"/>
    </w:rPr>
  </w:style>
  <w:style w:type="character" w:customStyle="1" w:styleId="Odstavec2Char">
    <w:name w:val="Odstavec 2 Char"/>
    <w:link w:val="Odstavec2"/>
    <w:uiPriority w:val="99"/>
    <w:locked/>
    <w:rsid w:val="001B76F5"/>
    <w:rPr>
      <w:rFonts w:eastAsia="Calibri"/>
      <w:sz w:val="24"/>
      <w:szCs w:val="24"/>
      <w:lang w:val="x-none"/>
    </w:rPr>
  </w:style>
  <w:style w:type="paragraph" w:customStyle="1" w:styleId="cpPreambule">
    <w:name w:val="cp_Preambule"/>
    <w:basedOn w:val="Normln"/>
    <w:uiPriority w:val="99"/>
    <w:rsid w:val="001B76F5"/>
    <w:pPr>
      <w:spacing w:after="120"/>
      <w:jc w:val="center"/>
    </w:pPr>
    <w:rPr>
      <w:rFonts w:eastAsia="Calibri"/>
      <w:b/>
      <w:sz w:val="22"/>
      <w:szCs w:val="22"/>
      <w:lang w:eastAsia="en-US"/>
    </w:rPr>
  </w:style>
  <w:style w:type="character" w:customStyle="1" w:styleId="cpslovnpsmennChar">
    <w:name w:val="cp_číslování písmenné Char"/>
    <w:link w:val="cpslovnpsmenn"/>
    <w:uiPriority w:val="99"/>
    <w:locked/>
    <w:rsid w:val="001B76F5"/>
    <w:rPr>
      <w:rFonts w:eastAsia="Calibri"/>
      <w:sz w:val="22"/>
      <w:szCs w:val="22"/>
      <w:lang w:eastAsia="en-US"/>
    </w:rPr>
  </w:style>
  <w:style w:type="character" w:customStyle="1" w:styleId="cpodstavecslovan2Char">
    <w:name w:val="cp_odstavec číslovaný 2 Char"/>
    <w:link w:val="cpodstavecslovan2"/>
    <w:uiPriority w:val="99"/>
    <w:locked/>
    <w:rsid w:val="001B76F5"/>
    <w:rPr>
      <w:sz w:val="22"/>
      <w:szCs w:val="24"/>
    </w:rPr>
  </w:style>
  <w:style w:type="table" w:styleId="Mkatabulky">
    <w:name w:val="Table Grid"/>
    <w:basedOn w:val="Normlntabulka"/>
    <w:uiPriority w:val="99"/>
    <w:locked/>
    <w:rsid w:val="001B76F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VcerovovTun">
    <w:name w:val="Styl Víceúrovňové Tučné"/>
    <w:rsid w:val="001B76F5"/>
    <w:pPr>
      <w:numPr>
        <w:numId w:val="7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http://www.ceskaposta.cz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740E5-AE9F-4F6B-959C-922129000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D2406F-F42E-4E60-9CF7-A8B7CC404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5</TotalTime>
  <Pages>6</Pages>
  <Words>1654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Zásilkový balík - dohoda o přepravě zásilek</vt:lpstr>
    </vt:vector>
  </TitlesOfParts>
  <Company>Česká pošta, s.p.</Company>
  <LinksUpToDate>false</LinksUpToDate>
  <CharactersWithSpaces>11394</CharactersWithSpaces>
  <SharedDoc>false</SharedDoc>
  <HLinks>
    <vt:vector size="12" baseType="variant">
      <vt:variant>
        <vt:i4>2818152</vt:i4>
      </vt:variant>
      <vt:variant>
        <vt:i4>144</vt:i4>
      </vt:variant>
      <vt:variant>
        <vt:i4>0</vt:i4>
      </vt:variant>
      <vt:variant>
        <vt:i4>5</vt:i4>
      </vt:variant>
      <vt:variant>
        <vt:lpwstr>http://www.rozhodci-rizeni.cz/</vt:lpwstr>
      </vt:variant>
      <vt:variant>
        <vt:lpwstr/>
      </vt:variant>
      <vt:variant>
        <vt:i4>2031623</vt:i4>
      </vt:variant>
      <vt:variant>
        <vt:i4>60</vt:i4>
      </vt:variant>
      <vt:variant>
        <vt:i4>0</vt:i4>
      </vt:variant>
      <vt:variant>
        <vt:i4>5</vt:i4>
      </vt:variant>
      <vt:variant>
        <vt:lpwstr>http://www.cpost.cz/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Zásilkový balík - dohoda o přepravě zásilek</dc:title>
  <dc:creator>Jana Martinovská</dc:creator>
  <cp:lastModifiedBy>Psíková Lenka Ing.</cp:lastModifiedBy>
  <cp:revision>3</cp:revision>
  <cp:lastPrinted>2016-07-12T07:28:00Z</cp:lastPrinted>
  <dcterms:created xsi:type="dcterms:W3CDTF">2016-08-09T11:34:00Z</dcterms:created>
  <dcterms:modified xsi:type="dcterms:W3CDTF">2016-08-09T11:39:00Z</dcterms:modified>
</cp:coreProperties>
</file>