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68" w:rsidRDefault="000D0128" w:rsidP="00C37A68">
      <w:pPr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do 30 kg </w:t>
      </w:r>
      <w:r w:rsidR="00C37A68">
        <w:rPr>
          <w:rFonts w:ascii="Arial" w:hAnsi="Arial" w:cs="Arial"/>
          <w:b/>
          <w:sz w:val="36"/>
        </w:rPr>
        <w:t xml:space="preserve">odpovědní zásilka </w:t>
      </w:r>
    </w:p>
    <w:p w:rsidR="00AA4A4D" w:rsidRDefault="000D0128" w:rsidP="00C37A68">
      <w:pPr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sjednaná pro období od </w:t>
      </w:r>
      <w:proofErr w:type="gramStart"/>
      <w:r>
        <w:rPr>
          <w:rFonts w:ascii="Arial" w:hAnsi="Arial" w:cs="Arial"/>
          <w:b/>
          <w:sz w:val="36"/>
        </w:rPr>
        <w:t>1.2.2016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C37A68" w:rsidRDefault="00C37A68" w:rsidP="00C37A68">
      <w:pPr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0D0128" w:rsidRDefault="000B2EF2" w:rsidP="000D0128">
      <w:pPr>
        <w:numPr>
          <w:ilvl w:val="1"/>
          <w:numId w:val="21"/>
        </w:numPr>
      </w:pPr>
      <w:r>
        <w:t>x</w:t>
      </w:r>
    </w:p>
    <w:p w:rsidR="000D0128" w:rsidRDefault="000B2EF2" w:rsidP="00C37A68">
      <w:pPr>
        <w:numPr>
          <w:ilvl w:val="1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1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p w:rsidR="000D0128" w:rsidRDefault="000B2EF2" w:rsidP="00C37A68">
      <w:pPr>
        <w:numPr>
          <w:ilvl w:val="3"/>
          <w:numId w:val="21"/>
        </w:numPr>
        <w:spacing w:after="0"/>
        <w:contextualSpacing/>
      </w:pPr>
      <w:r>
        <w:t>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12"/>
        <w:gridCol w:w="4806"/>
        <w:gridCol w:w="37"/>
      </w:tblGrid>
      <w:tr w:rsidR="000D0128" w:rsidTr="000D0128">
        <w:tc>
          <w:tcPr>
            <w:tcW w:w="4641" w:type="dxa"/>
            <w:gridSpan w:val="2"/>
            <w:shd w:val="clear" w:color="auto" w:fill="auto"/>
          </w:tcPr>
          <w:p w:rsidR="000D0128" w:rsidRDefault="000D0128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0D0128" w:rsidRDefault="000D0128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0D0128" w:rsidTr="000D01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0D0128" w:rsidRDefault="000B2EF2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0D0128" w:rsidTr="00C23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0D0128" w:rsidRDefault="000B2EF2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  <w:tr w:rsidR="000D0128" w:rsidTr="00C37A68">
        <w:tc>
          <w:tcPr>
            <w:tcW w:w="4629" w:type="dxa"/>
            <w:shd w:val="clear" w:color="auto" w:fill="auto"/>
          </w:tcPr>
          <w:p w:rsidR="000D0128" w:rsidRDefault="000D0128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0D0128" w:rsidRDefault="000D0128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0D0128" w:rsidTr="00C37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3"/>
            <w:vAlign w:val="center"/>
          </w:tcPr>
          <w:p w:rsidR="000D0128" w:rsidRDefault="000B2EF2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</w:t>
            </w:r>
          </w:p>
        </w:tc>
      </w:tr>
      <w:tr w:rsidR="000D0128" w:rsidTr="00C37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4629" w:type="dxa"/>
            <w:vAlign w:val="center"/>
          </w:tcPr>
          <w:p w:rsidR="000D0128" w:rsidRDefault="000B2EF2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  <w:tc>
          <w:tcPr>
            <w:tcW w:w="4818" w:type="dxa"/>
            <w:gridSpan w:val="2"/>
          </w:tcPr>
          <w:p w:rsidR="000D0128" w:rsidRDefault="000B2EF2" w:rsidP="000D0128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</w:t>
            </w:r>
          </w:p>
        </w:tc>
      </w:tr>
    </w:tbl>
    <w:p w:rsidR="000D0128" w:rsidRDefault="000D0128" w:rsidP="000D0128">
      <w:pPr>
        <w:numPr>
          <w:ilvl w:val="1"/>
          <w:numId w:val="21"/>
        </w:numPr>
        <w:spacing w:before="120" w:after="0" w:line="240" w:lineRule="auto"/>
        <w:jc w:val="both"/>
      </w:pPr>
      <w:r>
        <w:t>Podmínky týkající se internetového obchodu Odesílatele:</w:t>
      </w:r>
    </w:p>
    <w:p w:rsidR="000D0128" w:rsidRDefault="000B2EF2" w:rsidP="000D0128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</w:p>
    <w:p w:rsidR="000D0128" w:rsidRDefault="000B2EF2" w:rsidP="00C37A68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0D0128" w:rsidRDefault="000B2EF2" w:rsidP="00C37A68">
      <w:pPr>
        <w:numPr>
          <w:ilvl w:val="4"/>
          <w:numId w:val="21"/>
        </w:numPr>
        <w:spacing w:after="0" w:line="240" w:lineRule="auto"/>
        <w:contextualSpacing/>
        <w:jc w:val="both"/>
      </w:pPr>
      <w:r>
        <w:t>x</w:t>
      </w:r>
    </w:p>
    <w:p w:rsidR="000D0128" w:rsidRDefault="000B2EF2" w:rsidP="00C37A6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0D0128" w:rsidRDefault="000B2EF2" w:rsidP="00C37A6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0D0128" w:rsidRDefault="000B2EF2" w:rsidP="00C37A6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x</w:t>
      </w:r>
    </w:p>
    <w:p w:rsidR="000D0128" w:rsidRDefault="000D0128" w:rsidP="00C37A68">
      <w:pPr>
        <w:numPr>
          <w:ilvl w:val="1"/>
          <w:numId w:val="21"/>
        </w:numPr>
        <w:spacing w:after="0" w:line="240" w:lineRule="auto"/>
        <w:contextualSpacing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0D0128" w:rsidRDefault="000D0128" w:rsidP="000D0128">
      <w:pPr>
        <w:numPr>
          <w:ilvl w:val="0"/>
          <w:numId w:val="0"/>
        </w:numPr>
        <w:spacing w:before="120" w:after="0" w:line="240" w:lineRule="auto"/>
        <w:jc w:val="both"/>
      </w:pPr>
    </w:p>
    <w:p w:rsidR="000D0128" w:rsidRDefault="000D0128" w:rsidP="000D0128">
      <w:pPr>
        <w:numPr>
          <w:ilvl w:val="0"/>
          <w:numId w:val="0"/>
        </w:numPr>
        <w:spacing w:before="120" w:after="0" w:line="240" w:lineRule="auto"/>
        <w:jc w:val="both"/>
      </w:pP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both"/>
        <w:sectPr w:rsidR="000D0128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both"/>
      </w:pP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center"/>
      </w:pPr>
      <w:r>
        <w:t>Obchodní ředitel regionu, Obchod SM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Ostravě dne 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0D0128" w:rsidRDefault="000D0128" w:rsidP="000D0128">
      <w:pPr>
        <w:numPr>
          <w:ilvl w:val="0"/>
          <w:numId w:val="0"/>
        </w:numPr>
        <w:spacing w:after="0" w:line="240" w:lineRule="auto"/>
      </w:pPr>
    </w:p>
    <w:p w:rsidR="000D0128" w:rsidRDefault="000D0128" w:rsidP="000D0128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0D0128" w:rsidRDefault="000B2EF2" w:rsidP="000D0128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0D0128" w:rsidRPr="000D0128" w:rsidRDefault="000B2EF2" w:rsidP="000D0128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0D0128" w:rsidRPr="000D0128" w:rsidSect="000D012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0B2EF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0B2EF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4685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C9D2B" wp14:editId="7026482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00261E" w:rsidRDefault="000D0128" w:rsidP="0000261E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7AB99C1" wp14:editId="5D3625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261E"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 xml:space="preserve">Balík Do ruky </w:t>
    </w:r>
  </w:p>
  <w:p w:rsidR="00E32687" w:rsidRDefault="000D0128" w:rsidP="0000261E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a Balík Na poštu</w:t>
    </w:r>
    <w:r w:rsidR="0000261E">
      <w:rPr>
        <w:rFonts w:ascii="Arial" w:hAnsi="Arial" w:cs="Arial"/>
        <w:szCs w:val="22"/>
      </w:rPr>
      <w:t xml:space="preserve"> odpovědní</w:t>
    </w:r>
    <w:r>
      <w:rPr>
        <w:rFonts w:ascii="Arial" w:hAnsi="Arial" w:cs="Arial"/>
        <w:szCs w:val="22"/>
      </w:rPr>
      <w:t>, Číslo: 982707-0100/2016 -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38FF197" wp14:editId="543419E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356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34E8A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0261E"/>
    <w:rsid w:val="00012DA8"/>
    <w:rsid w:val="000231AF"/>
    <w:rsid w:val="00033082"/>
    <w:rsid w:val="000417FC"/>
    <w:rsid w:val="00046859"/>
    <w:rsid w:val="00047137"/>
    <w:rsid w:val="00050B8A"/>
    <w:rsid w:val="000629EC"/>
    <w:rsid w:val="000726CC"/>
    <w:rsid w:val="000A6ADA"/>
    <w:rsid w:val="000A72EB"/>
    <w:rsid w:val="000A78D0"/>
    <w:rsid w:val="000B2EF2"/>
    <w:rsid w:val="000B4DA1"/>
    <w:rsid w:val="000C03B5"/>
    <w:rsid w:val="000C182C"/>
    <w:rsid w:val="000C3D92"/>
    <w:rsid w:val="000D0128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63BD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37A68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DCD74-7B5D-4BB7-B97A-B37A6C8B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2016-02-16T09:54:00Z</cp:lastPrinted>
  <dcterms:created xsi:type="dcterms:W3CDTF">2016-11-29T08:09:00Z</dcterms:created>
  <dcterms:modified xsi:type="dcterms:W3CDTF">2016-11-29T08:11:00Z</dcterms:modified>
</cp:coreProperties>
</file>