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8A" w:rsidRDefault="00B142DE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203200</wp:posOffset>
                </wp:positionV>
                <wp:extent cx="0" cy="3124200"/>
                <wp:effectExtent l="7620" t="12700" r="11430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3pt;margin-top:16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203200</wp:posOffset>
                </wp:positionV>
                <wp:extent cx="6985000" cy="0"/>
                <wp:effectExtent l="7620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3pt;margin-top:16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203200</wp:posOffset>
                </wp:positionV>
                <wp:extent cx="0" cy="279400"/>
                <wp:effectExtent l="13970" t="12700" r="14605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89pt;margin-top:16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203200</wp:posOffset>
                </wp:positionV>
                <wp:extent cx="0" cy="292100"/>
                <wp:effectExtent l="10795" t="12700" r="825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73pt;margin-top:16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C3308A" w:rsidRDefault="00B142DE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6350" r="1460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4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3886200" cy="0"/>
                <wp:effectExtent l="13970" t="6350" r="14605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4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OB7118-146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7366000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6350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80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C3308A" w:rsidRDefault="00B142DE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08A" w:rsidRDefault="00B142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2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" stroked="f">
                <v:textbox inset="0,0,0,0">
                  <w:txbxContent>
                    <w:p w:rsidR="00C3308A" w:rsidRDefault="00B142DE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48534447</w:t>
      </w:r>
    </w:p>
    <w:p w:rsidR="00C3308A" w:rsidRDefault="00C3308A">
      <w:pPr>
        <w:pStyle w:val="Row5"/>
      </w:pPr>
    </w:p>
    <w:p w:rsidR="00C3308A" w:rsidRDefault="00B142DE">
      <w:pPr>
        <w:pStyle w:val="Row6"/>
      </w:pPr>
      <w:r>
        <w:tab/>
      </w:r>
      <w:r>
        <w:rPr>
          <w:rStyle w:val="Text4"/>
        </w:rPr>
        <w:t>Loretánské náměstí 5</w:t>
      </w:r>
    </w:p>
    <w:p w:rsidR="00C3308A" w:rsidRDefault="00B142DE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GATEWAY PLUS s.r.o.</w:t>
      </w:r>
    </w:p>
    <w:p w:rsidR="00C3308A" w:rsidRDefault="00B142DE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C3308A" w:rsidRDefault="00B142DE">
      <w:pPr>
        <w:pStyle w:val="Row9"/>
      </w:pPr>
      <w:r>
        <w:tab/>
      </w:r>
      <w:r>
        <w:rPr>
          <w:rStyle w:val="Text5"/>
        </w:rPr>
        <w:t>Hornoměcholupská 476/8</w:t>
      </w:r>
    </w:p>
    <w:p w:rsidR="00C3308A" w:rsidRDefault="00B142DE">
      <w:pPr>
        <w:pStyle w:val="Row10"/>
      </w:pPr>
      <w:r>
        <w:tab/>
      </w:r>
      <w:r>
        <w:rPr>
          <w:rStyle w:val="Text5"/>
        </w:rPr>
        <w:t>102 00  Praha 102</w:t>
      </w:r>
    </w:p>
    <w:p w:rsidR="00C3308A" w:rsidRDefault="00B142DE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431800</wp:posOffset>
                </wp:positionV>
                <wp:extent cx="3886200" cy="0"/>
                <wp:effectExtent l="13970" t="6350" r="1460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74pt;margin-top:34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444500</wp:posOffset>
                </wp:positionV>
                <wp:extent cx="0" cy="901700"/>
                <wp:effectExtent l="13970" t="9525" r="1460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9pt;margin-top:35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1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5"/>
        </w:rPr>
        <w:t>Česká 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444500</wp:posOffset>
                </wp:positionV>
                <wp:extent cx="0" cy="927100"/>
                <wp:effectExtent l="10795" t="9525" r="825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73pt;margin-top:35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kp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C3308A" w:rsidRDefault="00C3308A">
      <w:pPr>
        <w:pStyle w:val="Row5"/>
      </w:pPr>
    </w:p>
    <w:p w:rsidR="00C3308A" w:rsidRDefault="00B142DE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C3308A" w:rsidRDefault="00B142DE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1377282018</w:t>
      </w:r>
    </w:p>
    <w:p w:rsidR="00C3308A" w:rsidRDefault="00B142DE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30.11.2018</w:t>
      </w:r>
    </w:p>
    <w:p w:rsidR="00C3308A" w:rsidRDefault="00B142DE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C3308A" w:rsidRDefault="00B142DE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215900</wp:posOffset>
                </wp:positionV>
                <wp:extent cx="50800" cy="0"/>
                <wp:effectExtent l="7620" t="6350" r="825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7pt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6c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6350" r="825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3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0" cy="431800"/>
                <wp:effectExtent l="7620" t="9525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3pt;margin-top:18pt;width:0;height:34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228600</wp:posOffset>
                </wp:positionV>
                <wp:extent cx="0" cy="431800"/>
                <wp:effectExtent l="10795" t="9525" r="825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73pt;margin-top:18pt;width:0;height:34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2Y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OZ32SK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7315200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6350" r="1460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8in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C3308A" w:rsidRDefault="00B142DE">
      <w:pPr>
        <w:pStyle w:val="Row16"/>
      </w:pPr>
      <w:r>
        <w:tab/>
      </w:r>
      <w:r>
        <w:rPr>
          <w:rStyle w:val="Text4"/>
        </w:rPr>
        <w:t>Objednáváme u Vás:</w:t>
      </w:r>
    </w:p>
    <w:p w:rsidR="00C3308A" w:rsidRDefault="00B142DE">
      <w:pPr>
        <w:pStyle w:val="Row17"/>
      </w:pPr>
      <w:r>
        <w:tab/>
      </w:r>
    </w:p>
    <w:p w:rsidR="00C3308A" w:rsidRDefault="00B142DE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6972300" cy="152400"/>
                <wp:effectExtent l="7620" t="6350" r="11430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3pt;margin-top:12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6985000" cy="0"/>
                <wp:effectExtent l="7620" t="6350" r="825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pt;margin-top:12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B2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0" cy="177800"/>
                <wp:effectExtent l="7620" t="635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3pt;margin-top:12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32x     Dell dokovací stanice WD15 180W  DP/N 0R40K7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152400</wp:posOffset>
                </wp:positionV>
                <wp:extent cx="0" cy="177800"/>
                <wp:effectExtent l="10795" t="6350" r="825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73pt;margin-top:12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C3308A" w:rsidRDefault="00B142DE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203200</wp:posOffset>
                </wp:positionV>
                <wp:extent cx="0" cy="190500"/>
                <wp:effectExtent l="7620" t="9525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pt;margin-top:16pt;width:0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177800</wp:posOffset>
                </wp:positionV>
                <wp:extent cx="6972300" cy="0"/>
                <wp:effectExtent l="10795" t="12700" r="8255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4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203200</wp:posOffset>
                </wp:positionV>
                <wp:extent cx="0" cy="190500"/>
                <wp:effectExtent l="10795" t="9525" r="8255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73pt;margin-top:16pt;width:0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C3308A" w:rsidRDefault="00B142DE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5561330</wp:posOffset>
                </wp:positionH>
                <wp:positionV relativeFrom="paragraph">
                  <wp:posOffset>76200</wp:posOffset>
                </wp:positionV>
                <wp:extent cx="699770" cy="16510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08A" w:rsidRDefault="00B142D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771.75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437.9pt;margin-top:6pt;width:55.1pt;height:13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" stroked="f">
                <v:textbox inset="0,0,0,0">
                  <w:txbxContent>
                    <w:p w:rsidR="00C3308A" w:rsidRDefault="00B142D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771.75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08A" w:rsidRDefault="00B142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Dokovací stanice DELL  (32ks)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2pt;margin-top:6pt;width:191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" stroked="f">
                <v:textbox inset="0,0,0,0">
                  <w:txbxContent>
                    <w:p w:rsidR="00C3308A" w:rsidRDefault="00B142DE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Dokovací stanice DELL  (32ks)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4241800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4445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08A" w:rsidRDefault="00B142D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3 675.00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34pt;margin-top:6pt;width:98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" stroked="f">
                <v:textbox inset="0,0,0,0">
                  <w:txbxContent>
                    <w:p w:rsidR="00C3308A" w:rsidRDefault="00B142D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3 675.00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279400</wp:posOffset>
                </wp:positionV>
                <wp:extent cx="6959600" cy="152400"/>
                <wp:effectExtent l="10795" t="9525" r="11430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pt;margin-top:22pt;width:548pt;height:12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279400</wp:posOffset>
                </wp:positionV>
                <wp:extent cx="6985000" cy="0"/>
                <wp:effectExtent l="7620" t="9525" r="825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3pt;margin-top:22pt;width:550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241300</wp:posOffset>
                </wp:positionV>
                <wp:extent cx="0" cy="2197100"/>
                <wp:effectExtent l="7620" t="9525" r="1143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3pt;margin-top:19pt;width:0;height:173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32.00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142 296.00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241300</wp:posOffset>
                </wp:positionV>
                <wp:extent cx="0" cy="2209800"/>
                <wp:effectExtent l="10795" t="9525" r="825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73pt;margin-top:19pt;width:0;height:174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Jn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5Ror0&#10;INHDweuYGc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C3308A" w:rsidRDefault="00B142DE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5016500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0" t="3175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08A" w:rsidRDefault="00B142D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24 696.00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95pt;margin-top:8pt;width:98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" stroked="f">
                <v:textbox inset="0,0,0,0">
                  <w:txbxContent>
                    <w:p w:rsidR="00C3308A" w:rsidRDefault="00B142D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24 696.00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254000</wp:posOffset>
                </wp:positionV>
                <wp:extent cx="6985000" cy="0"/>
                <wp:effectExtent l="762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pt;margin-top:20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 xml:space="preserve">Celková </w:t>
      </w:r>
      <w:r>
        <w:rPr>
          <w:rStyle w:val="Text3"/>
        </w:rPr>
        <w:t>částka v Kč</w:t>
      </w:r>
      <w:r>
        <w:tab/>
      </w:r>
      <w:r>
        <w:rPr>
          <w:rStyle w:val="Text4"/>
        </w:rPr>
        <w:t>117 600.00</w:t>
      </w:r>
      <w:r>
        <w:tab/>
      </w:r>
      <w:r>
        <w:rPr>
          <w:rStyle w:val="Text4"/>
        </w:rPr>
        <w:t>142 296.00</w:t>
      </w:r>
    </w:p>
    <w:p w:rsidR="00C3308A" w:rsidRDefault="00C3308A">
      <w:pPr>
        <w:pStyle w:val="Row5"/>
      </w:pPr>
    </w:p>
    <w:p w:rsidR="00C3308A" w:rsidRDefault="00B142DE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C3308A" w:rsidRDefault="00B142DE"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C3308A" w:rsidRDefault="00C3308A">
      <w:pPr>
        <w:pStyle w:val="Row5"/>
      </w:pPr>
    </w:p>
    <w:p w:rsidR="00C3308A" w:rsidRDefault="00C3308A">
      <w:pPr>
        <w:pStyle w:val="Row5"/>
      </w:pPr>
    </w:p>
    <w:p w:rsidR="00C3308A" w:rsidRDefault="00C3308A">
      <w:pPr>
        <w:pStyle w:val="Row5"/>
      </w:pPr>
    </w:p>
    <w:p w:rsidR="00C3308A" w:rsidRDefault="00B142DE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152400</wp:posOffset>
                </wp:positionV>
                <wp:extent cx="6972300" cy="0"/>
                <wp:effectExtent l="10795" t="12700" r="825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pt;margin-top:1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C3308A" w:rsidRDefault="00B142DE">
      <w:pPr>
        <w:pStyle w:val="Row24"/>
      </w:pPr>
      <w:r>
        <w:tab/>
      </w:r>
      <w:r>
        <w:rPr>
          <w:rStyle w:val="Text3"/>
        </w:rPr>
        <w:t xml:space="preserve">Objednávku za dodavatele převzal a potvrdil statutátní </w:t>
      </w:r>
      <w:r>
        <w:rPr>
          <w:rStyle w:val="Text3"/>
        </w:rPr>
        <w:t>zástupce:</w:t>
      </w:r>
    </w:p>
    <w:p w:rsidR="00C3308A" w:rsidRDefault="00B142DE">
      <w:pPr>
        <w:pStyle w:val="Row25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C3308A" w:rsidRDefault="00B142DE">
      <w:pPr>
        <w:pStyle w:val="Row26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C3308A" w:rsidRDefault="00B142DE">
      <w:pPr>
        <w:pStyle w:val="Row27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</w:t>
      </w:r>
      <w:r>
        <w:rPr>
          <w:rStyle w:val="Text4"/>
        </w:rPr>
        <w:t>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C3308A" w:rsidRDefault="00B142DE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3pt;margin-top:17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B7aOx3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sectPr w:rsidR="00C3308A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42DE">
      <w:pPr>
        <w:spacing w:after="0" w:line="240" w:lineRule="auto"/>
      </w:pPr>
      <w:r>
        <w:separator/>
      </w:r>
    </w:p>
  </w:endnote>
  <w:endnote w:type="continuationSeparator" w:id="0">
    <w:p w:rsidR="00000000" w:rsidRDefault="00B1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8A" w:rsidRDefault="00B142DE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292100</wp:posOffset>
              </wp:positionH>
              <wp:positionV relativeFrom="paragraph">
                <wp:posOffset>-38100</wp:posOffset>
              </wp:positionV>
              <wp:extent cx="6985000" cy="0"/>
              <wp:effectExtent l="7620" t="6985" r="825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3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" strokeweight="1pt">
              <w10:wrap anchorx="margin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OB7118-146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C3308A" w:rsidRDefault="00C3308A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42DE">
      <w:pPr>
        <w:spacing w:after="0" w:line="240" w:lineRule="auto"/>
      </w:pPr>
      <w:r>
        <w:separator/>
      </w:r>
    </w:p>
  </w:footnote>
  <w:footnote w:type="continuationSeparator" w:id="0">
    <w:p w:rsidR="00000000" w:rsidRDefault="00B14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8A" w:rsidRDefault="00C3308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9107EA"/>
    <w:rsid w:val="00B142DE"/>
    <w:rsid w:val="00C3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1"/>
        <o:r id="V:Rule24" type="connector" idref="#_x0000_s1030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2021"/>
        <w:tab w:val="left" w:pos="5981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641"/>
        <w:tab w:val="left" w:pos="175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981"/>
        <w:tab w:val="left" w:pos="7541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2021"/>
        <w:tab w:val="left" w:pos="5981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641"/>
        <w:tab w:val="left" w:pos="175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981"/>
        <w:tab w:val="left" w:pos="7541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32C96A73.dotm</Template>
  <TotalTime>2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jdvorak</dc:creator>
  <cp:keywords/>
  <dc:description/>
  <cp:lastModifiedBy>jdvorak</cp:lastModifiedBy>
  <cp:revision>2</cp:revision>
  <dcterms:created xsi:type="dcterms:W3CDTF">2018-12-05T09:00:00Z</dcterms:created>
  <dcterms:modified xsi:type="dcterms:W3CDTF">2018-12-05T09:00:00Z</dcterms:modified>
  <cp:category/>
</cp:coreProperties>
</file>