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A30D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A30D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A30D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A30D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A30D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A30D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A30D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A30D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0DC"/>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C18D-1918-4C57-AD89-72FDB4B1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2018-12-05T09:02:00Z</dcterms:created>
  <dcterms:modified xsi:type="dcterms:W3CDTF">2018-12-05T09:02:00Z</dcterms:modified>
</cp:coreProperties>
</file>