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2B6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2B6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2B6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2B6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2B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2B6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2B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2B6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2B6B"/>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38C8-3C6F-40A1-BE18-645EAA77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2018-12-05T08:10:00Z</dcterms:created>
  <dcterms:modified xsi:type="dcterms:W3CDTF">2018-12-05T08:10:00Z</dcterms:modified>
</cp:coreProperties>
</file>