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F84807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0A2A1B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OL1JO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0A2A1B">
              <w:rPr>
                <w:rFonts w:ascii="CKKrausSmall" w:hAnsi="CKKrausSmall" w:cs="Arial"/>
                <w:color w:val="000000"/>
                <w:sz w:val="48"/>
                <w:szCs w:val="48"/>
              </w:rPr>
              <w:t>MELTX00OL1JO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OL1JO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A2A1B">
              <w:rPr>
                <w:rFonts w:ascii="Arial" w:hAnsi="Arial" w:cs="Arial"/>
                <w:color w:val="000000"/>
                <w:sz w:val="20"/>
                <w:szCs w:val="20"/>
              </w:rPr>
              <w:t>MELTX00OL1JO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85639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F84807" w:rsidRDefault="00F8480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Up Česká republika </w:t>
            </w:r>
          </w:p>
          <w:p w:rsidR="00F84807" w:rsidRDefault="00F8480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Zelený pruh 1560/99</w:t>
            </w:r>
          </w:p>
          <w:p w:rsidR="00F84807" w:rsidRDefault="00F8480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 00  Praha 1</w:t>
            </w:r>
          </w:p>
          <w:p w:rsidR="00F84807" w:rsidRDefault="00F8480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84807" w:rsidRDefault="00F8480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 62913671</w:t>
            </w:r>
          </w:p>
          <w:p w:rsidR="00F84807" w:rsidRPr="009A5E20" w:rsidRDefault="00F8480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DIĆ: CZ62913671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0A2A1B">
        <w:rPr>
          <w:rFonts w:cs="Arial"/>
          <w:sz w:val="18"/>
          <w:szCs w:val="18"/>
        </w:rPr>
        <w:t> </w:t>
      </w:r>
      <w:r w:rsidR="000A2A1B">
        <w:rPr>
          <w:rFonts w:cs="Arial"/>
          <w:sz w:val="18"/>
          <w:szCs w:val="18"/>
        </w:rPr>
        <w:t> </w:t>
      </w:r>
      <w:r w:rsidR="000A2A1B">
        <w:rPr>
          <w:rFonts w:cs="Arial"/>
          <w:sz w:val="18"/>
          <w:szCs w:val="18"/>
        </w:rPr>
        <w:t> </w:t>
      </w:r>
      <w:r w:rsidR="000A2A1B">
        <w:rPr>
          <w:rFonts w:cs="Arial"/>
          <w:sz w:val="18"/>
          <w:szCs w:val="18"/>
        </w:rPr>
        <w:t> </w:t>
      </w:r>
      <w:r w:rsidR="000A2A1B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77942/2018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0A2A1B">
        <w:rPr>
          <w:rFonts w:cs="Arial"/>
          <w:sz w:val="18"/>
          <w:szCs w:val="18"/>
        </w:rPr>
        <w:t>MELT/77942/2018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0A2A1B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0A2A1B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A2A1B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4.12.2018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A2A1B">
        <w:rPr>
          <w:rFonts w:ascii="Arial" w:hAnsi="Arial" w:cs="Arial"/>
          <w:noProof/>
          <w:color w:val="000000"/>
          <w:sz w:val="18"/>
          <w:szCs w:val="18"/>
        </w:rPr>
        <w:t>04.12.2018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>Objednávka č.</w:t>
      </w:r>
      <w:r w:rsidR="00F84807">
        <w:rPr>
          <w:rFonts w:ascii="Arial" w:hAnsi="Arial" w:cs="Arial"/>
          <w:b/>
          <w:bCs/>
          <w:u w:val="single"/>
        </w:rPr>
        <w:t>09/24/2018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 w:rsidR="00F84807">
        <w:rPr>
          <w:rFonts w:ascii="Arial" w:hAnsi="Arial" w:cs="Arial"/>
          <w:b/>
          <w:sz w:val="20"/>
          <w:szCs w:val="20"/>
        </w:rPr>
        <w:t>1036/2018</w:t>
      </w:r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84807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Stravovací kupóny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8480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80,-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F8480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8480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276.320,-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84807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Poplatek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8480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121,- 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F8480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8480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F84807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276.441,- 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84807" w:rsidRDefault="00F84807" w:rsidP="00FC033A">
      <w:pPr>
        <w:rPr>
          <w:rFonts w:ascii="Arial" w:hAnsi="Arial" w:cs="Arial"/>
          <w:sz w:val="20"/>
          <w:szCs w:val="20"/>
        </w:rPr>
      </w:pPr>
    </w:p>
    <w:p w:rsidR="00F84807" w:rsidRDefault="00F84807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0F494C">
        <w:rPr>
          <w:rFonts w:ascii="Arial" w:hAnsi="Arial" w:cs="Arial"/>
          <w:noProof/>
          <w:sz w:val="20"/>
          <w:szCs w:val="20"/>
        </w:rPr>
        <w:t>04.12.2018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Zboží dodejte na adresu:  </w:t>
      </w:r>
      <w:r w:rsidR="00F84807">
        <w:rPr>
          <w:rFonts w:ascii="Arial" w:hAnsi="Arial" w:cs="Arial"/>
          <w:b/>
          <w:sz w:val="16"/>
          <w:szCs w:val="16"/>
        </w:rPr>
        <w:t>Městský úřad Litvínov,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F84807"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  <w:r w:rsidR="00F84807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436 01 Litvínov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</w:t>
      </w:r>
      <w:r w:rsidR="00F84807">
        <w:rPr>
          <w:rFonts w:ascii="Arial" w:hAnsi="Arial" w:cs="Arial"/>
          <w:sz w:val="18"/>
          <w:szCs w:val="18"/>
        </w:rPr>
        <w:t xml:space="preserve">Ing. Jana Lanková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r w:rsidR="00F84807">
        <w:rPr>
          <w:rFonts w:ascii="Arial" w:hAnsi="Arial" w:cs="Arial"/>
          <w:sz w:val="18"/>
          <w:szCs w:val="18"/>
        </w:rPr>
        <w:t>Podpis:</w:t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F84807">
        <w:rPr>
          <w:rFonts w:ascii="Arial" w:hAnsi="Arial" w:cs="Arial"/>
          <w:sz w:val="18"/>
          <w:szCs w:val="18"/>
        </w:rPr>
        <w:t>Jitka Nechalová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DC" w:rsidRDefault="008309DC">
      <w:r>
        <w:separator/>
      </w:r>
    </w:p>
  </w:endnote>
  <w:endnote w:type="continuationSeparator" w:id="0">
    <w:p w:rsidR="008309DC" w:rsidRDefault="0083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84807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0F494C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DC" w:rsidRDefault="008309DC">
      <w:r>
        <w:separator/>
      </w:r>
    </w:p>
  </w:footnote>
  <w:footnote w:type="continuationSeparator" w:id="0">
    <w:p w:rsidR="008309DC" w:rsidRDefault="0083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1B"/>
    <w:rsid w:val="0002411A"/>
    <w:rsid w:val="00040C3B"/>
    <w:rsid w:val="00044485"/>
    <w:rsid w:val="00074224"/>
    <w:rsid w:val="000A2A1B"/>
    <w:rsid w:val="000D1808"/>
    <w:rsid w:val="000F494C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09DC"/>
    <w:rsid w:val="00832DB4"/>
    <w:rsid w:val="0085639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84807"/>
    <w:rsid w:val="00FB58A9"/>
    <w:rsid w:val="00FC033A"/>
    <w:rsid w:val="00FE0FC8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310261CE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D2BA-E734-4C1A-BC22-31BB3E79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310261CE</Template>
  <TotalTime>1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1913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Nechalova Jitka</cp:lastModifiedBy>
  <cp:revision>4</cp:revision>
  <cp:lastPrinted>2018-12-04T10:37:00Z</cp:lastPrinted>
  <dcterms:created xsi:type="dcterms:W3CDTF">2018-12-04T10:34:00Z</dcterms:created>
  <dcterms:modified xsi:type="dcterms:W3CDTF">2018-12-04T10:37:00Z</dcterms:modified>
</cp:coreProperties>
</file>