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795187">
        <w:rPr>
          <w:snapToGrid w:val="0"/>
        </w:rPr>
        <w:t>j</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 xml:space="preserve">Zadavatel umožnil podstatnou změnu závazku ze smlouvy na veřejnou zakázku nebo práv a povinností vyplývajících ze smlouvy na veřejnou zakázku </w:t>
            </w:r>
            <w:r w:rsidRPr="004C477D">
              <w:lastRenderedPageBreak/>
              <w:t>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lastRenderedPageBreak/>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3D7BD9">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795187">
              <w:t xml:space="preserve"> písm. j</w:t>
            </w:r>
            <w:r w:rsidR="004C477D" w:rsidRPr="004C477D">
              <w:t>)</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54BC" w:rsidRDefault="00FF54BC" w:rsidP="00AE472A">
      <w:r>
        <w:separator/>
      </w:r>
    </w:p>
    <w:p w:rsidR="00FF54BC" w:rsidRDefault="00FF54BC" w:rsidP="00AE472A"/>
  </w:endnote>
  <w:endnote w:type="continuationSeparator" w:id="0">
    <w:p w:rsidR="00FF54BC" w:rsidRDefault="00FF54BC" w:rsidP="00AE472A">
      <w:r>
        <w:continuationSeparator/>
      </w:r>
    </w:p>
    <w:p w:rsidR="00FF54BC" w:rsidRDefault="00FF54BC"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7C0677">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7C0677">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7C0677">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7C0677">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7C0677">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7C0677">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7C0677">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7C0677">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54BC" w:rsidRDefault="00FF54BC" w:rsidP="00AE472A">
      <w:r>
        <w:separator/>
      </w:r>
    </w:p>
    <w:p w:rsidR="00FF54BC" w:rsidRDefault="00FF54BC" w:rsidP="00AE472A"/>
  </w:footnote>
  <w:footnote w:type="continuationSeparator" w:id="0">
    <w:p w:rsidR="00FF54BC" w:rsidRDefault="00FF54BC" w:rsidP="00AE472A">
      <w:r>
        <w:continuationSeparator/>
      </w:r>
    </w:p>
    <w:p w:rsidR="00FF54BC" w:rsidRDefault="00FF54BC"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187"/>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677"/>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4BC"/>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606B91-D685-43E5-94F1-A7E854BD40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č-1.dotx</Template>
  <TotalTime>0</TotalTime>
  <Pages>6</Pages>
  <Words>1684</Words>
  <Characters>9745</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Lauferova Miroslava</cp:lastModifiedBy>
  <cp:revision>2</cp:revision>
  <cp:lastPrinted>2016-05-17T10:52:00Z</cp:lastPrinted>
  <dcterms:created xsi:type="dcterms:W3CDTF">2018-12-04T09:24:00Z</dcterms:created>
  <dcterms:modified xsi:type="dcterms:W3CDTF">2018-12-04T09:24:00Z</dcterms:modified>
</cp:coreProperties>
</file>