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89" w:rsidRPr="00664306" w:rsidRDefault="00AB2690" w:rsidP="00AB2690">
      <w:pPr>
        <w:pStyle w:val="Nadpis5"/>
        <w:rPr>
          <w:rFonts w:ascii="Calibri" w:hAnsi="Calibri"/>
          <w:i/>
          <w:color w:val="000000" w:themeColor="text1"/>
          <w:sz w:val="24"/>
          <w:szCs w:val="24"/>
        </w:rPr>
      </w:pPr>
      <w:r w:rsidRPr="00D54E74">
        <w:rPr>
          <w:rFonts w:ascii="Calibri" w:hAnsi="Calibri"/>
          <w:i/>
          <w:color w:val="000000" w:themeColor="text1"/>
          <w:sz w:val="24"/>
          <w:szCs w:val="24"/>
        </w:rPr>
        <w:t xml:space="preserve">Příloha č. 2 </w:t>
      </w:r>
      <w:r w:rsidR="00412B08">
        <w:rPr>
          <w:rFonts w:ascii="Calibri" w:hAnsi="Calibri"/>
          <w:i/>
          <w:color w:val="000000" w:themeColor="text1"/>
          <w:sz w:val="24"/>
          <w:szCs w:val="24"/>
        </w:rPr>
        <w:t>Smlouvy o dodávce tepelné energie</w:t>
      </w:r>
    </w:p>
    <w:p w:rsidR="00801189" w:rsidRDefault="00801189" w:rsidP="00AB2690">
      <w:pPr>
        <w:pStyle w:val="Nadpis5"/>
        <w:rPr>
          <w:rFonts w:ascii="Calibri" w:hAnsi="Calibri"/>
          <w:i/>
          <w:color w:val="000000" w:themeColor="text1"/>
          <w:sz w:val="24"/>
          <w:szCs w:val="24"/>
        </w:rPr>
      </w:pPr>
    </w:p>
    <w:p w:rsidR="00FB142E" w:rsidRDefault="00FB142E" w:rsidP="000C4AE6">
      <w:pPr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303B72">
        <w:rPr>
          <w:rFonts w:ascii="Calibri" w:hAnsi="Calibri"/>
          <w:b/>
          <w:color w:val="000000" w:themeColor="text1"/>
          <w:sz w:val="28"/>
          <w:szCs w:val="28"/>
        </w:rPr>
        <w:t>Přihláška k</w:t>
      </w:r>
      <w:r w:rsidR="005C75E6">
        <w:rPr>
          <w:rFonts w:ascii="Calibri" w:hAnsi="Calibri"/>
          <w:b/>
          <w:color w:val="000000" w:themeColor="text1"/>
          <w:sz w:val="28"/>
          <w:szCs w:val="28"/>
        </w:rPr>
        <w:t> </w:t>
      </w:r>
      <w:r w:rsidRPr="00303B72">
        <w:rPr>
          <w:rFonts w:ascii="Calibri" w:hAnsi="Calibri"/>
          <w:b/>
          <w:color w:val="000000" w:themeColor="text1"/>
          <w:sz w:val="28"/>
          <w:szCs w:val="28"/>
        </w:rPr>
        <w:t>odběru</w:t>
      </w:r>
      <w:r w:rsidR="005C75E6">
        <w:rPr>
          <w:rFonts w:ascii="Calibri" w:hAnsi="Calibri"/>
          <w:b/>
          <w:color w:val="000000" w:themeColor="text1"/>
          <w:sz w:val="28"/>
          <w:szCs w:val="28"/>
        </w:rPr>
        <w:t xml:space="preserve"> z domovní předávací stanice (DPS)</w:t>
      </w:r>
    </w:p>
    <w:p w:rsidR="0095596C" w:rsidRPr="00303B72" w:rsidRDefault="0095596C" w:rsidP="000C4AE6">
      <w:pPr>
        <w:jc w:val="center"/>
        <w:rPr>
          <w:b/>
          <w:sz w:val="28"/>
          <w:szCs w:val="28"/>
        </w:rPr>
      </w:pPr>
    </w:p>
    <w:p w:rsidR="0095596C" w:rsidRDefault="0095596C" w:rsidP="000C4AE6">
      <w:pPr>
        <w:pStyle w:val="Odstavecseseznamem"/>
        <w:numPr>
          <w:ilvl w:val="0"/>
          <w:numId w:val="40"/>
        </w:numPr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t</w:t>
      </w:r>
      <w:r w:rsidR="00FA6C9E" w:rsidRPr="000C4AE6">
        <w:rPr>
          <w:rFonts w:ascii="Calibri" w:hAnsi="Calibri"/>
          <w:color w:val="000000" w:themeColor="text1"/>
          <w:sz w:val="24"/>
          <w:szCs w:val="24"/>
        </w:rPr>
        <w:t>epelné energie pro vytápění</w:t>
      </w:r>
      <w:r w:rsidRPr="000C4AE6">
        <w:rPr>
          <w:rFonts w:ascii="Calibri" w:hAnsi="Calibri"/>
          <w:color w:val="000000" w:themeColor="text1"/>
          <w:sz w:val="24"/>
          <w:szCs w:val="24"/>
        </w:rPr>
        <w:t xml:space="preserve"> (TE</w:t>
      </w:r>
      <w:r w:rsidR="005C2F43">
        <w:rPr>
          <w:rFonts w:ascii="Calibri" w:hAnsi="Calibri"/>
          <w:color w:val="000000" w:themeColor="text1"/>
          <w:sz w:val="24"/>
          <w:szCs w:val="24"/>
        </w:rPr>
        <w:t xml:space="preserve"> UV</w:t>
      </w:r>
      <w:r w:rsidRPr="000C4AE6">
        <w:rPr>
          <w:rFonts w:ascii="Calibri" w:hAnsi="Calibri"/>
          <w:color w:val="000000" w:themeColor="text1"/>
          <w:sz w:val="24"/>
          <w:szCs w:val="24"/>
        </w:rPr>
        <w:t>)</w:t>
      </w:r>
    </w:p>
    <w:p w:rsidR="00FA6C9E" w:rsidRPr="000C4AE6" w:rsidRDefault="00FA6C9E" w:rsidP="000C4AE6">
      <w:pPr>
        <w:pStyle w:val="Odstavecseseznamem"/>
        <w:ind w:left="360"/>
        <w:rPr>
          <w:rFonts w:ascii="Calibri" w:hAnsi="Calibri"/>
          <w:color w:val="000000" w:themeColor="text1"/>
          <w:sz w:val="24"/>
          <w:szCs w:val="24"/>
        </w:rPr>
      </w:pPr>
      <w:r w:rsidRPr="000C4AE6">
        <w:rPr>
          <w:rFonts w:ascii="Calibri" w:hAnsi="Calibri"/>
          <w:color w:val="000000" w:themeColor="text1"/>
          <w:sz w:val="24"/>
          <w:szCs w:val="24"/>
        </w:rPr>
        <w:tab/>
      </w:r>
    </w:p>
    <w:p w:rsidR="00FA6C9E" w:rsidRPr="00345B7A" w:rsidRDefault="0095596C" w:rsidP="000C4AE6">
      <w:pPr>
        <w:pStyle w:val="Odstavecseseznamem"/>
        <w:numPr>
          <w:ilvl w:val="0"/>
          <w:numId w:val="40"/>
        </w:numPr>
      </w:pPr>
      <w:r w:rsidRPr="00345B7A">
        <w:rPr>
          <w:rFonts w:ascii="Calibri" w:hAnsi="Calibri"/>
          <w:color w:val="000000" w:themeColor="text1"/>
          <w:sz w:val="24"/>
          <w:szCs w:val="24"/>
        </w:rPr>
        <w:t>t</w:t>
      </w:r>
      <w:r w:rsidR="00FA6C9E" w:rsidRPr="00345B7A">
        <w:rPr>
          <w:rFonts w:ascii="Calibri" w:hAnsi="Calibri"/>
          <w:color w:val="000000" w:themeColor="text1"/>
          <w:sz w:val="24"/>
          <w:szCs w:val="24"/>
        </w:rPr>
        <w:t>epelné energie pro přípravu teplé vody (</w:t>
      </w:r>
      <w:r w:rsidR="002E6963" w:rsidRPr="00345B7A">
        <w:rPr>
          <w:rFonts w:ascii="Calibri" w:hAnsi="Calibri"/>
          <w:color w:val="000000" w:themeColor="text1"/>
          <w:sz w:val="24"/>
          <w:szCs w:val="24"/>
        </w:rPr>
        <w:t xml:space="preserve">TE </w:t>
      </w:r>
      <w:r w:rsidR="00FA6C9E" w:rsidRPr="00345B7A">
        <w:rPr>
          <w:rFonts w:ascii="Calibri" w:hAnsi="Calibri"/>
          <w:color w:val="000000" w:themeColor="text1"/>
          <w:sz w:val="24"/>
          <w:szCs w:val="24"/>
        </w:rPr>
        <w:t>TV)</w:t>
      </w:r>
    </w:p>
    <w:p w:rsidR="0095596C" w:rsidRPr="000C4AE6" w:rsidRDefault="0095596C" w:rsidP="000C4AE6">
      <w:pPr>
        <w:pStyle w:val="Odstavecseseznamem"/>
        <w:ind w:left="360"/>
      </w:pPr>
    </w:p>
    <w:p w:rsidR="00AB2690" w:rsidRPr="00D54E74" w:rsidRDefault="00AB2690" w:rsidP="000C4AE6">
      <w:pPr>
        <w:ind w:firstLine="709"/>
        <w:rPr>
          <w:rFonts w:ascii="Calibri" w:hAnsi="Calibri"/>
          <w:b/>
          <w:sz w:val="24"/>
          <w:szCs w:val="24"/>
        </w:rPr>
      </w:pPr>
    </w:p>
    <w:p w:rsidR="00AB2690" w:rsidRPr="00664306" w:rsidRDefault="00AB2690" w:rsidP="00AB2690">
      <w:pPr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Dodavatel:</w:t>
      </w:r>
      <w:r w:rsidRPr="00664306">
        <w:rPr>
          <w:rFonts w:ascii="Calibri" w:hAnsi="Calibri"/>
          <w:sz w:val="24"/>
          <w:szCs w:val="24"/>
        </w:rPr>
        <w:t xml:space="preserve">           ČESKOLIPSKÁ TEPLÁRENSKÁ a.s.</w:t>
      </w:r>
    </w:p>
    <w:p w:rsidR="00AB2690" w:rsidRPr="00664306" w:rsidRDefault="00AB2690" w:rsidP="00AB2690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2303"/>
        <w:gridCol w:w="2303"/>
        <w:gridCol w:w="2303"/>
      </w:tblGrid>
      <w:tr w:rsidR="00AB2690" w:rsidRPr="003A15D9" w:rsidTr="003A15D9">
        <w:tc>
          <w:tcPr>
            <w:tcW w:w="2375" w:type="dxa"/>
          </w:tcPr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Číslo smlouvy</w:t>
            </w:r>
          </w:p>
        </w:tc>
        <w:tc>
          <w:tcPr>
            <w:tcW w:w="2303" w:type="dxa"/>
          </w:tcPr>
          <w:p w:rsidR="00AB2690" w:rsidRPr="00644F88" w:rsidRDefault="00AB2690" w:rsidP="009144C5">
            <w:pPr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Pořadové číslo přihlášky</w:t>
            </w:r>
          </w:p>
        </w:tc>
        <w:tc>
          <w:tcPr>
            <w:tcW w:w="2303" w:type="dxa"/>
          </w:tcPr>
          <w:p w:rsidR="00AB2690" w:rsidRPr="00664306" w:rsidRDefault="00426F88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Název</w:t>
            </w:r>
          </w:p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odběrného místa</w:t>
            </w:r>
          </w:p>
        </w:tc>
        <w:tc>
          <w:tcPr>
            <w:tcW w:w="2303" w:type="dxa"/>
          </w:tcPr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Platnost ode dne</w:t>
            </w:r>
          </w:p>
        </w:tc>
      </w:tr>
      <w:tr w:rsidR="00AB2690" w:rsidRPr="003A15D9" w:rsidTr="003A15D9">
        <w:tc>
          <w:tcPr>
            <w:tcW w:w="2375" w:type="dxa"/>
          </w:tcPr>
          <w:p w:rsidR="00AB2690" w:rsidRPr="00D54E74" w:rsidRDefault="00C8312A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  <w:r w:rsidR="00A863B4">
              <w:rPr>
                <w:rFonts w:ascii="Calibri" w:hAnsi="Calibri"/>
                <w:sz w:val="24"/>
                <w:szCs w:val="24"/>
              </w:rPr>
              <w:t>92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AB2690" w:rsidRPr="00664306" w:rsidRDefault="00A863B4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2103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AB2690" w:rsidRPr="00664306" w:rsidRDefault="00A863B4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1740 MŠ Sovička, DPS 259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03" w:type="dxa"/>
          </w:tcPr>
          <w:p w:rsidR="00AB2690" w:rsidRPr="00664306" w:rsidRDefault="00A863B4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  <w:r w:rsidR="00C8312A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1.</w:t>
            </w:r>
            <w:r w:rsidR="00C8312A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2019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B2690" w:rsidRPr="00D54E74" w:rsidRDefault="00AB2690" w:rsidP="00AB2690">
      <w:pPr>
        <w:jc w:val="both"/>
        <w:rPr>
          <w:rFonts w:ascii="Calibri" w:hAnsi="Calibri"/>
          <w:sz w:val="24"/>
          <w:szCs w:val="24"/>
        </w:rPr>
      </w:pPr>
    </w:p>
    <w:p w:rsidR="00AB2690" w:rsidRPr="003A15D9" w:rsidRDefault="00AB2690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odběrateli</w:t>
      </w:r>
    </w:p>
    <w:p w:rsidR="00412B08" w:rsidRPr="00A863B4" w:rsidRDefault="00412B08" w:rsidP="00412B0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Odběratel:</w:t>
      </w:r>
      <w:r w:rsidRPr="00D54E74">
        <w:rPr>
          <w:rFonts w:ascii="Calibri" w:hAnsi="Calibri"/>
          <w:sz w:val="24"/>
          <w:szCs w:val="24"/>
        </w:rPr>
        <w:tab/>
      </w:r>
      <w:r w:rsidRPr="00D54E7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A863B4" w:rsidRPr="004E631C">
        <w:rPr>
          <w:rFonts w:ascii="Calibri" w:hAnsi="Calibri"/>
          <w:sz w:val="24"/>
          <w:szCs w:val="24"/>
        </w:rPr>
        <w:t>Mateřská škola Sovička, Česká Lípa, Antonína Sovy</w:t>
      </w:r>
      <w:r w:rsidR="00A863B4" w:rsidRPr="00A863B4">
        <w:rPr>
          <w:rFonts w:ascii="Calibri" w:hAnsi="Calibri"/>
          <w:sz w:val="22"/>
          <w:szCs w:val="22"/>
        </w:rPr>
        <w:t xml:space="preserve"> </w:t>
      </w:r>
    </w:p>
    <w:p w:rsidR="00A863B4" w:rsidRPr="004E631C" w:rsidRDefault="004E631C" w:rsidP="00A863B4">
      <w:pPr>
        <w:pStyle w:val="Odstavecseseznamem"/>
        <w:ind w:left="4253"/>
        <w:jc w:val="both"/>
        <w:rPr>
          <w:rFonts w:ascii="Calibri" w:hAnsi="Calibri"/>
          <w:sz w:val="24"/>
          <w:szCs w:val="24"/>
        </w:rPr>
      </w:pPr>
      <w:r w:rsidRPr="004E631C">
        <w:rPr>
          <w:rFonts w:ascii="Calibri" w:hAnsi="Calibri"/>
          <w:sz w:val="24"/>
          <w:szCs w:val="24"/>
        </w:rPr>
        <w:t xml:space="preserve">1740, </w:t>
      </w:r>
      <w:r w:rsidR="00A863B4" w:rsidRPr="004E631C">
        <w:rPr>
          <w:rFonts w:ascii="Calibri" w:hAnsi="Calibri"/>
          <w:sz w:val="24"/>
          <w:szCs w:val="24"/>
        </w:rPr>
        <w:t>příspěvková organizace</w:t>
      </w:r>
    </w:p>
    <w:p w:rsidR="00412B08" w:rsidRPr="00664306" w:rsidRDefault="00412B08" w:rsidP="00412B0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Sídlo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</w:t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A863B4" w:rsidRPr="004E631C">
        <w:rPr>
          <w:rFonts w:ascii="Calibri" w:hAnsi="Calibri"/>
          <w:sz w:val="24"/>
          <w:szCs w:val="24"/>
        </w:rPr>
        <w:t xml:space="preserve">Antonína </w:t>
      </w:r>
      <w:r w:rsidR="00C8312A">
        <w:rPr>
          <w:rFonts w:ascii="Calibri" w:hAnsi="Calibri"/>
          <w:sz w:val="24"/>
          <w:szCs w:val="24"/>
        </w:rPr>
        <w:t>S</w:t>
      </w:r>
      <w:r w:rsidR="00A863B4" w:rsidRPr="004E631C">
        <w:rPr>
          <w:rFonts w:ascii="Calibri" w:hAnsi="Calibri"/>
          <w:sz w:val="24"/>
          <w:szCs w:val="24"/>
        </w:rPr>
        <w:t>ovy 1740/17, 470 01 Česká Lípa</w:t>
      </w:r>
    </w:p>
    <w:p w:rsidR="00412B08" w:rsidRPr="00C8312A" w:rsidRDefault="00412B08" w:rsidP="00412B0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3"/>
          <w:szCs w:val="23"/>
        </w:rPr>
      </w:pPr>
      <w:r w:rsidRPr="00664306">
        <w:rPr>
          <w:rFonts w:ascii="Calibri" w:hAnsi="Calibri"/>
          <w:sz w:val="24"/>
          <w:szCs w:val="24"/>
        </w:rPr>
        <w:t xml:space="preserve">Obch. </w:t>
      </w:r>
      <w:proofErr w:type="gramStart"/>
      <w:r>
        <w:rPr>
          <w:rFonts w:ascii="Calibri" w:hAnsi="Calibri"/>
          <w:sz w:val="24"/>
          <w:szCs w:val="24"/>
        </w:rPr>
        <w:t>r</w:t>
      </w:r>
      <w:r w:rsidRPr="00664306">
        <w:rPr>
          <w:rFonts w:ascii="Calibri" w:hAnsi="Calibri"/>
          <w:sz w:val="24"/>
          <w:szCs w:val="24"/>
        </w:rPr>
        <w:t>ejstřík</w:t>
      </w:r>
      <w:proofErr w:type="gramEnd"/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A863B4" w:rsidRPr="00C8312A">
        <w:rPr>
          <w:rFonts w:ascii="Calibri" w:hAnsi="Calibri"/>
          <w:sz w:val="23"/>
          <w:szCs w:val="23"/>
        </w:rPr>
        <w:t>K</w:t>
      </w:r>
      <w:r w:rsidR="00C8312A" w:rsidRPr="00C8312A">
        <w:rPr>
          <w:rFonts w:ascii="Calibri" w:hAnsi="Calibri"/>
          <w:sz w:val="23"/>
          <w:szCs w:val="23"/>
        </w:rPr>
        <w:t>rajským soudem</w:t>
      </w:r>
      <w:r w:rsidR="00A863B4" w:rsidRPr="00C8312A">
        <w:rPr>
          <w:rFonts w:ascii="Calibri" w:hAnsi="Calibri"/>
          <w:sz w:val="23"/>
          <w:szCs w:val="23"/>
        </w:rPr>
        <w:t xml:space="preserve"> v Ústí nad Labem oddíl </w:t>
      </w:r>
      <w:proofErr w:type="spellStart"/>
      <w:r w:rsidR="00A863B4" w:rsidRPr="00C8312A">
        <w:rPr>
          <w:rFonts w:ascii="Calibri" w:hAnsi="Calibri"/>
          <w:sz w:val="23"/>
          <w:szCs w:val="23"/>
        </w:rPr>
        <w:t>Pr</w:t>
      </w:r>
      <w:proofErr w:type="spellEnd"/>
      <w:r w:rsidR="00A863B4" w:rsidRPr="00C8312A">
        <w:rPr>
          <w:rFonts w:ascii="Calibri" w:hAnsi="Calibri"/>
          <w:sz w:val="23"/>
          <w:szCs w:val="23"/>
        </w:rPr>
        <w:t>, vložka 689</w:t>
      </w:r>
    </w:p>
    <w:p w:rsidR="00412B08" w:rsidRPr="00664306" w:rsidRDefault="00412B08" w:rsidP="00412B0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IČO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A863B4" w:rsidRPr="004E631C">
        <w:rPr>
          <w:rFonts w:ascii="Calibri" w:hAnsi="Calibri"/>
          <w:sz w:val="24"/>
          <w:szCs w:val="24"/>
        </w:rPr>
        <w:t>709 82 121</w:t>
      </w:r>
    </w:p>
    <w:p w:rsidR="00412B08" w:rsidRPr="00664306" w:rsidRDefault="00412B08" w:rsidP="00412B0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DIČ</w:t>
      </w:r>
      <w:r>
        <w:rPr>
          <w:rFonts w:ascii="Calibri" w:hAnsi="Calibri"/>
          <w:sz w:val="24"/>
          <w:szCs w:val="24"/>
        </w:rPr>
        <w:t xml:space="preserve"> (plátce/neplátce):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412B08" w:rsidRPr="00664306" w:rsidRDefault="00412B08" w:rsidP="00412B0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Bank. </w:t>
      </w:r>
      <w:proofErr w:type="gramStart"/>
      <w:r w:rsidRPr="00664306">
        <w:rPr>
          <w:rFonts w:ascii="Calibri" w:hAnsi="Calibri"/>
          <w:sz w:val="24"/>
          <w:szCs w:val="24"/>
        </w:rPr>
        <w:t>spojení</w:t>
      </w:r>
      <w:proofErr w:type="gramEnd"/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spellStart"/>
      <w:r w:rsidR="00926EDE" w:rsidRPr="004E631C">
        <w:rPr>
          <w:rFonts w:ascii="Calibri" w:hAnsi="Calibri"/>
          <w:sz w:val="24"/>
          <w:szCs w:val="24"/>
        </w:rPr>
        <w:t>UniCredit</w:t>
      </w:r>
      <w:proofErr w:type="spellEnd"/>
      <w:r w:rsidR="00926EDE" w:rsidRPr="004E631C">
        <w:rPr>
          <w:rFonts w:ascii="Calibri" w:hAnsi="Calibri"/>
          <w:sz w:val="24"/>
          <w:szCs w:val="24"/>
        </w:rPr>
        <w:t xml:space="preserve"> Bank, a.s</w:t>
      </w:r>
      <w:r w:rsidR="00926EDE" w:rsidRPr="00926EDE">
        <w:rPr>
          <w:rFonts w:ascii="Calibri" w:hAnsi="Calibri"/>
          <w:sz w:val="22"/>
          <w:szCs w:val="22"/>
        </w:rPr>
        <w:t>.</w:t>
      </w:r>
    </w:p>
    <w:p w:rsidR="00412B08" w:rsidRPr="006A06BA" w:rsidRDefault="00412B08" w:rsidP="00412B0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44F88">
        <w:rPr>
          <w:rFonts w:ascii="Calibri" w:hAnsi="Calibri"/>
          <w:sz w:val="24"/>
          <w:szCs w:val="24"/>
        </w:rPr>
        <w:t>Číslo účtu</w:t>
      </w:r>
      <w:r>
        <w:rPr>
          <w:rFonts w:ascii="Calibri" w:hAnsi="Calibri"/>
          <w:sz w:val="24"/>
          <w:szCs w:val="24"/>
        </w:rPr>
        <w:t>:</w:t>
      </w:r>
      <w:r w:rsidRPr="00644F88">
        <w:rPr>
          <w:rFonts w:ascii="Calibri" w:hAnsi="Calibri"/>
          <w:sz w:val="24"/>
          <w:szCs w:val="24"/>
        </w:rPr>
        <w:t xml:space="preserve">                        </w:t>
      </w:r>
      <w:r w:rsidRPr="00644F8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926EDE" w:rsidRPr="004E631C">
        <w:rPr>
          <w:rFonts w:ascii="Calibri" w:hAnsi="Calibri"/>
          <w:sz w:val="24"/>
          <w:szCs w:val="24"/>
        </w:rPr>
        <w:t>2106470480/2700</w:t>
      </w:r>
    </w:p>
    <w:p w:rsidR="00412B08" w:rsidRPr="003A15D9" w:rsidRDefault="00412B08" w:rsidP="00412B08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Zastoupený:</w:t>
      </w:r>
      <w:r>
        <w:rPr>
          <w:rFonts w:ascii="Calibri" w:hAnsi="Calibri"/>
          <w:sz w:val="24"/>
          <w:szCs w:val="24"/>
        </w:rPr>
        <w:tab/>
      </w:r>
      <w:r w:rsidRPr="003A15D9">
        <w:rPr>
          <w:rFonts w:ascii="Calibri" w:hAnsi="Calibri"/>
          <w:sz w:val="24"/>
          <w:szCs w:val="24"/>
        </w:rPr>
        <w:t xml:space="preserve">             </w:t>
      </w:r>
      <w:r w:rsidRPr="003A15D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926EDE">
        <w:rPr>
          <w:rFonts w:ascii="Calibri" w:hAnsi="Calibri"/>
          <w:sz w:val="24"/>
          <w:szCs w:val="24"/>
        </w:rPr>
        <w:t>Libuše Šťastná</w:t>
      </w:r>
      <w:r w:rsidR="00C8312A">
        <w:rPr>
          <w:rFonts w:ascii="Calibri" w:hAnsi="Calibri"/>
          <w:sz w:val="24"/>
          <w:szCs w:val="24"/>
        </w:rPr>
        <w:t>, ředitelka</w:t>
      </w:r>
    </w:p>
    <w:p w:rsidR="00412B08" w:rsidRDefault="00412B08" w:rsidP="00AB2690">
      <w:p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                         </w:t>
      </w:r>
    </w:p>
    <w:p w:rsidR="00AB2690" w:rsidRPr="003A15D9" w:rsidRDefault="00AB2690" w:rsidP="00AB2690">
      <w:p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                         </w:t>
      </w:r>
    </w:p>
    <w:p w:rsidR="007556BC" w:rsidRDefault="00B21E46" w:rsidP="003A15D9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zdroji tepla</w:t>
      </w:r>
    </w:p>
    <w:p w:rsidR="00B21E46" w:rsidRPr="003A15D9" w:rsidRDefault="00B21E46" w:rsidP="000C4AE6">
      <w:pPr>
        <w:pStyle w:val="Odstavecseseznamem"/>
        <w:ind w:left="360"/>
        <w:jc w:val="both"/>
        <w:rPr>
          <w:rFonts w:ascii="Calibri" w:hAnsi="Calibri"/>
          <w:sz w:val="24"/>
          <w:szCs w:val="24"/>
        </w:rPr>
      </w:pPr>
    </w:p>
    <w:p w:rsidR="00B21E46" w:rsidRPr="00664306" w:rsidRDefault="00B21E46" w:rsidP="00AD781A">
      <w:pPr>
        <w:pStyle w:val="Odstavecseseznamem"/>
        <w:ind w:left="360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>Název</w:t>
      </w:r>
      <w:r w:rsidR="00CA2D47">
        <w:rPr>
          <w:rFonts w:ascii="Calibri" w:hAnsi="Calibri"/>
          <w:sz w:val="24"/>
          <w:szCs w:val="24"/>
        </w:rPr>
        <w:t xml:space="preserve"> a umístění</w:t>
      </w:r>
      <w:r w:rsidRPr="003A15D9">
        <w:rPr>
          <w:rFonts w:ascii="Calibri" w:hAnsi="Calibri"/>
          <w:sz w:val="24"/>
          <w:szCs w:val="24"/>
        </w:rPr>
        <w:t xml:space="preserve"> zdroje tepla</w:t>
      </w:r>
      <w:r w:rsidR="00412B08">
        <w:rPr>
          <w:rFonts w:ascii="Calibri" w:hAnsi="Calibri"/>
          <w:sz w:val="24"/>
          <w:szCs w:val="24"/>
        </w:rPr>
        <w:t>:</w:t>
      </w:r>
      <w:r w:rsidR="00CA2D47">
        <w:rPr>
          <w:rFonts w:ascii="Calibri" w:hAnsi="Calibri"/>
          <w:sz w:val="24"/>
          <w:szCs w:val="24"/>
        </w:rPr>
        <w:tab/>
      </w:r>
      <w:r w:rsidR="00656C70">
        <w:rPr>
          <w:rFonts w:ascii="Calibri" w:hAnsi="Calibri"/>
          <w:sz w:val="24"/>
          <w:szCs w:val="24"/>
        </w:rPr>
        <w:t>K</w:t>
      </w:r>
      <w:r w:rsidR="00356ACD">
        <w:rPr>
          <w:rFonts w:ascii="Calibri" w:hAnsi="Calibri"/>
          <w:sz w:val="24"/>
          <w:szCs w:val="24"/>
        </w:rPr>
        <w:t xml:space="preserve">otelna </w:t>
      </w:r>
      <w:r w:rsidR="007B1D6D">
        <w:rPr>
          <w:rFonts w:ascii="Calibri" w:hAnsi="Calibri"/>
          <w:sz w:val="24"/>
          <w:szCs w:val="24"/>
        </w:rPr>
        <w:t xml:space="preserve">Holý </w:t>
      </w:r>
      <w:r w:rsidR="00656C70">
        <w:rPr>
          <w:rFonts w:ascii="Calibri" w:hAnsi="Calibri"/>
          <w:sz w:val="24"/>
          <w:szCs w:val="24"/>
        </w:rPr>
        <w:t>v</w:t>
      </w:r>
      <w:r w:rsidR="007B1D6D">
        <w:rPr>
          <w:rFonts w:ascii="Calibri" w:hAnsi="Calibri"/>
          <w:sz w:val="24"/>
          <w:szCs w:val="24"/>
        </w:rPr>
        <w:t>rch</w:t>
      </w:r>
      <w:r w:rsidR="00910A98">
        <w:rPr>
          <w:rFonts w:ascii="Calibri" w:hAnsi="Calibri"/>
          <w:sz w:val="24"/>
          <w:szCs w:val="24"/>
        </w:rPr>
        <w:t xml:space="preserve"> </w:t>
      </w:r>
      <w:r w:rsidR="00356ACD">
        <w:rPr>
          <w:rFonts w:ascii="Calibri" w:hAnsi="Calibri"/>
          <w:sz w:val="24"/>
          <w:szCs w:val="24"/>
        </w:rPr>
        <w:t>(okruh Holý vrch, Slovanka)</w:t>
      </w:r>
      <w:r w:rsidR="00910A98">
        <w:rPr>
          <w:rFonts w:ascii="Calibri" w:hAnsi="Calibri"/>
          <w:sz w:val="24"/>
          <w:szCs w:val="24"/>
        </w:rPr>
        <w:t xml:space="preserve"> </w:t>
      </w:r>
    </w:p>
    <w:p w:rsidR="00B21E46" w:rsidRPr="00664306" w:rsidRDefault="00656C70" w:rsidP="00AD781A">
      <w:pPr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CA2D47">
        <w:rPr>
          <w:rFonts w:ascii="Calibri" w:hAnsi="Calibri"/>
          <w:sz w:val="24"/>
          <w:szCs w:val="24"/>
        </w:rPr>
        <w:tab/>
      </w:r>
      <w:r w:rsidR="00CA2D47">
        <w:rPr>
          <w:rFonts w:ascii="Calibri" w:hAnsi="Calibri"/>
          <w:sz w:val="24"/>
          <w:szCs w:val="24"/>
        </w:rPr>
        <w:tab/>
      </w:r>
      <w:r w:rsidR="00CA2D47">
        <w:rPr>
          <w:rFonts w:ascii="Calibri" w:hAnsi="Calibri"/>
          <w:sz w:val="24"/>
          <w:szCs w:val="24"/>
        </w:rPr>
        <w:tab/>
      </w:r>
      <w:r w:rsidR="00914D4D">
        <w:rPr>
          <w:rFonts w:ascii="Calibri" w:hAnsi="Calibri"/>
          <w:sz w:val="24"/>
          <w:szCs w:val="24"/>
        </w:rPr>
        <w:tab/>
      </w:r>
      <w:r w:rsidR="00B21E46" w:rsidRPr="00664306">
        <w:rPr>
          <w:rFonts w:ascii="Calibri" w:hAnsi="Calibri"/>
          <w:sz w:val="24"/>
          <w:szCs w:val="24"/>
        </w:rPr>
        <w:t>Česká Lípa</w:t>
      </w:r>
    </w:p>
    <w:p w:rsidR="00FB142E" w:rsidRDefault="00FB142E" w:rsidP="003A15D9">
      <w:pPr>
        <w:ind w:left="142" w:hanging="142"/>
        <w:jc w:val="both"/>
        <w:rPr>
          <w:rFonts w:ascii="Calibri" w:hAnsi="Calibri"/>
          <w:sz w:val="24"/>
          <w:szCs w:val="24"/>
        </w:rPr>
      </w:pPr>
    </w:p>
    <w:p w:rsidR="00846000" w:rsidRPr="00664306" w:rsidRDefault="00846000" w:rsidP="003A15D9">
      <w:pPr>
        <w:ind w:left="142" w:hanging="142"/>
        <w:jc w:val="both"/>
        <w:rPr>
          <w:rFonts w:ascii="Calibri" w:hAnsi="Calibri"/>
          <w:sz w:val="24"/>
          <w:szCs w:val="24"/>
        </w:rPr>
      </w:pPr>
    </w:p>
    <w:p w:rsidR="00B02203" w:rsidRDefault="00B02203" w:rsidP="000F4E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odběrném místě</w:t>
      </w:r>
    </w:p>
    <w:p w:rsidR="00A2335E" w:rsidRPr="003A15D9" w:rsidRDefault="00A2335E" w:rsidP="00454F8A">
      <w:pPr>
        <w:pStyle w:val="Odstavecseseznamem"/>
        <w:ind w:left="360"/>
        <w:jc w:val="both"/>
        <w:rPr>
          <w:rFonts w:ascii="Calibri" w:hAnsi="Calibri"/>
          <w:b/>
          <w:sz w:val="24"/>
          <w:szCs w:val="24"/>
        </w:rPr>
      </w:pPr>
    </w:p>
    <w:p w:rsidR="00914D4D" w:rsidRDefault="00914D4D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 xml:space="preserve">Ulice a </w:t>
      </w:r>
      <w:proofErr w:type="gramStart"/>
      <w:r w:rsidRPr="000C4AE6">
        <w:rPr>
          <w:rFonts w:ascii="Calibri" w:hAnsi="Calibri"/>
          <w:sz w:val="24"/>
          <w:szCs w:val="24"/>
        </w:rPr>
        <w:t>č.p.</w:t>
      </w:r>
      <w:proofErr w:type="gramEnd"/>
      <w:r w:rsidR="00412B08">
        <w:rPr>
          <w:rFonts w:ascii="Calibri" w:hAnsi="Calibri"/>
          <w:sz w:val="24"/>
          <w:szCs w:val="24"/>
        </w:rPr>
        <w:t>:</w:t>
      </w:r>
      <w:r w:rsidR="004E631C">
        <w:rPr>
          <w:rFonts w:ascii="Calibri" w:hAnsi="Calibri"/>
          <w:sz w:val="24"/>
          <w:szCs w:val="24"/>
        </w:rPr>
        <w:t xml:space="preserve">                                         Antonína Sovy 1740</w:t>
      </w:r>
    </w:p>
    <w:p w:rsidR="007556BC" w:rsidRPr="000C4AE6" w:rsidRDefault="007556BC" w:rsidP="000C4AE6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96700B" w:rsidRDefault="00656C70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>Cenová lokalita</w:t>
      </w:r>
      <w:r w:rsidR="00412B08">
        <w:rPr>
          <w:rFonts w:ascii="Calibri" w:hAnsi="Calibri"/>
          <w:sz w:val="24"/>
          <w:szCs w:val="24"/>
        </w:rPr>
        <w:t>:</w:t>
      </w:r>
      <w:r w:rsidRPr="000C4AE6">
        <w:rPr>
          <w:rFonts w:ascii="Calibri" w:hAnsi="Calibri"/>
          <w:sz w:val="24"/>
          <w:szCs w:val="24"/>
        </w:rPr>
        <w:t xml:space="preserve">  </w:t>
      </w:r>
      <w:r w:rsidR="0080742F" w:rsidRPr="000C4AE6">
        <w:rPr>
          <w:rFonts w:ascii="Calibri" w:hAnsi="Calibri"/>
          <w:sz w:val="24"/>
          <w:szCs w:val="24"/>
        </w:rPr>
        <w:tab/>
      </w:r>
      <w:r w:rsidR="0080742F" w:rsidRPr="000C4AE6">
        <w:rPr>
          <w:rFonts w:ascii="Calibri" w:hAnsi="Calibri"/>
          <w:sz w:val="24"/>
          <w:szCs w:val="24"/>
        </w:rPr>
        <w:tab/>
      </w:r>
      <w:r w:rsidR="00CA2D47" w:rsidRPr="000C4AE6">
        <w:rPr>
          <w:rFonts w:ascii="Calibri" w:hAnsi="Calibri"/>
          <w:sz w:val="24"/>
          <w:szCs w:val="24"/>
        </w:rPr>
        <w:tab/>
      </w:r>
      <w:r w:rsidR="00B02203" w:rsidRPr="000C4AE6">
        <w:rPr>
          <w:rFonts w:ascii="Calibri" w:hAnsi="Calibri"/>
          <w:sz w:val="24"/>
          <w:szCs w:val="24"/>
        </w:rPr>
        <w:t>Česká Lípa</w:t>
      </w:r>
    </w:p>
    <w:p w:rsidR="007556BC" w:rsidRPr="000C4AE6" w:rsidRDefault="007556BC" w:rsidP="000C4AE6">
      <w:pPr>
        <w:pStyle w:val="Odstavecseseznamem"/>
        <w:rPr>
          <w:rFonts w:ascii="Calibri" w:hAnsi="Calibri"/>
          <w:sz w:val="24"/>
          <w:szCs w:val="24"/>
        </w:rPr>
      </w:pPr>
    </w:p>
    <w:p w:rsidR="007556BC" w:rsidRDefault="0096700B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Úroveň předání</w:t>
      </w:r>
      <w:r w:rsidR="00412B08">
        <w:rPr>
          <w:rFonts w:ascii="Calibri" w:hAnsi="Calibri"/>
          <w:sz w:val="24"/>
          <w:szCs w:val="24"/>
        </w:rPr>
        <w:t>:</w:t>
      </w:r>
      <w:r w:rsidR="00B02203" w:rsidRPr="000C4AE6">
        <w:rPr>
          <w:rFonts w:ascii="Calibri" w:hAnsi="Calibri"/>
          <w:sz w:val="24"/>
          <w:szCs w:val="24"/>
        </w:rPr>
        <w:t xml:space="preserve">             </w:t>
      </w:r>
      <w:r w:rsidR="00CA2D47" w:rsidRPr="000C4AE6">
        <w:rPr>
          <w:rFonts w:ascii="Calibri" w:hAnsi="Calibri"/>
          <w:sz w:val="24"/>
          <w:szCs w:val="24"/>
        </w:rPr>
        <w:tab/>
      </w:r>
      <w:r w:rsidR="00CA2D47" w:rsidRPr="000C4AE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sekundární z</w:t>
      </w:r>
      <w:r w:rsidR="007556BC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DPS</w:t>
      </w:r>
    </w:p>
    <w:p w:rsidR="007556BC" w:rsidRPr="000C4AE6" w:rsidRDefault="007556BC" w:rsidP="000C4AE6">
      <w:pPr>
        <w:pStyle w:val="Odstavecseseznamem"/>
        <w:rPr>
          <w:rFonts w:ascii="Calibri" w:hAnsi="Calibri"/>
          <w:sz w:val="24"/>
          <w:szCs w:val="24"/>
        </w:rPr>
      </w:pPr>
    </w:p>
    <w:p w:rsidR="005A6534" w:rsidRDefault="00B02203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Místo předání dodávky</w:t>
      </w:r>
      <w:r w:rsidR="00412B08">
        <w:rPr>
          <w:rFonts w:ascii="Calibri" w:hAnsi="Calibri"/>
          <w:sz w:val="24"/>
          <w:szCs w:val="24"/>
        </w:rPr>
        <w:t>:</w:t>
      </w:r>
    </w:p>
    <w:p w:rsidR="005A6534" w:rsidRPr="00644F88" w:rsidRDefault="002E635A" w:rsidP="000C4AE6">
      <w:pPr>
        <w:ind w:left="284"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 </w:t>
      </w:r>
      <w:r w:rsidR="0096700B">
        <w:rPr>
          <w:rFonts w:ascii="Calibri" w:hAnsi="Calibri"/>
          <w:sz w:val="24"/>
          <w:szCs w:val="24"/>
        </w:rPr>
        <w:t>UV</w:t>
      </w:r>
      <w:r w:rsidR="00162067">
        <w:rPr>
          <w:rFonts w:ascii="Calibri" w:hAnsi="Calibri"/>
          <w:sz w:val="24"/>
          <w:szCs w:val="24"/>
        </w:rPr>
        <w:t xml:space="preserve"> </w:t>
      </w:r>
      <w:r w:rsidR="005A6534" w:rsidRPr="00664306">
        <w:rPr>
          <w:rFonts w:ascii="Calibri" w:hAnsi="Calibri"/>
          <w:sz w:val="24"/>
          <w:szCs w:val="24"/>
        </w:rPr>
        <w:t>- výstup z DPS</w:t>
      </w:r>
      <w:r w:rsidR="005A6534" w:rsidRPr="00644F88">
        <w:rPr>
          <w:rFonts w:ascii="Calibri" w:hAnsi="Calibri"/>
          <w:sz w:val="24"/>
          <w:szCs w:val="24"/>
        </w:rPr>
        <w:t xml:space="preserve"> do odběrného zařízení odběratele</w:t>
      </w:r>
    </w:p>
    <w:p w:rsidR="005A6534" w:rsidRDefault="00B02203" w:rsidP="000C4AE6">
      <w:pPr>
        <w:ind w:left="993" w:hanging="993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lastRenderedPageBreak/>
        <w:t xml:space="preserve"> </w:t>
      </w:r>
      <w:r w:rsidR="005A6534">
        <w:rPr>
          <w:rFonts w:ascii="Calibri" w:hAnsi="Calibri"/>
          <w:sz w:val="24"/>
          <w:szCs w:val="24"/>
        </w:rPr>
        <w:tab/>
      </w:r>
      <w:r w:rsidR="002E635A">
        <w:rPr>
          <w:rFonts w:ascii="Calibri" w:hAnsi="Calibri"/>
          <w:sz w:val="24"/>
          <w:szCs w:val="24"/>
        </w:rPr>
        <w:t xml:space="preserve">TE </w:t>
      </w:r>
      <w:r w:rsidRPr="00664306">
        <w:rPr>
          <w:rFonts w:ascii="Calibri" w:hAnsi="Calibri"/>
          <w:sz w:val="24"/>
          <w:szCs w:val="24"/>
        </w:rPr>
        <w:t>TV</w:t>
      </w:r>
      <w:r w:rsidR="005A6534">
        <w:rPr>
          <w:rFonts w:ascii="Calibri" w:hAnsi="Calibri"/>
          <w:sz w:val="24"/>
          <w:szCs w:val="24"/>
        </w:rPr>
        <w:t xml:space="preserve"> </w:t>
      </w:r>
      <w:r w:rsidR="005A6534" w:rsidRPr="00664306">
        <w:rPr>
          <w:rFonts w:ascii="Calibri" w:hAnsi="Calibri"/>
          <w:sz w:val="24"/>
          <w:szCs w:val="24"/>
        </w:rPr>
        <w:t>- výstup z DPS</w:t>
      </w:r>
      <w:r w:rsidR="005A6534" w:rsidRPr="00644F88">
        <w:rPr>
          <w:rFonts w:ascii="Calibri" w:hAnsi="Calibri"/>
          <w:sz w:val="24"/>
          <w:szCs w:val="24"/>
        </w:rPr>
        <w:t xml:space="preserve"> do odběrného zařízení odběratele</w:t>
      </w:r>
    </w:p>
    <w:p w:rsidR="007556BC" w:rsidRDefault="007556BC" w:rsidP="000C4AE6">
      <w:pPr>
        <w:ind w:left="993" w:hanging="993"/>
        <w:jc w:val="both"/>
        <w:rPr>
          <w:rFonts w:ascii="Calibri" w:hAnsi="Calibri"/>
          <w:sz w:val="24"/>
          <w:szCs w:val="24"/>
        </w:rPr>
      </w:pPr>
    </w:p>
    <w:p w:rsidR="00B02203" w:rsidRPr="003A15D9" w:rsidRDefault="00B02203" w:rsidP="000C4AE6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Účel </w:t>
      </w:r>
      <w:r w:rsidR="00281CFE">
        <w:rPr>
          <w:rFonts w:ascii="Calibri" w:hAnsi="Calibri"/>
          <w:sz w:val="24"/>
          <w:szCs w:val="24"/>
        </w:rPr>
        <w:t>dodávky</w:t>
      </w:r>
      <w:r w:rsidRPr="003A15D9">
        <w:rPr>
          <w:rFonts w:ascii="Calibri" w:hAnsi="Calibri"/>
          <w:sz w:val="24"/>
          <w:szCs w:val="24"/>
        </w:rPr>
        <w:t xml:space="preserve"> tepelné energie</w:t>
      </w:r>
      <w:r w:rsidR="00412B08">
        <w:rPr>
          <w:rFonts w:ascii="Calibri" w:hAnsi="Calibri"/>
          <w:sz w:val="24"/>
          <w:szCs w:val="24"/>
        </w:rPr>
        <w:t>:</w:t>
      </w:r>
      <w:r w:rsidRPr="003A15D9">
        <w:rPr>
          <w:rFonts w:ascii="Calibri" w:hAnsi="Calibri"/>
          <w:sz w:val="24"/>
          <w:szCs w:val="24"/>
        </w:rPr>
        <w:t xml:space="preserve">  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6"/>
        <w:gridCol w:w="2270"/>
      </w:tblGrid>
      <w:tr w:rsidR="00FB142E" w:rsidRPr="003A15D9" w:rsidTr="000C4AE6">
        <w:trPr>
          <w:gridAfter w:val="1"/>
          <w:wAfter w:w="2270" w:type="dxa"/>
          <w:trHeight w:val="305"/>
        </w:trPr>
        <w:tc>
          <w:tcPr>
            <w:tcW w:w="4706" w:type="dxa"/>
          </w:tcPr>
          <w:p w:rsidR="00FB142E" w:rsidRPr="003A15D9" w:rsidRDefault="00FB142E" w:rsidP="009144C5">
            <w:pPr>
              <w:jc w:val="right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</w:tr>
      <w:tr w:rsidR="00B02203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7556BC" w:rsidP="00A25E2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 UV</w:t>
            </w:r>
            <w:r w:rsidR="00162067"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B02203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byty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4E63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B02203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7556BC" w:rsidP="00A25E2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</w:t>
            </w:r>
            <w:r w:rsidR="00B02203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B02203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4E63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  <w:tr w:rsidR="000F4E7F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7F" w:rsidRPr="00664306" w:rsidRDefault="007556BC" w:rsidP="00281CFE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</w:t>
            </w:r>
            <w:r w:rsidR="002E635A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 w:rsidR="000F4E7F"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TV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</w:t>
            </w:r>
            <w:r w:rsidR="000F4E7F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byty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7F" w:rsidRPr="00664306" w:rsidRDefault="004E63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0F4E7F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7F" w:rsidRPr="00664306" w:rsidRDefault="00846000" w:rsidP="00846000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</w:t>
            </w:r>
            <w:r w:rsidR="00281CFE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  <w:r w:rsidR="000F4E7F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4E7F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E7F" w:rsidRPr="00664306" w:rsidRDefault="004E63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FB142E" w:rsidRDefault="00846000" w:rsidP="00FB142E">
      <w:pPr>
        <w:tabs>
          <w:tab w:val="left" w:pos="4253"/>
        </w:tabs>
        <w:ind w:left="720"/>
        <w:jc w:val="both"/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>(</w:t>
      </w:r>
      <w:r w:rsidR="00FB142E"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A - </w:t>
      </w:r>
      <w:proofErr w:type="gramStart"/>
      <w:r w:rsidR="00FB142E"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ano ,  N </w:t>
      </w:r>
      <w:r w:rsidR="00FB142E">
        <w:rPr>
          <w:rFonts w:ascii="Calibri" w:hAnsi="Calibri"/>
          <w:snapToGrid w:val="0"/>
          <w:color w:val="000000"/>
          <w:sz w:val="24"/>
          <w:szCs w:val="24"/>
        </w:rPr>
        <w:t>–</w:t>
      </w:r>
      <w:r w:rsidR="00FB142E"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 ne</w:t>
      </w:r>
      <w:proofErr w:type="gramEnd"/>
      <w:r>
        <w:rPr>
          <w:rFonts w:ascii="Calibri" w:hAnsi="Calibri"/>
          <w:snapToGrid w:val="0"/>
          <w:color w:val="000000"/>
          <w:sz w:val="24"/>
          <w:szCs w:val="24"/>
        </w:rPr>
        <w:t>)</w:t>
      </w:r>
    </w:p>
    <w:p w:rsidR="00B02203" w:rsidRDefault="00B02203" w:rsidP="00B02203">
      <w:pPr>
        <w:tabs>
          <w:tab w:val="left" w:pos="4253"/>
        </w:tabs>
        <w:ind w:left="720"/>
        <w:jc w:val="both"/>
        <w:rPr>
          <w:rFonts w:ascii="Calibri" w:hAnsi="Calibri"/>
          <w:sz w:val="24"/>
          <w:szCs w:val="24"/>
        </w:rPr>
      </w:pPr>
    </w:p>
    <w:p w:rsidR="00FB142E" w:rsidRPr="00D54E74" w:rsidRDefault="00FB142E" w:rsidP="00B02203">
      <w:pPr>
        <w:tabs>
          <w:tab w:val="left" w:pos="4253"/>
        </w:tabs>
        <w:ind w:left="720"/>
        <w:jc w:val="both"/>
        <w:rPr>
          <w:rFonts w:ascii="Calibri" w:hAnsi="Calibri"/>
          <w:sz w:val="24"/>
          <w:szCs w:val="24"/>
        </w:rPr>
      </w:pPr>
    </w:p>
    <w:p w:rsidR="00B02203" w:rsidRPr="009C087F" w:rsidRDefault="00B02203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 xml:space="preserve">Technické </w:t>
      </w:r>
      <w:r w:rsidR="00281CFE">
        <w:rPr>
          <w:rFonts w:ascii="Calibri" w:hAnsi="Calibri"/>
          <w:b/>
          <w:sz w:val="24"/>
          <w:szCs w:val="24"/>
        </w:rPr>
        <w:t>parametry</w:t>
      </w:r>
      <w:r w:rsidR="00281CFE" w:rsidRPr="00664306">
        <w:rPr>
          <w:rFonts w:ascii="Calibri" w:hAnsi="Calibri"/>
          <w:b/>
          <w:sz w:val="24"/>
          <w:szCs w:val="24"/>
        </w:rPr>
        <w:t xml:space="preserve"> </w:t>
      </w:r>
      <w:r w:rsidRPr="00664306">
        <w:rPr>
          <w:rFonts w:ascii="Calibri" w:hAnsi="Calibri"/>
          <w:b/>
          <w:sz w:val="24"/>
          <w:szCs w:val="24"/>
        </w:rPr>
        <w:t>dodávky</w:t>
      </w:r>
      <w:r w:rsidRPr="009C087F">
        <w:rPr>
          <w:rFonts w:ascii="Calibri" w:hAnsi="Calibri"/>
          <w:b/>
          <w:sz w:val="24"/>
          <w:szCs w:val="24"/>
        </w:rPr>
        <w:t xml:space="preserve"> </w:t>
      </w:r>
    </w:p>
    <w:p w:rsidR="00DE15E6" w:rsidRPr="00664306" w:rsidRDefault="00DE15E6" w:rsidP="003A15D9">
      <w:pPr>
        <w:jc w:val="both"/>
        <w:rPr>
          <w:rFonts w:ascii="Calibri" w:hAnsi="Calibri"/>
          <w:sz w:val="24"/>
          <w:szCs w:val="24"/>
        </w:rPr>
      </w:pPr>
    </w:p>
    <w:p w:rsidR="00B02203" w:rsidRPr="000F1A76" w:rsidRDefault="00B02203" w:rsidP="009C087F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0F1A76">
        <w:rPr>
          <w:rFonts w:ascii="Calibri" w:hAnsi="Calibri"/>
          <w:sz w:val="24"/>
          <w:szCs w:val="24"/>
        </w:rPr>
        <w:t xml:space="preserve">Primární teplonosná látka – </w:t>
      </w:r>
      <w:r w:rsidR="007B1D6D">
        <w:rPr>
          <w:rFonts w:ascii="Calibri" w:hAnsi="Calibri"/>
          <w:sz w:val="24"/>
          <w:szCs w:val="24"/>
        </w:rPr>
        <w:t>teplá</w:t>
      </w:r>
      <w:r w:rsidR="007B1D6D" w:rsidRPr="000F1A76">
        <w:rPr>
          <w:rFonts w:ascii="Calibri" w:hAnsi="Calibri"/>
          <w:sz w:val="24"/>
          <w:szCs w:val="24"/>
        </w:rPr>
        <w:t xml:space="preserve"> </w:t>
      </w:r>
      <w:r w:rsidRPr="000F1A76">
        <w:rPr>
          <w:rFonts w:ascii="Calibri" w:hAnsi="Calibri"/>
          <w:sz w:val="24"/>
          <w:szCs w:val="24"/>
        </w:rPr>
        <w:t>voda</w:t>
      </w:r>
      <w:r w:rsidR="00412B08">
        <w:rPr>
          <w:rFonts w:ascii="Calibri" w:hAnsi="Calibri"/>
          <w:sz w:val="24"/>
          <w:szCs w:val="24"/>
        </w:rPr>
        <w:t>:</w:t>
      </w:r>
    </w:p>
    <w:p w:rsidR="00E2091E" w:rsidRPr="00D54E74" w:rsidRDefault="00E2091E" w:rsidP="00B02203">
      <w:pPr>
        <w:ind w:left="420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960F2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přívodu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otopné období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6668A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zpátečky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- otopné období max.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Teplota přívodu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- mimo otopné období</w:t>
            </w:r>
            <w:r w:rsidRPr="00D54E74" w:rsidDel="00960F21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FB142E" w:rsidRPr="003A15D9" w:rsidTr="00CE5639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6668A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Teplota zpátečky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mimo otopné období max.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FB142E" w:rsidRPr="003A15D9" w:rsidTr="006320FB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28421F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Pracovní tlak</w:t>
            </w:r>
            <w:r w:rsidR="0028421F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28421F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385-415</w:t>
            </w:r>
            <w:r w:rsidR="00FB142E"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42E" w:rsidRPr="00664306" w:rsidRDefault="00FB142E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kPa</w:t>
            </w:r>
            <w:proofErr w:type="spellEnd"/>
          </w:p>
        </w:tc>
      </w:tr>
    </w:tbl>
    <w:p w:rsidR="00B02203" w:rsidRDefault="00B02203" w:rsidP="00B02203">
      <w:pPr>
        <w:jc w:val="both"/>
        <w:rPr>
          <w:rFonts w:ascii="Calibri" w:hAnsi="Calibri"/>
          <w:sz w:val="24"/>
          <w:szCs w:val="24"/>
        </w:rPr>
      </w:pPr>
    </w:p>
    <w:p w:rsidR="00A65B18" w:rsidRPr="00D54E74" w:rsidRDefault="00A65B18" w:rsidP="00A65B18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1022"/>
        <w:gridCol w:w="1134"/>
      </w:tblGrid>
      <w:tr w:rsidR="00A65B18" w:rsidRPr="00664306" w:rsidTr="000C4AE6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664306" w:rsidRDefault="00A65B18" w:rsidP="00303B7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Noční útlum 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664306" w:rsidRDefault="00A65B18" w:rsidP="00303B72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A65B18" w:rsidRPr="00664306" w:rsidTr="000C4AE6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D54E74" w:rsidRDefault="00A65B18" w:rsidP="00303B7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664306" w:rsidRDefault="00A65B18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Default="00A65B18" w:rsidP="00303B72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  <w:tr w:rsidR="00A65B18" w:rsidRPr="00664306" w:rsidTr="000C4AE6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Default="00A65B18" w:rsidP="00303B72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Do</w:t>
            </w:r>
            <w:proofErr w:type="gram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Pr="00664306" w:rsidRDefault="00A65B18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8" w:rsidRDefault="00A65B18" w:rsidP="00303B72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07145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</w:tbl>
    <w:p w:rsidR="00A65B18" w:rsidRPr="003A15D9" w:rsidRDefault="00A65B18" w:rsidP="00A65B18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A65B18" w:rsidRDefault="00A65B18" w:rsidP="00A65B18">
      <w:pPr>
        <w:jc w:val="both"/>
        <w:rPr>
          <w:rFonts w:ascii="Calibri" w:hAnsi="Calibri"/>
          <w:sz w:val="24"/>
          <w:szCs w:val="24"/>
        </w:rPr>
      </w:pPr>
    </w:p>
    <w:p w:rsidR="00404085" w:rsidRPr="00664306" w:rsidRDefault="00404085" w:rsidP="00A65B18">
      <w:pPr>
        <w:jc w:val="both"/>
        <w:rPr>
          <w:rFonts w:ascii="Calibri" w:hAnsi="Calibri"/>
          <w:sz w:val="24"/>
          <w:szCs w:val="24"/>
        </w:rPr>
      </w:pPr>
    </w:p>
    <w:p w:rsidR="00796BF8" w:rsidRPr="00664306" w:rsidRDefault="00796BF8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696A" w:rsidRPr="003A15D9" w:rsidRDefault="0009696A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3A15D9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381EA4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381EA4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CE5639" w:rsidRDefault="00CE5639" w:rsidP="00B02203">
      <w:pPr>
        <w:jc w:val="both"/>
        <w:rPr>
          <w:rFonts w:ascii="Calibri" w:hAnsi="Calibri"/>
          <w:sz w:val="24"/>
          <w:szCs w:val="24"/>
        </w:rPr>
      </w:pPr>
    </w:p>
    <w:p w:rsidR="00381EA4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381EA4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381EA4" w:rsidRPr="003A15D9" w:rsidRDefault="00381EA4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3A15D9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3A15D9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3A15D9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AC0AE2" w:rsidRDefault="0009696A" w:rsidP="009C087F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Ekvitermní křivka - z</w:t>
      </w:r>
      <w:r w:rsidR="00B02203" w:rsidRPr="00AD781A">
        <w:rPr>
          <w:rFonts w:ascii="Calibri" w:hAnsi="Calibri"/>
          <w:sz w:val="24"/>
          <w:szCs w:val="24"/>
        </w:rPr>
        <w:t xml:space="preserve">ávislost teploty </w:t>
      </w:r>
      <w:r w:rsidR="009F0DFF" w:rsidRPr="00AD781A">
        <w:rPr>
          <w:rFonts w:ascii="Calibri" w:hAnsi="Calibri"/>
          <w:sz w:val="24"/>
          <w:szCs w:val="24"/>
        </w:rPr>
        <w:t>o</w:t>
      </w:r>
      <w:r w:rsidR="00B02203" w:rsidRPr="00AD781A">
        <w:rPr>
          <w:rFonts w:ascii="Calibri" w:hAnsi="Calibri"/>
          <w:sz w:val="24"/>
          <w:szCs w:val="24"/>
        </w:rPr>
        <w:t>topné vody na venkovní teplo</w:t>
      </w:r>
      <w:r w:rsidR="009F0DFF" w:rsidRPr="00AD781A">
        <w:rPr>
          <w:rFonts w:ascii="Calibri" w:hAnsi="Calibri"/>
          <w:sz w:val="24"/>
          <w:szCs w:val="24"/>
        </w:rPr>
        <w:t>tě</w:t>
      </w:r>
      <w:r w:rsidR="000E7148">
        <w:rPr>
          <w:rFonts w:ascii="Calibri" w:hAnsi="Calibri"/>
          <w:sz w:val="24"/>
          <w:szCs w:val="24"/>
        </w:rPr>
        <w:t xml:space="preserve"> v místě předání</w:t>
      </w:r>
      <w:r w:rsidR="00412B08">
        <w:rPr>
          <w:rFonts w:ascii="Calibri" w:hAnsi="Calibri"/>
          <w:sz w:val="24"/>
          <w:szCs w:val="24"/>
        </w:rPr>
        <w:t>:</w:t>
      </w:r>
    </w:p>
    <w:p w:rsidR="008C4630" w:rsidRPr="00AD781A" w:rsidRDefault="008C4630" w:rsidP="009C087F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B02203" w:rsidRPr="00664306" w:rsidRDefault="00B2495A" w:rsidP="00B0220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2864D898" wp14:editId="3FD60547">
            <wp:extent cx="7873803" cy="5543550"/>
            <wp:effectExtent l="2858" t="0" r="0" b="0"/>
            <wp:docPr id="2" name="Obrázek 2" descr="I:\Obchodni_oddeleni\PROJEKTY\HR_2018\Obchodni_model\Vernostni_program\CLT_smlouva\REVIZE_JUKL\ekviterma_nov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Obchodni_oddeleni\PROJEKTY\HR_2018\Obchodni_model\Vernostni_program\CLT_smlouva\REVIZE_JUKL\ekviterma_nové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73803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D65" w:rsidRDefault="00B02203" w:rsidP="00B2495A">
      <w:pPr>
        <w:ind w:firstLine="709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954844" wp14:editId="4A021984">
                <wp:simplePos x="0" y="0"/>
                <wp:positionH relativeFrom="column">
                  <wp:posOffset>5043805</wp:posOffset>
                </wp:positionH>
                <wp:positionV relativeFrom="paragraph">
                  <wp:posOffset>2727325</wp:posOffset>
                </wp:positionV>
                <wp:extent cx="274320" cy="182880"/>
                <wp:effectExtent l="0" t="0" r="1905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203" w:rsidRDefault="00B02203" w:rsidP="00B0220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02203" w:rsidRDefault="00B02203" w:rsidP="00B0220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97.15pt;margin-top:214.75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" o:allowincell="f" filled="f" stroked="f">
                <v:textbox>
                  <w:txbxContent>
                    <w:p w:rsidR="00B02203" w:rsidRDefault="00B02203" w:rsidP="00B02203">
                      <w:pPr>
                        <w:rPr>
                          <w:sz w:val="16"/>
                        </w:rPr>
                      </w:pPr>
                    </w:p>
                    <w:p w:rsidR="00B02203" w:rsidRDefault="00B02203" w:rsidP="00B0220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F96" w:rsidRPr="00D54E74">
        <w:rPr>
          <w:rFonts w:ascii="Calibri" w:hAnsi="Calibri"/>
          <w:sz w:val="24"/>
          <w:szCs w:val="24"/>
        </w:rPr>
        <w:t>Poznámka:</w:t>
      </w:r>
      <w:r w:rsidR="00CA41DF">
        <w:rPr>
          <w:rFonts w:ascii="Calibri" w:hAnsi="Calibri"/>
          <w:sz w:val="24"/>
          <w:szCs w:val="24"/>
        </w:rPr>
        <w:t xml:space="preserve"> </w:t>
      </w:r>
      <w:r w:rsidR="008F5F96" w:rsidRPr="00D54E74">
        <w:rPr>
          <w:rFonts w:ascii="Calibri" w:hAnsi="Calibri"/>
          <w:sz w:val="24"/>
          <w:szCs w:val="24"/>
        </w:rPr>
        <w:t>Změna parametrů dodávky je možná pouze dohodou s dodavatelem.</w:t>
      </w:r>
      <w:r w:rsidR="0014432E" w:rsidRPr="00D54E74" w:rsidDel="0014432E">
        <w:rPr>
          <w:rFonts w:ascii="Calibri" w:hAnsi="Calibri"/>
          <w:sz w:val="24"/>
          <w:szCs w:val="24"/>
        </w:rPr>
        <w:t xml:space="preserve"> </w:t>
      </w:r>
    </w:p>
    <w:p w:rsidR="00CA41DF" w:rsidRDefault="00CA41DF" w:rsidP="00B02203">
      <w:pPr>
        <w:jc w:val="both"/>
        <w:rPr>
          <w:rFonts w:ascii="Calibri" w:hAnsi="Calibri"/>
          <w:sz w:val="24"/>
          <w:szCs w:val="24"/>
        </w:rPr>
      </w:pPr>
    </w:p>
    <w:p w:rsidR="001B214F" w:rsidRDefault="001B214F" w:rsidP="00B02203">
      <w:pPr>
        <w:jc w:val="both"/>
        <w:rPr>
          <w:rFonts w:ascii="Calibri" w:hAnsi="Calibri"/>
          <w:sz w:val="24"/>
          <w:szCs w:val="24"/>
        </w:rPr>
      </w:pPr>
    </w:p>
    <w:p w:rsidR="0041167D" w:rsidRDefault="0041167D" w:rsidP="00B02203">
      <w:pPr>
        <w:jc w:val="both"/>
        <w:rPr>
          <w:rFonts w:ascii="Calibri" w:hAnsi="Calibri"/>
          <w:sz w:val="24"/>
          <w:szCs w:val="24"/>
        </w:rPr>
      </w:pPr>
    </w:p>
    <w:p w:rsidR="0041167D" w:rsidRDefault="0041167D" w:rsidP="00B02203">
      <w:pPr>
        <w:jc w:val="both"/>
        <w:rPr>
          <w:rFonts w:ascii="Calibri" w:hAnsi="Calibri"/>
          <w:sz w:val="24"/>
          <w:szCs w:val="24"/>
        </w:rPr>
      </w:pPr>
    </w:p>
    <w:p w:rsidR="00CA41DF" w:rsidRDefault="00CA41DF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AD781A">
        <w:rPr>
          <w:rFonts w:ascii="Calibri" w:hAnsi="Calibri"/>
          <w:b/>
          <w:sz w:val="24"/>
          <w:szCs w:val="24"/>
        </w:rPr>
        <w:t>P</w:t>
      </w:r>
      <w:r w:rsidR="00B02203" w:rsidRPr="00AD781A">
        <w:rPr>
          <w:rFonts w:ascii="Calibri" w:hAnsi="Calibri"/>
          <w:b/>
          <w:sz w:val="24"/>
          <w:szCs w:val="24"/>
        </w:rPr>
        <w:t>řípojné parametry</w:t>
      </w:r>
      <w:r w:rsidRPr="009C087F">
        <w:rPr>
          <w:rFonts w:ascii="Calibri" w:hAnsi="Calibri"/>
          <w:b/>
          <w:sz w:val="24"/>
          <w:szCs w:val="24"/>
        </w:rPr>
        <w:t xml:space="preserve"> </w:t>
      </w:r>
      <w:r w:rsidRPr="00AD781A">
        <w:rPr>
          <w:rFonts w:ascii="Calibri" w:hAnsi="Calibri"/>
          <w:b/>
          <w:sz w:val="24"/>
          <w:szCs w:val="24"/>
        </w:rPr>
        <w:t>odběrného místa</w:t>
      </w:r>
    </w:p>
    <w:p w:rsidR="001977A3" w:rsidRDefault="001977A3" w:rsidP="00B02203">
      <w:pPr>
        <w:jc w:val="both"/>
        <w:rPr>
          <w:rFonts w:ascii="Calibri" w:hAnsi="Calibri"/>
          <w:sz w:val="24"/>
          <w:szCs w:val="24"/>
        </w:rPr>
      </w:pPr>
    </w:p>
    <w:p w:rsidR="006A06BA" w:rsidRPr="009C087F" w:rsidRDefault="00CA41DF" w:rsidP="009C087F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9C087F">
        <w:rPr>
          <w:rFonts w:ascii="Calibri" w:hAnsi="Calibri"/>
          <w:sz w:val="24"/>
          <w:szCs w:val="24"/>
        </w:rPr>
        <w:t>Dodávka TE</w:t>
      </w:r>
      <w:r w:rsidR="00162067" w:rsidRPr="009C087F">
        <w:rPr>
          <w:rFonts w:ascii="Calibri" w:hAnsi="Calibri"/>
          <w:sz w:val="24"/>
          <w:szCs w:val="24"/>
        </w:rPr>
        <w:t xml:space="preserve"> </w:t>
      </w:r>
      <w:r w:rsidR="001B214F" w:rsidRPr="009C087F">
        <w:rPr>
          <w:rFonts w:ascii="Calibri" w:hAnsi="Calibri"/>
          <w:sz w:val="24"/>
          <w:szCs w:val="24"/>
        </w:rPr>
        <w:t>UV</w:t>
      </w:r>
      <w:r w:rsidR="00412B08">
        <w:rPr>
          <w:rFonts w:ascii="Calibri" w:hAnsi="Calibri"/>
          <w:sz w:val="24"/>
          <w:szCs w:val="24"/>
        </w:rPr>
        <w:t>:</w:t>
      </w:r>
    </w:p>
    <w:p w:rsidR="00CA41DF" w:rsidRPr="003A15D9" w:rsidRDefault="00CA41DF" w:rsidP="00B02203">
      <w:pPr>
        <w:jc w:val="both"/>
        <w:rPr>
          <w:rFonts w:ascii="Calibri" w:hAnsi="Calibri"/>
          <w:sz w:val="24"/>
          <w:szCs w:val="24"/>
        </w:rPr>
      </w:pPr>
    </w:p>
    <w:tbl>
      <w:tblPr>
        <w:tblW w:w="6976" w:type="dxa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6"/>
        <w:gridCol w:w="1136"/>
        <w:gridCol w:w="1134"/>
      </w:tblGrid>
      <w:tr w:rsidR="00B02203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Default="001977A3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Maximální požadovaný příkon</w:t>
            </w:r>
          </w:p>
          <w:p w:rsidR="00C8312A" w:rsidRPr="003A15D9" w:rsidRDefault="00C8312A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(na základě informace odběratele)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4E631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B0220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kW</w:t>
            </w:r>
          </w:p>
        </w:tc>
      </w:tr>
      <w:tr w:rsidR="00B02203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F37995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Předpoklad </w:t>
            </w:r>
            <w:r w:rsidR="0065188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roční dodávk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4E631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B0220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64771C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64771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toho:  byty</w:t>
            </w:r>
            <w:proofErr w:type="gramEnd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64771C" w:rsidRPr="003A15D9" w:rsidTr="000C4AE6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651886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4E631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</w:tbl>
    <w:p w:rsidR="00B02203" w:rsidRPr="003A15D9" w:rsidRDefault="00B02203" w:rsidP="00AD781A">
      <w:pPr>
        <w:ind w:left="821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B02203" w:rsidRPr="003A15D9" w:rsidTr="000C4AE6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B02203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Výměra podlahových ploch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4E631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1563,40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3A15D9" w:rsidRDefault="00B0220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64771C" w:rsidRPr="003A15D9" w:rsidTr="000C4AE6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651886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toho:  byty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64771C" w:rsidRPr="003A15D9" w:rsidTr="000C4AE6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64771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4E631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1563,40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651886" w:rsidRPr="003A15D9" w:rsidTr="000C4AE6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86" w:rsidRPr="003A15D9" w:rsidRDefault="00651886" w:rsidP="0064771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</w:t>
            </w:r>
            <w:r w:rsidR="0064771C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 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společné prostory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86" w:rsidRPr="003A15D9" w:rsidRDefault="00651886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886" w:rsidRPr="00651886" w:rsidRDefault="007057A7" w:rsidP="008D7CF9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</w:tbl>
    <w:p w:rsidR="00B02203" w:rsidRPr="003A15D9" w:rsidRDefault="00B02203" w:rsidP="00B02203">
      <w:pPr>
        <w:jc w:val="both"/>
        <w:rPr>
          <w:rFonts w:ascii="Calibri" w:hAnsi="Calibri"/>
          <w:sz w:val="24"/>
          <w:szCs w:val="24"/>
        </w:rPr>
      </w:pPr>
    </w:p>
    <w:p w:rsidR="006A06BA" w:rsidRDefault="00B02203" w:rsidP="009C087F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Dodávka </w:t>
      </w:r>
      <w:r w:rsidR="00162067">
        <w:rPr>
          <w:rFonts w:ascii="Calibri" w:hAnsi="Calibri"/>
          <w:sz w:val="24"/>
          <w:szCs w:val="24"/>
        </w:rPr>
        <w:t xml:space="preserve">TE </w:t>
      </w:r>
      <w:r w:rsidRPr="00AD781A">
        <w:rPr>
          <w:rFonts w:ascii="Calibri" w:hAnsi="Calibri"/>
          <w:sz w:val="24"/>
          <w:szCs w:val="24"/>
        </w:rPr>
        <w:t>TV</w:t>
      </w:r>
      <w:r w:rsidR="00412B08">
        <w:rPr>
          <w:rFonts w:ascii="Calibri" w:hAnsi="Calibri"/>
          <w:sz w:val="24"/>
          <w:szCs w:val="24"/>
        </w:rPr>
        <w:t>:</w:t>
      </w:r>
      <w:r w:rsidRPr="00AD781A">
        <w:rPr>
          <w:rFonts w:ascii="Calibri" w:hAnsi="Calibri"/>
          <w:sz w:val="24"/>
          <w:szCs w:val="24"/>
        </w:rPr>
        <w:t xml:space="preserve"> </w:t>
      </w:r>
    </w:p>
    <w:p w:rsidR="00A65B18" w:rsidRPr="003A15D9" w:rsidRDefault="00A65B18" w:rsidP="00AD781A">
      <w:pPr>
        <w:ind w:left="426"/>
        <w:jc w:val="both"/>
        <w:rPr>
          <w:rFonts w:ascii="Calibri" w:hAnsi="Calibri"/>
          <w:sz w:val="24"/>
          <w:szCs w:val="24"/>
        </w:rPr>
      </w:pPr>
    </w:p>
    <w:p w:rsidR="00B02203" w:rsidRDefault="0060177E" w:rsidP="00B0220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 w:rsidR="007E5DC8">
        <w:rPr>
          <w:rFonts w:ascii="Calibri" w:hAnsi="Calibri"/>
          <w:sz w:val="24"/>
          <w:szCs w:val="24"/>
        </w:rPr>
        <w:t xml:space="preserve">           </w:t>
      </w:r>
      <w:r w:rsidR="007057A7">
        <w:rPr>
          <w:rFonts w:ascii="Calibri" w:hAnsi="Calibri"/>
          <w:sz w:val="24"/>
          <w:szCs w:val="24"/>
        </w:rPr>
        <w:t xml:space="preserve">Příprava </w:t>
      </w:r>
      <w:r>
        <w:rPr>
          <w:rFonts w:ascii="Calibri" w:hAnsi="Calibri"/>
          <w:sz w:val="24"/>
          <w:szCs w:val="24"/>
        </w:rPr>
        <w:t>TV v </w:t>
      </w:r>
      <w:r w:rsidR="00412B08">
        <w:rPr>
          <w:rFonts w:ascii="Calibri" w:hAnsi="Calibri"/>
          <w:sz w:val="24"/>
          <w:szCs w:val="24"/>
        </w:rPr>
        <w:t>DPS (</w:t>
      </w:r>
      <w:r w:rsidR="007E5DC8">
        <w:rPr>
          <w:rFonts w:ascii="Calibri" w:hAnsi="Calibri"/>
          <w:sz w:val="24"/>
          <w:szCs w:val="24"/>
        </w:rPr>
        <w:t xml:space="preserve">vyhl. č. 194/2007 sb., </w:t>
      </w:r>
      <w:r>
        <w:rPr>
          <w:rFonts w:ascii="Calibri" w:hAnsi="Calibri"/>
          <w:sz w:val="24"/>
          <w:szCs w:val="24"/>
        </w:rPr>
        <w:t xml:space="preserve">§ 4 </w:t>
      </w:r>
      <w:r w:rsidR="00AA024D">
        <w:rPr>
          <w:rFonts w:ascii="Calibri" w:hAnsi="Calibri"/>
          <w:sz w:val="24"/>
          <w:szCs w:val="24"/>
        </w:rPr>
        <w:t>Pravidla pro dodávku teplé vody</w:t>
      </w:r>
      <w:r w:rsidR="00412B08">
        <w:rPr>
          <w:rFonts w:ascii="Calibri" w:hAnsi="Calibri"/>
          <w:sz w:val="24"/>
          <w:szCs w:val="24"/>
        </w:rPr>
        <w:t>)</w:t>
      </w:r>
    </w:p>
    <w:p w:rsidR="00AA024D" w:rsidRPr="003A15D9" w:rsidRDefault="00AA024D" w:rsidP="00B02203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E10E22" w:rsidRPr="003A15D9" w:rsidTr="000C4AE6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22" w:rsidRPr="003A15D9" w:rsidRDefault="00E10E22" w:rsidP="001952D8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Teplota na výtoku u </w:t>
            </w:r>
            <w:r w:rsidR="001952D8">
              <w:rPr>
                <w:rFonts w:ascii="Calibri" w:hAnsi="Calibri"/>
                <w:sz w:val="24"/>
                <w:szCs w:val="24"/>
              </w:rPr>
              <w:t xml:space="preserve">konečného </w:t>
            </w:r>
            <w:r>
              <w:rPr>
                <w:rFonts w:ascii="Calibri" w:hAnsi="Calibri"/>
                <w:sz w:val="24"/>
                <w:szCs w:val="24"/>
              </w:rPr>
              <w:t xml:space="preserve">spotřebitele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22" w:rsidRPr="003A15D9" w:rsidRDefault="00E10E22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22" w:rsidRPr="003A15D9" w:rsidRDefault="00E10E22" w:rsidP="00CC2987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st. </w:t>
            </w:r>
            <w:r w:rsidRPr="003A15D9">
              <w:rPr>
                <w:rFonts w:ascii="Calibri" w:hAnsi="Calibri"/>
                <w:sz w:val="24"/>
                <w:szCs w:val="24"/>
              </w:rPr>
              <w:t>C</w:t>
            </w:r>
          </w:p>
        </w:tc>
      </w:tr>
      <w:tr w:rsidR="00E10E22" w:rsidRPr="003A15D9" w:rsidTr="000C4AE6">
        <w:trPr>
          <w:trHeight w:val="19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22" w:rsidRPr="003A15D9" w:rsidRDefault="00E10E22" w:rsidP="008860BA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                                         </w:t>
            </w:r>
            <w:r w:rsidR="008860BA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13A5A">
              <w:rPr>
                <w:rFonts w:ascii="Calibri" w:hAnsi="Calibri"/>
                <w:sz w:val="24"/>
                <w:szCs w:val="24"/>
              </w:rPr>
              <w:t xml:space="preserve">      </w:t>
            </w:r>
            <w:r w:rsidR="008860BA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1952D8">
              <w:rPr>
                <w:rFonts w:ascii="Calibri" w:hAnsi="Calibri"/>
                <w:sz w:val="24"/>
                <w:szCs w:val="24"/>
              </w:rPr>
              <w:t xml:space="preserve">      </w:t>
            </w:r>
            <w:r w:rsidR="00454F8A">
              <w:rPr>
                <w:rFonts w:ascii="Calibri" w:hAnsi="Calibri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do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22" w:rsidRPr="003A15D9" w:rsidRDefault="00E10E22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E22" w:rsidRPr="003A15D9" w:rsidRDefault="00E10E22" w:rsidP="00CC2987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st. </w:t>
            </w:r>
            <w:r w:rsidRPr="003A15D9">
              <w:rPr>
                <w:rFonts w:ascii="Calibri" w:hAnsi="Calibri"/>
                <w:sz w:val="24"/>
                <w:szCs w:val="24"/>
              </w:rPr>
              <w:t>C</w:t>
            </w:r>
          </w:p>
        </w:tc>
      </w:tr>
    </w:tbl>
    <w:p w:rsidR="001D0296" w:rsidRDefault="001D0296" w:rsidP="008860BA">
      <w:pPr>
        <w:ind w:left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Poznámka: </w:t>
      </w:r>
      <w:r w:rsidR="00E10E22">
        <w:rPr>
          <w:rFonts w:ascii="Calibri" w:hAnsi="Calibri"/>
          <w:sz w:val="24"/>
          <w:szCs w:val="24"/>
        </w:rPr>
        <w:t>S výjimkou m</w:t>
      </w:r>
      <w:r>
        <w:rPr>
          <w:rFonts w:ascii="Calibri" w:hAnsi="Calibri"/>
          <w:sz w:val="24"/>
          <w:szCs w:val="24"/>
        </w:rPr>
        <w:t>ožnost</w:t>
      </w:r>
      <w:r w:rsidR="00E10E22">
        <w:rPr>
          <w:rFonts w:ascii="Calibri" w:hAnsi="Calibri"/>
          <w:sz w:val="24"/>
          <w:szCs w:val="24"/>
        </w:rPr>
        <w:t>i</w:t>
      </w:r>
      <w:r w:rsidRPr="001D0296">
        <w:rPr>
          <w:rFonts w:ascii="Calibri" w:hAnsi="Calibri"/>
          <w:sz w:val="24"/>
          <w:szCs w:val="24"/>
        </w:rPr>
        <w:t xml:space="preserve"> krátkodobého poklesu v době odběrných špiček spotřeby</w:t>
      </w:r>
      <w:r>
        <w:rPr>
          <w:rFonts w:ascii="Calibri" w:hAnsi="Calibri"/>
          <w:sz w:val="24"/>
          <w:szCs w:val="24"/>
        </w:rPr>
        <w:t>.</w:t>
      </w:r>
    </w:p>
    <w:p w:rsidR="001D0296" w:rsidRPr="003A15D9" w:rsidRDefault="001D0296" w:rsidP="00AD781A">
      <w:pPr>
        <w:ind w:left="821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A85A20" w:rsidRPr="003A15D9" w:rsidTr="000C4AE6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A20" w:rsidRPr="003A15D9" w:rsidRDefault="00F37995" w:rsidP="00651886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Předpoklad </w:t>
            </w:r>
            <w:r w:rsidR="0065188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roční dodávk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A20" w:rsidRPr="003A15D9" w:rsidRDefault="00D05E80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A20" w:rsidRPr="003A15D9" w:rsidRDefault="00A85A20" w:rsidP="0033333F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64771C" w:rsidRPr="003A15D9" w:rsidTr="000C4AE6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B41754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toho:  byty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33333F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64771C" w:rsidRPr="003A15D9" w:rsidTr="000C4AE6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C871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D05E80" w:rsidP="000C4AE6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71C" w:rsidRPr="003A15D9" w:rsidRDefault="0064771C" w:rsidP="0033333F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</w:tbl>
    <w:p w:rsidR="0060177E" w:rsidRDefault="0060177E" w:rsidP="00B02203">
      <w:pPr>
        <w:jc w:val="both"/>
        <w:rPr>
          <w:rFonts w:ascii="Calibri" w:hAnsi="Calibri"/>
          <w:b/>
          <w:sz w:val="24"/>
          <w:szCs w:val="24"/>
        </w:rPr>
      </w:pPr>
    </w:p>
    <w:p w:rsidR="00A65B18" w:rsidRDefault="00A65B18" w:rsidP="00B02203">
      <w:pPr>
        <w:jc w:val="both"/>
        <w:rPr>
          <w:rFonts w:ascii="Calibri" w:hAnsi="Calibri"/>
          <w:b/>
          <w:sz w:val="24"/>
          <w:szCs w:val="24"/>
        </w:rPr>
      </w:pPr>
    </w:p>
    <w:p w:rsidR="00B02203" w:rsidRPr="009C087F" w:rsidRDefault="00B02203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 xml:space="preserve">Měření </w:t>
      </w:r>
      <w:r w:rsidR="00125B6E" w:rsidRPr="00664306">
        <w:rPr>
          <w:rFonts w:ascii="Calibri" w:hAnsi="Calibri"/>
          <w:b/>
          <w:sz w:val="24"/>
          <w:szCs w:val="24"/>
        </w:rPr>
        <w:t>dodáv</w:t>
      </w:r>
      <w:r w:rsidR="00E2091E" w:rsidRPr="00664306">
        <w:rPr>
          <w:rFonts w:ascii="Calibri" w:hAnsi="Calibri"/>
          <w:b/>
          <w:sz w:val="24"/>
          <w:szCs w:val="24"/>
        </w:rPr>
        <w:t>e</w:t>
      </w:r>
      <w:r w:rsidR="00125B6E" w:rsidRPr="00664306">
        <w:rPr>
          <w:rFonts w:ascii="Calibri" w:hAnsi="Calibri"/>
          <w:b/>
          <w:sz w:val="24"/>
          <w:szCs w:val="24"/>
        </w:rPr>
        <w:t>k</w:t>
      </w:r>
      <w:r w:rsidR="00E015CA">
        <w:rPr>
          <w:rFonts w:ascii="Calibri" w:hAnsi="Calibri"/>
          <w:b/>
          <w:sz w:val="24"/>
          <w:szCs w:val="24"/>
        </w:rPr>
        <w:t xml:space="preserve"> (místo měření) </w:t>
      </w:r>
    </w:p>
    <w:p w:rsidR="006A06BA" w:rsidRPr="00664306" w:rsidRDefault="006A06BA" w:rsidP="00B02203">
      <w:pPr>
        <w:jc w:val="both"/>
        <w:rPr>
          <w:rFonts w:ascii="Calibri" w:hAnsi="Calibri"/>
          <w:sz w:val="24"/>
          <w:szCs w:val="24"/>
        </w:rPr>
      </w:pPr>
    </w:p>
    <w:p w:rsidR="00B02203" w:rsidRDefault="00B02203" w:rsidP="009C087F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Měření </w:t>
      </w:r>
      <w:r w:rsidR="00125B6E" w:rsidRPr="00664306">
        <w:rPr>
          <w:rFonts w:ascii="Calibri" w:hAnsi="Calibri"/>
          <w:sz w:val="24"/>
          <w:szCs w:val="24"/>
        </w:rPr>
        <w:t>TE</w:t>
      </w:r>
      <w:r w:rsidR="007057A7">
        <w:rPr>
          <w:rFonts w:ascii="Calibri" w:hAnsi="Calibri"/>
          <w:sz w:val="24"/>
          <w:szCs w:val="24"/>
        </w:rPr>
        <w:t xml:space="preserve"> UV</w:t>
      </w:r>
      <w:r w:rsidR="00412B08">
        <w:rPr>
          <w:rFonts w:ascii="Calibri" w:hAnsi="Calibri"/>
          <w:sz w:val="24"/>
          <w:szCs w:val="24"/>
        </w:rPr>
        <w:t>:</w:t>
      </w:r>
    </w:p>
    <w:p w:rsidR="004D0737" w:rsidRPr="00664306" w:rsidRDefault="004D0737" w:rsidP="00AD781A">
      <w:pPr>
        <w:ind w:left="426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2268"/>
      </w:tblGrid>
      <w:tr w:rsidR="00B02203" w:rsidRPr="003A15D9" w:rsidTr="000C4AE6">
        <w:trPr>
          <w:trHeight w:val="3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E015CA" w:rsidP="00C8312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Stanovené měřidlo na </w:t>
            </w:r>
            <w:r w:rsidR="00C8312A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vstupu do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DPS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D54E74" w:rsidRDefault="00B02203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770E7C" w:rsidRPr="003A15D9" w:rsidRDefault="00770E7C" w:rsidP="00AD781A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B02203" w:rsidRDefault="00B02203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B02203" w:rsidRDefault="00B02203" w:rsidP="009C087F">
      <w:pPr>
        <w:pStyle w:val="Odstavecseseznamem"/>
        <w:numPr>
          <w:ilvl w:val="1"/>
          <w:numId w:val="25"/>
        </w:numPr>
        <w:ind w:left="993" w:hanging="502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Měření </w:t>
      </w:r>
      <w:r w:rsidR="00162067">
        <w:rPr>
          <w:rFonts w:ascii="Calibri" w:hAnsi="Calibri"/>
          <w:sz w:val="24"/>
          <w:szCs w:val="24"/>
        </w:rPr>
        <w:t xml:space="preserve">TE </w:t>
      </w:r>
      <w:r w:rsidRPr="003A15D9">
        <w:rPr>
          <w:rFonts w:ascii="Calibri" w:hAnsi="Calibri"/>
          <w:sz w:val="24"/>
          <w:szCs w:val="24"/>
        </w:rPr>
        <w:t>TV</w:t>
      </w:r>
      <w:r w:rsidR="00412B08">
        <w:rPr>
          <w:rFonts w:ascii="Calibri" w:hAnsi="Calibri"/>
          <w:sz w:val="24"/>
          <w:szCs w:val="24"/>
        </w:rPr>
        <w:t>:</w:t>
      </w:r>
    </w:p>
    <w:p w:rsidR="004D0737" w:rsidRPr="003A15D9" w:rsidRDefault="004D0737" w:rsidP="00AD781A">
      <w:pPr>
        <w:ind w:left="426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2268"/>
      </w:tblGrid>
      <w:tr w:rsidR="00B02203" w:rsidRPr="003A15D9" w:rsidTr="000C4AE6">
        <w:trPr>
          <w:trHeight w:val="3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E015CA" w:rsidP="00C8312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Stanovené měřidlo na </w:t>
            </w:r>
            <w:r w:rsidR="00C8312A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vstupu do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DPS</w:t>
            </w:r>
            <w:r w:rsidR="00C871C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D05E80" w:rsidP="009144C5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770E7C" w:rsidRPr="003A15D9" w:rsidRDefault="00770E7C" w:rsidP="00AD781A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B02203" w:rsidRPr="00D54E74" w:rsidRDefault="00B02203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220761" w:rsidRDefault="00220761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6A06BA" w:rsidRDefault="006A06BA" w:rsidP="00B02203">
      <w:pPr>
        <w:jc w:val="both"/>
        <w:rPr>
          <w:rFonts w:ascii="Calibri" w:hAnsi="Calibri"/>
          <w:sz w:val="24"/>
          <w:szCs w:val="24"/>
        </w:rPr>
      </w:pPr>
    </w:p>
    <w:p w:rsidR="00013A5A" w:rsidRDefault="00013A5A" w:rsidP="00B02203">
      <w:pPr>
        <w:jc w:val="both"/>
        <w:rPr>
          <w:rFonts w:ascii="Calibri" w:hAnsi="Calibri"/>
          <w:sz w:val="24"/>
          <w:szCs w:val="24"/>
        </w:rPr>
      </w:pPr>
    </w:p>
    <w:p w:rsidR="00013A5A" w:rsidRDefault="00013A5A" w:rsidP="00B02203">
      <w:pPr>
        <w:jc w:val="both"/>
        <w:rPr>
          <w:rFonts w:ascii="Calibri" w:hAnsi="Calibri"/>
          <w:sz w:val="24"/>
          <w:szCs w:val="24"/>
        </w:rPr>
      </w:pPr>
    </w:p>
    <w:p w:rsidR="00013A5A" w:rsidRDefault="00013A5A" w:rsidP="00B02203">
      <w:pPr>
        <w:jc w:val="both"/>
        <w:rPr>
          <w:rFonts w:ascii="Calibri" w:hAnsi="Calibri"/>
          <w:sz w:val="24"/>
          <w:szCs w:val="24"/>
        </w:rPr>
      </w:pPr>
    </w:p>
    <w:p w:rsidR="00013A5A" w:rsidRDefault="00013A5A" w:rsidP="00B02203">
      <w:pPr>
        <w:jc w:val="both"/>
        <w:rPr>
          <w:rFonts w:ascii="Calibri" w:hAnsi="Calibri"/>
          <w:sz w:val="24"/>
          <w:szCs w:val="24"/>
        </w:rPr>
      </w:pPr>
    </w:p>
    <w:p w:rsidR="00007B39" w:rsidRDefault="00B02203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 w:rsidR="00770E7C"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 w:rsidR="00770E7C"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dodavatele </w:t>
      </w:r>
    </w:p>
    <w:p w:rsidR="00B02203" w:rsidRPr="00664306" w:rsidRDefault="00B02203" w:rsidP="00B02203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842"/>
        <w:gridCol w:w="1418"/>
        <w:gridCol w:w="1417"/>
        <w:gridCol w:w="2127"/>
      </w:tblGrid>
      <w:tr w:rsidR="00695C37" w:rsidRPr="003A15D9" w:rsidTr="006B5E5A">
        <w:trPr>
          <w:trHeight w:val="285"/>
        </w:trPr>
        <w:tc>
          <w:tcPr>
            <w:tcW w:w="2269" w:type="dxa"/>
          </w:tcPr>
          <w:p w:rsidR="009725D2" w:rsidRPr="00664306" w:rsidRDefault="009725D2" w:rsidP="009144C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25D2" w:rsidRPr="00664306" w:rsidRDefault="004E41F2" w:rsidP="005F6B26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</w:t>
            </w:r>
            <w:r w:rsidR="009725D2" w:rsidRPr="00664306">
              <w:rPr>
                <w:rFonts w:ascii="Calibri" w:hAnsi="Calibri"/>
                <w:i/>
                <w:sz w:val="24"/>
                <w:szCs w:val="24"/>
              </w:rPr>
              <w:t>méno</w:t>
            </w:r>
            <w:r w:rsidR="009725D2">
              <w:rPr>
                <w:rFonts w:ascii="Calibri" w:hAnsi="Calibri"/>
                <w:i/>
                <w:sz w:val="24"/>
                <w:szCs w:val="24"/>
              </w:rPr>
              <w:t xml:space="preserve"> a příjmení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664306" w:rsidRDefault="009725D2" w:rsidP="00226AC7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telefon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664306" w:rsidRDefault="009725D2" w:rsidP="005F6B26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127" w:type="dxa"/>
          </w:tcPr>
          <w:p w:rsidR="009725D2" w:rsidRPr="00664306" w:rsidRDefault="009725D2" w:rsidP="000971C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</w:t>
            </w:r>
            <w:r w:rsidR="00695C37">
              <w:rPr>
                <w:rFonts w:ascii="Calibri" w:hAnsi="Calibri"/>
                <w:i/>
                <w:sz w:val="24"/>
                <w:szCs w:val="24"/>
              </w:rPr>
              <w:t>-</w:t>
            </w:r>
            <w:r>
              <w:rPr>
                <w:rFonts w:ascii="Calibri" w:hAnsi="Calibri"/>
                <w:i/>
                <w:sz w:val="24"/>
                <w:szCs w:val="24"/>
              </w:rPr>
              <w:t>ma</w:t>
            </w:r>
            <w:r w:rsidR="00695C37">
              <w:rPr>
                <w:rFonts w:ascii="Calibri" w:hAnsi="Calibri"/>
                <w:i/>
                <w:sz w:val="24"/>
                <w:szCs w:val="24"/>
              </w:rPr>
              <w:t>i</w:t>
            </w:r>
            <w:r>
              <w:rPr>
                <w:rFonts w:ascii="Calibri" w:hAnsi="Calibri"/>
                <w:i/>
                <w:sz w:val="24"/>
                <w:szCs w:val="24"/>
              </w:rPr>
              <w:t>l</w:t>
            </w:r>
          </w:p>
        </w:tc>
      </w:tr>
      <w:tr w:rsidR="00695C37" w:rsidRPr="003A15D9" w:rsidTr="006B5E5A">
        <w:trPr>
          <w:cantSplit/>
          <w:trHeight w:val="296"/>
        </w:trPr>
        <w:tc>
          <w:tcPr>
            <w:tcW w:w="2269" w:type="dxa"/>
          </w:tcPr>
          <w:p w:rsidR="009725D2" w:rsidRPr="00D54E74" w:rsidRDefault="009725D2" w:rsidP="00007B3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54E74">
              <w:rPr>
                <w:rFonts w:ascii="Calibri" w:hAnsi="Calibri"/>
                <w:sz w:val="24"/>
                <w:szCs w:val="24"/>
              </w:rPr>
              <w:t>Te</w:t>
            </w:r>
            <w:r>
              <w:rPr>
                <w:rFonts w:ascii="Calibri" w:hAnsi="Calibri"/>
                <w:sz w:val="24"/>
                <w:szCs w:val="24"/>
              </w:rPr>
              <w:t>chnické oddělení</w:t>
            </w:r>
          </w:p>
        </w:tc>
        <w:tc>
          <w:tcPr>
            <w:tcW w:w="1842" w:type="dxa"/>
          </w:tcPr>
          <w:p w:rsidR="009725D2" w:rsidRPr="00664306" w:rsidRDefault="009725D2" w:rsidP="005F6B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René </w:t>
            </w:r>
            <w:r w:rsidRPr="00664306">
              <w:rPr>
                <w:rFonts w:ascii="Calibri" w:hAnsi="Calibri"/>
                <w:sz w:val="24"/>
                <w:szCs w:val="24"/>
              </w:rPr>
              <w:t>Heide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664306" w:rsidRDefault="009725D2" w:rsidP="00226A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4306">
              <w:rPr>
                <w:rFonts w:ascii="Calibri" w:hAnsi="Calibri"/>
                <w:sz w:val="24"/>
                <w:szCs w:val="24"/>
              </w:rPr>
              <w:t>487 805 902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664306" w:rsidRDefault="00695C37" w:rsidP="005F6B2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95C37">
              <w:rPr>
                <w:rFonts w:ascii="Calibri" w:hAnsi="Calibri"/>
                <w:sz w:val="24"/>
                <w:szCs w:val="24"/>
              </w:rPr>
              <w:t>724 162 626</w:t>
            </w:r>
          </w:p>
        </w:tc>
        <w:tc>
          <w:tcPr>
            <w:tcW w:w="2127" w:type="dxa"/>
          </w:tcPr>
          <w:p w:rsidR="009725D2" w:rsidRPr="00695C37" w:rsidRDefault="00695C37" w:rsidP="000C4A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95C37">
              <w:rPr>
                <w:rFonts w:ascii="Calibri" w:hAnsi="Calibri"/>
                <w:sz w:val="24"/>
                <w:szCs w:val="24"/>
              </w:rPr>
              <w:t>rene.heide@mvv.cz</w:t>
            </w:r>
          </w:p>
        </w:tc>
      </w:tr>
      <w:tr w:rsidR="00695C37" w:rsidRPr="003A15D9" w:rsidTr="006B5E5A">
        <w:trPr>
          <w:cantSplit/>
          <w:trHeight w:val="285"/>
        </w:trPr>
        <w:tc>
          <w:tcPr>
            <w:tcW w:w="2269" w:type="dxa"/>
          </w:tcPr>
          <w:p w:rsidR="009725D2" w:rsidRPr="00D54E74" w:rsidRDefault="009725D2" w:rsidP="009144C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Obchodní oddělení</w:t>
            </w:r>
          </w:p>
        </w:tc>
        <w:tc>
          <w:tcPr>
            <w:tcW w:w="1842" w:type="dxa"/>
          </w:tcPr>
          <w:p w:rsidR="009725D2" w:rsidRPr="00664306" w:rsidRDefault="009725D2" w:rsidP="005F6B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Jan </w:t>
            </w:r>
            <w:r w:rsidRPr="00664306">
              <w:rPr>
                <w:rFonts w:ascii="Calibri" w:hAnsi="Calibri"/>
                <w:sz w:val="24"/>
                <w:szCs w:val="24"/>
              </w:rPr>
              <w:t>Jukl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3A15D9" w:rsidRDefault="009725D2" w:rsidP="00226A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A15D9">
              <w:rPr>
                <w:rFonts w:ascii="Calibri" w:hAnsi="Calibri"/>
                <w:sz w:val="24"/>
                <w:szCs w:val="24"/>
              </w:rPr>
              <w:t>487 805 919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3A15D9" w:rsidRDefault="00695C37" w:rsidP="005F6B2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724 978 751</w:t>
            </w:r>
          </w:p>
        </w:tc>
        <w:tc>
          <w:tcPr>
            <w:tcW w:w="2127" w:type="dxa"/>
          </w:tcPr>
          <w:p w:rsidR="009725D2" w:rsidRPr="00695C37" w:rsidRDefault="00695C37" w:rsidP="000C4A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95C37">
              <w:rPr>
                <w:rFonts w:ascii="Calibri" w:hAnsi="Calibri"/>
                <w:sz w:val="24"/>
                <w:szCs w:val="24"/>
              </w:rPr>
              <w:t>jan.jukl@mvv.cz</w:t>
            </w:r>
          </w:p>
        </w:tc>
      </w:tr>
      <w:tr w:rsidR="00695C37" w:rsidRPr="003A15D9" w:rsidTr="006B5E5A">
        <w:trPr>
          <w:cantSplit/>
          <w:trHeight w:val="296"/>
        </w:trPr>
        <w:tc>
          <w:tcPr>
            <w:tcW w:w="2269" w:type="dxa"/>
          </w:tcPr>
          <w:p w:rsidR="009725D2" w:rsidRPr="00D54E74" w:rsidRDefault="009725D2" w:rsidP="009144C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Dispečink</w:t>
            </w:r>
          </w:p>
        </w:tc>
        <w:tc>
          <w:tcPr>
            <w:tcW w:w="1842" w:type="dxa"/>
          </w:tcPr>
          <w:p w:rsidR="009725D2" w:rsidRPr="00664306" w:rsidRDefault="009725D2" w:rsidP="005F6B2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dispečer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25D2" w:rsidRPr="003A15D9" w:rsidRDefault="009725D2" w:rsidP="00226AC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A15D9">
              <w:rPr>
                <w:rFonts w:ascii="Calibri" w:hAnsi="Calibri"/>
                <w:sz w:val="24"/>
                <w:szCs w:val="24"/>
              </w:rPr>
              <w:t>487 834 066</w:t>
            </w:r>
          </w:p>
        </w:tc>
        <w:tc>
          <w:tcPr>
            <w:tcW w:w="1417" w:type="dxa"/>
            <w:tcBorders>
              <w:right w:val="nil"/>
            </w:tcBorders>
          </w:tcPr>
          <w:p w:rsidR="009725D2" w:rsidRPr="003A15D9" w:rsidRDefault="004D0737" w:rsidP="005F6B2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C4AE6">
              <w:rPr>
                <w:rFonts w:ascii="Calibri" w:hAnsi="Calibri"/>
                <w:sz w:val="24"/>
                <w:szCs w:val="24"/>
              </w:rPr>
              <w:t>602 457 788</w:t>
            </w:r>
          </w:p>
        </w:tc>
        <w:tc>
          <w:tcPr>
            <w:tcW w:w="2127" w:type="dxa"/>
          </w:tcPr>
          <w:p w:rsidR="009725D2" w:rsidRPr="003A15D9" w:rsidRDefault="00622C77" w:rsidP="000C4A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---</w:t>
            </w:r>
          </w:p>
        </w:tc>
      </w:tr>
    </w:tbl>
    <w:p w:rsidR="00B02203" w:rsidRDefault="00B02203" w:rsidP="00B02203">
      <w:pPr>
        <w:jc w:val="both"/>
        <w:rPr>
          <w:rFonts w:ascii="Calibri" w:hAnsi="Calibri"/>
          <w:b/>
          <w:sz w:val="24"/>
          <w:szCs w:val="24"/>
        </w:rPr>
      </w:pPr>
    </w:p>
    <w:p w:rsidR="00A65B18" w:rsidRPr="00D54E74" w:rsidRDefault="00A65B18" w:rsidP="00B02203">
      <w:pPr>
        <w:jc w:val="both"/>
        <w:rPr>
          <w:rFonts w:ascii="Calibri" w:hAnsi="Calibri"/>
          <w:b/>
          <w:sz w:val="24"/>
          <w:szCs w:val="24"/>
        </w:rPr>
      </w:pPr>
    </w:p>
    <w:p w:rsidR="00B02203" w:rsidRPr="009C087F" w:rsidRDefault="00B02203" w:rsidP="009C08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 w:rsidR="00007B39"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 w:rsidR="00007B39"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odběratele </w:t>
      </w:r>
    </w:p>
    <w:p w:rsidR="00412B08" w:rsidRPr="00664306" w:rsidRDefault="00412B08" w:rsidP="00412B08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409"/>
        <w:gridCol w:w="2268"/>
        <w:gridCol w:w="2127"/>
      </w:tblGrid>
      <w:tr w:rsidR="00412B08" w:rsidRPr="003A15D9" w:rsidTr="004F5FEC">
        <w:tc>
          <w:tcPr>
            <w:tcW w:w="2269" w:type="dxa"/>
          </w:tcPr>
          <w:p w:rsidR="00412B08" w:rsidRPr="00664306" w:rsidRDefault="00412B0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2B08" w:rsidRPr="00664306" w:rsidRDefault="00412B08" w:rsidP="004F5FEC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jméno a příjmení</w:t>
            </w:r>
          </w:p>
        </w:tc>
        <w:tc>
          <w:tcPr>
            <w:tcW w:w="2268" w:type="dxa"/>
          </w:tcPr>
          <w:p w:rsidR="00412B08" w:rsidRPr="00644F88" w:rsidRDefault="00412B08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127" w:type="dxa"/>
          </w:tcPr>
          <w:p w:rsidR="00412B08" w:rsidRPr="006A06BA" w:rsidRDefault="00412B08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e-mail</w:t>
            </w:r>
          </w:p>
        </w:tc>
      </w:tr>
      <w:tr w:rsidR="00412B08" w:rsidRPr="003A15D9" w:rsidTr="004F5FEC">
        <w:tc>
          <w:tcPr>
            <w:tcW w:w="2269" w:type="dxa"/>
          </w:tcPr>
          <w:p w:rsidR="00412B08" w:rsidRPr="00D54E74" w:rsidRDefault="00412B0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Tech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podmínky</w:t>
            </w:r>
          </w:p>
        </w:tc>
        <w:tc>
          <w:tcPr>
            <w:tcW w:w="2409" w:type="dxa"/>
          </w:tcPr>
          <w:p w:rsidR="00412B08" w:rsidRPr="00664306" w:rsidRDefault="00412B0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2B08" w:rsidRPr="00664306" w:rsidRDefault="00412B0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2B08" w:rsidRPr="00664306" w:rsidRDefault="00412B0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12B08" w:rsidRPr="003A15D9" w:rsidTr="004F5FEC">
        <w:tc>
          <w:tcPr>
            <w:tcW w:w="2269" w:type="dxa"/>
          </w:tcPr>
          <w:p w:rsidR="00412B08" w:rsidRPr="00D54E74" w:rsidRDefault="00412B0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Obch.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podmínky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12B08" w:rsidRPr="00664306" w:rsidRDefault="00D05E80" w:rsidP="004F5F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Libuše Šťastná</w:t>
            </w:r>
          </w:p>
        </w:tc>
        <w:tc>
          <w:tcPr>
            <w:tcW w:w="2268" w:type="dxa"/>
          </w:tcPr>
          <w:p w:rsidR="00412B08" w:rsidRPr="00664306" w:rsidRDefault="00D05E80" w:rsidP="004F5F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603 490 570</w:t>
            </w:r>
          </w:p>
        </w:tc>
        <w:tc>
          <w:tcPr>
            <w:tcW w:w="2127" w:type="dxa"/>
          </w:tcPr>
          <w:p w:rsidR="00412B08" w:rsidRPr="00664306" w:rsidRDefault="00D05E80" w:rsidP="004F5F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ms.sovicka</w:t>
            </w:r>
            <w:r w:rsidRPr="00695C37">
              <w:rPr>
                <w:rFonts w:ascii="Calibri" w:hAnsi="Calibri"/>
                <w:sz w:val="24"/>
                <w:szCs w:val="24"/>
              </w:rPr>
              <w:t>@</w:t>
            </w:r>
            <w:r w:rsidR="00AD0114">
              <w:rPr>
                <w:rFonts w:ascii="Calibri" w:hAnsi="Calibri"/>
                <w:sz w:val="24"/>
                <w:szCs w:val="24"/>
              </w:rPr>
              <w:t>tiscali.cz</w:t>
            </w:r>
          </w:p>
        </w:tc>
      </w:tr>
      <w:tr w:rsidR="00412B08" w:rsidRPr="003A15D9" w:rsidTr="004F5FEC">
        <w:tc>
          <w:tcPr>
            <w:tcW w:w="2269" w:type="dxa"/>
          </w:tcPr>
          <w:p w:rsidR="00412B08" w:rsidRPr="00D54E74" w:rsidRDefault="00412B0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Zálohy, platby</w:t>
            </w:r>
          </w:p>
        </w:tc>
        <w:tc>
          <w:tcPr>
            <w:tcW w:w="2409" w:type="dxa"/>
          </w:tcPr>
          <w:p w:rsidR="00412B08" w:rsidRPr="00664306" w:rsidRDefault="00412B0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2B08" w:rsidRPr="00664306" w:rsidRDefault="00412B0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2B08" w:rsidRPr="00664306" w:rsidRDefault="00412B0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12B08" w:rsidRPr="003A15D9" w:rsidTr="004F5FEC">
        <w:tc>
          <w:tcPr>
            <w:tcW w:w="2269" w:type="dxa"/>
          </w:tcPr>
          <w:p w:rsidR="00412B08" w:rsidRPr="00D54E74" w:rsidRDefault="00412B0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2B08" w:rsidRPr="00664306" w:rsidRDefault="00412B0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2B08" w:rsidRPr="00664306" w:rsidRDefault="00412B0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2B08" w:rsidRPr="00664306" w:rsidRDefault="00412B0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12B08" w:rsidRDefault="00412B08" w:rsidP="00412B08">
      <w:pPr>
        <w:jc w:val="both"/>
        <w:rPr>
          <w:rFonts w:ascii="Calibri" w:hAnsi="Calibri"/>
          <w:sz w:val="24"/>
          <w:szCs w:val="24"/>
        </w:rPr>
      </w:pPr>
    </w:p>
    <w:p w:rsidR="006A06BA" w:rsidRPr="00D54E74" w:rsidRDefault="006A06BA" w:rsidP="00B02203">
      <w:pPr>
        <w:jc w:val="both"/>
        <w:rPr>
          <w:rFonts w:ascii="Calibri" w:hAnsi="Calibri"/>
          <w:sz w:val="24"/>
          <w:szCs w:val="24"/>
        </w:rPr>
      </w:pPr>
    </w:p>
    <w:p w:rsidR="0091216D" w:rsidRPr="006A06BA" w:rsidRDefault="0091216D" w:rsidP="0091216D">
      <w:pPr>
        <w:jc w:val="both"/>
        <w:rPr>
          <w:rFonts w:ascii="Calibri" w:hAnsi="Calibri"/>
          <w:b/>
          <w:sz w:val="24"/>
          <w:szCs w:val="24"/>
        </w:rPr>
      </w:pPr>
      <w:r w:rsidRPr="00644F88">
        <w:rPr>
          <w:rFonts w:ascii="Calibri" w:hAnsi="Calibri"/>
          <w:b/>
          <w:sz w:val="24"/>
          <w:szCs w:val="24"/>
        </w:rPr>
        <w:t xml:space="preserve"> </w:t>
      </w:r>
    </w:p>
    <w:p w:rsidR="0091216D" w:rsidRPr="003A15D9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3A15D9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7C26A5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7C26A5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  <w:r w:rsidRPr="00AD781A">
        <w:rPr>
          <w:rFonts w:ascii="Calibri" w:hAnsi="Calibri"/>
          <w:szCs w:val="24"/>
        </w:rPr>
        <w:t>Za Odběratele:</w:t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  <w:t>Za Dodavatele:</w:t>
      </w: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rPr>
          <w:rFonts w:ascii="Calibri" w:hAnsi="Calibri"/>
          <w:szCs w:val="24"/>
        </w:rPr>
      </w:pPr>
      <w:r w:rsidRPr="00AD781A">
        <w:rPr>
          <w:rFonts w:ascii="Calibri" w:hAnsi="Calibri"/>
          <w:szCs w:val="24"/>
        </w:rPr>
        <w:t>V ………………… dne ………………</w:t>
      </w:r>
      <w:proofErr w:type="gramStart"/>
      <w:r w:rsidRPr="00AD781A">
        <w:rPr>
          <w:rFonts w:ascii="Calibri" w:hAnsi="Calibri"/>
          <w:szCs w:val="24"/>
        </w:rPr>
        <w:t>…..</w:t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>V České</w:t>
      </w:r>
      <w:proofErr w:type="gramEnd"/>
      <w:r w:rsidRPr="00AD781A">
        <w:rPr>
          <w:rFonts w:ascii="Calibri" w:hAnsi="Calibri"/>
          <w:szCs w:val="24"/>
        </w:rPr>
        <w:t xml:space="preserve"> Lípě dne </w:t>
      </w:r>
      <w:r w:rsidR="00AD0114">
        <w:rPr>
          <w:rFonts w:ascii="Calibri" w:hAnsi="Calibri"/>
          <w:szCs w:val="24"/>
        </w:rPr>
        <w:t>2</w:t>
      </w:r>
      <w:r w:rsidR="00C8312A">
        <w:rPr>
          <w:rFonts w:ascii="Calibri" w:hAnsi="Calibri"/>
          <w:szCs w:val="24"/>
        </w:rPr>
        <w:t>5</w:t>
      </w:r>
      <w:r w:rsidR="00AD0114">
        <w:rPr>
          <w:rFonts w:ascii="Calibri" w:hAnsi="Calibri"/>
          <w:szCs w:val="24"/>
        </w:rPr>
        <w:t>.</w:t>
      </w:r>
      <w:r w:rsidR="00C8312A">
        <w:rPr>
          <w:rFonts w:ascii="Calibri" w:hAnsi="Calibri"/>
          <w:szCs w:val="24"/>
        </w:rPr>
        <w:t xml:space="preserve"> </w:t>
      </w:r>
      <w:r w:rsidR="00AD0114">
        <w:rPr>
          <w:rFonts w:ascii="Calibri" w:hAnsi="Calibri"/>
          <w:szCs w:val="24"/>
        </w:rPr>
        <w:t>10.</w:t>
      </w:r>
      <w:r w:rsidR="00C8312A">
        <w:rPr>
          <w:rFonts w:ascii="Calibri" w:hAnsi="Calibri"/>
          <w:szCs w:val="24"/>
        </w:rPr>
        <w:t xml:space="preserve"> </w:t>
      </w:r>
      <w:bookmarkStart w:id="0" w:name="_GoBack"/>
      <w:bookmarkEnd w:id="0"/>
      <w:r w:rsidR="00AD0114">
        <w:rPr>
          <w:rFonts w:ascii="Calibri" w:hAnsi="Calibri"/>
          <w:szCs w:val="24"/>
        </w:rPr>
        <w:t>2018</w:t>
      </w: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jc w:val="both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. . . . . . . . . . . . . . . . . . . . . . . . . . . . . . . .                   </w:t>
      </w:r>
      <w:r w:rsidRPr="00AD781A">
        <w:rPr>
          <w:rFonts w:ascii="Calibri" w:hAnsi="Calibri"/>
          <w:sz w:val="24"/>
          <w:szCs w:val="24"/>
        </w:rPr>
        <w:tab/>
        <w:t xml:space="preserve">. . . . . . . . . . . . . . . . . . . . . . . . . . . . . . . . . 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                    </w:t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Ing. Radomír Ondra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 xml:space="preserve">ČESKOLIPSKÁ TEPLÁRENSKÁ a.s.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. . . . . . . . . . . . . . . . . . . . . . . . . . . . . . . . . .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Ing. Jan Sulík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místopředseda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ČESKOLIPSKÁ TEPLÁRENSKÁ a.s.</w:t>
      </w:r>
    </w:p>
    <w:p w:rsidR="00653CDB" w:rsidRPr="007C26A5" w:rsidRDefault="00653CDB" w:rsidP="0091216D">
      <w:pPr>
        <w:ind w:left="360"/>
        <w:jc w:val="both"/>
        <w:rPr>
          <w:rFonts w:ascii="Calibri" w:hAnsi="Calibri"/>
          <w:sz w:val="24"/>
          <w:szCs w:val="24"/>
        </w:rPr>
      </w:pPr>
    </w:p>
    <w:sectPr w:rsidR="00653CDB" w:rsidRPr="007C26A5" w:rsidSect="000C4A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134" w:bottom="85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44" w:rsidRDefault="004A7044">
      <w:r>
        <w:separator/>
      </w:r>
    </w:p>
  </w:endnote>
  <w:endnote w:type="continuationSeparator" w:id="0">
    <w:p w:rsidR="004A7044" w:rsidRDefault="004A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6" w:rsidRDefault="006643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3E" w:rsidRPr="00906B46" w:rsidRDefault="005E2F3E" w:rsidP="00196C6D">
    <w:pPr>
      <w:pStyle w:val="Zpat"/>
    </w:pPr>
    <w:r>
      <w:tab/>
    </w:r>
    <w:sdt>
      <w:sdtPr>
        <w:id w:val="1451588186"/>
        <w:docPartObj>
          <w:docPartGallery w:val="Page Numbers (Bottom of Page)"/>
          <w:docPartUnique/>
        </w:docPartObj>
      </w:sdtPr>
      <w:sdtEndPr/>
      <w:sdtContent>
        <w:r w:rsidR="00196C6D">
          <w:fldChar w:fldCharType="begin"/>
        </w:r>
        <w:r w:rsidR="00196C6D">
          <w:instrText xml:space="preserve"> PAGE   \* MERGEFORMAT </w:instrText>
        </w:r>
        <w:r w:rsidR="00196C6D">
          <w:fldChar w:fldCharType="separate"/>
        </w:r>
        <w:r w:rsidR="00C8312A">
          <w:rPr>
            <w:noProof/>
          </w:rPr>
          <w:t>5</w:t>
        </w:r>
        <w:r w:rsidR="00196C6D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6" w:rsidRDefault="006643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44" w:rsidRDefault="004A7044">
      <w:r>
        <w:separator/>
      </w:r>
    </w:p>
  </w:footnote>
  <w:footnote w:type="continuationSeparator" w:id="0">
    <w:p w:rsidR="004A7044" w:rsidRDefault="004A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6" w:rsidRDefault="0066430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4F" w:rsidRPr="00D6588A" w:rsidRDefault="00BE364F" w:rsidP="00662F1E">
    <w:pPr>
      <w:pStyle w:val="Zhlav"/>
      <w:spacing w:before="78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2A" w:rsidRDefault="00971E10" w:rsidP="00662F1E">
    <w:pPr>
      <w:pStyle w:val="TZzhlav"/>
    </w:pPr>
    <w:r>
      <w:rPr>
        <w:noProof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38878242" wp14:editId="419CF0EC">
              <wp:simplePos x="0" y="0"/>
              <wp:positionH relativeFrom="column">
                <wp:posOffset>-12700</wp:posOffset>
              </wp:positionH>
              <wp:positionV relativeFrom="paragraph">
                <wp:posOffset>15240</wp:posOffset>
              </wp:positionV>
              <wp:extent cx="2270760" cy="1021080"/>
              <wp:effectExtent l="0" t="0" r="0" b="7620"/>
              <wp:wrapNone/>
              <wp:docPr id="70" name="Skupin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0760" cy="1021080"/>
                        <a:chOff x="0" y="0"/>
                        <a:chExt cx="2270760" cy="1021080"/>
                      </a:xfrm>
                    </wpg:grpSpPr>
                    <pic:pic xmlns:pic="http://schemas.openxmlformats.org/drawingml/2006/picture">
                      <pic:nvPicPr>
                        <pic:cNvPr id="38" name="Obrázek 38" descr="\\Sebestova\MEP\HOLDING\Public_Relation\_aktual_od_10_2013\_Corporate-identity\_CI-2017-new\__FINAL\logo_mvv_clen_skupiny\_jpg\mvv_clen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31520"/>
                          <a:ext cx="22707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9" name="Obrázek 69" descr="\\Sebestova\MVV_MATERIALY_PR\Graficky_manual\CI_skupina_MVV_Energie_CZ_2017\clt\logo\_jpg\clt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0" y="0"/>
                          <a:ext cx="14020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70" o:spid="_x0000_s1026" style="position:absolute;margin-left:-1pt;margin-top:1.2pt;width:178.8pt;height:80.4pt;z-index:251658239" coordsize="22707,10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8" o:spid="_x0000_s1027" type="#_x0000_t75" style="position:absolute;top:7315;width:22707;height:2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WCt3EAAAA2wAAAA8AAABkcnMvZG93bnJldi54bWxEj8FKw0AQhu+C77CM4EXaXQ1aid2W0lLw&#10;JBgFr0N2TEKzsyG7Tbd9+s5B8Dj883/zzXKdfa8mGmMX2MLj3IAiroPruLHw/bWfvYKKCdlhH5gs&#10;nCnCenV7s8TShRN/0lSlRgmEY4kW2pSGUutYt+QxzsNALNlvGD0mGcdGuxFPAve9fjLmRXvsWC60&#10;ONC2pfpQHb1omIdp8Pmyy4dpc1wUzz8fpi6svb/LmzdQiXL6X/5rvzsLhcjKLwIAv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WCt3EAAAA2wAAAA8AAAAAAAAAAAAAAAAA&#10;nwIAAGRycy9kb3ducmV2LnhtbFBLBQYAAAAABAAEAPcAAACQAwAAAAA=&#10;">
                <v:imagedata r:id="rId3" o:title="mvv_clen"/>
                <v:path arrowok="t"/>
              </v:shape>
              <v:shape id="Obrázek 69" o:spid="_x0000_s1028" type="#_x0000_t75" style="position:absolute;left:152;width:14021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i3X/EAAAA2wAAAA8AAABkcnMvZG93bnJldi54bWxEj0GLwjAUhO/C/ofwFrxp6griVqOIrOLB&#10;g9VFr8/m2Xa3ealN1PrvjSB4HGbmG2Y8bUwprlS7wrKCXjcCQZxaXXCm4He36AxBOI+ssbRMCu7k&#10;YDr5aI0x1vbGCV23PhMBwi5GBbn3VSylS3My6Lq2Ig7eydYGfZB1JnWNtwA3pfyKooE0WHBYyLGi&#10;eU7p//ZiFPyky/myfziuN+dz9Hea7Xu7JFko1f5sZiMQnhr/Dr/aK61g8A3PL+EHyM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i3X/EAAAA2wAAAA8AAAAAAAAAAAAAAAAA&#10;nwIAAGRycy9kb3ducmV2LnhtbFBLBQYAAAAABAAEAPcAAACQAwAAAAA=&#10;">
                <v:imagedata r:id="rId4" o:title="clt"/>
                <v:path arrowok="t"/>
              </v:shape>
            </v:group>
          </w:pict>
        </mc:Fallback>
      </mc:AlternateContent>
    </w:r>
    <w:r w:rsidR="009D4CB4">
      <w:tab/>
    </w:r>
    <w:r w:rsidR="00E26AB0">
      <w:t>www.c</w:t>
    </w:r>
    <w:r w:rsidR="00680B0C">
      <w:t>lt</w:t>
    </w:r>
    <w:r w:rsidR="00662F1E" w:rsidRPr="00662F1E">
      <w:t>.mvv.cz</w:t>
    </w:r>
  </w:p>
  <w:p w:rsidR="00662F1E" w:rsidRPr="00662F1E" w:rsidRDefault="00662F1E" w:rsidP="00662F1E">
    <w:pPr>
      <w:pStyle w:val="ra"/>
    </w:pPr>
  </w:p>
  <w:p w:rsidR="00906B46" w:rsidRPr="00D6588A" w:rsidRDefault="00906B46" w:rsidP="00BE36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8A9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C5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447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747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5E7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8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A5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26E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22F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231D0"/>
    <w:multiLevelType w:val="multilevel"/>
    <w:tmpl w:val="1248953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3096664"/>
    <w:multiLevelType w:val="multilevel"/>
    <w:tmpl w:val="88A6C1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89C54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BEA235E"/>
    <w:multiLevelType w:val="hybridMultilevel"/>
    <w:tmpl w:val="FA7C2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E42"/>
    <w:multiLevelType w:val="hybridMultilevel"/>
    <w:tmpl w:val="D9320F4A"/>
    <w:lvl w:ilvl="0" w:tplc="EE34F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02F5B"/>
    <w:multiLevelType w:val="multilevel"/>
    <w:tmpl w:val="E234A8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93F1336"/>
    <w:multiLevelType w:val="multilevel"/>
    <w:tmpl w:val="4DF89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236087E"/>
    <w:multiLevelType w:val="hybridMultilevel"/>
    <w:tmpl w:val="E794D4F6"/>
    <w:lvl w:ilvl="0" w:tplc="AE16F14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szCs w:val="12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960A11"/>
    <w:multiLevelType w:val="multilevel"/>
    <w:tmpl w:val="074AF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62F5CD5"/>
    <w:multiLevelType w:val="multilevel"/>
    <w:tmpl w:val="05B8B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73E085E"/>
    <w:multiLevelType w:val="hybridMultilevel"/>
    <w:tmpl w:val="D5CEE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229C9"/>
    <w:multiLevelType w:val="hybridMultilevel"/>
    <w:tmpl w:val="87149E0C"/>
    <w:lvl w:ilvl="0" w:tplc="4EFECF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D348F"/>
    <w:multiLevelType w:val="multilevel"/>
    <w:tmpl w:val="FB0817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313704"/>
    <w:multiLevelType w:val="multilevel"/>
    <w:tmpl w:val="AB324D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1F97407"/>
    <w:multiLevelType w:val="hybridMultilevel"/>
    <w:tmpl w:val="307C6D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E63C1"/>
    <w:multiLevelType w:val="hybridMultilevel"/>
    <w:tmpl w:val="863400C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56685"/>
    <w:multiLevelType w:val="multilevel"/>
    <w:tmpl w:val="AA809DC0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541D371D"/>
    <w:multiLevelType w:val="multilevel"/>
    <w:tmpl w:val="38764E30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06009A3"/>
    <w:multiLevelType w:val="hybridMultilevel"/>
    <w:tmpl w:val="67C4561A"/>
    <w:lvl w:ilvl="0" w:tplc="33C2EEB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5B4748"/>
    <w:multiLevelType w:val="hybridMultilevel"/>
    <w:tmpl w:val="1E2CF1BE"/>
    <w:lvl w:ilvl="0" w:tplc="B0F2C7B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330FF5"/>
    <w:multiLevelType w:val="hybridMultilevel"/>
    <w:tmpl w:val="1180D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21ED7"/>
    <w:multiLevelType w:val="hybridMultilevel"/>
    <w:tmpl w:val="7722B810"/>
    <w:lvl w:ilvl="0" w:tplc="A600D9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591F77"/>
    <w:multiLevelType w:val="singleLevel"/>
    <w:tmpl w:val="B914DC9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90E7A02"/>
    <w:multiLevelType w:val="multilevel"/>
    <w:tmpl w:val="F9E0AC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C8921CE"/>
    <w:multiLevelType w:val="hybridMultilevel"/>
    <w:tmpl w:val="B1104A6A"/>
    <w:lvl w:ilvl="0" w:tplc="00041A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EB4155"/>
    <w:multiLevelType w:val="multilevel"/>
    <w:tmpl w:val="1BE0B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F5B4CDD"/>
    <w:multiLevelType w:val="multilevel"/>
    <w:tmpl w:val="108ABF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4702E5D"/>
    <w:multiLevelType w:val="multilevel"/>
    <w:tmpl w:val="AD32D9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  <w:lvlOverride w:ilvl="0">
      <w:startOverride w:val="1"/>
    </w:lvlOverride>
  </w:num>
  <w:num w:numId="14">
    <w:abstractNumId w:val="34"/>
  </w:num>
  <w:num w:numId="15">
    <w:abstractNumId w:val="17"/>
  </w:num>
  <w:num w:numId="16">
    <w:abstractNumId w:val="10"/>
  </w:num>
  <w:num w:numId="17">
    <w:abstractNumId w:val="24"/>
  </w:num>
  <w:num w:numId="18">
    <w:abstractNumId w:val="16"/>
  </w:num>
  <w:num w:numId="19">
    <w:abstractNumId w:val="35"/>
  </w:num>
  <w:num w:numId="20">
    <w:abstractNumId w:val="37"/>
  </w:num>
  <w:num w:numId="21">
    <w:abstractNumId w:val="38"/>
  </w:num>
  <w:num w:numId="22">
    <w:abstractNumId w:val="31"/>
  </w:num>
  <w:num w:numId="23">
    <w:abstractNumId w:val="25"/>
  </w:num>
  <w:num w:numId="24">
    <w:abstractNumId w:val="11"/>
  </w:num>
  <w:num w:numId="25">
    <w:abstractNumId w:val="19"/>
  </w:num>
  <w:num w:numId="26">
    <w:abstractNumId w:val="39"/>
  </w:num>
  <w:num w:numId="27">
    <w:abstractNumId w:val="26"/>
  </w:num>
  <w:num w:numId="28">
    <w:abstractNumId w:val="30"/>
  </w:num>
  <w:num w:numId="29">
    <w:abstractNumId w:val="29"/>
  </w:num>
  <w:num w:numId="30">
    <w:abstractNumId w:val="13"/>
  </w:num>
  <w:num w:numId="31">
    <w:abstractNumId w:val="12"/>
  </w:num>
  <w:num w:numId="32">
    <w:abstractNumId w:val="22"/>
  </w:num>
  <w:num w:numId="33">
    <w:abstractNumId w:val="15"/>
  </w:num>
  <w:num w:numId="34">
    <w:abstractNumId w:val="27"/>
  </w:num>
  <w:num w:numId="35">
    <w:abstractNumId w:val="20"/>
  </w:num>
  <w:num w:numId="36">
    <w:abstractNumId w:val="23"/>
  </w:num>
  <w:num w:numId="37">
    <w:abstractNumId w:val="32"/>
  </w:num>
  <w:num w:numId="38">
    <w:abstractNumId w:val="21"/>
  </w:num>
  <w:num w:numId="39">
    <w:abstractNumId w:val="36"/>
  </w:num>
  <w:num w:numId="40">
    <w:abstractNumId w:val="18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44"/>
    <w:rsid w:val="00007B39"/>
    <w:rsid w:val="00013A5A"/>
    <w:rsid w:val="00020EA9"/>
    <w:rsid w:val="000274AC"/>
    <w:rsid w:val="00035EA2"/>
    <w:rsid w:val="00041D94"/>
    <w:rsid w:val="00047777"/>
    <w:rsid w:val="00051993"/>
    <w:rsid w:val="00052789"/>
    <w:rsid w:val="00054786"/>
    <w:rsid w:val="00074C6B"/>
    <w:rsid w:val="000832CE"/>
    <w:rsid w:val="0008344F"/>
    <w:rsid w:val="000933B2"/>
    <w:rsid w:val="0009696A"/>
    <w:rsid w:val="000971C1"/>
    <w:rsid w:val="000A23A8"/>
    <w:rsid w:val="000B072F"/>
    <w:rsid w:val="000C4AE6"/>
    <w:rsid w:val="000C6BCE"/>
    <w:rsid w:val="000D18F9"/>
    <w:rsid w:val="000D7C6F"/>
    <w:rsid w:val="000E7148"/>
    <w:rsid w:val="000F1A76"/>
    <w:rsid w:val="000F2555"/>
    <w:rsid w:val="000F3E7A"/>
    <w:rsid w:val="000F4E7F"/>
    <w:rsid w:val="00107B59"/>
    <w:rsid w:val="00112B8D"/>
    <w:rsid w:val="0011528F"/>
    <w:rsid w:val="00123A6F"/>
    <w:rsid w:val="00125B6E"/>
    <w:rsid w:val="001317A2"/>
    <w:rsid w:val="0013405B"/>
    <w:rsid w:val="00137633"/>
    <w:rsid w:val="0014432E"/>
    <w:rsid w:val="00162067"/>
    <w:rsid w:val="001952D8"/>
    <w:rsid w:val="00196C6D"/>
    <w:rsid w:val="00197261"/>
    <w:rsid w:val="001977A3"/>
    <w:rsid w:val="001A00E9"/>
    <w:rsid w:val="001A25BA"/>
    <w:rsid w:val="001A2911"/>
    <w:rsid w:val="001A2FEF"/>
    <w:rsid w:val="001A4992"/>
    <w:rsid w:val="001B214F"/>
    <w:rsid w:val="001D0296"/>
    <w:rsid w:val="001E2946"/>
    <w:rsid w:val="00214F7C"/>
    <w:rsid w:val="00220761"/>
    <w:rsid w:val="00226AC7"/>
    <w:rsid w:val="002301E2"/>
    <w:rsid w:val="00235E3A"/>
    <w:rsid w:val="002444CB"/>
    <w:rsid w:val="0025112C"/>
    <w:rsid w:val="00274F2D"/>
    <w:rsid w:val="002755B1"/>
    <w:rsid w:val="00281CFE"/>
    <w:rsid w:val="0028421F"/>
    <w:rsid w:val="0028489A"/>
    <w:rsid w:val="002A533C"/>
    <w:rsid w:val="002A595C"/>
    <w:rsid w:val="002B2FF6"/>
    <w:rsid w:val="002D3999"/>
    <w:rsid w:val="002E635A"/>
    <w:rsid w:val="002E6963"/>
    <w:rsid w:val="002F2B2D"/>
    <w:rsid w:val="002F2B55"/>
    <w:rsid w:val="00300232"/>
    <w:rsid w:val="003017B9"/>
    <w:rsid w:val="00331E7B"/>
    <w:rsid w:val="00341086"/>
    <w:rsid w:val="003451B0"/>
    <w:rsid w:val="00345B7A"/>
    <w:rsid w:val="00346754"/>
    <w:rsid w:val="00346AB2"/>
    <w:rsid w:val="00350640"/>
    <w:rsid w:val="00356ACD"/>
    <w:rsid w:val="003731F6"/>
    <w:rsid w:val="00374BB1"/>
    <w:rsid w:val="00376FD3"/>
    <w:rsid w:val="00381EA4"/>
    <w:rsid w:val="003A15D9"/>
    <w:rsid w:val="003A5A00"/>
    <w:rsid w:val="003C3661"/>
    <w:rsid w:val="003D697A"/>
    <w:rsid w:val="00404085"/>
    <w:rsid w:val="0041167D"/>
    <w:rsid w:val="00412B08"/>
    <w:rsid w:val="00426F88"/>
    <w:rsid w:val="00440CE6"/>
    <w:rsid w:val="00454A51"/>
    <w:rsid w:val="00454F8A"/>
    <w:rsid w:val="004550FD"/>
    <w:rsid w:val="004579B0"/>
    <w:rsid w:val="00467324"/>
    <w:rsid w:val="00494B76"/>
    <w:rsid w:val="004A3052"/>
    <w:rsid w:val="004A5025"/>
    <w:rsid w:val="004A7044"/>
    <w:rsid w:val="004A7FA0"/>
    <w:rsid w:val="004B5B46"/>
    <w:rsid w:val="004D0737"/>
    <w:rsid w:val="004D2C1B"/>
    <w:rsid w:val="004D453D"/>
    <w:rsid w:val="004E41F2"/>
    <w:rsid w:val="004E631C"/>
    <w:rsid w:val="004E7237"/>
    <w:rsid w:val="0051797E"/>
    <w:rsid w:val="00522E22"/>
    <w:rsid w:val="005264A8"/>
    <w:rsid w:val="00534EAF"/>
    <w:rsid w:val="00540371"/>
    <w:rsid w:val="005414FD"/>
    <w:rsid w:val="00547807"/>
    <w:rsid w:val="005733E4"/>
    <w:rsid w:val="0057484A"/>
    <w:rsid w:val="00576A6F"/>
    <w:rsid w:val="0059010A"/>
    <w:rsid w:val="005927AA"/>
    <w:rsid w:val="005A6534"/>
    <w:rsid w:val="005B2B27"/>
    <w:rsid w:val="005C2F43"/>
    <w:rsid w:val="005C75E6"/>
    <w:rsid w:val="005D7024"/>
    <w:rsid w:val="005E1EC3"/>
    <w:rsid w:val="005E2F3E"/>
    <w:rsid w:val="005E79B2"/>
    <w:rsid w:val="005F3427"/>
    <w:rsid w:val="005F6B26"/>
    <w:rsid w:val="0060177E"/>
    <w:rsid w:val="00611156"/>
    <w:rsid w:val="006119C5"/>
    <w:rsid w:val="0061238E"/>
    <w:rsid w:val="006208CA"/>
    <w:rsid w:val="00622C77"/>
    <w:rsid w:val="00633CA8"/>
    <w:rsid w:val="00644F88"/>
    <w:rsid w:val="0064771C"/>
    <w:rsid w:val="00651886"/>
    <w:rsid w:val="00653CDB"/>
    <w:rsid w:val="00654D3F"/>
    <w:rsid w:val="00656C70"/>
    <w:rsid w:val="00662F1E"/>
    <w:rsid w:val="00663D65"/>
    <w:rsid w:val="00664306"/>
    <w:rsid w:val="006668AA"/>
    <w:rsid w:val="00670602"/>
    <w:rsid w:val="00670F05"/>
    <w:rsid w:val="00680B0C"/>
    <w:rsid w:val="006823EC"/>
    <w:rsid w:val="0068626B"/>
    <w:rsid w:val="00695C37"/>
    <w:rsid w:val="006970E0"/>
    <w:rsid w:val="006A02D4"/>
    <w:rsid w:val="006A06BA"/>
    <w:rsid w:val="006A0A93"/>
    <w:rsid w:val="006B3E6F"/>
    <w:rsid w:val="006B406C"/>
    <w:rsid w:val="006B5E5A"/>
    <w:rsid w:val="006C2888"/>
    <w:rsid w:val="006D0716"/>
    <w:rsid w:val="006E1DA6"/>
    <w:rsid w:val="006E734D"/>
    <w:rsid w:val="006F1E48"/>
    <w:rsid w:val="007057A7"/>
    <w:rsid w:val="00710F24"/>
    <w:rsid w:val="007131C0"/>
    <w:rsid w:val="00713836"/>
    <w:rsid w:val="00716DA9"/>
    <w:rsid w:val="007207B7"/>
    <w:rsid w:val="00723CE7"/>
    <w:rsid w:val="00751A44"/>
    <w:rsid w:val="007556BC"/>
    <w:rsid w:val="007577BA"/>
    <w:rsid w:val="00770E7C"/>
    <w:rsid w:val="00776789"/>
    <w:rsid w:val="00785EDE"/>
    <w:rsid w:val="00787E2B"/>
    <w:rsid w:val="0079489C"/>
    <w:rsid w:val="00796BF8"/>
    <w:rsid w:val="007A0F47"/>
    <w:rsid w:val="007A1E15"/>
    <w:rsid w:val="007A512D"/>
    <w:rsid w:val="007B1D6D"/>
    <w:rsid w:val="007B6229"/>
    <w:rsid w:val="007C266D"/>
    <w:rsid w:val="007C26A5"/>
    <w:rsid w:val="007C64B8"/>
    <w:rsid w:val="007D3CEE"/>
    <w:rsid w:val="007E02F0"/>
    <w:rsid w:val="007E4AE5"/>
    <w:rsid w:val="007E5DC8"/>
    <w:rsid w:val="00801189"/>
    <w:rsid w:val="0080742F"/>
    <w:rsid w:val="00812148"/>
    <w:rsid w:val="008176D3"/>
    <w:rsid w:val="0082472D"/>
    <w:rsid w:val="008266D8"/>
    <w:rsid w:val="008412CF"/>
    <w:rsid w:val="00846000"/>
    <w:rsid w:val="00856DF1"/>
    <w:rsid w:val="008623DB"/>
    <w:rsid w:val="008860BA"/>
    <w:rsid w:val="00887265"/>
    <w:rsid w:val="0089200C"/>
    <w:rsid w:val="008C0273"/>
    <w:rsid w:val="008C4630"/>
    <w:rsid w:val="008C7703"/>
    <w:rsid w:val="008D459B"/>
    <w:rsid w:val="008E1D40"/>
    <w:rsid w:val="008F5064"/>
    <w:rsid w:val="008F5F96"/>
    <w:rsid w:val="00902C38"/>
    <w:rsid w:val="00906B46"/>
    <w:rsid w:val="00910A98"/>
    <w:rsid w:val="0091216D"/>
    <w:rsid w:val="00912A0E"/>
    <w:rsid w:val="00914D4D"/>
    <w:rsid w:val="009244BC"/>
    <w:rsid w:val="009252DD"/>
    <w:rsid w:val="00926EDE"/>
    <w:rsid w:val="00930E12"/>
    <w:rsid w:val="00941E03"/>
    <w:rsid w:val="0095596C"/>
    <w:rsid w:val="00960F21"/>
    <w:rsid w:val="0096700B"/>
    <w:rsid w:val="00971E10"/>
    <w:rsid w:val="009725D2"/>
    <w:rsid w:val="00976580"/>
    <w:rsid w:val="00990397"/>
    <w:rsid w:val="009B6E0C"/>
    <w:rsid w:val="009C0562"/>
    <w:rsid w:val="009C087F"/>
    <w:rsid w:val="009C1042"/>
    <w:rsid w:val="009C1F87"/>
    <w:rsid w:val="009D4CB4"/>
    <w:rsid w:val="009E5A0A"/>
    <w:rsid w:val="009F0B60"/>
    <w:rsid w:val="009F0DFF"/>
    <w:rsid w:val="009F418C"/>
    <w:rsid w:val="00A044C9"/>
    <w:rsid w:val="00A22F6B"/>
    <w:rsid w:val="00A2335E"/>
    <w:rsid w:val="00A23856"/>
    <w:rsid w:val="00A25E22"/>
    <w:rsid w:val="00A3678C"/>
    <w:rsid w:val="00A46CA6"/>
    <w:rsid w:val="00A572F0"/>
    <w:rsid w:val="00A65B18"/>
    <w:rsid w:val="00A70045"/>
    <w:rsid w:val="00A85A20"/>
    <w:rsid w:val="00A863B4"/>
    <w:rsid w:val="00A9532A"/>
    <w:rsid w:val="00AA024D"/>
    <w:rsid w:val="00AB2690"/>
    <w:rsid w:val="00AB3E33"/>
    <w:rsid w:val="00AC0AE2"/>
    <w:rsid w:val="00AD0114"/>
    <w:rsid w:val="00AD781A"/>
    <w:rsid w:val="00B02203"/>
    <w:rsid w:val="00B218C5"/>
    <w:rsid w:val="00B21E46"/>
    <w:rsid w:val="00B2495A"/>
    <w:rsid w:val="00B41754"/>
    <w:rsid w:val="00B4377D"/>
    <w:rsid w:val="00B6549D"/>
    <w:rsid w:val="00B74C78"/>
    <w:rsid w:val="00B75AAB"/>
    <w:rsid w:val="00B972AE"/>
    <w:rsid w:val="00BE364F"/>
    <w:rsid w:val="00BF34CA"/>
    <w:rsid w:val="00C262A6"/>
    <w:rsid w:val="00C3791B"/>
    <w:rsid w:val="00C449E4"/>
    <w:rsid w:val="00C57999"/>
    <w:rsid w:val="00C70913"/>
    <w:rsid w:val="00C8312A"/>
    <w:rsid w:val="00C871C5"/>
    <w:rsid w:val="00CA2C9A"/>
    <w:rsid w:val="00CA2D47"/>
    <w:rsid w:val="00CA41DF"/>
    <w:rsid w:val="00CB2413"/>
    <w:rsid w:val="00CB594A"/>
    <w:rsid w:val="00CB6498"/>
    <w:rsid w:val="00CB6D00"/>
    <w:rsid w:val="00CD45DD"/>
    <w:rsid w:val="00CE5639"/>
    <w:rsid w:val="00CF5B24"/>
    <w:rsid w:val="00D05E80"/>
    <w:rsid w:val="00D3004C"/>
    <w:rsid w:val="00D3278B"/>
    <w:rsid w:val="00D35CD8"/>
    <w:rsid w:val="00D54E74"/>
    <w:rsid w:val="00D60C36"/>
    <w:rsid w:val="00D6588A"/>
    <w:rsid w:val="00D661E8"/>
    <w:rsid w:val="00D95D70"/>
    <w:rsid w:val="00DA1422"/>
    <w:rsid w:val="00DB0B65"/>
    <w:rsid w:val="00DB1CE8"/>
    <w:rsid w:val="00DB3763"/>
    <w:rsid w:val="00DB7465"/>
    <w:rsid w:val="00DC139B"/>
    <w:rsid w:val="00DC28E6"/>
    <w:rsid w:val="00DC6D70"/>
    <w:rsid w:val="00DE15E6"/>
    <w:rsid w:val="00DE6D7A"/>
    <w:rsid w:val="00DF2811"/>
    <w:rsid w:val="00DF66C2"/>
    <w:rsid w:val="00E015CA"/>
    <w:rsid w:val="00E03B40"/>
    <w:rsid w:val="00E10E22"/>
    <w:rsid w:val="00E16A4B"/>
    <w:rsid w:val="00E172DA"/>
    <w:rsid w:val="00E17A11"/>
    <w:rsid w:val="00E2091E"/>
    <w:rsid w:val="00E225DB"/>
    <w:rsid w:val="00E26AB0"/>
    <w:rsid w:val="00E30598"/>
    <w:rsid w:val="00E36852"/>
    <w:rsid w:val="00E64E07"/>
    <w:rsid w:val="00E74F6D"/>
    <w:rsid w:val="00E81663"/>
    <w:rsid w:val="00ED0C9C"/>
    <w:rsid w:val="00EE708A"/>
    <w:rsid w:val="00EF382A"/>
    <w:rsid w:val="00F01EC7"/>
    <w:rsid w:val="00F1153C"/>
    <w:rsid w:val="00F13604"/>
    <w:rsid w:val="00F37020"/>
    <w:rsid w:val="00F37995"/>
    <w:rsid w:val="00F37E93"/>
    <w:rsid w:val="00F44EEB"/>
    <w:rsid w:val="00F4661D"/>
    <w:rsid w:val="00F55498"/>
    <w:rsid w:val="00F65340"/>
    <w:rsid w:val="00F942F3"/>
    <w:rsid w:val="00FA1146"/>
    <w:rsid w:val="00FA6C9E"/>
    <w:rsid w:val="00FB142E"/>
    <w:rsid w:val="00FB4BF8"/>
    <w:rsid w:val="00FC0940"/>
    <w:rsid w:val="00FC2631"/>
    <w:rsid w:val="00FC7CF4"/>
    <w:rsid w:val="00FC7E8D"/>
    <w:rsid w:val="00FD425D"/>
    <w:rsid w:val="00FE1706"/>
    <w:rsid w:val="00FE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690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AB269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B2690"/>
    <w:rPr>
      <w:sz w:val="24"/>
    </w:rPr>
  </w:style>
  <w:style w:type="paragraph" w:styleId="Revize">
    <w:name w:val="Revision"/>
    <w:hidden/>
    <w:uiPriority w:val="99"/>
    <w:semiHidden/>
    <w:rsid w:val="00494B76"/>
  </w:style>
  <w:style w:type="character" w:styleId="Odkaznakoment">
    <w:name w:val="annotation reference"/>
    <w:basedOn w:val="Standardnpsmoodstavce"/>
    <w:semiHidden/>
    <w:unhideWhenUsed/>
    <w:rsid w:val="007C266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C266D"/>
  </w:style>
  <w:style w:type="character" w:customStyle="1" w:styleId="TextkomenteChar">
    <w:name w:val="Text komentáře Char"/>
    <w:basedOn w:val="Standardnpsmoodstavce"/>
    <w:link w:val="Textkomente"/>
    <w:semiHidden/>
    <w:rsid w:val="007C266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C2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C266D"/>
    <w:rPr>
      <w:b/>
      <w:bCs/>
    </w:rPr>
  </w:style>
  <w:style w:type="numbering" w:customStyle="1" w:styleId="Styl1">
    <w:name w:val="Styl1"/>
    <w:uiPriority w:val="99"/>
    <w:rsid w:val="00412B08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690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AB269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B2690"/>
    <w:rPr>
      <w:sz w:val="24"/>
    </w:rPr>
  </w:style>
  <w:style w:type="paragraph" w:styleId="Revize">
    <w:name w:val="Revision"/>
    <w:hidden/>
    <w:uiPriority w:val="99"/>
    <w:semiHidden/>
    <w:rsid w:val="00494B76"/>
  </w:style>
  <w:style w:type="character" w:styleId="Odkaznakoment">
    <w:name w:val="annotation reference"/>
    <w:basedOn w:val="Standardnpsmoodstavce"/>
    <w:semiHidden/>
    <w:unhideWhenUsed/>
    <w:rsid w:val="007C266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C266D"/>
  </w:style>
  <w:style w:type="character" w:customStyle="1" w:styleId="TextkomenteChar">
    <w:name w:val="Text komentáře Char"/>
    <w:basedOn w:val="Standardnpsmoodstavce"/>
    <w:link w:val="Textkomente"/>
    <w:semiHidden/>
    <w:rsid w:val="007C266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C2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C266D"/>
    <w:rPr>
      <w:b/>
      <w:bCs/>
    </w:rPr>
  </w:style>
  <w:style w:type="numbering" w:customStyle="1" w:styleId="Styl1">
    <w:name w:val="Styl1"/>
    <w:uiPriority w:val="99"/>
    <w:rsid w:val="00412B08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bestova\Sablony\CLT\clt-hlavickovy-papir.dotx" TargetMode="External"/></Relationships>
</file>

<file path=word/theme/theme1.xml><?xml version="1.0" encoding="utf-8"?>
<a:theme xmlns:a="http://schemas.openxmlformats.org/drawingml/2006/main" name="MVV2">
  <a:themeElements>
    <a:clrScheme name="MVV2">
      <a:dk1>
        <a:sysClr val="windowText" lastClr="000000"/>
      </a:dk1>
      <a:lt1>
        <a:srgbClr val="FFFFFF"/>
      </a:lt1>
      <a:dk2>
        <a:srgbClr val="314999"/>
      </a:dk2>
      <a:lt2>
        <a:srgbClr val="D3D3D3"/>
      </a:lt2>
      <a:accent1>
        <a:srgbClr val="F2001A"/>
      </a:accent1>
      <a:accent2>
        <a:srgbClr val="787878"/>
      </a:accent2>
      <a:accent3>
        <a:srgbClr val="9B9B9B"/>
      </a:accent3>
      <a:accent4>
        <a:srgbClr val="CDCDCD"/>
      </a:accent4>
      <a:accent5>
        <a:srgbClr val="AC67C9"/>
      </a:accent5>
      <a:accent6>
        <a:srgbClr val="FFA741"/>
      </a:accent6>
      <a:hlink>
        <a:srgbClr val="314999"/>
      </a:hlink>
      <a:folHlink>
        <a:srgbClr val="516DC7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63D6E-A82F-46E7-901D-E11EF083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clt-hlavickovy-papir</Template>
  <TotalTime>27</TotalTime>
  <Pages>5</Pages>
  <Words>637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MVV Energie CZ  s.r.o.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Jan Jukl</dc:creator>
  <cp:lastModifiedBy>Jeřábková Helena</cp:lastModifiedBy>
  <cp:revision>4</cp:revision>
  <cp:lastPrinted>2018-10-24T12:01:00Z</cp:lastPrinted>
  <dcterms:created xsi:type="dcterms:W3CDTF">2018-10-21T12:19:00Z</dcterms:created>
  <dcterms:modified xsi:type="dcterms:W3CDTF">2018-10-24T12:03:00Z</dcterms:modified>
</cp:coreProperties>
</file>