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6714B" w:rsidP="00F6714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6714B" w:rsidRDefault="00F6714B" w:rsidP="00F6714B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982707-1111/2016. (dále jen "zásilek dle Dohody") ve tříměsíčním období za kalendářní měsíc je </w:t>
      </w:r>
      <w:r w:rsidRPr="00EA50DD">
        <w:rPr>
          <w:b/>
        </w:rPr>
        <w:t xml:space="preserve">vyšší než </w:t>
      </w:r>
      <w:r w:rsidR="009675D5">
        <w:rPr>
          <w:b/>
        </w:rPr>
        <w:t>X</w:t>
      </w:r>
      <w:r>
        <w:t xml:space="preserve"> zásilek (celkový počet podaných zásilek dle dohody za tříměsíční období / tři)</w:t>
      </w:r>
    </w:p>
    <w:p w:rsidR="00F6714B" w:rsidRDefault="00F6714B" w:rsidP="00F6714B">
      <w:pPr>
        <w:numPr>
          <w:ilvl w:val="1"/>
          <w:numId w:val="21"/>
        </w:numPr>
      </w:pPr>
      <w:r>
        <w:t xml:space="preserve">Pro všechny zásilky Balík Do ruky nad 30 kg (dále jen "zásilka DR") - technologické č. </w:t>
      </w:r>
      <w:r w:rsidR="009675D5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EA50DD">
        <w:rPr>
          <w:b/>
        </w:rPr>
        <w:t xml:space="preserve">od </w:t>
      </w:r>
      <w:proofErr w:type="gramStart"/>
      <w:r w:rsidRPr="00EA50DD">
        <w:rPr>
          <w:b/>
        </w:rPr>
        <w:t>11.7.2016</w:t>
      </w:r>
      <w:proofErr w:type="gramEnd"/>
      <w:r w:rsidRPr="00EA50DD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EA50DD">
        <w:rPr>
          <w:b/>
        </w:rPr>
        <w:t xml:space="preserve">Kč </w:t>
      </w:r>
      <w:r w:rsidR="00FF7723">
        <w:rPr>
          <w:b/>
        </w:rPr>
        <w:t>X</w:t>
      </w:r>
      <w:r>
        <w:t xml:space="preserve"> za jeden kus zásilky DR.</w:t>
      </w:r>
    </w:p>
    <w:p w:rsidR="00F6714B" w:rsidRDefault="00F6714B" w:rsidP="00F6714B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F6714B" w:rsidRDefault="00F6714B" w:rsidP="00F6714B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F6714B" w:rsidRDefault="00F6714B" w:rsidP="00F6714B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F6714B" w:rsidRDefault="00F6714B" w:rsidP="00F6714B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EA50DD">
        <w:rPr>
          <w:b/>
        </w:rPr>
        <w:t xml:space="preserve">do </w:t>
      </w:r>
      <w:r w:rsidR="00FF7723">
        <w:rPr>
          <w:b/>
        </w:rPr>
        <w:t>X</w:t>
      </w:r>
      <w:r w:rsidRPr="00EA50DD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F6714B" w:rsidRDefault="00F6714B" w:rsidP="00F6714B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EA50DD">
        <w:rPr>
          <w:b/>
        </w:rPr>
        <w:t xml:space="preserve">vyšší než </w:t>
      </w:r>
      <w:r w:rsidR="00FF7723">
        <w:rPr>
          <w:b/>
        </w:rPr>
        <w:t>X</w:t>
      </w:r>
      <w:r w:rsidRPr="00EA50DD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F6714B" w:rsidRDefault="00F6714B" w:rsidP="00F6714B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FF7723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F6714B" w:rsidRDefault="00F6714B" w:rsidP="00F6714B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FF7723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F6714B" w:rsidRDefault="00FF7723" w:rsidP="00F6714B">
      <w:pPr>
        <w:numPr>
          <w:ilvl w:val="3"/>
          <w:numId w:val="21"/>
        </w:numPr>
      </w:pPr>
      <w:r>
        <w:t>X</w:t>
      </w:r>
      <w:r w:rsidR="00F6714B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F6714B">
        <w:t>s.p</w:t>
      </w:r>
      <w:proofErr w:type="spellEnd"/>
      <w:r w:rsidR="00F6714B">
        <w:t>.</w:t>
      </w:r>
      <w:proofErr w:type="gramEnd"/>
    </w:p>
    <w:p w:rsidR="00F6714B" w:rsidRDefault="00F6714B" w:rsidP="00F6714B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EA50DD">
        <w:rPr>
          <w:b/>
        </w:rPr>
        <w:t>částečná jednotná cena</w:t>
      </w:r>
      <w:r w:rsidR="00EA50DD" w:rsidRPr="00EA50DD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DR.</w:t>
      </w:r>
    </w:p>
    <w:p w:rsidR="00F6714B" w:rsidRDefault="00F6714B" w:rsidP="00F6714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F6714B" w:rsidRDefault="00F6714B" w:rsidP="00F6714B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FF7723">
        <w:t>X</w:t>
      </w:r>
      <w:r>
        <w:t xml:space="preserve"> období (dále jen "Zkoumaný měsíc") přezkoumá ČP splnění podmínek uvedených v bodu 1.3 této Přílohy, a to dle struktury Odesílatelem skutečně </w:t>
      </w:r>
      <w:r>
        <w:lastRenderedPageBreak/>
        <w:t xml:space="preserve">podaných zásilek v tomto </w:t>
      </w:r>
      <w:r w:rsidR="00FF7723">
        <w:t>X</w:t>
      </w:r>
      <w:r>
        <w:t xml:space="preserve"> období. Pokud podmínky bodu 1.3 nebudou dodrženy, bude navržena nová cena při zohlednění Odesílatelem skutečně podaných zásilek v tomto </w:t>
      </w:r>
      <w:r w:rsidR="00FF7723">
        <w:t>X</w:t>
      </w:r>
      <w:r>
        <w:t xml:space="preserve"> období.</w:t>
      </w:r>
    </w:p>
    <w:p w:rsidR="00F6714B" w:rsidRDefault="00F6714B" w:rsidP="00F6714B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 xml:space="preserve">Tato nová cena bude Odesílateli předložena ve </w:t>
      </w:r>
      <w:r w:rsidR="00FF7723">
        <w:t>X</w:t>
      </w:r>
      <w:r>
        <w:t xml:space="preserve"> měsíci. V případě neakceptace navrhované nové ceny Odesílatelem bude v kalendářním měsíci následujícím po </w:t>
      </w:r>
      <w:r w:rsidR="00FF7723">
        <w:t>X</w:t>
      </w:r>
      <w:r>
        <w:t xml:space="preserve"> měsíci realizováno podání dle Ceníku platného ke dni podání zásilky.</w:t>
      </w:r>
    </w:p>
    <w:p w:rsidR="00F6714B" w:rsidRDefault="00F6714B" w:rsidP="00F6714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6714B" w:rsidRDefault="00F6714B" w:rsidP="00F6714B">
      <w:pPr>
        <w:numPr>
          <w:ilvl w:val="0"/>
          <w:numId w:val="0"/>
        </w:numPr>
        <w:spacing w:before="120" w:after="0" w:line="240" w:lineRule="auto"/>
        <w:jc w:val="both"/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both"/>
        <w:sectPr w:rsidR="00F6714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both"/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A50DD" w:rsidRDefault="00EA50DD" w:rsidP="00F6714B">
      <w:pPr>
        <w:numPr>
          <w:ilvl w:val="0"/>
          <w:numId w:val="0"/>
        </w:numPr>
        <w:spacing w:after="0" w:line="240" w:lineRule="auto"/>
        <w:jc w:val="both"/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both"/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center"/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F6714B" w:rsidRDefault="00F6714B" w:rsidP="00F6714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A50DD">
        <w:t>……………………</w:t>
      </w:r>
      <w:proofErr w:type="gramStart"/>
      <w:r w:rsidR="00EA50DD">
        <w:t>…..</w:t>
      </w:r>
      <w:r>
        <w:t xml:space="preserve"> dne</w:t>
      </w:r>
      <w:proofErr w:type="gramEnd"/>
      <w:r>
        <w:t xml:space="preserve"> </w:t>
      </w:r>
    </w:p>
    <w:p w:rsidR="00F6714B" w:rsidRDefault="00F6714B" w:rsidP="00F6714B">
      <w:pPr>
        <w:numPr>
          <w:ilvl w:val="0"/>
          <w:numId w:val="0"/>
        </w:numPr>
        <w:spacing w:after="0" w:line="240" w:lineRule="auto"/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A50DD" w:rsidRDefault="00EA50DD" w:rsidP="00F6714B">
      <w:pPr>
        <w:numPr>
          <w:ilvl w:val="0"/>
          <w:numId w:val="0"/>
        </w:numPr>
        <w:spacing w:after="0" w:line="240" w:lineRule="auto"/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</w:pP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6714B" w:rsidRDefault="00F6714B" w:rsidP="00F6714B">
      <w:pPr>
        <w:numPr>
          <w:ilvl w:val="0"/>
          <w:numId w:val="0"/>
        </w:numPr>
        <w:spacing w:after="0" w:line="240" w:lineRule="auto"/>
        <w:jc w:val="center"/>
      </w:pPr>
    </w:p>
    <w:p w:rsidR="00F6714B" w:rsidRDefault="00FF7723" w:rsidP="00F6714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6714B" w:rsidRPr="00F6714B" w:rsidRDefault="00FF7723" w:rsidP="00F6714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6714B" w:rsidRPr="00F6714B" w:rsidSect="00F6714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49" w:rsidRDefault="00D87849">
      <w:r>
        <w:separator/>
      </w:r>
    </w:p>
  </w:endnote>
  <w:endnote w:type="continuationSeparator" w:id="0">
    <w:p w:rsidR="00D87849" w:rsidRDefault="00D8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F772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F772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49" w:rsidRDefault="00D87849">
      <w:r>
        <w:separator/>
      </w:r>
    </w:p>
  </w:footnote>
  <w:footnote w:type="continuationSeparator" w:id="0">
    <w:p w:rsidR="00D87849" w:rsidRDefault="00D87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EA920" wp14:editId="722ADBE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6714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1443936" wp14:editId="6153C14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6714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982707-1111/2016 -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52AB9F3" wp14:editId="332C947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7271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5D5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87849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50DD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714B"/>
    <w:rsid w:val="00F81E1F"/>
    <w:rsid w:val="00F84565"/>
    <w:rsid w:val="00FA2D51"/>
    <w:rsid w:val="00FB75D5"/>
    <w:rsid w:val="00FC43CE"/>
    <w:rsid w:val="00FC5427"/>
    <w:rsid w:val="00FD6BBE"/>
    <w:rsid w:val="00FE4E2D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DFD14-71AA-41F1-A61F-74554179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2016-08-09T11:10:00Z</dcterms:created>
  <dcterms:modified xsi:type="dcterms:W3CDTF">2016-08-09T11:11:00Z</dcterms:modified>
</cp:coreProperties>
</file>