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85277" w:rsidP="0048527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485277" w:rsidRDefault="00485277" w:rsidP="0048527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982707-1111/2016</w:t>
      </w:r>
      <w:r w:rsidR="00765E1A">
        <w:rPr>
          <w:rFonts w:ascii="Arial" w:hAnsi="Arial" w:cs="Arial"/>
          <w:b/>
          <w:sz w:val="36"/>
        </w:rPr>
        <w:t>,E2016/2645</w:t>
      </w:r>
    </w:p>
    <w:p w:rsidR="00485277" w:rsidRDefault="00485277" w:rsidP="0048527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85277" w:rsidRDefault="00485277" w:rsidP="0048527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85277" w:rsidRDefault="001944A6" w:rsidP="0048527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944A6">
        <w:t>x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44A6">
        <w:t>x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44A6">
        <w:t>x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44A6">
        <w:t>x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944A6">
        <w:t>x</w:t>
      </w:r>
      <w:r>
        <w:t xml:space="preserve"> 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944A6">
        <w:t>x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44A6">
        <w:t xml:space="preserve">      x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944A6">
        <w:t>x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44A6">
        <w:t>x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944A6">
        <w:t>x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 w:rsidR="001944A6">
        <w:t xml:space="preserve">      x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85277" w:rsidRDefault="00485277" w:rsidP="00485277">
      <w:pPr>
        <w:numPr>
          <w:ilvl w:val="0"/>
          <w:numId w:val="0"/>
        </w:numPr>
        <w:spacing w:before="50" w:after="70" w:line="240" w:lineRule="auto"/>
        <w:ind w:left="142"/>
      </w:pPr>
    </w:p>
    <w:p w:rsidR="00485277" w:rsidRDefault="00485277" w:rsidP="00485277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485277" w:rsidRDefault="0048527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85277" w:rsidRPr="00485277" w:rsidRDefault="00485277" w:rsidP="0048527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485277" w:rsidRDefault="00485277" w:rsidP="00485277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485277" w:rsidRPr="00485277" w:rsidRDefault="00485277" w:rsidP="0048527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485277" w:rsidRDefault="00485277" w:rsidP="00485277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485277" w:rsidRDefault="00485277" w:rsidP="00485277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485277" w:rsidRDefault="00485277" w:rsidP="00485277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1944A6">
        <w:rPr>
          <w:b/>
        </w:rPr>
        <w:t>X.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485277" w:rsidRPr="00485277" w:rsidRDefault="00485277" w:rsidP="0048527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485277" w:rsidRDefault="00485277" w:rsidP="00485277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1944A6">
        <w:rPr>
          <w:b/>
        </w:rPr>
        <w:t>X</w:t>
      </w:r>
    </w:p>
    <w:p w:rsidR="00485277" w:rsidRDefault="00485277" w:rsidP="00485277">
      <w:pPr>
        <w:numPr>
          <w:ilvl w:val="4"/>
          <w:numId w:val="50"/>
        </w:numPr>
        <w:spacing w:after="120"/>
        <w:jc w:val="both"/>
      </w:pPr>
      <w:r>
        <w:t>ve dnech Po - Pá   od 10:00 do 18:00 hod.</w:t>
      </w:r>
    </w:p>
    <w:p w:rsidR="00485277" w:rsidRDefault="00485277" w:rsidP="00485277">
      <w:pPr>
        <w:numPr>
          <w:ilvl w:val="4"/>
          <w:numId w:val="50"/>
        </w:numPr>
        <w:spacing w:after="120"/>
        <w:jc w:val="both"/>
      </w:pPr>
      <w:r>
        <w:t>mezní doba pro podání na poště je 1</w:t>
      </w:r>
      <w:r w:rsidR="00EC0B14">
        <w:t>7</w:t>
      </w:r>
      <w:r>
        <w:t>:00 hod.</w:t>
      </w:r>
    </w:p>
    <w:p w:rsidR="00485277" w:rsidRDefault="00485277" w:rsidP="00EC0B14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485277" w:rsidRDefault="00485277" w:rsidP="00485277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1944A6">
        <w:rPr>
          <w:b/>
        </w:rPr>
        <w:t>X</w:t>
      </w:r>
    </w:p>
    <w:p w:rsidR="00485277" w:rsidRDefault="00485277" w:rsidP="00485277">
      <w:pPr>
        <w:numPr>
          <w:ilvl w:val="4"/>
          <w:numId w:val="50"/>
        </w:numPr>
        <w:spacing w:after="120"/>
        <w:jc w:val="both"/>
      </w:pPr>
      <w:r>
        <w:t>ve dnech Po - Pá   od 8:00 do 19:00 hod.</w:t>
      </w:r>
    </w:p>
    <w:p w:rsidR="00485277" w:rsidRDefault="00485277" w:rsidP="00485277">
      <w:pPr>
        <w:numPr>
          <w:ilvl w:val="4"/>
          <w:numId w:val="50"/>
        </w:numPr>
        <w:spacing w:after="120"/>
        <w:jc w:val="both"/>
      </w:pPr>
      <w:r>
        <w:t>mezní doba pro podání na poště je 16:</w:t>
      </w:r>
      <w:r w:rsidR="00EC0B14">
        <w:t>3</w:t>
      </w:r>
      <w:r>
        <w:t>0 hod.</w:t>
      </w:r>
    </w:p>
    <w:p w:rsidR="00485277" w:rsidRDefault="00485277" w:rsidP="00485277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485277" w:rsidRDefault="00485277" w:rsidP="00485277">
      <w:pPr>
        <w:numPr>
          <w:ilvl w:val="1"/>
          <w:numId w:val="50"/>
        </w:numPr>
        <w:spacing w:after="120"/>
        <w:jc w:val="both"/>
      </w:pPr>
      <w:r>
        <w:t>Potvrzený podací arch nebo tiskovou sestavu vyhotovenou prostřednictvím příslušného programu ČP vrátí Odesílateli:</w:t>
      </w:r>
    </w:p>
    <w:p w:rsidR="00485277" w:rsidRDefault="00485277" w:rsidP="00485277">
      <w:pPr>
        <w:numPr>
          <w:ilvl w:val="3"/>
          <w:numId w:val="50"/>
        </w:numPr>
        <w:spacing w:after="120"/>
        <w:jc w:val="both"/>
      </w:pPr>
      <w:r>
        <w:t>poštovní zásilko</w:t>
      </w:r>
      <w:r w:rsidR="00EC0B14">
        <w:t xml:space="preserve">u na adresu: </w:t>
      </w:r>
      <w:r w:rsidR="001944A6">
        <w:t>X</w:t>
      </w:r>
    </w:p>
    <w:p w:rsidR="00485277" w:rsidRPr="00485277" w:rsidRDefault="00485277" w:rsidP="0048527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485277" w:rsidRPr="00485277" w:rsidRDefault="00485277" w:rsidP="00485277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485277" w:rsidRDefault="00485277" w:rsidP="00485277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Na poštu je účtována dle Přílohy č. 3</w:t>
      </w:r>
      <w:r>
        <w:t>. Cena je uvedena bez DPH. Odesílatel je povinen uhradit cenu s připočítanou DPH v zákonné výši.</w:t>
      </w:r>
    </w:p>
    <w:p w:rsidR="00485277" w:rsidRDefault="00485277" w:rsidP="0048527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do 30 kg je účtována dle Přílohy č. 2</w:t>
      </w:r>
      <w:r>
        <w:t xml:space="preserve">. Cena je uvedena bez DPH. Odesílatel je povinen uhradit cenu s připočtenou DPH v zákonné výši. </w:t>
      </w:r>
    </w:p>
    <w:p w:rsidR="00485277" w:rsidRDefault="00485277" w:rsidP="0048527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nad 30 kg je účtována dle Přílohy č. 1</w:t>
      </w:r>
      <w:r>
        <w:t xml:space="preserve">. Cena je uvedena bez DPH. Odesílatel je povinen uhradit cenu s připočtenou DPH v zákonné výši. 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 </w:t>
      </w:r>
      <w:r w:rsidR="001944A6">
        <w:t>X</w:t>
      </w:r>
      <w:bookmarkStart w:id="0" w:name="_GoBack"/>
      <w:bookmarkEnd w:id="0"/>
      <w:r>
        <w:t xml:space="preserve"> dní od data jejího vystavení.</w:t>
      </w:r>
    </w:p>
    <w:p w:rsidR="00EC0B14" w:rsidRDefault="00485277" w:rsidP="00EC0B14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485277" w:rsidRPr="00EC0B14" w:rsidRDefault="00485277" w:rsidP="00EC0B14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EC0B14">
        <w:rPr>
          <w:b/>
        </w:rPr>
        <w:t xml:space="preserve">Faktury - daňové doklady budou zasílány na adresu: </w:t>
      </w:r>
      <w:hyperlink r:id="rId9" w:history="1">
        <w:r w:rsidR="001944A6">
          <w:rPr>
            <w:rStyle w:val="Hypertextovodkaz"/>
            <w:b/>
          </w:rPr>
          <w:t>X</w:t>
        </w:r>
      </w:hyperlink>
    </w:p>
    <w:p w:rsidR="00485277" w:rsidRPr="00EC0B14" w:rsidRDefault="00485277" w:rsidP="00485277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EC0B14">
        <w:rPr>
          <w:b/>
        </w:rPr>
        <w:t xml:space="preserve">Smluvní strany se dohodly, že faktury - daňové doklady ve formátu </w:t>
      </w:r>
      <w:proofErr w:type="spellStart"/>
      <w:r w:rsidRPr="00EC0B14">
        <w:rPr>
          <w:b/>
        </w:rPr>
        <w:t>pdf</w:t>
      </w:r>
      <w:proofErr w:type="spellEnd"/>
      <w:r w:rsidRPr="00EC0B14">
        <w:rPr>
          <w:b/>
        </w:rPr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r w:rsidR="001944A6">
        <w:rPr>
          <w:b/>
        </w:rPr>
        <w:t>X</w:t>
      </w:r>
      <w:r w:rsidRPr="00EC0B14">
        <w:rPr>
          <w:b/>
        </w:rPr>
        <w:t xml:space="preserve"> na e-mailovou adresu zákazníka.</w:t>
      </w:r>
    </w:p>
    <w:p w:rsidR="00485277" w:rsidRDefault="00485277" w:rsidP="0048527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Elektronická faktura se považuje za doručenou dnem odeslání emailové zprávy, obsahující jako přílohu elektronickou fakturu, z e-mailové adresy ČP </w:t>
      </w:r>
      <w:r w:rsidR="001944A6">
        <w:t>X</w:t>
      </w:r>
      <w:r>
        <w:t xml:space="preserve"> na e-mailovou adresu zákazníka.)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Odesílatel nevyrovná své dluhy vůči ČP ve lhůtě splatnosti stanovené podle čl. 4, bodu 4.4 této Dohody, vyhrazuje si ČP právo po dobu prodlení Odesílatele s úhradou jeho dluhů nepřevzít zásilky dle </w:t>
      </w:r>
      <w:r>
        <w:lastRenderedPageBreak/>
        <w:t>podmínek této Dohody, případně podmínit převzetí zásilek dle podmínek této Dohody podáním zásilek na ČP stanovené poště a platbou v hotovosti předem.</w:t>
      </w:r>
    </w:p>
    <w:p w:rsidR="00485277" w:rsidRPr="00485277" w:rsidRDefault="00485277" w:rsidP="0048527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485277" w:rsidRDefault="00485277" w:rsidP="00485277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485277" w:rsidRDefault="00485277" w:rsidP="00485277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485277" w:rsidRDefault="00485277" w:rsidP="00485277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EC0B14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485277" w:rsidRPr="00485277" w:rsidRDefault="00485277" w:rsidP="0048527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485277" w:rsidRPr="00EC0B14" w:rsidRDefault="001944A6" w:rsidP="00485277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485277" w:rsidRDefault="00485277" w:rsidP="00485277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485277" w:rsidRPr="00EC0B14" w:rsidRDefault="001944A6" w:rsidP="00485277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485277" w:rsidRPr="00EC0B14" w:rsidRDefault="001944A6" w:rsidP="00485277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485277" w:rsidRPr="00EC0B14" w:rsidRDefault="001944A6" w:rsidP="00485277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485277" w:rsidRPr="00EC0B14" w:rsidRDefault="001944A6" w:rsidP="00485277">
      <w:pPr>
        <w:numPr>
          <w:ilvl w:val="2"/>
          <w:numId w:val="50"/>
        </w:numPr>
        <w:spacing w:after="120"/>
        <w:ind w:left="1077" w:hanging="510"/>
        <w:jc w:val="both"/>
        <w:rPr>
          <w:b/>
        </w:rPr>
      </w:pPr>
      <w:r>
        <w:rPr>
          <w:b/>
        </w:rPr>
        <w:t>X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485277" w:rsidRPr="00485277" w:rsidRDefault="00485277" w:rsidP="0048527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EC0B14">
        <w:rPr>
          <w:b/>
        </w:rPr>
        <w:t xml:space="preserve">do </w:t>
      </w:r>
      <w:proofErr w:type="gramStart"/>
      <w:r w:rsidRPr="00EC0B14">
        <w:rPr>
          <w:b/>
        </w:rPr>
        <w:t>31.7.2019</w:t>
      </w:r>
      <w:proofErr w:type="gramEnd"/>
      <w:r w:rsidRPr="00EC0B14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485277" w:rsidRDefault="00485277" w:rsidP="0048527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485277" w:rsidRDefault="00485277" w:rsidP="00485277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485277" w:rsidRDefault="00485277" w:rsidP="00485277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</w:t>
      </w:r>
      <w:r w:rsidRPr="00EC0B14">
        <w:rPr>
          <w:b/>
        </w:rPr>
        <w:t xml:space="preserve">Dohoda je sepsána ve 2 (slovy: dvou) </w:t>
      </w:r>
      <w:proofErr w:type="gramStart"/>
      <w:r w:rsidRPr="00EC0B14">
        <w:rPr>
          <w:b/>
        </w:rPr>
        <w:t>stejnopisech</w:t>
      </w:r>
      <w:proofErr w:type="gramEnd"/>
      <w:r>
        <w:t xml:space="preserve"> s platností originálu, z nichž každá strana Dohody obdrží po jednom. 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485277" w:rsidRDefault="00485277" w:rsidP="00485277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485277" w:rsidRDefault="00485277" w:rsidP="00485277">
      <w:pPr>
        <w:numPr>
          <w:ilvl w:val="0"/>
          <w:numId w:val="0"/>
        </w:numPr>
        <w:spacing w:after="120"/>
        <w:jc w:val="both"/>
      </w:pPr>
    </w:p>
    <w:p w:rsidR="00485277" w:rsidRDefault="00485277" w:rsidP="00485277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485277" w:rsidRDefault="00485277" w:rsidP="00485277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Cena za službu Balík Do ruky nad 30 kg</w:t>
      </w:r>
    </w:p>
    <w:p w:rsidR="00485277" w:rsidRDefault="00485277" w:rsidP="00485277">
      <w:pPr>
        <w:numPr>
          <w:ilvl w:val="0"/>
          <w:numId w:val="0"/>
        </w:numPr>
        <w:spacing w:before="120" w:after="120"/>
        <w:jc w:val="both"/>
      </w:pPr>
      <w:r>
        <w:t>Příloha č. 2 - Cena za službu Balík Do ruky do 30 kg</w:t>
      </w:r>
    </w:p>
    <w:p w:rsidR="00485277" w:rsidRDefault="00485277" w:rsidP="00485277">
      <w:pPr>
        <w:numPr>
          <w:ilvl w:val="0"/>
          <w:numId w:val="0"/>
        </w:numPr>
        <w:spacing w:before="120" w:after="120"/>
        <w:jc w:val="both"/>
      </w:pPr>
      <w:r>
        <w:t>Příloha č. 3 - Cena za službu Balík Na poštu</w:t>
      </w:r>
    </w:p>
    <w:p w:rsidR="00485277" w:rsidRDefault="00485277" w:rsidP="00485277">
      <w:pPr>
        <w:numPr>
          <w:ilvl w:val="0"/>
          <w:numId w:val="0"/>
        </w:numPr>
        <w:spacing w:before="120" w:after="120"/>
        <w:jc w:val="both"/>
      </w:pPr>
    </w:p>
    <w:p w:rsidR="00485277" w:rsidRDefault="00485277" w:rsidP="00485277">
      <w:pPr>
        <w:numPr>
          <w:ilvl w:val="0"/>
          <w:numId w:val="0"/>
        </w:numPr>
        <w:spacing w:after="120"/>
        <w:jc w:val="both"/>
        <w:sectPr w:rsidR="00485277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85277" w:rsidRDefault="00485277" w:rsidP="00485277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485277" w:rsidRDefault="00485277" w:rsidP="00485277">
      <w:pPr>
        <w:numPr>
          <w:ilvl w:val="0"/>
          <w:numId w:val="0"/>
        </w:numPr>
        <w:spacing w:after="120"/>
        <w:jc w:val="both"/>
      </w:pPr>
    </w:p>
    <w:p w:rsidR="00485277" w:rsidRDefault="00485277" w:rsidP="00485277">
      <w:pPr>
        <w:numPr>
          <w:ilvl w:val="0"/>
          <w:numId w:val="0"/>
        </w:numPr>
        <w:spacing w:after="120"/>
        <w:jc w:val="both"/>
      </w:pPr>
      <w:r>
        <w:t>Za ČP:</w:t>
      </w:r>
    </w:p>
    <w:p w:rsidR="00485277" w:rsidRDefault="00485277" w:rsidP="00485277">
      <w:pPr>
        <w:numPr>
          <w:ilvl w:val="0"/>
          <w:numId w:val="0"/>
        </w:numPr>
        <w:spacing w:after="120"/>
        <w:jc w:val="both"/>
      </w:pPr>
    </w:p>
    <w:p w:rsidR="00485277" w:rsidRDefault="00485277" w:rsidP="0048527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85277" w:rsidRDefault="00485277" w:rsidP="00485277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485277" w:rsidRDefault="00485277" w:rsidP="00485277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485277" w:rsidRDefault="00485277" w:rsidP="0048527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EC0B14">
        <w:t>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485277" w:rsidRDefault="00485277" w:rsidP="00485277">
      <w:pPr>
        <w:numPr>
          <w:ilvl w:val="0"/>
          <w:numId w:val="0"/>
        </w:numPr>
        <w:spacing w:after="120"/>
      </w:pPr>
    </w:p>
    <w:p w:rsidR="00485277" w:rsidRDefault="00485277" w:rsidP="00485277">
      <w:pPr>
        <w:numPr>
          <w:ilvl w:val="0"/>
          <w:numId w:val="0"/>
        </w:numPr>
        <w:spacing w:after="120"/>
      </w:pPr>
      <w:r>
        <w:t>Za Odesílatele:</w:t>
      </w:r>
    </w:p>
    <w:p w:rsidR="00485277" w:rsidRDefault="00485277" w:rsidP="00485277">
      <w:pPr>
        <w:numPr>
          <w:ilvl w:val="0"/>
          <w:numId w:val="0"/>
        </w:numPr>
        <w:spacing w:after="120"/>
      </w:pPr>
    </w:p>
    <w:p w:rsidR="00485277" w:rsidRDefault="00485277" w:rsidP="0048527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85277" w:rsidRDefault="001944A6" w:rsidP="00485277">
      <w:pPr>
        <w:numPr>
          <w:ilvl w:val="0"/>
          <w:numId w:val="0"/>
        </w:numPr>
        <w:spacing w:after="120"/>
        <w:jc w:val="center"/>
      </w:pPr>
      <w:r>
        <w:t>X</w:t>
      </w:r>
    </w:p>
    <w:p w:rsidR="00485277" w:rsidRPr="00485277" w:rsidRDefault="001944A6" w:rsidP="00485277">
      <w:pPr>
        <w:numPr>
          <w:ilvl w:val="0"/>
          <w:numId w:val="0"/>
        </w:numPr>
        <w:spacing w:after="120"/>
        <w:jc w:val="center"/>
      </w:pPr>
      <w:r>
        <w:t>X</w:t>
      </w:r>
    </w:p>
    <w:sectPr w:rsidR="00485277" w:rsidRPr="00485277" w:rsidSect="0048527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348" w:rsidRDefault="00BF7348">
      <w:r>
        <w:separator/>
      </w:r>
    </w:p>
  </w:endnote>
  <w:endnote w:type="continuationSeparator" w:id="0">
    <w:p w:rsidR="00BF7348" w:rsidRDefault="00BF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1944A6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1944A6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348" w:rsidRDefault="00BF7348">
      <w:r>
        <w:separator/>
      </w:r>
    </w:p>
  </w:footnote>
  <w:footnote w:type="continuationSeparator" w:id="0">
    <w:p w:rsidR="00BF7348" w:rsidRDefault="00BF7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855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797999" wp14:editId="6A3ABCF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8527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A6F6C00" wp14:editId="4F8F1EE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8527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982707-1111/2016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0A17B21" wp14:editId="0DFD7A7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8A06AAA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944A6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5277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65E1A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5565"/>
    <w:rsid w:val="00B86292"/>
    <w:rsid w:val="00BA477E"/>
    <w:rsid w:val="00BC169F"/>
    <w:rsid w:val="00BE18CC"/>
    <w:rsid w:val="00BE46E9"/>
    <w:rsid w:val="00BE5050"/>
    <w:rsid w:val="00BF7348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0B14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ednatel@AdultMedia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154A2-1C71-409F-97BB-1B528639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6</Pages>
  <Words>1931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2016-08-09T11:07:00Z</dcterms:created>
  <dcterms:modified xsi:type="dcterms:W3CDTF">2016-08-09T11:09:00Z</dcterms:modified>
</cp:coreProperties>
</file>