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15825" w:rsidP="0041582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15825" w:rsidRDefault="00415825" w:rsidP="00415825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982707-1111/2016. (dále jen "zásilek dle Dohody") ve tříměsíčním období za kalendářní měsíc je </w:t>
      </w:r>
      <w:r w:rsidRPr="00784B3B">
        <w:rPr>
          <w:b/>
        </w:rPr>
        <w:t xml:space="preserve">vyšší než </w:t>
      </w:r>
      <w:r w:rsidR="00D33378">
        <w:rPr>
          <w:b/>
        </w:rPr>
        <w:t>X</w:t>
      </w:r>
      <w:r w:rsidRPr="00784B3B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415825" w:rsidRDefault="00415825" w:rsidP="00415825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D33378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784B3B">
        <w:rPr>
          <w:b/>
        </w:rPr>
        <w:t xml:space="preserve">od </w:t>
      </w:r>
      <w:proofErr w:type="gramStart"/>
      <w:r w:rsidRPr="00784B3B">
        <w:rPr>
          <w:b/>
        </w:rPr>
        <w:t>11.7.2016</w:t>
      </w:r>
      <w:proofErr w:type="gramEnd"/>
      <w:r w:rsidRPr="00784B3B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84B3B">
        <w:rPr>
          <w:b/>
        </w:rPr>
        <w:t xml:space="preserve">Kč </w:t>
      </w:r>
      <w:r w:rsidR="00D33378">
        <w:rPr>
          <w:b/>
        </w:rPr>
        <w:t>X</w:t>
      </w:r>
      <w:r>
        <w:t xml:space="preserve"> za jeden kus zásilky NP.</w:t>
      </w:r>
    </w:p>
    <w:p w:rsidR="00415825" w:rsidRDefault="00415825" w:rsidP="00415825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15825" w:rsidRDefault="00415825" w:rsidP="00415825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415825" w:rsidRDefault="00415825" w:rsidP="00415825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15825" w:rsidRDefault="00415825" w:rsidP="00415825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784B3B">
        <w:rPr>
          <w:b/>
        </w:rPr>
        <w:t xml:space="preserve">do </w:t>
      </w:r>
      <w:r w:rsidR="00D33378">
        <w:rPr>
          <w:b/>
        </w:rPr>
        <w:t>X</w:t>
      </w:r>
      <w:r w:rsidRPr="00784B3B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415825" w:rsidRDefault="00415825" w:rsidP="00415825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784B3B">
        <w:rPr>
          <w:b/>
        </w:rPr>
        <w:t xml:space="preserve">vyšší než </w:t>
      </w:r>
      <w:r w:rsidR="00D33378">
        <w:rPr>
          <w:b/>
        </w:rPr>
        <w:t>X</w:t>
      </w:r>
      <w:r w:rsidRPr="00784B3B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415825" w:rsidRDefault="00415825" w:rsidP="00415825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33378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415825" w:rsidRDefault="00D33378" w:rsidP="00415825">
      <w:pPr>
        <w:numPr>
          <w:ilvl w:val="3"/>
          <w:numId w:val="21"/>
        </w:numPr>
      </w:pPr>
      <w:r>
        <w:t>X</w:t>
      </w:r>
      <w:r w:rsidR="00415825">
        <w:t xml:space="preserve">% zásilek NP bude podáno za podmínek stanovených pro podání se Zákaznickou kartou v Obchodních podmínkách Zákaznické karty České pošty, </w:t>
      </w:r>
      <w:proofErr w:type="spellStart"/>
      <w:proofErr w:type="gramStart"/>
      <w:r w:rsidR="00415825">
        <w:t>s.p</w:t>
      </w:r>
      <w:proofErr w:type="spellEnd"/>
      <w:r w:rsidR="00415825">
        <w:t>.</w:t>
      </w:r>
      <w:proofErr w:type="gramEnd"/>
    </w:p>
    <w:p w:rsidR="00415825" w:rsidRDefault="00415825" w:rsidP="00415825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784B3B">
        <w:rPr>
          <w:b/>
        </w:rPr>
        <w:t>částečná jednotná cena</w:t>
      </w:r>
      <w:r w:rsidR="00784B3B" w:rsidRPr="00784B3B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NP.</w:t>
      </w:r>
    </w:p>
    <w:p w:rsidR="00415825" w:rsidRDefault="00415825" w:rsidP="0041582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415825" w:rsidRDefault="00415825" w:rsidP="0041582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D33378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D33378">
        <w:t xml:space="preserve">X </w:t>
      </w:r>
      <w:r>
        <w:t xml:space="preserve">období. Pokud podmínky bodu 1.3 nebudou dodrženy, bude navržena nová cena při zohlednění Odesílatelem skutečně podaných zásilek v tomto </w:t>
      </w:r>
      <w:r w:rsidR="00D33378">
        <w:t>X</w:t>
      </w:r>
      <w:r>
        <w:t xml:space="preserve"> období.</w:t>
      </w:r>
    </w:p>
    <w:p w:rsidR="00415825" w:rsidRDefault="00415825" w:rsidP="0041582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15825" w:rsidRDefault="00415825" w:rsidP="00415825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15825" w:rsidRDefault="00415825" w:rsidP="00415825">
      <w:pPr>
        <w:numPr>
          <w:ilvl w:val="0"/>
          <w:numId w:val="0"/>
        </w:numPr>
        <w:spacing w:before="120" w:after="0" w:line="240" w:lineRule="auto"/>
        <w:jc w:val="both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both"/>
        <w:sectPr w:rsidR="0041582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both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84B3B" w:rsidRDefault="00784B3B" w:rsidP="00415825">
      <w:pPr>
        <w:numPr>
          <w:ilvl w:val="0"/>
          <w:numId w:val="0"/>
        </w:numPr>
        <w:spacing w:after="0" w:line="240" w:lineRule="auto"/>
        <w:jc w:val="both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both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84B3B">
        <w:t>…………………..</w:t>
      </w:r>
      <w:r>
        <w:t xml:space="preserve"> dne 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84B3B" w:rsidRDefault="00784B3B" w:rsidP="00415825">
      <w:pPr>
        <w:numPr>
          <w:ilvl w:val="0"/>
          <w:numId w:val="0"/>
        </w:numPr>
        <w:spacing w:after="0" w:line="240" w:lineRule="auto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</w:pP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15825" w:rsidRDefault="00415825" w:rsidP="00415825">
      <w:pPr>
        <w:numPr>
          <w:ilvl w:val="0"/>
          <w:numId w:val="0"/>
        </w:numPr>
        <w:spacing w:after="0" w:line="240" w:lineRule="auto"/>
        <w:jc w:val="center"/>
      </w:pPr>
    </w:p>
    <w:p w:rsidR="00415825" w:rsidRDefault="00D33378" w:rsidP="0041582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15825" w:rsidRPr="00415825" w:rsidRDefault="00D33378" w:rsidP="0041582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15825" w:rsidRPr="00415825" w:rsidSect="0041582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21" w:rsidRDefault="006B5B21">
      <w:r>
        <w:separator/>
      </w:r>
    </w:p>
  </w:endnote>
  <w:endnote w:type="continuationSeparator" w:id="0">
    <w:p w:rsidR="006B5B21" w:rsidRDefault="006B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3337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3337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21" w:rsidRDefault="006B5B21">
      <w:r>
        <w:separator/>
      </w:r>
    </w:p>
  </w:footnote>
  <w:footnote w:type="continuationSeparator" w:id="0">
    <w:p w:rsidR="006B5B21" w:rsidRDefault="006B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D7A6F3" wp14:editId="202C86A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1582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368E5B" wp14:editId="330023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1582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982707-1111/2016 -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51972A" wp14:editId="0020F3B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B07AD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5825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5B21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4B3B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378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2DA1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FB93D-AF6D-45EE-A34D-7D1964F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2016-08-09T11:13:00Z</dcterms:created>
  <dcterms:modified xsi:type="dcterms:W3CDTF">2016-08-09T11:13:00Z</dcterms:modified>
</cp:coreProperties>
</file>