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0B3C2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967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5"/>
                              <w:gridCol w:w="2555"/>
                              <w:gridCol w:w="2555"/>
                              <w:gridCol w:w="2555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5"/>
                        <w:gridCol w:w="2555"/>
                        <w:gridCol w:w="2555"/>
                        <w:gridCol w:w="2555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0B3C2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Edenred 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Orlí 14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Brno</w:t>
                            </w:r>
                          </w:p>
                          <w:p w:rsidR="00E131BB" w:rsidRDefault="00E131BB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Edenred 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Orlí 14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Brno</w:t>
                      </w:r>
                    </w:p>
                    <w:p w:rsidR="00E131BB" w:rsidRDefault="00E131BB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C2F" w:rsidRDefault="00F74DFB">
      <w:pPr>
        <w:tabs>
          <w:tab w:val="right" w:pos="10204"/>
        </w:tabs>
      </w:pPr>
      <w:r>
        <w:t xml:space="preserve">  </w:t>
      </w: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bookmarkStart w:id="0" w:name="_GoBack"/>
      <w:bookmarkEnd w:id="0"/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0B3C2F">
        <w:rPr>
          <w:rFonts w:ascii="Tahoma" w:hAnsi="Tahoma" w:cs="Tahoma"/>
          <w:sz w:val="20"/>
        </w:rPr>
        <w:t>3</w:t>
      </w:r>
      <w:r w:rsidR="00F81E61">
        <w:rPr>
          <w:rFonts w:ascii="Tahoma" w:hAnsi="Tahoma" w:cs="Tahoma"/>
          <w:sz w:val="20"/>
        </w:rPr>
        <w:t xml:space="preserve">. </w:t>
      </w:r>
      <w:r w:rsidR="000B3C2F">
        <w:rPr>
          <w:rFonts w:ascii="Tahoma" w:hAnsi="Tahoma" w:cs="Tahoma"/>
          <w:sz w:val="20"/>
        </w:rPr>
        <w:t>12</w:t>
      </w:r>
      <w:r w:rsidR="00F81E61">
        <w:rPr>
          <w:rFonts w:ascii="Tahoma" w:hAnsi="Tahoma" w:cs="Tahoma"/>
          <w:sz w:val="20"/>
        </w:rPr>
        <w:t>. 2018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DE4C49" w:rsidRDefault="004765D7" w:rsidP="00F81E61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F81E61">
        <w:rPr>
          <w:rFonts w:eastAsia="Arial Unicode MS"/>
        </w:rPr>
        <w:t xml:space="preserve">Stravenky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 xml:space="preserve">Objednáváme u Vás 3 000 ks stravenek v hodnotě 80 Kč.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>Předpokládaná cena : 250 000 Kč.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81E6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</w:t>
      </w:r>
      <w:r w:rsidR="00F81E61">
        <w:rPr>
          <w:rFonts w:eastAsia="Arial Unicode MS"/>
        </w:rPr>
        <w:t xml:space="preserve">Mgr. Milan Taláček                                                                               Mgr. Pavel Suk </w:t>
      </w:r>
    </w:p>
    <w:p w:rsidR="00FF06F1" w:rsidRDefault="00F81E61" w:rsidP="00E67ABC">
      <w:pPr>
        <w:rPr>
          <w:rFonts w:eastAsia="Arial Unicode MS"/>
        </w:rPr>
      </w:pPr>
      <w:r>
        <w:rPr>
          <w:rFonts w:eastAsia="Arial Unicode MS"/>
        </w:rPr>
        <w:t xml:space="preserve">statutární zástupce ředitele </w:t>
      </w:r>
      <w:r w:rsidR="00FF06F1">
        <w:rPr>
          <w:rFonts w:eastAsia="Arial Unicode MS"/>
        </w:rPr>
        <w:t xml:space="preserve">                                                                   </w:t>
      </w:r>
      <w:r>
        <w:rPr>
          <w:rFonts w:eastAsia="Arial Unicode MS"/>
        </w:rPr>
        <w:t xml:space="preserve">  ředitel školy</w:t>
      </w:r>
      <w:r w:rsidR="00FF06F1">
        <w:rPr>
          <w:rFonts w:eastAsia="Arial Unicode MS"/>
        </w:rPr>
        <w:t xml:space="preserve">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 w:rsidR="00FF06F1"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A1417"/>
    <w:rsid w:val="000B1AB8"/>
    <w:rsid w:val="000B3C2F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84EE9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1BBB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131BB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1E61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072707"/>
  <w15:chartTrackingRefBased/>
  <w15:docId w15:val="{1E794F7B-3543-43CB-8D6C-402B459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</vt:lpstr>
    </vt:vector>
  </TitlesOfParts>
  <Company>World Guardian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Talacek</cp:lastModifiedBy>
  <cp:revision>2</cp:revision>
  <cp:lastPrinted>2018-09-17T08:24:00Z</cp:lastPrinted>
  <dcterms:created xsi:type="dcterms:W3CDTF">2018-12-03T12:08:00Z</dcterms:created>
  <dcterms:modified xsi:type="dcterms:W3CDTF">2018-12-03T12:08:00Z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