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33D" w:rsidRDefault="0079233D" w:rsidP="00904F88">
      <w:pPr>
        <w:pBdr>
          <w:bottom w:val="single" w:sz="4" w:space="1" w:color="auto"/>
        </w:pBdr>
        <w:tabs>
          <w:tab w:val="right" w:pos="10204"/>
        </w:tabs>
        <w:spacing w:line="240" w:lineRule="auto"/>
        <w:rPr>
          <w:b/>
          <w:bCs/>
        </w:rPr>
      </w:pPr>
      <w:r w:rsidRPr="00274ECF">
        <w:rPr>
          <w:b/>
          <w:bCs/>
          <w:sz w:val="48"/>
          <w:szCs w:val="48"/>
        </w:rPr>
        <w:t>G</w:t>
      </w:r>
      <w:r w:rsidR="00274ECF">
        <w:rPr>
          <w:b/>
          <w:bCs/>
          <w:sz w:val="48"/>
          <w:szCs w:val="48"/>
        </w:rPr>
        <w:t>ymnázium Jihlava</w:t>
      </w:r>
      <w:r w:rsidR="00274ECF">
        <w:t xml:space="preserve"> </w:t>
      </w:r>
      <w:r>
        <w:tab/>
      </w:r>
      <w:r>
        <w:rPr>
          <w:b/>
          <w:bCs/>
        </w:rPr>
        <w:t xml:space="preserve">JANA MASARYKA </w:t>
      </w:r>
      <w:r>
        <w:rPr>
          <w:rStyle w:val="BEZKONTROLY"/>
          <w:b/>
          <w:bCs/>
        </w:rPr>
        <w:t>č</w:t>
      </w:r>
      <w:r w:rsidR="00274ECF">
        <w:rPr>
          <w:b/>
          <w:bCs/>
        </w:rPr>
        <w:t xml:space="preserve">. 1, </w:t>
      </w:r>
      <w:r>
        <w:rPr>
          <w:b/>
          <w:bCs/>
        </w:rPr>
        <w:t>586 01 JIHLAVA</w:t>
      </w:r>
    </w:p>
    <w:p w:rsidR="00C458C5" w:rsidRDefault="000B3C2F">
      <w:pPr>
        <w:tabs>
          <w:tab w:val="right" w:pos="10204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3600450</wp:posOffset>
                </wp:positionV>
                <wp:extent cx="144145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09672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.5pt,283.5pt" to="36.8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OSJ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">
                <w10:wrap anchorx="page" anchory="pag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page">
                  <wp:posOffset>541655</wp:posOffset>
                </wp:positionH>
                <wp:positionV relativeFrom="page">
                  <wp:posOffset>9771380</wp:posOffset>
                </wp:positionV>
                <wp:extent cx="6480175" cy="38163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55"/>
                              <w:gridCol w:w="2555"/>
                              <w:gridCol w:w="2555"/>
                              <w:gridCol w:w="2555"/>
                            </w:tblGrid>
                            <w:tr w:rsidR="0079233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555" w:type="dxa"/>
                                </w:tcPr>
                                <w:p w:rsidR="0079233D" w:rsidRDefault="0079233D" w:rsidP="00B95D22">
                                  <w:pPr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</w:rPr>
                                    <w:t>TELEFON</w:t>
                                  </w:r>
                                  <w:r w:rsidR="00274ECF">
                                    <w:rPr>
                                      <w:b/>
                                      <w:bCs/>
                                      <w:sz w:val="16"/>
                                    </w:rPr>
                                    <w:t xml:space="preserve">               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 w:rsidR="0079233D" w:rsidRDefault="00274ECF">
                                  <w:pPr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</w:rPr>
                                    <w:t xml:space="preserve"> E-MAIL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 w:rsidR="0079233D" w:rsidRDefault="00DE4C49">
                                  <w:pPr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</w:rPr>
                                    <w:t xml:space="preserve">        </w:t>
                                  </w:r>
                                  <w:r w:rsidR="0079233D">
                                    <w:rPr>
                                      <w:b/>
                                      <w:bCs/>
                                      <w:sz w:val="16"/>
                                    </w:rPr>
                                    <w:t>BANKOVNÍ SPOJENÍ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 w:rsidR="0079233D" w:rsidRDefault="00274ECF">
                                  <w:pPr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</w:rPr>
                                    <w:t>IČ</w:t>
                                  </w:r>
                                  <w:r w:rsidR="0079233D">
                                    <w:rPr>
                                      <w:b/>
                                      <w:bCs/>
                                      <w:sz w:val="16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79233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555" w:type="dxa"/>
                                </w:tcPr>
                                <w:p w:rsidR="0079233D" w:rsidRDefault="0079233D">
                                  <w:pPr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</w:rPr>
                                    <w:t>567</w:t>
                                  </w:r>
                                  <w:r w:rsidR="00064482">
                                    <w:rPr>
                                      <w:b/>
                                      <w:bCs/>
                                      <w:sz w:val="16"/>
                                    </w:rPr>
                                    <w:t> 579 74</w:t>
                                  </w:r>
                                  <w:r w:rsidR="00514055">
                                    <w:rPr>
                                      <w:b/>
                                      <w:bCs/>
                                      <w:sz w:val="16"/>
                                    </w:rPr>
                                    <w:t>6</w:t>
                                  </w:r>
                                  <w:r w:rsidR="00064482">
                                    <w:rPr>
                                      <w:b/>
                                      <w:bCs/>
                                      <w:sz w:val="16"/>
                                    </w:rPr>
                                    <w:t xml:space="preserve">      </w:t>
                                  </w:r>
                                  <w:r w:rsidR="00274ECF">
                                    <w:rPr>
                                      <w:b/>
                                      <w:bCs/>
                                      <w:sz w:val="16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 w:rsidR="0079233D" w:rsidRDefault="00B95D22">
                                  <w:pPr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</w:rPr>
                                    <w:t>podatelna</w:t>
                                  </w:r>
                                  <w:r w:rsidR="00274ECF">
                                    <w:rPr>
                                      <w:b/>
                                      <w:bCs/>
                                      <w:sz w:val="16"/>
                                    </w:rPr>
                                    <w:t>@</w:t>
                                  </w:r>
                                  <w:r w:rsidR="00DA654C">
                                    <w:rPr>
                                      <w:b/>
                                      <w:bCs/>
                                      <w:sz w:val="16"/>
                                    </w:rPr>
                                    <w:t>gymnaziumjihlava.cz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 w:rsidR="0079233D" w:rsidRDefault="00DE4C49">
                                  <w:pPr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</w:rPr>
                                    <w:t xml:space="preserve">        </w:t>
                                  </w:r>
                                  <w:r w:rsidR="0079233D">
                                    <w:rPr>
                                      <w:b/>
                                      <w:bCs/>
                                      <w:sz w:val="16"/>
                                    </w:rPr>
                                    <w:t>4 050 004 104/6800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 w:rsidR="0079233D" w:rsidRDefault="0079233D">
                                  <w:pPr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</w:rPr>
                                    <w:t>60545984</w:t>
                                  </w:r>
                                </w:p>
                              </w:tc>
                            </w:tr>
                          </w:tbl>
                          <w:p w:rsidR="0079233D" w:rsidRDefault="0079233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2.65pt;margin-top:769.4pt;width:510.25pt;height:30.0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/2irgIAAKk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555"/>
                        <w:gridCol w:w="2555"/>
                        <w:gridCol w:w="2555"/>
                        <w:gridCol w:w="2555"/>
                      </w:tblGrid>
                      <w:tr w:rsidR="0079233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555" w:type="dxa"/>
                          </w:tcPr>
                          <w:p w:rsidR="0079233D" w:rsidRDefault="0079233D" w:rsidP="00B95D22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TELEFON</w:t>
                            </w:r>
                            <w:r w:rsidR="00274ECF">
                              <w:rPr>
                                <w:b/>
                                <w:bCs/>
                                <w:sz w:val="16"/>
                              </w:rPr>
                              <w:t xml:space="preserve">               </w:t>
                            </w:r>
                          </w:p>
                        </w:tc>
                        <w:tc>
                          <w:tcPr>
                            <w:tcW w:w="2555" w:type="dxa"/>
                          </w:tcPr>
                          <w:p w:rsidR="0079233D" w:rsidRDefault="00274ECF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 xml:space="preserve"> E-MAIL</w:t>
                            </w:r>
                          </w:p>
                        </w:tc>
                        <w:tc>
                          <w:tcPr>
                            <w:tcW w:w="2555" w:type="dxa"/>
                          </w:tcPr>
                          <w:p w:rsidR="0079233D" w:rsidRDefault="00DE4C49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 xml:space="preserve">        </w:t>
                            </w:r>
                            <w:r w:rsidR="0079233D">
                              <w:rPr>
                                <w:b/>
                                <w:bCs/>
                                <w:sz w:val="16"/>
                              </w:rPr>
                              <w:t>BANKOVNÍ SPOJENÍ</w:t>
                            </w:r>
                          </w:p>
                        </w:tc>
                        <w:tc>
                          <w:tcPr>
                            <w:tcW w:w="2555" w:type="dxa"/>
                          </w:tcPr>
                          <w:p w:rsidR="0079233D" w:rsidRDefault="00274ECF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IČ</w:t>
                            </w:r>
                            <w:r w:rsidR="0079233D">
                              <w:rPr>
                                <w:b/>
                                <w:bCs/>
                                <w:sz w:val="16"/>
                              </w:rPr>
                              <w:t>O</w:t>
                            </w:r>
                          </w:p>
                        </w:tc>
                      </w:tr>
                      <w:tr w:rsidR="0079233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555" w:type="dxa"/>
                          </w:tcPr>
                          <w:p w:rsidR="0079233D" w:rsidRDefault="0079233D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567</w:t>
                            </w:r>
                            <w:r w:rsidR="00064482">
                              <w:rPr>
                                <w:b/>
                                <w:bCs/>
                                <w:sz w:val="16"/>
                              </w:rPr>
                              <w:t> 579 74</w:t>
                            </w:r>
                            <w:r w:rsidR="00514055">
                              <w:rPr>
                                <w:b/>
                                <w:bCs/>
                                <w:sz w:val="16"/>
                              </w:rPr>
                              <w:t>6</w:t>
                            </w:r>
                            <w:r w:rsidR="00064482">
                              <w:rPr>
                                <w:b/>
                                <w:bCs/>
                                <w:sz w:val="16"/>
                              </w:rPr>
                              <w:t xml:space="preserve">      </w:t>
                            </w:r>
                            <w:r w:rsidR="00274ECF">
                              <w:rPr>
                                <w:b/>
                                <w:bCs/>
                                <w:sz w:val="16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2555" w:type="dxa"/>
                          </w:tcPr>
                          <w:p w:rsidR="0079233D" w:rsidRDefault="00B95D22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podatelna</w:t>
                            </w:r>
                            <w:r w:rsidR="00274ECF">
                              <w:rPr>
                                <w:b/>
                                <w:bCs/>
                                <w:sz w:val="16"/>
                              </w:rPr>
                              <w:t>@</w:t>
                            </w:r>
                            <w:r w:rsidR="00DA654C">
                              <w:rPr>
                                <w:b/>
                                <w:bCs/>
                                <w:sz w:val="16"/>
                              </w:rPr>
                              <w:t>gymnaziumjihlava.cz</w:t>
                            </w:r>
                          </w:p>
                        </w:tc>
                        <w:tc>
                          <w:tcPr>
                            <w:tcW w:w="2555" w:type="dxa"/>
                          </w:tcPr>
                          <w:p w:rsidR="0079233D" w:rsidRDefault="00DE4C49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 xml:space="preserve">        </w:t>
                            </w:r>
                            <w:r w:rsidR="0079233D">
                              <w:rPr>
                                <w:b/>
                                <w:bCs/>
                                <w:sz w:val="16"/>
                              </w:rPr>
                              <w:t>4 050 004 104/6800</w:t>
                            </w:r>
                          </w:p>
                        </w:tc>
                        <w:tc>
                          <w:tcPr>
                            <w:tcW w:w="2555" w:type="dxa"/>
                          </w:tcPr>
                          <w:p w:rsidR="0079233D" w:rsidRDefault="0079233D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60545984</w:t>
                            </w:r>
                          </w:p>
                        </w:tc>
                      </w:tr>
                    </w:tbl>
                    <w:p w:rsidR="0079233D" w:rsidRDefault="0079233D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F74DFB">
        <w:t xml:space="preserve">  </w:t>
      </w:r>
    </w:p>
    <w:p w:rsidR="00C458C5" w:rsidRDefault="000B3C2F">
      <w:pPr>
        <w:tabs>
          <w:tab w:val="right" w:pos="102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2936240</wp:posOffset>
                </wp:positionH>
                <wp:positionV relativeFrom="paragraph">
                  <wp:posOffset>80010</wp:posOffset>
                </wp:positionV>
                <wp:extent cx="3578225" cy="154305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822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E61" w:rsidRDefault="00F81E61" w:rsidP="0024315A">
                            <w:pPr>
                              <w:rPr>
                                <w:szCs w:val="32"/>
                              </w:rPr>
                            </w:pPr>
                            <w:r>
                              <w:rPr>
                                <w:szCs w:val="32"/>
                              </w:rPr>
                              <w:t xml:space="preserve">Edenred </w:t>
                            </w:r>
                          </w:p>
                          <w:p w:rsidR="00F81E61" w:rsidRDefault="00F81E61" w:rsidP="0024315A">
                            <w:pPr>
                              <w:rPr>
                                <w:szCs w:val="32"/>
                              </w:rPr>
                            </w:pPr>
                            <w:r>
                              <w:rPr>
                                <w:szCs w:val="32"/>
                              </w:rPr>
                              <w:t>Orlí 14</w:t>
                            </w:r>
                          </w:p>
                          <w:p w:rsidR="00F81E61" w:rsidRDefault="00F81E61" w:rsidP="0024315A">
                            <w:pPr>
                              <w:rPr>
                                <w:szCs w:val="32"/>
                              </w:rPr>
                            </w:pPr>
                            <w:r>
                              <w:rPr>
                                <w:szCs w:val="32"/>
                              </w:rPr>
                              <w:t>Brno</w:t>
                            </w:r>
                          </w:p>
                          <w:p w:rsidR="00E131BB" w:rsidRDefault="00E131BB" w:rsidP="0024315A">
                            <w:pPr>
                              <w:rPr>
                                <w:szCs w:val="32"/>
                              </w:rPr>
                            </w:pPr>
                            <w:r>
                              <w:rPr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231.2pt;margin-top:6.3pt;width:281.75pt;height:12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">
                <v:textbox>
                  <w:txbxContent>
                    <w:p w:rsidR="00F81E61" w:rsidRDefault="00F81E61" w:rsidP="0024315A">
                      <w:pPr>
                        <w:rPr>
                          <w:szCs w:val="32"/>
                        </w:rPr>
                      </w:pPr>
                      <w:r>
                        <w:rPr>
                          <w:szCs w:val="32"/>
                        </w:rPr>
                        <w:t xml:space="preserve">Edenred </w:t>
                      </w:r>
                    </w:p>
                    <w:p w:rsidR="00F81E61" w:rsidRDefault="00F81E61" w:rsidP="0024315A">
                      <w:pPr>
                        <w:rPr>
                          <w:szCs w:val="32"/>
                        </w:rPr>
                      </w:pPr>
                      <w:r>
                        <w:rPr>
                          <w:szCs w:val="32"/>
                        </w:rPr>
                        <w:t>Orlí 14</w:t>
                      </w:r>
                    </w:p>
                    <w:p w:rsidR="00F81E61" w:rsidRDefault="00F81E61" w:rsidP="0024315A">
                      <w:pPr>
                        <w:rPr>
                          <w:szCs w:val="32"/>
                        </w:rPr>
                      </w:pPr>
                      <w:r>
                        <w:rPr>
                          <w:szCs w:val="32"/>
                        </w:rPr>
                        <w:t>Brno</w:t>
                      </w:r>
                    </w:p>
                    <w:p w:rsidR="00E131BB" w:rsidRDefault="00E131BB" w:rsidP="0024315A">
                      <w:pPr>
                        <w:rPr>
                          <w:szCs w:val="32"/>
                        </w:rPr>
                      </w:pPr>
                      <w:r>
                        <w:rPr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B3C2F" w:rsidRDefault="00F74DFB">
      <w:pPr>
        <w:tabs>
          <w:tab w:val="right" w:pos="10204"/>
        </w:tabs>
      </w:pPr>
      <w:r>
        <w:t xml:space="preserve">  </w:t>
      </w:r>
    </w:p>
    <w:p w:rsidR="000B3C2F" w:rsidRDefault="000B3C2F">
      <w:pPr>
        <w:tabs>
          <w:tab w:val="right" w:pos="10204"/>
        </w:tabs>
      </w:pPr>
    </w:p>
    <w:p w:rsidR="000B3C2F" w:rsidRDefault="000B3C2F">
      <w:pPr>
        <w:tabs>
          <w:tab w:val="right" w:pos="10204"/>
        </w:tabs>
      </w:pPr>
    </w:p>
    <w:p w:rsidR="000B3C2F" w:rsidRDefault="000B3C2F">
      <w:pPr>
        <w:tabs>
          <w:tab w:val="right" w:pos="10204"/>
        </w:tabs>
      </w:pPr>
    </w:p>
    <w:p w:rsidR="000B3C2F" w:rsidRDefault="000B3C2F">
      <w:pPr>
        <w:tabs>
          <w:tab w:val="right" w:pos="10204"/>
        </w:tabs>
      </w:pPr>
    </w:p>
    <w:p w:rsidR="000B3C2F" w:rsidRDefault="000B3C2F">
      <w:pPr>
        <w:tabs>
          <w:tab w:val="right" w:pos="10204"/>
        </w:tabs>
      </w:pPr>
    </w:p>
    <w:p w:rsidR="00F74DFB" w:rsidRDefault="00F74DFB">
      <w:pPr>
        <w:tabs>
          <w:tab w:val="right" w:pos="10204"/>
        </w:tabs>
      </w:pPr>
      <w:bookmarkStart w:id="0" w:name="_GoBack"/>
      <w:bookmarkEnd w:id="0"/>
      <w:r>
        <w:t xml:space="preserve">                                                                                          </w:t>
      </w:r>
    </w:p>
    <w:p w:rsidR="00AA1DA4" w:rsidRDefault="00AA1DA4">
      <w:pPr>
        <w:tabs>
          <w:tab w:val="right" w:pos="10204"/>
        </w:tabs>
        <w:rPr>
          <w:rFonts w:ascii="Arial" w:hAnsi="Arial" w:cs="Arial"/>
          <w:sz w:val="20"/>
        </w:rPr>
      </w:pPr>
    </w:p>
    <w:p w:rsidR="00AA1DA4" w:rsidRDefault="00AA1DA4">
      <w:pPr>
        <w:tabs>
          <w:tab w:val="right" w:pos="10204"/>
        </w:tabs>
        <w:rPr>
          <w:rFonts w:ascii="Arial" w:hAnsi="Arial" w:cs="Arial"/>
          <w:sz w:val="20"/>
        </w:rPr>
      </w:pPr>
    </w:p>
    <w:p w:rsidR="004765D7" w:rsidRDefault="00B95D22" w:rsidP="00D72260">
      <w:pPr>
        <w:tabs>
          <w:tab w:val="right" w:pos="10204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Váš dopis značky/ ze dne                            Naše značka                       Vyřizuje     </w:t>
      </w:r>
      <w:r w:rsidR="00B75B6A">
        <w:rPr>
          <w:rFonts w:ascii="Tahoma" w:hAnsi="Tahoma" w:cs="Tahoma"/>
          <w:sz w:val="20"/>
        </w:rPr>
        <w:t xml:space="preserve">            </w:t>
      </w:r>
      <w:r>
        <w:rPr>
          <w:rFonts w:ascii="Tahoma" w:hAnsi="Tahoma" w:cs="Tahoma"/>
          <w:sz w:val="20"/>
        </w:rPr>
        <w:t xml:space="preserve">Jihlava  </w:t>
      </w:r>
      <w:r w:rsidR="000B3C2F">
        <w:rPr>
          <w:rFonts w:ascii="Tahoma" w:hAnsi="Tahoma" w:cs="Tahoma"/>
          <w:sz w:val="20"/>
        </w:rPr>
        <w:t>3</w:t>
      </w:r>
      <w:r w:rsidR="00F81E61">
        <w:rPr>
          <w:rFonts w:ascii="Tahoma" w:hAnsi="Tahoma" w:cs="Tahoma"/>
          <w:sz w:val="20"/>
        </w:rPr>
        <w:t xml:space="preserve">. </w:t>
      </w:r>
      <w:r w:rsidR="000B3C2F">
        <w:rPr>
          <w:rFonts w:ascii="Tahoma" w:hAnsi="Tahoma" w:cs="Tahoma"/>
          <w:sz w:val="20"/>
        </w:rPr>
        <w:t>12</w:t>
      </w:r>
      <w:r w:rsidR="00F81E61">
        <w:rPr>
          <w:rFonts w:ascii="Tahoma" w:hAnsi="Tahoma" w:cs="Tahoma"/>
          <w:sz w:val="20"/>
        </w:rPr>
        <w:t>. 2018</w:t>
      </w:r>
    </w:p>
    <w:p w:rsidR="004765D7" w:rsidRDefault="004765D7" w:rsidP="00D72260">
      <w:pPr>
        <w:tabs>
          <w:tab w:val="right" w:pos="10204"/>
        </w:tabs>
        <w:rPr>
          <w:rFonts w:ascii="Tahoma" w:hAnsi="Tahoma" w:cs="Tahoma"/>
          <w:sz w:val="20"/>
        </w:rPr>
      </w:pPr>
    </w:p>
    <w:p w:rsidR="004765D7" w:rsidRDefault="004765D7" w:rsidP="00D72260">
      <w:pPr>
        <w:tabs>
          <w:tab w:val="right" w:pos="10204"/>
        </w:tabs>
        <w:rPr>
          <w:rFonts w:ascii="Tahoma" w:hAnsi="Tahoma" w:cs="Tahoma"/>
          <w:sz w:val="20"/>
        </w:rPr>
      </w:pPr>
    </w:p>
    <w:p w:rsidR="008210AB" w:rsidRDefault="00B95D22" w:rsidP="00D72260">
      <w:pPr>
        <w:tabs>
          <w:tab w:val="right" w:pos="10204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</w:t>
      </w:r>
      <w:r w:rsidR="00D24E66">
        <w:rPr>
          <w:rFonts w:ascii="Tahoma" w:hAnsi="Tahoma" w:cs="Tahoma"/>
          <w:sz w:val="20"/>
        </w:rPr>
        <w:t xml:space="preserve">                                                     </w:t>
      </w:r>
    </w:p>
    <w:p w:rsidR="00DE4C49" w:rsidRDefault="004765D7" w:rsidP="00F81E61">
      <w:pPr>
        <w:rPr>
          <w:rFonts w:eastAsia="Arial Unicode MS"/>
        </w:rPr>
      </w:pPr>
      <w:r>
        <w:rPr>
          <w:rFonts w:eastAsia="Arial Unicode MS"/>
        </w:rPr>
        <w:t xml:space="preserve">Věc: </w:t>
      </w:r>
      <w:r w:rsidR="00F81E61">
        <w:rPr>
          <w:rFonts w:eastAsia="Arial Unicode MS"/>
        </w:rPr>
        <w:t xml:space="preserve">Stravenky </w:t>
      </w:r>
    </w:p>
    <w:p w:rsidR="00F81E61" w:rsidRDefault="00F81E61" w:rsidP="00F81E61">
      <w:pPr>
        <w:rPr>
          <w:rFonts w:eastAsia="Arial Unicode MS"/>
        </w:rPr>
      </w:pPr>
    </w:p>
    <w:p w:rsidR="00F81E61" w:rsidRDefault="00F81E61" w:rsidP="00F81E61">
      <w:pPr>
        <w:rPr>
          <w:rFonts w:eastAsia="Arial Unicode MS"/>
        </w:rPr>
      </w:pPr>
      <w:r>
        <w:rPr>
          <w:rFonts w:eastAsia="Arial Unicode MS"/>
        </w:rPr>
        <w:t xml:space="preserve">Objednáváme u Vás 3 000 ks stravenek v hodnotě 80 Kč. </w:t>
      </w:r>
    </w:p>
    <w:p w:rsidR="00F81E61" w:rsidRDefault="00F81E61" w:rsidP="00F81E61">
      <w:pPr>
        <w:rPr>
          <w:rFonts w:eastAsia="Arial Unicode MS"/>
        </w:rPr>
      </w:pPr>
    </w:p>
    <w:p w:rsidR="00F81E61" w:rsidRDefault="00F81E61" w:rsidP="00F81E61">
      <w:pPr>
        <w:rPr>
          <w:rFonts w:eastAsia="Arial Unicode MS"/>
        </w:rPr>
      </w:pPr>
    </w:p>
    <w:p w:rsidR="00F81E61" w:rsidRDefault="00F81E61" w:rsidP="00F81E61">
      <w:pPr>
        <w:rPr>
          <w:rFonts w:eastAsia="Arial Unicode MS"/>
        </w:rPr>
      </w:pPr>
      <w:r>
        <w:rPr>
          <w:rFonts w:eastAsia="Arial Unicode MS"/>
        </w:rPr>
        <w:t>Předpokládaná cena : 250 000 Kč.</w:t>
      </w:r>
    </w:p>
    <w:p w:rsidR="004765D7" w:rsidRDefault="004765D7" w:rsidP="006C1E87">
      <w:pPr>
        <w:rPr>
          <w:rFonts w:eastAsia="Arial Unicode MS"/>
        </w:rPr>
      </w:pPr>
      <w:r>
        <w:rPr>
          <w:rFonts w:eastAsia="Arial Unicode MS"/>
        </w:rPr>
        <w:t xml:space="preserve">                                                                 </w:t>
      </w:r>
      <w:r w:rsidR="00FE40A3">
        <w:rPr>
          <w:rFonts w:eastAsia="Arial Unicode MS"/>
        </w:rPr>
        <w:t xml:space="preserve">                                                    </w:t>
      </w:r>
      <w:r>
        <w:rPr>
          <w:rFonts w:eastAsia="Arial Unicode MS"/>
        </w:rPr>
        <w:t xml:space="preserve"> </w:t>
      </w:r>
    </w:p>
    <w:p w:rsidR="005E48FF" w:rsidRDefault="005E48FF" w:rsidP="006C1E87">
      <w:pPr>
        <w:rPr>
          <w:rFonts w:eastAsia="Arial Unicode MS"/>
        </w:rPr>
      </w:pPr>
    </w:p>
    <w:p w:rsidR="005E48FF" w:rsidRDefault="005E48FF" w:rsidP="006C1E87">
      <w:pPr>
        <w:rPr>
          <w:rFonts w:eastAsia="Arial Unicode MS"/>
        </w:rPr>
      </w:pPr>
    </w:p>
    <w:p w:rsidR="00FF06F1" w:rsidRDefault="00FF06F1" w:rsidP="006C1E87">
      <w:pPr>
        <w:rPr>
          <w:rFonts w:eastAsia="Arial Unicode MS"/>
        </w:rPr>
      </w:pPr>
    </w:p>
    <w:p w:rsidR="00F81E61" w:rsidRDefault="00FF06F1" w:rsidP="00E67ABC">
      <w:pPr>
        <w:rPr>
          <w:rFonts w:eastAsia="Arial Unicode MS"/>
        </w:rPr>
      </w:pPr>
      <w:r>
        <w:rPr>
          <w:rFonts w:eastAsia="Arial Unicode MS"/>
        </w:rPr>
        <w:t xml:space="preserve">  </w:t>
      </w:r>
      <w:r w:rsidR="00F81E61">
        <w:rPr>
          <w:rFonts w:eastAsia="Arial Unicode MS"/>
        </w:rPr>
        <w:t xml:space="preserve">Mgr. Milan Taláček                                                                               Mgr. Pavel Suk </w:t>
      </w:r>
    </w:p>
    <w:p w:rsidR="00FF06F1" w:rsidRDefault="00F81E61" w:rsidP="00E67ABC">
      <w:pPr>
        <w:rPr>
          <w:rFonts w:eastAsia="Arial Unicode MS"/>
        </w:rPr>
      </w:pPr>
      <w:r>
        <w:rPr>
          <w:rFonts w:eastAsia="Arial Unicode MS"/>
        </w:rPr>
        <w:t xml:space="preserve">statutární zástupce ředitele </w:t>
      </w:r>
      <w:r w:rsidR="00FF06F1">
        <w:rPr>
          <w:rFonts w:eastAsia="Arial Unicode MS"/>
        </w:rPr>
        <w:t xml:space="preserve">                                                                   </w:t>
      </w:r>
      <w:r>
        <w:rPr>
          <w:rFonts w:eastAsia="Arial Unicode MS"/>
        </w:rPr>
        <w:t xml:space="preserve">  ředitel školy</w:t>
      </w:r>
      <w:r w:rsidR="00FF06F1">
        <w:rPr>
          <w:rFonts w:eastAsia="Arial Unicode MS"/>
        </w:rPr>
        <w:t xml:space="preserve">  </w:t>
      </w:r>
      <w:r w:rsidR="00A36C25">
        <w:rPr>
          <w:rFonts w:eastAsia="Arial Unicode MS"/>
        </w:rPr>
        <w:t xml:space="preserve">                 </w:t>
      </w:r>
      <w:r w:rsidR="00E67ABC">
        <w:rPr>
          <w:rFonts w:eastAsia="Arial Unicode MS"/>
        </w:rPr>
        <w:t xml:space="preserve">                             </w:t>
      </w:r>
      <w:r w:rsidR="00FF06F1">
        <w:rPr>
          <w:rFonts w:eastAsia="Arial Unicode MS"/>
        </w:rPr>
        <w:t xml:space="preserve"> </w:t>
      </w:r>
    </w:p>
    <w:p w:rsidR="006C1E87" w:rsidRDefault="006C1E87" w:rsidP="006C1E87">
      <w:pPr>
        <w:rPr>
          <w:rFonts w:eastAsia="Arial Unicode MS"/>
        </w:rPr>
      </w:pPr>
    </w:p>
    <w:p w:rsidR="00E646D7" w:rsidRDefault="00E646D7" w:rsidP="00CC6071">
      <w:pPr>
        <w:tabs>
          <w:tab w:val="right" w:pos="10204"/>
        </w:tabs>
        <w:outlineLvl w:val="0"/>
      </w:pPr>
      <w:r>
        <w:t xml:space="preserve">                </w:t>
      </w:r>
    </w:p>
    <w:sectPr w:rsidR="00E646D7" w:rsidSect="00093BB5">
      <w:pgSz w:w="11906" w:h="16838"/>
      <w:pgMar w:top="1134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C154F"/>
    <w:multiLevelType w:val="hybridMultilevel"/>
    <w:tmpl w:val="ED7401A2"/>
    <w:lvl w:ilvl="0" w:tplc="AF582ED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13B16AD"/>
    <w:multiLevelType w:val="hybridMultilevel"/>
    <w:tmpl w:val="2452E5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36C32"/>
    <w:multiLevelType w:val="hybridMultilevel"/>
    <w:tmpl w:val="4B7A02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B08C4"/>
    <w:multiLevelType w:val="singleLevel"/>
    <w:tmpl w:val="B61831B2"/>
    <w:lvl w:ilvl="0">
      <w:start w:val="1"/>
      <w:numFmt w:val="decimal"/>
      <w:pStyle w:val="Vetssly"/>
      <w:lvlText w:val="%1)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</w:rPr>
    </w:lvl>
  </w:abstractNum>
  <w:abstractNum w:abstractNumId="4" w15:restartNumberingAfterBreak="0">
    <w:nsid w:val="3A840E58"/>
    <w:multiLevelType w:val="singleLevel"/>
    <w:tmpl w:val="47E4441C"/>
    <w:lvl w:ilvl="0">
      <w:start w:val="1"/>
      <w:numFmt w:val="bullet"/>
      <w:pStyle w:val="Vetspuntke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E0A3662"/>
    <w:multiLevelType w:val="singleLevel"/>
    <w:tmpl w:val="D8908AF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6" w15:restartNumberingAfterBreak="0">
    <w:nsid w:val="492F4B13"/>
    <w:multiLevelType w:val="hybridMultilevel"/>
    <w:tmpl w:val="52446EF4"/>
    <w:lvl w:ilvl="0" w:tplc="47FC0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57941"/>
    <w:multiLevelType w:val="multilevel"/>
    <w:tmpl w:val="74A0819C"/>
    <w:lvl w:ilvl="0">
      <w:start w:val="20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0"/>
      <w:numFmt w:val="decimal"/>
      <w:lvlText w:val="%1-%2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566A60A0"/>
    <w:multiLevelType w:val="hybridMultilevel"/>
    <w:tmpl w:val="53A0713C"/>
    <w:lvl w:ilvl="0" w:tplc="044E9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F7CD4"/>
    <w:multiLevelType w:val="singleLevel"/>
    <w:tmpl w:val="A9BC0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3"/>
  </w:num>
  <w:num w:numId="10">
    <w:abstractNumId w:val="3"/>
  </w:num>
  <w:num w:numId="11">
    <w:abstractNumId w:val="5"/>
  </w:num>
  <w:num w:numId="12">
    <w:abstractNumId w:val="3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5B"/>
    <w:rsid w:val="00017850"/>
    <w:rsid w:val="00022276"/>
    <w:rsid w:val="00023B98"/>
    <w:rsid w:val="00032468"/>
    <w:rsid w:val="0004219D"/>
    <w:rsid w:val="00042A81"/>
    <w:rsid w:val="00044C5E"/>
    <w:rsid w:val="0004771B"/>
    <w:rsid w:val="00047D7C"/>
    <w:rsid w:val="00061736"/>
    <w:rsid w:val="00064482"/>
    <w:rsid w:val="00070963"/>
    <w:rsid w:val="00071136"/>
    <w:rsid w:val="00071A53"/>
    <w:rsid w:val="000747C0"/>
    <w:rsid w:val="000804E6"/>
    <w:rsid w:val="00080E74"/>
    <w:rsid w:val="0008568C"/>
    <w:rsid w:val="00093BB5"/>
    <w:rsid w:val="00094554"/>
    <w:rsid w:val="00096260"/>
    <w:rsid w:val="000A1417"/>
    <w:rsid w:val="000B1AB8"/>
    <w:rsid w:val="000B3C2F"/>
    <w:rsid w:val="000C1633"/>
    <w:rsid w:val="000C1999"/>
    <w:rsid w:val="000C2EAE"/>
    <w:rsid w:val="000C352B"/>
    <w:rsid w:val="000C7A72"/>
    <w:rsid w:val="000D3308"/>
    <w:rsid w:val="000E0012"/>
    <w:rsid w:val="000E0D30"/>
    <w:rsid w:val="000E1E33"/>
    <w:rsid w:val="000E28B8"/>
    <w:rsid w:val="000E2A18"/>
    <w:rsid w:val="000F1BCA"/>
    <w:rsid w:val="000F46A4"/>
    <w:rsid w:val="000F69A3"/>
    <w:rsid w:val="000F7F93"/>
    <w:rsid w:val="0010192D"/>
    <w:rsid w:val="00114535"/>
    <w:rsid w:val="00115442"/>
    <w:rsid w:val="0012078F"/>
    <w:rsid w:val="001210A5"/>
    <w:rsid w:val="00121E5B"/>
    <w:rsid w:val="001236A8"/>
    <w:rsid w:val="00124EE4"/>
    <w:rsid w:val="00141411"/>
    <w:rsid w:val="00142FD2"/>
    <w:rsid w:val="0014363E"/>
    <w:rsid w:val="00146B4F"/>
    <w:rsid w:val="0015390A"/>
    <w:rsid w:val="001653E5"/>
    <w:rsid w:val="0017119D"/>
    <w:rsid w:val="0017338B"/>
    <w:rsid w:val="00174F39"/>
    <w:rsid w:val="00191DF4"/>
    <w:rsid w:val="001939E5"/>
    <w:rsid w:val="0019444E"/>
    <w:rsid w:val="001A589A"/>
    <w:rsid w:val="001A63D5"/>
    <w:rsid w:val="001B6D8F"/>
    <w:rsid w:val="001C108D"/>
    <w:rsid w:val="001C68C6"/>
    <w:rsid w:val="001C6D51"/>
    <w:rsid w:val="001C7146"/>
    <w:rsid w:val="001D453F"/>
    <w:rsid w:val="001D46AF"/>
    <w:rsid w:val="001D51D3"/>
    <w:rsid w:val="001D6DB3"/>
    <w:rsid w:val="001E1382"/>
    <w:rsid w:val="001E1DCE"/>
    <w:rsid w:val="001E2819"/>
    <w:rsid w:val="001F0C4A"/>
    <w:rsid w:val="00204837"/>
    <w:rsid w:val="00221103"/>
    <w:rsid w:val="00231FD2"/>
    <w:rsid w:val="0023251C"/>
    <w:rsid w:val="00242903"/>
    <w:rsid w:val="0024315A"/>
    <w:rsid w:val="002531EF"/>
    <w:rsid w:val="00265628"/>
    <w:rsid w:val="00274ECF"/>
    <w:rsid w:val="002826C8"/>
    <w:rsid w:val="0028473D"/>
    <w:rsid w:val="00291352"/>
    <w:rsid w:val="0029187D"/>
    <w:rsid w:val="002A2F86"/>
    <w:rsid w:val="002A326B"/>
    <w:rsid w:val="002A6CF3"/>
    <w:rsid w:val="002B272F"/>
    <w:rsid w:val="002B6889"/>
    <w:rsid w:val="002C3507"/>
    <w:rsid w:val="002C390B"/>
    <w:rsid w:val="002C6DF2"/>
    <w:rsid w:val="002D35A9"/>
    <w:rsid w:val="002F0182"/>
    <w:rsid w:val="002F1A34"/>
    <w:rsid w:val="002F230C"/>
    <w:rsid w:val="002F7995"/>
    <w:rsid w:val="00302D46"/>
    <w:rsid w:val="00303B6B"/>
    <w:rsid w:val="003055A1"/>
    <w:rsid w:val="00305E7D"/>
    <w:rsid w:val="00321658"/>
    <w:rsid w:val="00323243"/>
    <w:rsid w:val="003263FE"/>
    <w:rsid w:val="0033207C"/>
    <w:rsid w:val="00334FA0"/>
    <w:rsid w:val="00342629"/>
    <w:rsid w:val="00342B37"/>
    <w:rsid w:val="0034412E"/>
    <w:rsid w:val="003447B0"/>
    <w:rsid w:val="00345B96"/>
    <w:rsid w:val="003514CC"/>
    <w:rsid w:val="003518D1"/>
    <w:rsid w:val="00361A13"/>
    <w:rsid w:val="00364C78"/>
    <w:rsid w:val="003830F8"/>
    <w:rsid w:val="00394888"/>
    <w:rsid w:val="003948EB"/>
    <w:rsid w:val="003952F4"/>
    <w:rsid w:val="00396308"/>
    <w:rsid w:val="00397B2A"/>
    <w:rsid w:val="003A6401"/>
    <w:rsid w:val="003B24E0"/>
    <w:rsid w:val="003B48B7"/>
    <w:rsid w:val="003B555E"/>
    <w:rsid w:val="003B68C5"/>
    <w:rsid w:val="003C5B2C"/>
    <w:rsid w:val="003C7EBF"/>
    <w:rsid w:val="003D0C6C"/>
    <w:rsid w:val="003D0D18"/>
    <w:rsid w:val="003E21E0"/>
    <w:rsid w:val="003E2E99"/>
    <w:rsid w:val="003F37FE"/>
    <w:rsid w:val="003F6184"/>
    <w:rsid w:val="004010CA"/>
    <w:rsid w:val="00416B8C"/>
    <w:rsid w:val="00417582"/>
    <w:rsid w:val="004201E3"/>
    <w:rsid w:val="004221DF"/>
    <w:rsid w:val="00422578"/>
    <w:rsid w:val="00436A9C"/>
    <w:rsid w:val="0044268E"/>
    <w:rsid w:val="0044731A"/>
    <w:rsid w:val="0046216E"/>
    <w:rsid w:val="004632EB"/>
    <w:rsid w:val="004645B7"/>
    <w:rsid w:val="00464DB0"/>
    <w:rsid w:val="00470EAB"/>
    <w:rsid w:val="0047110C"/>
    <w:rsid w:val="00472E95"/>
    <w:rsid w:val="00472F10"/>
    <w:rsid w:val="00473040"/>
    <w:rsid w:val="00474B36"/>
    <w:rsid w:val="004765D7"/>
    <w:rsid w:val="00484462"/>
    <w:rsid w:val="00484ABC"/>
    <w:rsid w:val="00490563"/>
    <w:rsid w:val="004936F6"/>
    <w:rsid w:val="004A0C1B"/>
    <w:rsid w:val="004A6EDE"/>
    <w:rsid w:val="004B2B7C"/>
    <w:rsid w:val="004B31FF"/>
    <w:rsid w:val="004B5E69"/>
    <w:rsid w:val="004C00DB"/>
    <w:rsid w:val="004C1722"/>
    <w:rsid w:val="004C7345"/>
    <w:rsid w:val="004D1AD2"/>
    <w:rsid w:val="004D75E5"/>
    <w:rsid w:val="004F26E3"/>
    <w:rsid w:val="004F38A8"/>
    <w:rsid w:val="00500456"/>
    <w:rsid w:val="005104E6"/>
    <w:rsid w:val="00514055"/>
    <w:rsid w:val="00515B0F"/>
    <w:rsid w:val="005174F7"/>
    <w:rsid w:val="0052025B"/>
    <w:rsid w:val="00520BFA"/>
    <w:rsid w:val="00556226"/>
    <w:rsid w:val="005745DF"/>
    <w:rsid w:val="00581777"/>
    <w:rsid w:val="0058203C"/>
    <w:rsid w:val="005826F0"/>
    <w:rsid w:val="005A1981"/>
    <w:rsid w:val="005B4032"/>
    <w:rsid w:val="005B68FB"/>
    <w:rsid w:val="005B7D6E"/>
    <w:rsid w:val="005C03F7"/>
    <w:rsid w:val="005E3421"/>
    <w:rsid w:val="005E48FF"/>
    <w:rsid w:val="005F02FB"/>
    <w:rsid w:val="005F376F"/>
    <w:rsid w:val="005F5787"/>
    <w:rsid w:val="00604B1E"/>
    <w:rsid w:val="006054B3"/>
    <w:rsid w:val="0060723B"/>
    <w:rsid w:val="00610C6D"/>
    <w:rsid w:val="00612764"/>
    <w:rsid w:val="006206D0"/>
    <w:rsid w:val="00621842"/>
    <w:rsid w:val="00621E67"/>
    <w:rsid w:val="0063384F"/>
    <w:rsid w:val="00633FF4"/>
    <w:rsid w:val="0064098F"/>
    <w:rsid w:val="00643A7D"/>
    <w:rsid w:val="00646389"/>
    <w:rsid w:val="006656DD"/>
    <w:rsid w:val="00667359"/>
    <w:rsid w:val="00673D8A"/>
    <w:rsid w:val="00680B0B"/>
    <w:rsid w:val="00684EE9"/>
    <w:rsid w:val="006923FF"/>
    <w:rsid w:val="00697196"/>
    <w:rsid w:val="006A034A"/>
    <w:rsid w:val="006A447C"/>
    <w:rsid w:val="006A7782"/>
    <w:rsid w:val="006B6517"/>
    <w:rsid w:val="006C1E87"/>
    <w:rsid w:val="006C2A03"/>
    <w:rsid w:val="006C3A81"/>
    <w:rsid w:val="006D08D5"/>
    <w:rsid w:val="006D4031"/>
    <w:rsid w:val="006D764A"/>
    <w:rsid w:val="006E086B"/>
    <w:rsid w:val="006E3170"/>
    <w:rsid w:val="006E588B"/>
    <w:rsid w:val="006F18BF"/>
    <w:rsid w:val="006F2320"/>
    <w:rsid w:val="00710B54"/>
    <w:rsid w:val="007239BD"/>
    <w:rsid w:val="00726691"/>
    <w:rsid w:val="00727B42"/>
    <w:rsid w:val="00731892"/>
    <w:rsid w:val="0073645B"/>
    <w:rsid w:val="00741B2B"/>
    <w:rsid w:val="00745C73"/>
    <w:rsid w:val="00746A11"/>
    <w:rsid w:val="00756EFF"/>
    <w:rsid w:val="007658B5"/>
    <w:rsid w:val="00777527"/>
    <w:rsid w:val="00782649"/>
    <w:rsid w:val="0078287D"/>
    <w:rsid w:val="00783FEE"/>
    <w:rsid w:val="00787391"/>
    <w:rsid w:val="0079233D"/>
    <w:rsid w:val="0079685A"/>
    <w:rsid w:val="007B4426"/>
    <w:rsid w:val="007B6BAA"/>
    <w:rsid w:val="007C2354"/>
    <w:rsid w:val="007C55DD"/>
    <w:rsid w:val="007D0665"/>
    <w:rsid w:val="007D4848"/>
    <w:rsid w:val="007D4B88"/>
    <w:rsid w:val="007D75F4"/>
    <w:rsid w:val="007E12AE"/>
    <w:rsid w:val="007E2AEC"/>
    <w:rsid w:val="007E2E0E"/>
    <w:rsid w:val="007F0FCF"/>
    <w:rsid w:val="00800D31"/>
    <w:rsid w:val="0080175B"/>
    <w:rsid w:val="00803F28"/>
    <w:rsid w:val="008054E4"/>
    <w:rsid w:val="00806BDC"/>
    <w:rsid w:val="00813EB7"/>
    <w:rsid w:val="008210AB"/>
    <w:rsid w:val="00825F58"/>
    <w:rsid w:val="00826CAA"/>
    <w:rsid w:val="00831186"/>
    <w:rsid w:val="008338B4"/>
    <w:rsid w:val="00841954"/>
    <w:rsid w:val="008424C1"/>
    <w:rsid w:val="00844973"/>
    <w:rsid w:val="00847832"/>
    <w:rsid w:val="008549A6"/>
    <w:rsid w:val="00862AB9"/>
    <w:rsid w:val="008757B9"/>
    <w:rsid w:val="00875E54"/>
    <w:rsid w:val="00897395"/>
    <w:rsid w:val="008A0206"/>
    <w:rsid w:val="008A4336"/>
    <w:rsid w:val="008A6CE5"/>
    <w:rsid w:val="008B09B4"/>
    <w:rsid w:val="008B2F68"/>
    <w:rsid w:val="008C309F"/>
    <w:rsid w:val="008D0ABE"/>
    <w:rsid w:val="008D6150"/>
    <w:rsid w:val="008D77FC"/>
    <w:rsid w:val="008E1C17"/>
    <w:rsid w:val="008E1E62"/>
    <w:rsid w:val="008E4642"/>
    <w:rsid w:val="008E4AA3"/>
    <w:rsid w:val="008F410D"/>
    <w:rsid w:val="008F5DA0"/>
    <w:rsid w:val="008F7E6A"/>
    <w:rsid w:val="00900B39"/>
    <w:rsid w:val="009037D1"/>
    <w:rsid w:val="00903932"/>
    <w:rsid w:val="00904F88"/>
    <w:rsid w:val="00906F85"/>
    <w:rsid w:val="0091464A"/>
    <w:rsid w:val="00921026"/>
    <w:rsid w:val="009242D1"/>
    <w:rsid w:val="00924557"/>
    <w:rsid w:val="00936A9D"/>
    <w:rsid w:val="00943C01"/>
    <w:rsid w:val="00947734"/>
    <w:rsid w:val="009500C7"/>
    <w:rsid w:val="00952C4D"/>
    <w:rsid w:val="00954527"/>
    <w:rsid w:val="00954F11"/>
    <w:rsid w:val="0095774A"/>
    <w:rsid w:val="00962CA9"/>
    <w:rsid w:val="00972CE7"/>
    <w:rsid w:val="00974D8E"/>
    <w:rsid w:val="00981C21"/>
    <w:rsid w:val="009836DD"/>
    <w:rsid w:val="00983C5B"/>
    <w:rsid w:val="00984C71"/>
    <w:rsid w:val="009872D7"/>
    <w:rsid w:val="0099049F"/>
    <w:rsid w:val="0099447D"/>
    <w:rsid w:val="009A3925"/>
    <w:rsid w:val="009A4495"/>
    <w:rsid w:val="009A4CCB"/>
    <w:rsid w:val="009A4FAE"/>
    <w:rsid w:val="009C1193"/>
    <w:rsid w:val="009C14B2"/>
    <w:rsid w:val="009C528D"/>
    <w:rsid w:val="009D3401"/>
    <w:rsid w:val="009D4635"/>
    <w:rsid w:val="009D5976"/>
    <w:rsid w:val="009D7F68"/>
    <w:rsid w:val="009E1BBB"/>
    <w:rsid w:val="009E34AC"/>
    <w:rsid w:val="009E4D67"/>
    <w:rsid w:val="009F0C34"/>
    <w:rsid w:val="009F3740"/>
    <w:rsid w:val="009F4855"/>
    <w:rsid w:val="009F77CF"/>
    <w:rsid w:val="00A015D9"/>
    <w:rsid w:val="00A036FC"/>
    <w:rsid w:val="00A0386C"/>
    <w:rsid w:val="00A0474D"/>
    <w:rsid w:val="00A05784"/>
    <w:rsid w:val="00A102AC"/>
    <w:rsid w:val="00A10B38"/>
    <w:rsid w:val="00A117F6"/>
    <w:rsid w:val="00A2493F"/>
    <w:rsid w:val="00A249FE"/>
    <w:rsid w:val="00A252E9"/>
    <w:rsid w:val="00A26217"/>
    <w:rsid w:val="00A26504"/>
    <w:rsid w:val="00A36C25"/>
    <w:rsid w:val="00A37693"/>
    <w:rsid w:val="00A4527C"/>
    <w:rsid w:val="00A66AAA"/>
    <w:rsid w:val="00A7745B"/>
    <w:rsid w:val="00A81917"/>
    <w:rsid w:val="00A84DD2"/>
    <w:rsid w:val="00A853F7"/>
    <w:rsid w:val="00A86692"/>
    <w:rsid w:val="00A87CF8"/>
    <w:rsid w:val="00A90783"/>
    <w:rsid w:val="00A97FF5"/>
    <w:rsid w:val="00AA11A6"/>
    <w:rsid w:val="00AA1DA4"/>
    <w:rsid w:val="00AB198E"/>
    <w:rsid w:val="00AD39AD"/>
    <w:rsid w:val="00AE3FB5"/>
    <w:rsid w:val="00AE6600"/>
    <w:rsid w:val="00AF0359"/>
    <w:rsid w:val="00AF2D32"/>
    <w:rsid w:val="00AF3A55"/>
    <w:rsid w:val="00B0042E"/>
    <w:rsid w:val="00B0356D"/>
    <w:rsid w:val="00B059DC"/>
    <w:rsid w:val="00B103E8"/>
    <w:rsid w:val="00B158E1"/>
    <w:rsid w:val="00B15FF2"/>
    <w:rsid w:val="00B22683"/>
    <w:rsid w:val="00B2368F"/>
    <w:rsid w:val="00B24EC7"/>
    <w:rsid w:val="00B301A4"/>
    <w:rsid w:val="00B32142"/>
    <w:rsid w:val="00B35087"/>
    <w:rsid w:val="00B4170F"/>
    <w:rsid w:val="00B56F7D"/>
    <w:rsid w:val="00B64DEF"/>
    <w:rsid w:val="00B66016"/>
    <w:rsid w:val="00B67E5C"/>
    <w:rsid w:val="00B75B6A"/>
    <w:rsid w:val="00B7694F"/>
    <w:rsid w:val="00B84579"/>
    <w:rsid w:val="00B84984"/>
    <w:rsid w:val="00B84E73"/>
    <w:rsid w:val="00B864C2"/>
    <w:rsid w:val="00B95D22"/>
    <w:rsid w:val="00BA346B"/>
    <w:rsid w:val="00BA4F50"/>
    <w:rsid w:val="00BA7A58"/>
    <w:rsid w:val="00BA7F4E"/>
    <w:rsid w:val="00BB147C"/>
    <w:rsid w:val="00BB44A9"/>
    <w:rsid w:val="00BB7E70"/>
    <w:rsid w:val="00BC2B9F"/>
    <w:rsid w:val="00BE682D"/>
    <w:rsid w:val="00C060F5"/>
    <w:rsid w:val="00C07285"/>
    <w:rsid w:val="00C242AE"/>
    <w:rsid w:val="00C32B9D"/>
    <w:rsid w:val="00C458C5"/>
    <w:rsid w:val="00C469C3"/>
    <w:rsid w:val="00C54E3F"/>
    <w:rsid w:val="00C561F1"/>
    <w:rsid w:val="00C576B4"/>
    <w:rsid w:val="00C64175"/>
    <w:rsid w:val="00C65C8C"/>
    <w:rsid w:val="00C83E63"/>
    <w:rsid w:val="00C85EA1"/>
    <w:rsid w:val="00C87458"/>
    <w:rsid w:val="00C9435B"/>
    <w:rsid w:val="00CA2FB0"/>
    <w:rsid w:val="00CA711C"/>
    <w:rsid w:val="00CB3CEC"/>
    <w:rsid w:val="00CB5B92"/>
    <w:rsid w:val="00CC1E1F"/>
    <w:rsid w:val="00CC6071"/>
    <w:rsid w:val="00CD3170"/>
    <w:rsid w:val="00CD45BE"/>
    <w:rsid w:val="00CE171A"/>
    <w:rsid w:val="00CE443C"/>
    <w:rsid w:val="00CF4029"/>
    <w:rsid w:val="00CF690B"/>
    <w:rsid w:val="00D14420"/>
    <w:rsid w:val="00D21AE3"/>
    <w:rsid w:val="00D241E0"/>
    <w:rsid w:val="00D24E66"/>
    <w:rsid w:val="00D2717B"/>
    <w:rsid w:val="00D34657"/>
    <w:rsid w:val="00D34CDE"/>
    <w:rsid w:val="00D44859"/>
    <w:rsid w:val="00D65991"/>
    <w:rsid w:val="00D70509"/>
    <w:rsid w:val="00D71318"/>
    <w:rsid w:val="00D72260"/>
    <w:rsid w:val="00D74995"/>
    <w:rsid w:val="00D74D6B"/>
    <w:rsid w:val="00D754DD"/>
    <w:rsid w:val="00D76E60"/>
    <w:rsid w:val="00D778C5"/>
    <w:rsid w:val="00D8264E"/>
    <w:rsid w:val="00D84BC1"/>
    <w:rsid w:val="00D91020"/>
    <w:rsid w:val="00D914FB"/>
    <w:rsid w:val="00D95AD3"/>
    <w:rsid w:val="00D9753F"/>
    <w:rsid w:val="00DA0A92"/>
    <w:rsid w:val="00DA0C41"/>
    <w:rsid w:val="00DA1066"/>
    <w:rsid w:val="00DA654C"/>
    <w:rsid w:val="00DA65A1"/>
    <w:rsid w:val="00DB420C"/>
    <w:rsid w:val="00DB4C2A"/>
    <w:rsid w:val="00DB58C1"/>
    <w:rsid w:val="00DC5B35"/>
    <w:rsid w:val="00DD3323"/>
    <w:rsid w:val="00DD7E40"/>
    <w:rsid w:val="00DE34F4"/>
    <w:rsid w:val="00DE45D5"/>
    <w:rsid w:val="00DE4C49"/>
    <w:rsid w:val="00DF0CD8"/>
    <w:rsid w:val="00E020D0"/>
    <w:rsid w:val="00E0267E"/>
    <w:rsid w:val="00E03B8C"/>
    <w:rsid w:val="00E06C9C"/>
    <w:rsid w:val="00E07022"/>
    <w:rsid w:val="00E12187"/>
    <w:rsid w:val="00E131BB"/>
    <w:rsid w:val="00E249A5"/>
    <w:rsid w:val="00E26D34"/>
    <w:rsid w:val="00E372B0"/>
    <w:rsid w:val="00E40AA5"/>
    <w:rsid w:val="00E424B0"/>
    <w:rsid w:val="00E45668"/>
    <w:rsid w:val="00E61CC2"/>
    <w:rsid w:val="00E646D7"/>
    <w:rsid w:val="00E65329"/>
    <w:rsid w:val="00E67ABC"/>
    <w:rsid w:val="00E8109F"/>
    <w:rsid w:val="00E9671E"/>
    <w:rsid w:val="00EA289B"/>
    <w:rsid w:val="00EA4648"/>
    <w:rsid w:val="00EC228D"/>
    <w:rsid w:val="00EC3B97"/>
    <w:rsid w:val="00EC5DB3"/>
    <w:rsid w:val="00EC6133"/>
    <w:rsid w:val="00EC694A"/>
    <w:rsid w:val="00ED2806"/>
    <w:rsid w:val="00ED29D1"/>
    <w:rsid w:val="00EE2028"/>
    <w:rsid w:val="00EE790C"/>
    <w:rsid w:val="00F21973"/>
    <w:rsid w:val="00F23714"/>
    <w:rsid w:val="00F24AF1"/>
    <w:rsid w:val="00F32413"/>
    <w:rsid w:val="00F32FB2"/>
    <w:rsid w:val="00F3489F"/>
    <w:rsid w:val="00F530F5"/>
    <w:rsid w:val="00F53326"/>
    <w:rsid w:val="00F54F84"/>
    <w:rsid w:val="00F568E8"/>
    <w:rsid w:val="00F607D7"/>
    <w:rsid w:val="00F6672B"/>
    <w:rsid w:val="00F66B8C"/>
    <w:rsid w:val="00F74DFB"/>
    <w:rsid w:val="00F80EC2"/>
    <w:rsid w:val="00F81E61"/>
    <w:rsid w:val="00F85177"/>
    <w:rsid w:val="00F878C5"/>
    <w:rsid w:val="00F93CF5"/>
    <w:rsid w:val="00F94051"/>
    <w:rsid w:val="00F95480"/>
    <w:rsid w:val="00FA2FAA"/>
    <w:rsid w:val="00FB1D31"/>
    <w:rsid w:val="00FB5468"/>
    <w:rsid w:val="00FB5F01"/>
    <w:rsid w:val="00FC0037"/>
    <w:rsid w:val="00FC7F11"/>
    <w:rsid w:val="00FD0C59"/>
    <w:rsid w:val="00FD316D"/>
    <w:rsid w:val="00FD50DF"/>
    <w:rsid w:val="00FD66F2"/>
    <w:rsid w:val="00FE0D2D"/>
    <w:rsid w:val="00FE40A3"/>
    <w:rsid w:val="00FE4821"/>
    <w:rsid w:val="00FE5D0C"/>
    <w:rsid w:val="00FE7035"/>
    <w:rsid w:val="00FF06F1"/>
    <w:rsid w:val="00FF0FC1"/>
    <w:rsid w:val="00FF48AA"/>
    <w:rsid w:val="00F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C072707"/>
  <w15:chartTrackingRefBased/>
  <w15:docId w15:val="{1E794F7B-3543-43CB-8D6C-402B459F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line="360" w:lineRule="auto"/>
      <w:jc w:val="both"/>
    </w:pPr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qFormat/>
    <w:rsid w:val="006C1E8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ZVRAZNN">
    <w:name w:val="ZVÝRAZNĚNÝ"/>
    <w:rPr>
      <w:b/>
    </w:rPr>
  </w:style>
  <w:style w:type="character" w:customStyle="1" w:styleId="DRAZ">
    <w:name w:val="DŮRAZ"/>
    <w:rPr>
      <w:rFonts w:ascii="Courier New" w:hAnsi="Courier New"/>
      <w:sz w:val="22"/>
    </w:rPr>
  </w:style>
  <w:style w:type="character" w:customStyle="1" w:styleId="KLVESA">
    <w:name w:val="KLÁVESA"/>
    <w:rPr>
      <w:rFonts w:ascii="Courier" w:hAnsi="Courier"/>
      <w:color w:val="auto"/>
      <w:bdr w:val="single" w:sz="4" w:space="0" w:color="FF0000"/>
    </w:rPr>
  </w:style>
  <w:style w:type="paragraph" w:customStyle="1" w:styleId="NadpisH1">
    <w:name w:val="Nadpis H1"/>
    <w:next w:val="Normal"/>
    <w:pPr>
      <w:keepNext/>
      <w:keepLines/>
      <w:spacing w:before="200"/>
    </w:pPr>
    <w:rPr>
      <w:rFonts w:ascii="Arial" w:hAnsi="Arial"/>
      <w:b/>
      <w:caps/>
      <w:sz w:val="36"/>
    </w:rPr>
  </w:style>
  <w:style w:type="character" w:customStyle="1" w:styleId="VSUVKA">
    <w:name w:val="VSUVKA"/>
    <w:rPr>
      <w:rFonts w:ascii="Courier New" w:hAnsi="Courier New"/>
      <w:noProof/>
      <w:sz w:val="20"/>
    </w:rPr>
  </w:style>
  <w:style w:type="paragraph" w:customStyle="1" w:styleId="NadpisH2">
    <w:name w:val="Nadpis H2"/>
    <w:basedOn w:val="NadpisH1"/>
    <w:next w:val="Normal"/>
    <w:pPr>
      <w:spacing w:before="120"/>
    </w:pPr>
    <w:rPr>
      <w:caps w:val="0"/>
      <w:smallCaps/>
      <w:sz w:val="32"/>
    </w:rPr>
  </w:style>
  <w:style w:type="paragraph" w:customStyle="1" w:styleId="Strnka">
    <w:name w:val="Stránka"/>
    <w:basedOn w:val="Normal"/>
    <w:next w:val="Normal"/>
    <w:pPr>
      <w:pBdr>
        <w:bottom w:val="single" w:sz="4" w:space="1" w:color="auto"/>
      </w:pBdr>
      <w:tabs>
        <w:tab w:val="left" w:pos="7655"/>
      </w:tabs>
    </w:pPr>
  </w:style>
  <w:style w:type="character" w:styleId="Emphasis">
    <w:name w:val="Emphasis"/>
    <w:qFormat/>
    <w:rPr>
      <w:i/>
    </w:rPr>
  </w:style>
  <w:style w:type="paragraph" w:customStyle="1" w:styleId="Vetspuntkem">
    <w:name w:val="Výčet s puntíkem"/>
    <w:basedOn w:val="Normal"/>
    <w:pPr>
      <w:numPr>
        <w:numId w:val="1"/>
      </w:numPr>
      <w:tabs>
        <w:tab w:val="clear" w:pos="360"/>
        <w:tab w:val="left" w:pos="284"/>
      </w:tabs>
      <w:ind w:left="284" w:hanging="284"/>
    </w:pPr>
  </w:style>
  <w:style w:type="paragraph" w:customStyle="1" w:styleId="NadpisH3">
    <w:name w:val="Nadpis H3"/>
    <w:basedOn w:val="NadpisH2"/>
    <w:next w:val="Normal"/>
    <w:pPr>
      <w:spacing w:before="60"/>
    </w:pPr>
    <w:rPr>
      <w:i/>
      <w:smallCaps w:val="0"/>
      <w:sz w:val="28"/>
    </w:rPr>
  </w:style>
  <w:style w:type="paragraph" w:customStyle="1" w:styleId="Vetsslystekou">
    <w:name w:val="Výčet s čísly s tečkou"/>
    <w:basedOn w:val="Normal"/>
    <w:pPr>
      <w:tabs>
        <w:tab w:val="left" w:pos="284"/>
      </w:tabs>
      <w:ind w:left="284" w:hanging="284"/>
    </w:pPr>
  </w:style>
  <w:style w:type="paragraph" w:customStyle="1" w:styleId="Polokaslovnku">
    <w:name w:val="Položka slovníku"/>
    <w:basedOn w:val="Normal"/>
    <w:pPr>
      <w:tabs>
        <w:tab w:val="left" w:leader="dot" w:pos="3969"/>
      </w:tabs>
      <w:ind w:left="3969" w:hanging="3969"/>
    </w:pPr>
  </w:style>
  <w:style w:type="character" w:customStyle="1" w:styleId="ANGLICKY">
    <w:name w:val="ANGLICKY"/>
    <w:rPr>
      <w:lang w:val="en-US"/>
    </w:rPr>
  </w:style>
  <w:style w:type="paragraph" w:customStyle="1" w:styleId="Odsaz">
    <w:name w:val="Odsaz"/>
    <w:basedOn w:val="Normal"/>
    <w:pPr>
      <w:ind w:left="284"/>
    </w:pPr>
  </w:style>
  <w:style w:type="paragraph" w:customStyle="1" w:styleId="Vetssly">
    <w:name w:val="Výčet s čísly"/>
    <w:basedOn w:val="Vetsslystekou"/>
    <w:pPr>
      <w:numPr>
        <w:numId w:val="12"/>
      </w:numPr>
    </w:pPr>
  </w:style>
  <w:style w:type="character" w:customStyle="1" w:styleId="ANGLICKYTUN">
    <w:name w:val="ANGLICKY TUČNĚ"/>
    <w:rPr>
      <w:b/>
      <w:lang w:val="en-US"/>
    </w:rPr>
  </w:style>
  <w:style w:type="paragraph" w:customStyle="1" w:styleId="Popisobr">
    <w:name w:val="Popis obr"/>
    <w:basedOn w:val="Normal"/>
    <w:rPr>
      <w:rFonts w:ascii="Courier New" w:hAnsi="Courier New"/>
      <w:color w:val="008080"/>
    </w:rPr>
  </w:style>
  <w:style w:type="paragraph" w:customStyle="1" w:styleId="Oddlova">
    <w:name w:val="Oddělovač"/>
    <w:basedOn w:val="Normal"/>
    <w:next w:val="Polokaslovnku"/>
    <w:pPr>
      <w:pBdr>
        <w:bottom w:val="single" w:sz="12" w:space="1" w:color="auto"/>
      </w:pBdr>
    </w:pPr>
    <w:rPr>
      <w:rFonts w:ascii="Arial Black" w:hAnsi="Arial Black"/>
      <w:caps/>
    </w:rPr>
  </w:style>
  <w:style w:type="paragraph" w:customStyle="1" w:styleId="Vetseslovy">
    <w:name w:val="Výčet se slovy"/>
    <w:basedOn w:val="Vetsslystekou"/>
    <w:pPr>
      <w:tabs>
        <w:tab w:val="clear" w:pos="284"/>
      </w:tabs>
      <w:ind w:left="2268" w:hanging="2268"/>
    </w:pPr>
  </w:style>
  <w:style w:type="character" w:customStyle="1" w:styleId="BEZKONTROLY">
    <w:name w:val="BEZ KONTROLY"/>
    <w:rPr>
      <w:noProof/>
    </w:rPr>
  </w:style>
  <w:style w:type="character" w:customStyle="1" w:styleId="BEZKONTROLYTUN">
    <w:name w:val="BEZ KONTROLY TUČNĚ"/>
    <w:rPr>
      <w:b/>
      <w:noProof/>
    </w:rPr>
  </w:style>
  <w:style w:type="character" w:customStyle="1" w:styleId="ANGLICKYTUNKURZVOU">
    <w:name w:val="ANGLICKY TUČNĚ KURZÍVOU"/>
    <w:rPr>
      <w:b/>
      <w:i/>
      <w:lang w:val="en-US"/>
    </w:rPr>
  </w:style>
  <w:style w:type="paragraph" w:customStyle="1" w:styleId="NadpisH4">
    <w:name w:val="Nadpis H4"/>
    <w:basedOn w:val="NadpisH3"/>
    <w:next w:val="Normal"/>
    <w:rPr>
      <w:sz w:val="24"/>
    </w:rPr>
  </w:style>
  <w:style w:type="paragraph" w:customStyle="1" w:styleId="Poznmka">
    <w:name w:val="Poznámka"/>
    <w:basedOn w:val="Normal"/>
    <w:next w:val="Normal"/>
    <w:pPr>
      <w:ind w:left="1134" w:hanging="1134"/>
    </w:pPr>
  </w:style>
  <w:style w:type="paragraph" w:customStyle="1" w:styleId="NadpisH5">
    <w:name w:val="Nadpis H5"/>
    <w:basedOn w:val="NadpisH4"/>
    <w:pPr>
      <w:spacing w:before="40"/>
      <w:ind w:left="567"/>
    </w:pPr>
    <w:rPr>
      <w:sz w:val="22"/>
    </w:rPr>
  </w:style>
  <w:style w:type="paragraph" w:styleId="BalloonText">
    <w:name w:val="Balloon Text"/>
    <w:basedOn w:val="Normal"/>
    <w:semiHidden/>
    <w:rsid w:val="009F485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32413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rsid w:val="00806BD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6C1E87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itleChar">
    <w:name w:val="Subtitle Char"/>
    <w:link w:val="Subtitle"/>
    <w:rsid w:val="006C1E87"/>
    <w:rPr>
      <w:rFonts w:ascii="Calibri Light" w:eastAsia="Times New Roman" w:hAnsi="Calibri Light" w:cs="Times New Roman"/>
      <w:sz w:val="24"/>
      <w:szCs w:val="24"/>
    </w:rPr>
  </w:style>
  <w:style w:type="character" w:customStyle="1" w:styleId="Heading1Char">
    <w:name w:val="Heading 1 Char"/>
    <w:link w:val="Heading1"/>
    <w:rsid w:val="006C1E8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6C1E8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C1E87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uments%20and%20Settings\Milan\Data%20aplikac&#237;\Microsoft\&#352;ablony\G_manu&#225;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G_manuál.dot</Template>
  <TotalTime>0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{</vt:lpstr>
    </vt:vector>
  </TitlesOfParts>
  <Company>World Guardian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</dc:title>
  <dc:subject/>
  <dc:creator>asimakova</dc:creator>
  <cp:keywords/>
  <dc:description/>
  <cp:lastModifiedBy>Milan Talacek</cp:lastModifiedBy>
  <cp:revision>2</cp:revision>
  <cp:lastPrinted>2018-09-17T08:24:00Z</cp:lastPrinted>
  <dcterms:created xsi:type="dcterms:W3CDTF">2018-12-03T12:08:00Z</dcterms:created>
  <dcterms:modified xsi:type="dcterms:W3CDTF">2018-12-03T12:08:00Z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-1101039973</vt:i4>
  </property>
  <property fmtid="{D5CDD505-2E9C-101B-9397-08002B2CF9AE}" pid="3" name="_EmailSubject">
    <vt:lpwstr>Úřední formulář G.doc</vt:lpwstr>
  </property>
  <property fmtid="{D5CDD505-2E9C-101B-9397-08002B2CF9AE}" pid="4" name="_AuthorEmail">
    <vt:lpwstr>simakova@gymnazium.ji.cz</vt:lpwstr>
  </property>
  <property fmtid="{D5CDD505-2E9C-101B-9397-08002B2CF9AE}" pid="5" name="_AuthorEmailDisplayName">
    <vt:lpwstr>Alena Šimáková (Gymnázium Jihlava)</vt:lpwstr>
  </property>
  <property fmtid="{D5CDD505-2E9C-101B-9397-08002B2CF9AE}" pid="6" name="_ReviewingToolsShownOnce">
    <vt:lpwstr/>
  </property>
</Properties>
</file>