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BC6778">
        <w:rPr>
          <w:sz w:val="22"/>
          <w:szCs w:val="22"/>
        </w:rPr>
        <w:t>410/09/2018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E35838" w:rsidTr="00E51890">
        <w:tc>
          <w:tcPr>
            <w:tcW w:w="2499" w:type="pct"/>
          </w:tcPr>
          <w:p w:rsidR="00E35838" w:rsidRDefault="00E35838" w:rsidP="00E35838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E35838" w:rsidRPr="00162B9D" w:rsidRDefault="00E35838" w:rsidP="00E35838">
            <w:r>
              <w:t>SUWECO, s.r.o.</w:t>
            </w:r>
          </w:p>
        </w:tc>
      </w:tr>
      <w:tr w:rsidR="00E35838" w:rsidTr="00E51890">
        <w:tc>
          <w:tcPr>
            <w:tcW w:w="2499" w:type="pct"/>
          </w:tcPr>
          <w:p w:rsidR="00E35838" w:rsidRPr="00162B9D" w:rsidRDefault="00E35838" w:rsidP="00E35838">
            <w:r w:rsidRPr="00162B9D">
              <w:t>Technická 6/2710</w:t>
            </w:r>
          </w:p>
        </w:tc>
        <w:tc>
          <w:tcPr>
            <w:tcW w:w="2501" w:type="pct"/>
          </w:tcPr>
          <w:p w:rsidR="00E35838" w:rsidRPr="00461805" w:rsidRDefault="00E35838" w:rsidP="00E35838">
            <w:r w:rsidRPr="00461805">
              <w:t>Sestupná 153/11</w:t>
            </w:r>
          </w:p>
        </w:tc>
      </w:tr>
      <w:tr w:rsidR="00E35838" w:rsidTr="00E51890">
        <w:tc>
          <w:tcPr>
            <w:tcW w:w="2499" w:type="pct"/>
          </w:tcPr>
          <w:p w:rsidR="00E35838" w:rsidRPr="00162B9D" w:rsidRDefault="00E35838" w:rsidP="00E35838">
            <w:r w:rsidRPr="00162B9D">
              <w:t>160 80 Praha 6 - Dejvice</w:t>
            </w:r>
          </w:p>
        </w:tc>
        <w:tc>
          <w:tcPr>
            <w:tcW w:w="2501" w:type="pct"/>
          </w:tcPr>
          <w:p w:rsidR="00E35838" w:rsidRPr="00461805" w:rsidRDefault="00E35838" w:rsidP="00E35838">
            <w:r w:rsidRPr="00461805">
              <w:t>162 00 Praha 6 - Liboc</w:t>
            </w:r>
          </w:p>
        </w:tc>
      </w:tr>
      <w:tr w:rsidR="00E35838" w:rsidTr="00E51890">
        <w:tc>
          <w:tcPr>
            <w:tcW w:w="2499" w:type="pct"/>
          </w:tcPr>
          <w:p w:rsidR="00E35838" w:rsidRPr="00162B9D" w:rsidRDefault="00E35838" w:rsidP="00E35838">
            <w:r w:rsidRPr="00162B9D">
              <w:t>IČ: 61387142</w:t>
            </w:r>
          </w:p>
        </w:tc>
        <w:tc>
          <w:tcPr>
            <w:tcW w:w="2501" w:type="pct"/>
          </w:tcPr>
          <w:p w:rsidR="00E35838" w:rsidRPr="00461805" w:rsidRDefault="00E35838" w:rsidP="00E35838">
            <w:r w:rsidRPr="00461805">
              <w:t>IČO: 25094769</w:t>
            </w:r>
          </w:p>
        </w:tc>
      </w:tr>
      <w:tr w:rsidR="00E35838" w:rsidTr="00E51890">
        <w:tc>
          <w:tcPr>
            <w:tcW w:w="2499" w:type="pct"/>
          </w:tcPr>
          <w:p w:rsidR="00E35838" w:rsidRPr="00162B9D" w:rsidRDefault="00E35838" w:rsidP="00E35838">
            <w:r w:rsidRPr="00162B9D">
              <w:t>DIČ: CZ61387142</w:t>
            </w:r>
          </w:p>
        </w:tc>
        <w:tc>
          <w:tcPr>
            <w:tcW w:w="2501" w:type="pct"/>
          </w:tcPr>
          <w:p w:rsidR="00E35838" w:rsidRPr="00461805" w:rsidRDefault="00E35838" w:rsidP="00E35838">
            <w:r w:rsidRPr="00461805">
              <w:t>DIČ: CZ25094769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162B9D">
      <w:r>
        <w:t xml:space="preserve">Vážená paní </w:t>
      </w:r>
      <w:proofErr w:type="spellStart"/>
      <w:r w:rsidR="002940C3">
        <w:t>xxxx</w:t>
      </w:r>
      <w:proofErr w:type="spellEnd"/>
      <w:r w:rsidR="008045A6">
        <w:t xml:space="preserve">, </w:t>
      </w:r>
    </w:p>
    <w:p w:rsidR="008045A6" w:rsidRDefault="008045A6"/>
    <w:p w:rsidR="008045A6" w:rsidRPr="00BC6778" w:rsidRDefault="008045A6">
      <w:pPr>
        <w:rPr>
          <w:b/>
          <w:color w:val="auto"/>
        </w:rPr>
      </w:pPr>
      <w:r>
        <w:t xml:space="preserve">na základě Vámi zaslané nabídky </w:t>
      </w:r>
      <w:r w:rsidR="00EA0740">
        <w:t>ze dne 2</w:t>
      </w:r>
      <w:r w:rsidR="00BC6778">
        <w:t>3</w:t>
      </w:r>
      <w:r>
        <w:t>. 11. 201</w:t>
      </w:r>
      <w:r w:rsidR="00BC6778">
        <w:t>8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>
        <w:t>k</w:t>
      </w:r>
      <w:r w:rsidR="00FF47C9">
        <w:t>olekce</w:t>
      </w:r>
      <w:r>
        <w:t xml:space="preserve"> </w:t>
      </w:r>
      <w:r w:rsidR="00FF47C9">
        <w:t xml:space="preserve">online </w:t>
      </w:r>
      <w:r>
        <w:t>časopisů</w:t>
      </w:r>
      <w:r w:rsidR="00FF47C9">
        <w:t xml:space="preserve"> </w:t>
      </w:r>
      <w:r w:rsidR="00EA0740" w:rsidRPr="00EA0740">
        <w:rPr>
          <w:b/>
        </w:rPr>
        <w:t>ASME PACKAGE : ALL TRANSACTIONS JOURNALS PLUS APPLIED MECHANICS REVIEWS</w:t>
      </w:r>
      <w:r w:rsidR="00162B9D" w:rsidRPr="00162B9D">
        <w:rPr>
          <w:b/>
        </w:rPr>
        <w:t xml:space="preserve"> </w:t>
      </w:r>
      <w:r w:rsidR="00FF47C9">
        <w:t>na rok 201</w:t>
      </w:r>
      <w:r w:rsidR="00BC6778">
        <w:t>9</w:t>
      </w:r>
      <w:r w:rsidR="00FF47C9">
        <w:t xml:space="preserve"> v hodnotě </w:t>
      </w:r>
      <w:r w:rsidR="00BC6778">
        <w:rPr>
          <w:b/>
          <w:color w:val="auto"/>
        </w:rPr>
        <w:t xml:space="preserve">367 </w:t>
      </w:r>
      <w:r w:rsidR="00BC6778" w:rsidRPr="00BC6778">
        <w:rPr>
          <w:b/>
          <w:color w:val="auto"/>
        </w:rPr>
        <w:t>044,67 Kč s DPH.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2940C3">
      <w:proofErr w:type="spellStart"/>
      <w:r>
        <w:t>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>V</w:t>
                            </w:r>
                            <w:r w:rsidR="00BC6778">
                              <w:t> Praze dne 30. 11. 2018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2940C3">
                              <w:t>xxxxxxx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>V</w:t>
                      </w:r>
                      <w:r w:rsidR="00BC6778">
                        <w:t> Praze dne 30. 11. 2018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2940C3">
                        <w:t>xxxxxxx</w:t>
                      </w:r>
                      <w:bookmarkStart w:id="1" w:name="_GoBack"/>
                      <w:bookmarkEnd w:id="1"/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83" w:rsidRDefault="005B3483">
      <w:r>
        <w:separator/>
      </w:r>
    </w:p>
  </w:endnote>
  <w:endnote w:type="continuationSeparator" w:id="0">
    <w:p w:rsidR="005B3483" w:rsidRDefault="005B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0311E6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05089304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311E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311E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311E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311E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83" w:rsidRDefault="005B3483">
      <w:r>
        <w:separator/>
      </w:r>
    </w:p>
  </w:footnote>
  <w:footnote w:type="continuationSeparator" w:id="0">
    <w:p w:rsidR="005B3483" w:rsidRDefault="005B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1E6"/>
    <w:rsid w:val="000D7B56"/>
    <w:rsid w:val="001513FD"/>
    <w:rsid w:val="00162B9D"/>
    <w:rsid w:val="001B2FD9"/>
    <w:rsid w:val="001D3FA1"/>
    <w:rsid w:val="002940C3"/>
    <w:rsid w:val="004774FB"/>
    <w:rsid w:val="005418FB"/>
    <w:rsid w:val="00562ACB"/>
    <w:rsid w:val="005B3483"/>
    <w:rsid w:val="006E3243"/>
    <w:rsid w:val="00736A44"/>
    <w:rsid w:val="007B7CCF"/>
    <w:rsid w:val="008045A6"/>
    <w:rsid w:val="0097702A"/>
    <w:rsid w:val="00991CE9"/>
    <w:rsid w:val="009B1EE8"/>
    <w:rsid w:val="00B75AD3"/>
    <w:rsid w:val="00BC6778"/>
    <w:rsid w:val="00BF6B93"/>
    <w:rsid w:val="00C475F2"/>
    <w:rsid w:val="00CC341A"/>
    <w:rsid w:val="00CE3B3A"/>
    <w:rsid w:val="00E35838"/>
    <w:rsid w:val="00E51890"/>
    <w:rsid w:val="00EA074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4A43842-CFBE-4122-AA38-09A27800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2</cp:revision>
  <cp:lastPrinted>2018-11-30T12:21:00Z</cp:lastPrinted>
  <dcterms:created xsi:type="dcterms:W3CDTF">2018-11-30T12:22:00Z</dcterms:created>
  <dcterms:modified xsi:type="dcterms:W3CDTF">2018-11-30T12:22:00Z</dcterms:modified>
</cp:coreProperties>
</file>