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A78F2" w:rsidP="00AA78F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AA78F2" w:rsidRDefault="00AA78F2" w:rsidP="00AA78F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AA78F2" w:rsidRDefault="00AA78F2" w:rsidP="00AA78F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982607-2684/2014</w:t>
      </w:r>
    </w:p>
    <w:p w:rsidR="00AA78F2" w:rsidRDefault="00AA78F2" w:rsidP="00AA78F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 w:rsidR="00EA687B">
        <w:tab/>
      </w:r>
      <w:r w:rsidR="00EA687B">
        <w:tab/>
      </w:r>
      <w:r>
        <w:tab/>
        <w:t>Alena Vozábalová, Obchodní ředitelka Regionu, Obchod JM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</w:p>
    <w:p w:rsidR="00AA78F2" w:rsidRDefault="00AA78F2" w:rsidP="00AA78F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A78F2" w:rsidRDefault="00AA78F2" w:rsidP="00AA78F2">
      <w:pPr>
        <w:numPr>
          <w:ilvl w:val="0"/>
          <w:numId w:val="0"/>
        </w:numPr>
        <w:spacing w:after="0" w:line="240" w:lineRule="auto"/>
        <w:ind w:left="142"/>
      </w:pPr>
    </w:p>
    <w:p w:rsidR="00FC7C3E" w:rsidRDefault="00FC7C3E" w:rsidP="00FC7C3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FC7C3E" w:rsidRDefault="00FC7C3E" w:rsidP="00FC7C3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FC7C3E" w:rsidRDefault="00FC7C3E" w:rsidP="00FC7C3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C7C3E" w:rsidRDefault="00FC7C3E" w:rsidP="00FC7C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C7C3E" w:rsidRDefault="00FC7C3E" w:rsidP="00FC7C3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C7C3E" w:rsidRDefault="00FC7C3E" w:rsidP="00FC7C3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FC7C3E" w:rsidRDefault="00FC7C3E" w:rsidP="00FC7C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C7C3E" w:rsidRDefault="00FC7C3E" w:rsidP="00FC7C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FC7C3E" w:rsidRDefault="00FC7C3E" w:rsidP="00FC7C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FC7C3E" w:rsidRDefault="00FC7C3E" w:rsidP="00FC7C3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AA78F2" w:rsidRDefault="00FC7C3E" w:rsidP="00AA78F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</w:t>
      </w:r>
      <w:r w:rsidR="00AA78F2">
        <w:t>(dále jen "Podavatel")</w:t>
      </w: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</w:p>
    <w:p w:rsidR="00AA78F2" w:rsidRDefault="00AA78F2" w:rsidP="00AA78F2">
      <w:pPr>
        <w:numPr>
          <w:ilvl w:val="0"/>
          <w:numId w:val="0"/>
        </w:numPr>
        <w:spacing w:before="50" w:after="70" w:line="240" w:lineRule="auto"/>
        <w:ind w:left="142"/>
      </w:pPr>
    </w:p>
    <w:p w:rsidR="00AA78F2" w:rsidRDefault="00AA78F2" w:rsidP="00EA687B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</w:t>
      </w:r>
      <w:r w:rsidR="00EA687B">
        <w:t xml:space="preserve"> </w:t>
      </w:r>
      <w:r>
        <w:t>uzavírají</w:t>
      </w:r>
      <w:r w:rsidR="00EA687B">
        <w:t xml:space="preserve"> </w:t>
      </w:r>
      <w:r>
        <w:t>v</w:t>
      </w:r>
      <w:r w:rsidR="00EA687B">
        <w:t xml:space="preserve"> </w:t>
      </w:r>
      <w:r>
        <w:t>souladu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  <w:r>
        <w:br w:type="page"/>
      </w:r>
    </w:p>
    <w:p w:rsidR="00AA78F2" w:rsidRPr="00AA78F2" w:rsidRDefault="00AA78F2" w:rsidP="00AA78F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Obchodní psaní (dále jen "Zásilka"). Není-li v Dohodě výslovně ujednáno jinak,</w:t>
      </w:r>
      <w:r w:rsidR="00EA687B">
        <w:t xml:space="preserve"> vyplývají práva a povinnosti z</w:t>
      </w:r>
      <w:r>
        <w:t xml:space="preserve"> poštovní smlouvy uzavřené podáním zásilky z Poštovních podmínek služby Obchodní psaní platných v den podání zásilky (dále jen "Poštovní podmínky").</w:t>
      </w:r>
    </w:p>
    <w:p w:rsidR="00AA78F2" w:rsidRDefault="00AA78F2" w:rsidP="00AA78F2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AA78F2" w:rsidRPr="00AA78F2" w:rsidRDefault="00AA78F2" w:rsidP="00AA78F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poštou je pošta </w:t>
      </w:r>
      <w:r w:rsidR="00FC7C3E">
        <w:rPr>
          <w:b/>
        </w:rPr>
        <w:t>XXX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AA78F2" w:rsidRDefault="00AA78F2" w:rsidP="00AA78F2">
      <w:pPr>
        <w:numPr>
          <w:ilvl w:val="3"/>
          <w:numId w:val="50"/>
        </w:numPr>
        <w:spacing w:after="120"/>
        <w:jc w:val="both"/>
      </w:pPr>
      <w:r>
        <w:t>na podací poště ve dnech pondělí - pátek   od 8:00 do 16:00 hod.</w:t>
      </w:r>
    </w:p>
    <w:p w:rsidR="00AA78F2" w:rsidRDefault="00EA687B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Podání více než </w:t>
      </w:r>
      <w:r w:rsidR="00FC7C3E">
        <w:rPr>
          <w:b/>
        </w:rPr>
        <w:t>XXX</w:t>
      </w:r>
      <w:r w:rsidR="00AA78F2" w:rsidRPr="00EA687B">
        <w:rPr>
          <w:b/>
        </w:rPr>
        <w:t xml:space="preserve"> k</w:t>
      </w:r>
      <w:r w:rsidRPr="00EA687B">
        <w:rPr>
          <w:b/>
        </w:rPr>
        <w:t>s</w:t>
      </w:r>
      <w:r>
        <w:t xml:space="preserve"> Odesílatel oznámí ČP nejméně </w:t>
      </w:r>
      <w:r w:rsidRPr="00EA687B">
        <w:rPr>
          <w:b/>
        </w:rPr>
        <w:t>3</w:t>
      </w:r>
      <w:r w:rsidR="00AA78F2" w:rsidRPr="00EA687B">
        <w:rPr>
          <w:b/>
        </w:rPr>
        <w:t xml:space="preserve"> dny předem</w:t>
      </w:r>
      <w:r w:rsidR="00AA78F2">
        <w:t>:</w:t>
      </w:r>
    </w:p>
    <w:p w:rsidR="00AA78F2" w:rsidRPr="00EA687B" w:rsidRDefault="00EA687B" w:rsidP="00AA78F2">
      <w:pPr>
        <w:numPr>
          <w:ilvl w:val="3"/>
          <w:numId w:val="50"/>
        </w:numPr>
        <w:spacing w:after="120"/>
        <w:jc w:val="both"/>
        <w:rPr>
          <w:b/>
        </w:rPr>
      </w:pPr>
      <w:r w:rsidRPr="00EA687B">
        <w:rPr>
          <w:b/>
        </w:rPr>
        <w:t xml:space="preserve">na telefonní číslo: </w:t>
      </w:r>
      <w:r w:rsidR="00FC7C3E">
        <w:rPr>
          <w:b/>
        </w:rPr>
        <w:t>XXX</w:t>
      </w:r>
    </w:p>
    <w:p w:rsidR="00AA78F2" w:rsidRPr="00EA687B" w:rsidRDefault="00AA78F2" w:rsidP="00AA78F2">
      <w:pPr>
        <w:numPr>
          <w:ilvl w:val="3"/>
          <w:numId w:val="50"/>
        </w:numPr>
        <w:spacing w:after="120"/>
        <w:jc w:val="both"/>
        <w:rPr>
          <w:b/>
        </w:rPr>
      </w:pPr>
      <w:r w:rsidRPr="00EA687B">
        <w:rPr>
          <w:b/>
        </w:rPr>
        <w:t xml:space="preserve">e-mailem na adresu: </w:t>
      </w:r>
      <w:r w:rsidR="00FC7C3E">
        <w:rPr>
          <w:b/>
        </w:rPr>
        <w:t>XXX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AA78F2" w:rsidRDefault="00AA78F2" w:rsidP="00AA78F2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Odesílatel vzorek podávané zásilky, který si ČP ponechá.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Odesílatel ze zásilek svazky dle požadavků ČP. V případě podání nad 5 000 ks zásilek předá Odesílatel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</w:t>
      </w:r>
      <w:proofErr w:type="gramStart"/>
      <w:r>
        <w:t>podmínkách</w:t>
      </w:r>
      <w:proofErr w:type="gramEnd"/>
      <w:r>
        <w:t xml:space="preserve"> této služby. 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EA687B" w:rsidRDefault="00EA687B">
      <w:pPr>
        <w:numPr>
          <w:ilvl w:val="0"/>
          <w:numId w:val="0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AA78F2" w:rsidRPr="00AA78F2" w:rsidRDefault="00AA78F2" w:rsidP="00AA78F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AA78F2" w:rsidRPr="00EA687B" w:rsidRDefault="00AA78F2" w:rsidP="00AA78F2">
      <w:pPr>
        <w:numPr>
          <w:ilvl w:val="3"/>
          <w:numId w:val="50"/>
        </w:numPr>
        <w:spacing w:after="120"/>
        <w:jc w:val="both"/>
        <w:rPr>
          <w:b/>
        </w:rPr>
      </w:pPr>
      <w:r w:rsidRPr="00EA687B">
        <w:rPr>
          <w:b/>
        </w:rPr>
        <w:t>na základě faktury</w:t>
      </w:r>
    </w:p>
    <w:p w:rsidR="00AA78F2" w:rsidRPr="00EA687B" w:rsidRDefault="00AA78F2" w:rsidP="00AA78F2">
      <w:pPr>
        <w:numPr>
          <w:ilvl w:val="4"/>
          <w:numId w:val="50"/>
        </w:numPr>
        <w:spacing w:after="120"/>
        <w:jc w:val="both"/>
        <w:rPr>
          <w:b/>
        </w:rPr>
      </w:pPr>
      <w:r w:rsidRPr="00EA687B">
        <w:rPr>
          <w:b/>
        </w:rPr>
        <w:t>převodem z účtu</w:t>
      </w:r>
    </w:p>
    <w:p w:rsidR="00AA78F2" w:rsidRPr="00EA687B" w:rsidRDefault="00AA78F2" w:rsidP="00AA78F2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EA687B">
        <w:rPr>
          <w:b/>
        </w:rPr>
        <w:t>Cena za službu</w:t>
      </w:r>
      <w:r w:rsidR="00EA687B">
        <w:rPr>
          <w:b/>
        </w:rPr>
        <w:t xml:space="preserve"> Obchodní psaní je účtována dle přílohy č. 2</w:t>
      </w:r>
      <w:r w:rsidR="00EA687B" w:rsidRPr="00EA687B">
        <w:rPr>
          <w:b/>
        </w:rPr>
        <w:t xml:space="preserve"> </w:t>
      </w:r>
      <w:r w:rsidR="00EA687B">
        <w:rPr>
          <w:b/>
        </w:rPr>
        <w:t>– cena za službu Obchodní psaní.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</w:t>
      </w:r>
      <w:r w:rsidRPr="00EA687B">
        <w:rPr>
          <w:b/>
        </w:rPr>
        <w:t xml:space="preserve">s lhůtou splatnosti </w:t>
      </w:r>
      <w:r w:rsidR="00FC7C3E">
        <w:rPr>
          <w:b/>
        </w:rPr>
        <w:t>XXX</w:t>
      </w:r>
      <w:r w:rsidRPr="00EA687B">
        <w:rPr>
          <w:b/>
        </w:rPr>
        <w:t xml:space="preserve"> dní</w:t>
      </w:r>
      <w:r>
        <w:t xml:space="preserve"> ode dne jejího vystavení.</w:t>
      </w:r>
    </w:p>
    <w:p w:rsidR="00AA78F2" w:rsidRDefault="00AA78F2" w:rsidP="00AA78F2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</w:t>
      </w:r>
      <w:r w:rsidR="00EA687B">
        <w:t xml:space="preserve">dle nařízení vlády č. 351/2013, </w:t>
      </w:r>
      <w:r>
        <w:t>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AA78F2" w:rsidRDefault="00AA78F2" w:rsidP="00AA78F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ČP zasílány na adresu: </w:t>
      </w:r>
      <w:r w:rsidR="00FC7C3E">
        <w:t>XXX</w:t>
      </w:r>
    </w:p>
    <w:p w:rsidR="00AA78F2" w:rsidRDefault="00AA78F2" w:rsidP="00AA78F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FC7C3E">
        <w:t>XX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3, bodu 3.4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AA78F2" w:rsidRPr="00AA78F2" w:rsidRDefault="00AA78F2" w:rsidP="00AA78F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AA78F2" w:rsidRPr="00EA687B" w:rsidRDefault="00FC7C3E" w:rsidP="00AA78F2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AA78F2" w:rsidRDefault="00AA78F2" w:rsidP="00AA78F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A78F2" w:rsidRPr="00EA687B" w:rsidRDefault="00FC7C3E" w:rsidP="00AA78F2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AA78F2" w:rsidRPr="00EA687B" w:rsidRDefault="00FC7C3E" w:rsidP="00AA78F2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EA687B" w:rsidRDefault="00EA687B">
      <w:pPr>
        <w:numPr>
          <w:ilvl w:val="0"/>
          <w:numId w:val="0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AA78F2" w:rsidRPr="00AA78F2" w:rsidRDefault="00AA78F2" w:rsidP="00AA78F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EA687B">
        <w:rPr>
          <w:b/>
        </w:rPr>
        <w:t xml:space="preserve">do </w:t>
      </w:r>
      <w:proofErr w:type="gramStart"/>
      <w:r w:rsidRPr="00EA687B">
        <w:rPr>
          <w:b/>
        </w:rPr>
        <w:t>31.12.2017</w:t>
      </w:r>
      <w:proofErr w:type="gramEnd"/>
      <w:r>
        <w:t>.</w:t>
      </w:r>
      <w:r w:rsidR="00EA687B">
        <w:t xml:space="preserve"> </w:t>
      </w:r>
      <w:r>
        <w:t xml:space="preserve">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AA78F2" w:rsidRDefault="00AA78F2" w:rsidP="00AA78F2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AA78F2" w:rsidRDefault="00AA78F2" w:rsidP="00AA78F2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AA78F2" w:rsidRDefault="00AA78F2" w:rsidP="00AA78F2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Tato Dohoda je vyhotovena ve 2 (slovy: dvou)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AA78F2" w:rsidRDefault="00AA78F2" w:rsidP="00AA78F2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EA687B" w:rsidRDefault="00EA687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A78F2" w:rsidRDefault="00AA78F2" w:rsidP="00AA78F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A78F2" w:rsidRDefault="00AA78F2" w:rsidP="00AA78F2">
      <w:pPr>
        <w:numPr>
          <w:ilvl w:val="0"/>
          <w:numId w:val="0"/>
        </w:numPr>
        <w:spacing w:after="120"/>
        <w:jc w:val="both"/>
      </w:pPr>
    </w:p>
    <w:p w:rsidR="00AA78F2" w:rsidRDefault="00AA78F2" w:rsidP="00AA78F2">
      <w:pPr>
        <w:numPr>
          <w:ilvl w:val="0"/>
          <w:numId w:val="0"/>
        </w:numPr>
        <w:spacing w:after="120"/>
        <w:jc w:val="both"/>
      </w:pPr>
    </w:p>
    <w:p w:rsidR="00AA78F2" w:rsidRDefault="00AA78F2" w:rsidP="00AA78F2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AA78F2" w:rsidRDefault="00AA78F2" w:rsidP="00AA78F2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EA687B" w:rsidRDefault="00EA687B" w:rsidP="00AA78F2">
      <w:pPr>
        <w:numPr>
          <w:ilvl w:val="0"/>
          <w:numId w:val="0"/>
        </w:numPr>
        <w:spacing w:after="120"/>
        <w:jc w:val="both"/>
      </w:pPr>
      <w:r>
        <w:t>Příloha č. 2 – Cena za službu obchodní psaní</w:t>
      </w:r>
    </w:p>
    <w:p w:rsidR="00AA78F2" w:rsidRDefault="00AA78F2" w:rsidP="00AA78F2">
      <w:pPr>
        <w:numPr>
          <w:ilvl w:val="0"/>
          <w:numId w:val="0"/>
        </w:numPr>
        <w:spacing w:before="120" w:after="120"/>
        <w:jc w:val="both"/>
      </w:pPr>
    </w:p>
    <w:p w:rsidR="00AA78F2" w:rsidRDefault="00AA78F2" w:rsidP="00AA78F2">
      <w:pPr>
        <w:numPr>
          <w:ilvl w:val="0"/>
          <w:numId w:val="0"/>
        </w:numPr>
        <w:spacing w:before="120" w:after="120"/>
        <w:jc w:val="both"/>
      </w:pPr>
    </w:p>
    <w:p w:rsidR="00AA78F2" w:rsidRDefault="00AA78F2" w:rsidP="00AA78F2">
      <w:pPr>
        <w:numPr>
          <w:ilvl w:val="0"/>
          <w:numId w:val="0"/>
        </w:numPr>
        <w:spacing w:after="120"/>
        <w:jc w:val="both"/>
        <w:sectPr w:rsidR="00AA78F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78F2" w:rsidRDefault="00AA78F2" w:rsidP="00AA78F2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28.11.2014</w:t>
      </w:r>
      <w:proofErr w:type="gramEnd"/>
    </w:p>
    <w:p w:rsidR="00AA78F2" w:rsidRDefault="00AA78F2" w:rsidP="00AA78F2">
      <w:pPr>
        <w:numPr>
          <w:ilvl w:val="0"/>
          <w:numId w:val="0"/>
        </w:numPr>
        <w:spacing w:after="120"/>
        <w:jc w:val="both"/>
      </w:pPr>
    </w:p>
    <w:p w:rsidR="00AA78F2" w:rsidRDefault="00AA78F2" w:rsidP="00AA78F2">
      <w:pPr>
        <w:numPr>
          <w:ilvl w:val="0"/>
          <w:numId w:val="0"/>
        </w:numPr>
        <w:spacing w:after="120"/>
        <w:jc w:val="both"/>
      </w:pPr>
      <w:r>
        <w:t>Za ČP:</w:t>
      </w:r>
    </w:p>
    <w:p w:rsidR="00AA78F2" w:rsidRDefault="00AA78F2" w:rsidP="00AA78F2">
      <w:pPr>
        <w:numPr>
          <w:ilvl w:val="0"/>
          <w:numId w:val="0"/>
        </w:numPr>
        <w:spacing w:after="120"/>
        <w:jc w:val="both"/>
      </w:pPr>
    </w:p>
    <w:p w:rsidR="00AA78F2" w:rsidRDefault="00AA78F2" w:rsidP="00AA78F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78F2" w:rsidRDefault="00AA78F2" w:rsidP="00AA78F2">
      <w:pPr>
        <w:numPr>
          <w:ilvl w:val="0"/>
          <w:numId w:val="0"/>
        </w:numPr>
        <w:spacing w:after="120"/>
        <w:jc w:val="center"/>
      </w:pPr>
    </w:p>
    <w:p w:rsidR="00AA78F2" w:rsidRDefault="00AA78F2" w:rsidP="00AA78F2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A78F2" w:rsidRDefault="00AA78F2" w:rsidP="00AA78F2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AA78F2" w:rsidRDefault="00AA78F2" w:rsidP="00AA78F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 dne </w:t>
      </w:r>
      <w:r w:rsidR="00344222">
        <w:t>28.11.2014</w:t>
      </w:r>
      <w:bookmarkStart w:id="0" w:name="_GoBack"/>
      <w:bookmarkEnd w:id="0"/>
    </w:p>
    <w:p w:rsidR="00AA78F2" w:rsidRDefault="00AA78F2" w:rsidP="00AA78F2">
      <w:pPr>
        <w:numPr>
          <w:ilvl w:val="0"/>
          <w:numId w:val="0"/>
        </w:numPr>
        <w:spacing w:after="120"/>
      </w:pPr>
    </w:p>
    <w:p w:rsidR="00AA78F2" w:rsidRDefault="00AA78F2" w:rsidP="00AA78F2">
      <w:pPr>
        <w:numPr>
          <w:ilvl w:val="0"/>
          <w:numId w:val="0"/>
        </w:numPr>
        <w:spacing w:after="120"/>
      </w:pPr>
      <w:r>
        <w:t>Za Odesílatele:</w:t>
      </w:r>
    </w:p>
    <w:p w:rsidR="00AA78F2" w:rsidRDefault="00AA78F2" w:rsidP="00AA78F2">
      <w:pPr>
        <w:numPr>
          <w:ilvl w:val="0"/>
          <w:numId w:val="0"/>
        </w:numPr>
        <w:spacing w:after="120"/>
      </w:pPr>
    </w:p>
    <w:p w:rsidR="00AA78F2" w:rsidRDefault="00AA78F2" w:rsidP="00AA78F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A78F2" w:rsidRDefault="00AA78F2" w:rsidP="00AA78F2">
      <w:pPr>
        <w:numPr>
          <w:ilvl w:val="0"/>
          <w:numId w:val="0"/>
        </w:numPr>
        <w:spacing w:after="120"/>
        <w:jc w:val="center"/>
      </w:pPr>
    </w:p>
    <w:p w:rsidR="00AA78F2" w:rsidRPr="00AA78F2" w:rsidRDefault="00FC7C3E" w:rsidP="00AA78F2">
      <w:pPr>
        <w:numPr>
          <w:ilvl w:val="0"/>
          <w:numId w:val="0"/>
        </w:numPr>
        <w:spacing w:after="120"/>
        <w:jc w:val="center"/>
      </w:pPr>
      <w:r>
        <w:t>XXX</w:t>
      </w:r>
    </w:p>
    <w:p w:rsidR="001422A0" w:rsidRPr="008C19B6" w:rsidRDefault="001422A0" w:rsidP="00BE18CC">
      <w:pPr>
        <w:numPr>
          <w:ilvl w:val="0"/>
          <w:numId w:val="0"/>
        </w:numPr>
      </w:pPr>
    </w:p>
    <w:sectPr w:rsidR="001422A0" w:rsidRPr="008C19B6" w:rsidSect="00AA78F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69" w:rsidRDefault="00992869">
      <w:r>
        <w:separator/>
      </w:r>
    </w:p>
  </w:endnote>
  <w:endnote w:type="continuationSeparator" w:id="0">
    <w:p w:rsidR="00992869" w:rsidRDefault="0099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4422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44222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69" w:rsidRDefault="00992869">
      <w:r>
        <w:separator/>
      </w:r>
    </w:p>
  </w:footnote>
  <w:footnote w:type="continuationSeparator" w:id="0">
    <w:p w:rsidR="00992869" w:rsidRDefault="00992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D6DCF8" wp14:editId="02E7D61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A78F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30CC21E" wp14:editId="6B7FAE3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A78F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982607-2684/2014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4CA452" wp14:editId="434893D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60ECD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22A0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5325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4C3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4222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2869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78F2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E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687B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C7C3E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FC23-51E6-47BD-A98A-F24FFA47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5</Pages>
  <Words>1340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6</cp:revision>
  <cp:lastPrinted>2014-11-28T13:48:00Z</cp:lastPrinted>
  <dcterms:created xsi:type="dcterms:W3CDTF">2014-11-28T13:48:00Z</dcterms:created>
  <dcterms:modified xsi:type="dcterms:W3CDTF">2016-08-09T09:23:00Z</dcterms:modified>
</cp:coreProperties>
</file>