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93" w:rsidRDefault="00155A93" w:rsidP="00155A93">
      <w:pPr>
        <w:rPr>
          <w:color w:val="1F497D"/>
        </w:rPr>
      </w:pPr>
      <w:r>
        <w:rPr>
          <w:color w:val="1F497D"/>
        </w:rPr>
        <w:t>Dobrý den, paní Kyllerová,</w:t>
      </w:r>
    </w:p>
    <w:p w:rsidR="00035F8A" w:rsidRDefault="00035F8A" w:rsidP="00155A93">
      <w:pPr>
        <w:rPr>
          <w:color w:val="1F497D"/>
        </w:rPr>
      </w:pPr>
    </w:p>
    <w:p w:rsidR="00155A93" w:rsidRDefault="00155A93" w:rsidP="00155A93">
      <w:pPr>
        <w:rPr>
          <w:color w:val="1F497D"/>
        </w:rPr>
      </w:pPr>
      <w:r>
        <w:rPr>
          <w:color w:val="1F497D"/>
        </w:rPr>
        <w:t>v příloze zasílám potvrzení</w:t>
      </w:r>
      <w:r>
        <w:rPr>
          <w:color w:val="1F497D"/>
        </w:rPr>
        <w:t xml:space="preserve"> </w:t>
      </w:r>
      <w:r w:rsidR="00035F8A">
        <w:rPr>
          <w:color w:val="1F497D"/>
        </w:rPr>
        <w:t xml:space="preserve"> vaší</w:t>
      </w:r>
      <w:bookmarkStart w:id="0" w:name="_GoBack"/>
      <w:bookmarkEnd w:id="0"/>
      <w:r>
        <w:rPr>
          <w:color w:val="1F497D"/>
        </w:rPr>
        <w:t xml:space="preserve"> objednávky. </w:t>
      </w:r>
    </w:p>
    <w:p w:rsidR="00035F8A" w:rsidRDefault="00035F8A" w:rsidP="00155A93">
      <w:pPr>
        <w:rPr>
          <w:color w:val="1F497D"/>
        </w:rPr>
      </w:pPr>
    </w:p>
    <w:p w:rsidR="00155A93" w:rsidRDefault="00155A93" w:rsidP="00155A93">
      <w:pPr>
        <w:rPr>
          <w:color w:val="1F497D"/>
        </w:rPr>
      </w:pPr>
      <w:r>
        <w:rPr>
          <w:color w:val="1F497D"/>
        </w:rPr>
        <w:t>Děkuji, pěkný den.</w:t>
      </w:r>
    </w:p>
    <w:p w:rsidR="00155A93" w:rsidRDefault="00155A93" w:rsidP="00155A93">
      <w:pPr>
        <w:rPr>
          <w:color w:val="1F497D"/>
        </w:rPr>
      </w:pPr>
    </w:p>
    <w:p w:rsidR="00155A93" w:rsidRDefault="00155A93" w:rsidP="00155A93">
      <w:pPr>
        <w:rPr>
          <w:color w:val="1F497D"/>
        </w:rPr>
      </w:pPr>
    </w:p>
    <w:p w:rsidR="00155A93" w:rsidRDefault="00155A93" w:rsidP="00155A93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Pracovnice zákaznického centra</w:t>
      </w:r>
    </w:p>
    <w:p w:rsidR="00155A93" w:rsidRDefault="00155A93" w:rsidP="00155A93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155A93" w:rsidRDefault="00155A93" w:rsidP="00155A93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155A93" w:rsidRDefault="00155A93" w:rsidP="00155A93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Černická 9-11, 301 33 Plzeň</w:t>
      </w:r>
    </w:p>
    <w:p w:rsidR="00155A93" w:rsidRDefault="00155A93" w:rsidP="00155A9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Popis: C:\Users\zhavlice\AppData\Local\Microsoft\Windows\INetCache\Content.Word\GPC_podpis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zhavlice\AppData\Local\Microsoft\Windows\INetCache\Content.Word\GPC_podpis_final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93" w:rsidRDefault="00155A93" w:rsidP="00155A93">
      <w:pPr>
        <w:rPr>
          <w:color w:val="1F497D"/>
          <w:lang w:eastAsia="cs-CZ"/>
        </w:rPr>
      </w:pPr>
    </w:p>
    <w:p w:rsidR="00155A93" w:rsidRDefault="00155A93" w:rsidP="00155A93">
      <w:pPr>
        <w:rPr>
          <w:color w:val="1F497D"/>
        </w:rPr>
      </w:pPr>
    </w:p>
    <w:p w:rsidR="00155A93" w:rsidRDefault="00155A93" w:rsidP="00155A9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23, 2016 8:57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155A93" w:rsidRDefault="00155A93" w:rsidP="00155A93"/>
    <w:p w:rsidR="00155A93" w:rsidRDefault="00155A93" w:rsidP="00155A93">
      <w:r>
        <w:t xml:space="preserve">Dobrý den, </w:t>
      </w:r>
    </w:p>
    <w:p w:rsidR="00155A93" w:rsidRDefault="00155A93" w:rsidP="00155A93"/>
    <w:p w:rsidR="00155A93" w:rsidRDefault="00155A93" w:rsidP="00155A93">
      <w:r>
        <w:t>v příloze Vám zasíláme objednávku na stravenky.</w:t>
      </w:r>
    </w:p>
    <w:p w:rsidR="00155A93" w:rsidRDefault="00155A93" w:rsidP="00155A93"/>
    <w:p w:rsidR="00155A93" w:rsidRDefault="00155A93" w:rsidP="00155A93">
      <w:r>
        <w:t>S pozdravem</w:t>
      </w:r>
    </w:p>
    <w:p w:rsidR="00155A93" w:rsidRDefault="00155A93" w:rsidP="00155A93"/>
    <w:p w:rsidR="00155A93" w:rsidRDefault="00155A93" w:rsidP="00155A93">
      <w:r>
        <w:t>Kyllerová Jana</w:t>
      </w:r>
    </w:p>
    <w:p w:rsidR="00155A93" w:rsidRDefault="00155A93" w:rsidP="00155A93">
      <w:r>
        <w:t>hospodářka Okresního soudu v Sokolově</w:t>
      </w:r>
    </w:p>
    <w:p w:rsidR="00155A93" w:rsidRDefault="00155A93" w:rsidP="00155A93">
      <w:r>
        <w:t>377 86 7014</w:t>
      </w:r>
    </w:p>
    <w:p w:rsidR="00155A93" w:rsidRDefault="00155A93" w:rsidP="00155A93"/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BB" w:rsidRDefault="00954FBB" w:rsidP="00CE7FDD">
      <w:r>
        <w:separator/>
      </w:r>
    </w:p>
  </w:endnote>
  <w:endnote w:type="continuationSeparator" w:id="0">
    <w:p w:rsidR="00954FBB" w:rsidRDefault="00954FBB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BB" w:rsidRDefault="00954FBB" w:rsidP="00CE7FDD">
      <w:r>
        <w:separator/>
      </w:r>
    </w:p>
  </w:footnote>
  <w:footnote w:type="continuationSeparator" w:id="0">
    <w:p w:rsidR="00954FBB" w:rsidRDefault="00954FBB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93"/>
    <w:rsid w:val="00035F8A"/>
    <w:rsid w:val="00070290"/>
    <w:rsid w:val="000F2FC1"/>
    <w:rsid w:val="00155A93"/>
    <w:rsid w:val="0018531B"/>
    <w:rsid w:val="001C122D"/>
    <w:rsid w:val="002C7723"/>
    <w:rsid w:val="00307488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54FBB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A93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A93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456F.E70497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38F-7831-4ABA-B68C-05EE834D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184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2016-11-23T09:21:00Z</dcterms:created>
  <dcterms:modified xsi:type="dcterms:W3CDTF">2016-11-23T12:26:00Z</dcterms:modified>
</cp:coreProperties>
</file>