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17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42171B">
        <w:t>17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42171B">
        <w:t>17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jiných než výše uvedených případech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17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CC" w:rsidRDefault="008E06CC" w:rsidP="00E26E3A">
      <w:pPr>
        <w:spacing w:line="240" w:lineRule="auto"/>
      </w:pPr>
      <w:r>
        <w:separator/>
      </w:r>
    </w:p>
  </w:endnote>
  <w:endnote w:type="continuationSeparator" w:id="0">
    <w:p w:rsidR="008E06CC" w:rsidRDefault="008E06C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2172DB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2172DB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CC" w:rsidRDefault="008E06CC" w:rsidP="00E26E3A">
      <w:pPr>
        <w:spacing w:line="240" w:lineRule="auto"/>
      </w:pPr>
      <w:r>
        <w:separator/>
      </w:r>
    </w:p>
  </w:footnote>
  <w:footnote w:type="continuationSeparator" w:id="0">
    <w:p w:rsidR="008E06CC" w:rsidRDefault="008E06C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7F5E3C4" wp14:editId="3F2FB16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B52558" wp14:editId="7766568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C12E777" wp14:editId="6C4699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17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172DB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E06CC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13AA-8743-4A5F-9FAD-7E8C87A7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2</cp:revision>
  <cp:lastPrinted>2016-03-30T15:51:00Z</cp:lastPrinted>
  <dcterms:created xsi:type="dcterms:W3CDTF">2017-08-07T12:33:00Z</dcterms:created>
  <dcterms:modified xsi:type="dcterms:W3CDTF">2017-08-07T12:33:00Z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