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1" w:rsidRPr="00136AF0" w:rsidRDefault="00B86B0D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bookmarkStart w:id="0" w:name="_GoBack"/>
      <w:bookmarkEnd w:id="0"/>
      <w:r>
        <w:rPr>
          <w:b/>
          <w:sz w:val="36"/>
          <w:szCs w:val="40"/>
        </w:rPr>
        <w:t>Příloha č. 16</w:t>
      </w:r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B86B0D">
        <w:t>16</w:t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s.p. (dále jen „ČP“) na účet Ministerstva financí ČR.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B86B0D">
        <w:t>16</w:t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V případě, že budou kontrolou podle bodu 2.</w:t>
      </w:r>
      <w:r w:rsidR="00050160">
        <w:t>8.</w:t>
      </w:r>
      <w:r w:rsidRPr="00136AF0">
        <w:t xml:space="preserve"> zjištěny jakékoliv závady při prodeji kolků, zajistí Zástupce jejich bezprostřední odstranění.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Výměna nebo odkup kolků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9C3EA1" w:rsidRPr="00136AF0" w:rsidRDefault="00B86B0D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přílohy č. 16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/>
    <w:sectPr w:rsidR="00F569DB" w:rsidRPr="009C3EA1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E1" w:rsidRDefault="004F04E1" w:rsidP="00E26E3A">
      <w:pPr>
        <w:spacing w:line="240" w:lineRule="auto"/>
      </w:pPr>
      <w:r>
        <w:separator/>
      </w:r>
    </w:p>
  </w:endnote>
  <w:endnote w:type="continuationSeparator" w:id="0">
    <w:p w:rsidR="004F04E1" w:rsidRDefault="004F04E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BB54CB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BB54CB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E1" w:rsidRDefault="004F04E1" w:rsidP="00E26E3A">
      <w:pPr>
        <w:spacing w:line="240" w:lineRule="auto"/>
      </w:pPr>
      <w:r>
        <w:separator/>
      </w:r>
    </w:p>
  </w:footnote>
  <w:footnote w:type="continuationSeparator" w:id="0">
    <w:p w:rsidR="004F04E1" w:rsidRDefault="004F04E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9991F12" wp14:editId="4249BE5F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2190B45" wp14:editId="35D217D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7E9F277" wp14:editId="4507AB2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8F091C">
      <w:rPr>
        <w:color w:val="002776"/>
        <w:lang w:val="cs-CZ"/>
      </w:rPr>
      <w:t>16</w:t>
    </w:r>
  </w:p>
  <w:p w:rsidR="001F741B" w:rsidRPr="00BF67D4" w:rsidRDefault="00867000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</w:t>
    </w:r>
    <w:r w:rsidR="009C3EA1">
      <w:rPr>
        <w:b/>
        <w:color w:val="002776"/>
        <w:lang w:val="cs-CZ"/>
      </w:rPr>
      <w:t xml:space="preserve"> prodeje kolkových známek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04E1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091C"/>
    <w:rsid w:val="008F40E2"/>
    <w:rsid w:val="008F6AD3"/>
    <w:rsid w:val="009018E0"/>
    <w:rsid w:val="00922959"/>
    <w:rsid w:val="0092519F"/>
    <w:rsid w:val="009407C1"/>
    <w:rsid w:val="00945A37"/>
    <w:rsid w:val="009569AC"/>
    <w:rsid w:val="009622C8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86B0D"/>
    <w:rsid w:val="00B97216"/>
    <w:rsid w:val="00BA4B21"/>
    <w:rsid w:val="00BB3463"/>
    <w:rsid w:val="00BB54CB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2</cp:revision>
  <cp:lastPrinted>2011-01-27T13:38:00Z</cp:lastPrinted>
  <dcterms:created xsi:type="dcterms:W3CDTF">2017-08-07T12:31:00Z</dcterms:created>
  <dcterms:modified xsi:type="dcterms:W3CDTF">2017-08-07T12:31:00Z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