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60C38">
        <w:rPr>
          <w:rFonts w:ascii="Arial" w:hAnsi="Arial" w:cs="Arial"/>
          <w:b/>
          <w:sz w:val="36"/>
          <w:szCs w:val="36"/>
        </w:rPr>
        <w:t>4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846E2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42287A" w:rsidRPr="00230A16">
        <w:rPr>
          <w:rFonts w:ascii="Tahoma" w:hAnsi="Tahoma" w:cs="Tahoma"/>
          <w:sz w:val="20"/>
          <w:szCs w:val="20"/>
        </w:rPr>
        <w:t>:</w:t>
      </w:r>
    </w:p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Pr="00230A16" w:rsidRDefault="00AD0129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 w:rsidP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 - sklo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k přepážce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Skříňka pod kopírku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5868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Panel s vitrínou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Klaprám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 zeď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Psací pult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pro veřejnost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923C32">
        <w:tc>
          <w:tcPr>
            <w:tcW w:w="236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7E14D3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Bezpečností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1B32C7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39148F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Tísňový systém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9B20E6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AD0129" w:rsidRPr="00230A16" w:rsidTr="008272F3">
        <w:tc>
          <w:tcPr>
            <w:tcW w:w="236" w:type="dxa"/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AD0129" w:rsidRPr="007C350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Plombovací kleště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8C0" w:rsidRDefault="005868C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F36690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A06D7D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6E145A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260DEB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73" w:rsidRDefault="00937973" w:rsidP="00E26E3A">
      <w:pPr>
        <w:spacing w:line="240" w:lineRule="auto"/>
      </w:pPr>
      <w:r>
        <w:separator/>
      </w:r>
    </w:p>
  </w:endnote>
  <w:endnote w:type="continuationSeparator" w:id="0">
    <w:p w:rsidR="00937973" w:rsidRDefault="0093797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CA311B">
      <w:rPr>
        <w:noProof/>
      </w:rPr>
      <w:t>1</w:t>
    </w:r>
    <w:r w:rsidR="00263DDE">
      <w:rPr>
        <w:noProof/>
      </w:rPr>
      <w:fldChar w:fldCharType="end"/>
    </w:r>
    <w:r>
      <w:t>/</w:t>
    </w:r>
    <w:fldSimple w:instr=" NUMPAGES  \* Arabic  \* MERGEFORMAT ">
      <w:r w:rsidR="00CA311B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73" w:rsidRDefault="00937973" w:rsidP="00E26E3A">
      <w:pPr>
        <w:spacing w:line="240" w:lineRule="auto"/>
      </w:pPr>
      <w:r>
        <w:separator/>
      </w:r>
    </w:p>
  </w:footnote>
  <w:footnote w:type="continuationSeparator" w:id="0">
    <w:p w:rsidR="00937973" w:rsidRDefault="0093797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560C38">
      <w:rPr>
        <w:color w:val="002776"/>
      </w:rPr>
      <w:t>4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37973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AD0129"/>
    <w:rsid w:val="00B01317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A311B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7886-6A07-43B9-B586-5F3BE5A3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2</cp:revision>
  <cp:lastPrinted>1900-12-31T23:00:00Z</cp:lastPrinted>
  <dcterms:created xsi:type="dcterms:W3CDTF">2017-08-07T12:22:00Z</dcterms:created>
  <dcterms:modified xsi:type="dcterms:W3CDTF">2017-08-07T12:22:00Z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