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FA" w:rsidRDefault="00AF59FA" w:rsidP="00515B8E"/>
    <w:tbl>
      <w:tblPr>
        <w:tblW w:w="9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795"/>
        <w:gridCol w:w="1166"/>
        <w:gridCol w:w="3394"/>
      </w:tblGrid>
      <w:tr w:rsidR="00D70FAC" w:rsidRPr="003A01C4">
        <w:trPr>
          <w:cantSplit/>
          <w:trHeight w:val="391"/>
        </w:trPr>
        <w:tc>
          <w:tcPr>
            <w:tcW w:w="1063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:rsidR="00D70FAC" w:rsidRPr="003A01C4" w:rsidRDefault="00D70FAC" w:rsidP="001D559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:rsidR="00D70FAC" w:rsidRPr="003A01C4" w:rsidRDefault="002A57D9" w:rsidP="00C846F3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4A4C67">
              <w:rPr>
                <w:rFonts w:ascii="Garamond" w:hAnsi="Garamond"/>
                <w:b/>
                <w:sz w:val="22"/>
              </w:rPr>
              <w:t>1065</w:t>
            </w:r>
            <w:r w:rsidR="00C846F3">
              <w:rPr>
                <w:rFonts w:ascii="Garamond" w:hAnsi="Garamond"/>
                <w:b/>
                <w:sz w:val="22"/>
              </w:rPr>
              <w:t>-11</w:t>
            </w:r>
            <w:r w:rsidR="00D57A7A">
              <w:rPr>
                <w:rFonts w:ascii="Garamond" w:hAnsi="Garamond"/>
                <w:b/>
                <w:sz w:val="22"/>
                <w:szCs w:val="22"/>
              </w:rPr>
              <w:t>/201</w:t>
            </w:r>
            <w:r w:rsidR="004A4C67">
              <w:rPr>
                <w:rFonts w:ascii="Garamond" w:hAnsi="Garamond"/>
                <w:b/>
                <w:sz w:val="22"/>
                <w:szCs w:val="22"/>
              </w:rPr>
              <w:t>8</w:t>
            </w:r>
            <w:r w:rsidR="00DE0548">
              <w:rPr>
                <w:rFonts w:ascii="Garamond" w:hAnsi="Garamond"/>
                <w:b/>
                <w:sz w:val="22"/>
                <w:szCs w:val="22"/>
              </w:rPr>
              <w:t>-</w:t>
            </w:r>
            <w:proofErr w:type="spellStart"/>
            <w:r w:rsidR="00C846F3">
              <w:rPr>
                <w:rFonts w:ascii="Garamond" w:hAnsi="Garamond"/>
                <w:b/>
                <w:sz w:val="22"/>
                <w:szCs w:val="22"/>
              </w:rPr>
              <w:t>O</w:t>
            </w:r>
            <w:r w:rsidR="005E2FD3">
              <w:rPr>
                <w:rFonts w:ascii="Garamond" w:hAnsi="Garamond"/>
                <w:b/>
                <w:sz w:val="22"/>
                <w:szCs w:val="22"/>
              </w:rPr>
              <w:t>bj</w:t>
            </w:r>
            <w:proofErr w:type="spellEnd"/>
            <w:r w:rsidR="005E2FD3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1D5591">
              <w:rPr>
                <w:rFonts w:ascii="Garamond" w:hAnsi="Garamond"/>
                <w:b/>
                <w:sz w:val="22"/>
                <w:szCs w:val="22"/>
              </w:rPr>
              <w:t>V</w:t>
            </w:r>
            <w:r w:rsidR="006F1CA6">
              <w:rPr>
                <w:rFonts w:ascii="Garamond" w:hAnsi="Garamond"/>
                <w:b/>
                <w:sz w:val="22"/>
                <w:szCs w:val="22"/>
              </w:rPr>
              <w:t>ys</w:t>
            </w:r>
            <w:proofErr w:type="spellEnd"/>
          </w:p>
        </w:tc>
      </w:tr>
      <w:tr w:rsidR="002C5857" w:rsidRPr="003A01C4">
        <w:trPr>
          <w:cantSplit/>
          <w:trHeight w:hRule="exact" w:val="253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:rsidR="002C5857" w:rsidRPr="003A01C4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C5857" w:rsidRPr="002C5857" w:rsidRDefault="002C5857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100C29" w:rsidRPr="003A01C4">
        <w:trPr>
          <w:cantSplit/>
        </w:trPr>
        <w:tc>
          <w:tcPr>
            <w:tcW w:w="1063" w:type="dxa"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100C29" w:rsidRPr="003A01C4" w:rsidRDefault="00100C29" w:rsidP="00853B10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00C29" w:rsidRPr="00C846F3" w:rsidRDefault="001D5591" w:rsidP="001D5591">
            <w:pPr>
              <w:rPr>
                <w:rFonts w:ascii="Garamond" w:hAnsi="Garamond"/>
                <w:sz w:val="26"/>
                <w:szCs w:val="26"/>
              </w:rPr>
            </w:pPr>
            <w:r w:rsidRPr="00C846F3">
              <w:rPr>
                <w:rFonts w:ascii="Garamond" w:hAnsi="Garamond"/>
                <w:sz w:val="26"/>
                <w:szCs w:val="26"/>
              </w:rPr>
              <w:t>SECURITY TECHNOLOGIES</w:t>
            </w:r>
            <w:r w:rsidR="008F0041" w:rsidRPr="00C846F3">
              <w:rPr>
                <w:rFonts w:ascii="Garamond" w:hAnsi="Garamond"/>
                <w:sz w:val="26"/>
                <w:szCs w:val="26"/>
              </w:rPr>
              <w:t xml:space="preserve"> a.s.</w:t>
            </w:r>
          </w:p>
        </w:tc>
      </w:tr>
      <w:tr w:rsidR="00100C29" w:rsidRPr="003A01C4">
        <w:trPr>
          <w:cantSplit/>
          <w:trHeight w:val="205"/>
        </w:trPr>
        <w:tc>
          <w:tcPr>
            <w:tcW w:w="1063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100C29" w:rsidRPr="003A01C4" w:rsidRDefault="00100C29" w:rsidP="001D559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00C29" w:rsidRPr="00C846F3" w:rsidRDefault="001419AA" w:rsidP="002E3F95">
            <w:pPr>
              <w:pStyle w:val="Nadpis3"/>
              <w:rPr>
                <w:rFonts w:ascii="Garamond" w:hAnsi="Garamond"/>
                <w:b w:val="0"/>
                <w:sz w:val="26"/>
                <w:szCs w:val="26"/>
              </w:rPr>
            </w:pPr>
            <w:r w:rsidRPr="00C846F3">
              <w:rPr>
                <w:rFonts w:ascii="Garamond" w:hAnsi="Garamond"/>
                <w:b w:val="0"/>
                <w:sz w:val="26"/>
                <w:szCs w:val="26"/>
              </w:rPr>
              <w:t>Komprdova 4333/20</w:t>
            </w:r>
          </w:p>
        </w:tc>
      </w:tr>
      <w:tr w:rsidR="00100C29" w:rsidRPr="003A01C4">
        <w:trPr>
          <w:cantSplit/>
        </w:trPr>
        <w:tc>
          <w:tcPr>
            <w:tcW w:w="1063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100C29" w:rsidRPr="003A01C4" w:rsidRDefault="00100C29" w:rsidP="001D559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00C29" w:rsidRPr="00C846F3" w:rsidRDefault="001419AA" w:rsidP="002E3F95">
            <w:pPr>
              <w:rPr>
                <w:rFonts w:ascii="Garamond" w:hAnsi="Garamond"/>
                <w:sz w:val="26"/>
                <w:szCs w:val="26"/>
              </w:rPr>
            </w:pPr>
            <w:r w:rsidRPr="00C846F3">
              <w:rPr>
                <w:rFonts w:ascii="Garamond" w:hAnsi="Garamond"/>
                <w:sz w:val="26"/>
                <w:szCs w:val="26"/>
              </w:rPr>
              <w:t>615</w:t>
            </w:r>
            <w:r w:rsidR="00100C29" w:rsidRPr="00C846F3">
              <w:rPr>
                <w:rFonts w:ascii="Garamond" w:hAnsi="Garamond"/>
                <w:sz w:val="26"/>
                <w:szCs w:val="26"/>
              </w:rPr>
              <w:t xml:space="preserve"> 00 </w:t>
            </w:r>
            <w:r w:rsidRPr="00C846F3">
              <w:rPr>
                <w:rFonts w:ascii="Garamond" w:hAnsi="Garamond"/>
                <w:sz w:val="26"/>
                <w:szCs w:val="26"/>
              </w:rPr>
              <w:t>Brno - Židenice</w:t>
            </w:r>
          </w:p>
          <w:p w:rsidR="00A1442D" w:rsidRPr="00C846F3" w:rsidRDefault="00A1442D" w:rsidP="002E3F95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3244FE" w:rsidRPr="003A01C4">
        <w:trPr>
          <w:cantSplit/>
        </w:trPr>
        <w:tc>
          <w:tcPr>
            <w:tcW w:w="4858" w:type="dxa"/>
            <w:gridSpan w:val="2"/>
            <w:vMerge w:val="restart"/>
          </w:tcPr>
          <w:p w:rsidR="003244FE" w:rsidRPr="003A01C4" w:rsidRDefault="003244FE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:rsidR="003244FE" w:rsidRPr="003A01C4" w:rsidRDefault="003244FE" w:rsidP="00D70FAC">
            <w:pPr>
              <w:rPr>
                <w:rFonts w:ascii="Garamond" w:hAnsi="Garamond"/>
                <w:sz w:val="20"/>
              </w:rPr>
            </w:pP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:rsidR="00100C29" w:rsidRPr="003A01C4" w:rsidRDefault="006503C8" w:rsidP="006503C8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545 424 111</w:t>
            </w: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:rsidR="00100C29" w:rsidRPr="003A01C4" w:rsidRDefault="006503C8" w:rsidP="006503C8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nssoud</w:t>
            </w:r>
            <w:r w:rsidR="00100C29">
              <w:rPr>
                <w:rFonts w:ascii="Garamond" w:hAnsi="Garamond"/>
                <w:sz w:val="20"/>
              </w:rPr>
              <w:t>@</w:t>
            </w:r>
            <w:r w:rsidR="00155A57">
              <w:rPr>
                <w:rFonts w:ascii="Garamond" w:hAnsi="Garamond"/>
                <w:sz w:val="20"/>
              </w:rPr>
              <w:t>security</w:t>
            </w:r>
            <w:r w:rsidR="00100C29">
              <w:rPr>
                <w:rFonts w:ascii="Garamond" w:hAnsi="Garamond"/>
                <w:sz w:val="20"/>
              </w:rPr>
              <w:t>.cz</w:t>
            </w: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:rsidR="00100C29" w:rsidRPr="003A01C4" w:rsidRDefault="00100C29" w:rsidP="00155A57">
            <w:pPr>
              <w:rPr>
                <w:rFonts w:ascii="Garamond" w:hAnsi="Garamond"/>
                <w:sz w:val="20"/>
              </w:rPr>
            </w:pP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6503C8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IČ</w:t>
            </w:r>
            <w:r>
              <w:rPr>
                <w:rFonts w:ascii="Garamond" w:hAnsi="Garamond"/>
                <w:sz w:val="20"/>
              </w:rPr>
              <w:t>O</w:t>
            </w:r>
            <w:r w:rsidRPr="003A01C4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:rsidR="00155A57" w:rsidRPr="003A01C4" w:rsidRDefault="00155A57" w:rsidP="00C846F3">
            <w:pPr>
              <w:rPr>
                <w:rFonts w:ascii="Garamond" w:hAnsi="Garamond"/>
                <w:sz w:val="20"/>
              </w:rPr>
            </w:pPr>
            <w:r w:rsidRPr="00155A57">
              <w:rPr>
                <w:rFonts w:ascii="Garamond" w:hAnsi="Garamond"/>
                <w:sz w:val="20"/>
              </w:rPr>
              <w:t>44015542</w:t>
            </w:r>
          </w:p>
        </w:tc>
      </w:tr>
      <w:tr w:rsidR="003244FE" w:rsidRPr="003A01C4">
        <w:trPr>
          <w:cantSplit/>
        </w:trPr>
        <w:tc>
          <w:tcPr>
            <w:tcW w:w="4858" w:type="dxa"/>
            <w:gridSpan w:val="2"/>
            <w:vMerge/>
          </w:tcPr>
          <w:p w:rsidR="003244FE" w:rsidRPr="003A01C4" w:rsidRDefault="003244FE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3244FE" w:rsidRPr="003A01C4" w:rsidRDefault="00C846F3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:rsidR="003244FE" w:rsidRPr="003A01C4" w:rsidRDefault="00C846F3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CZ44015542</w:t>
            </w:r>
          </w:p>
        </w:tc>
      </w:tr>
    </w:tbl>
    <w:p w:rsidR="00D70FAC" w:rsidRDefault="00D70FAC" w:rsidP="00D70FAC">
      <w:pPr>
        <w:rPr>
          <w:rFonts w:ascii="Garamond" w:hAnsi="Garamond"/>
        </w:rPr>
      </w:pPr>
    </w:p>
    <w:p w:rsidR="003244FE" w:rsidRPr="003A01C4" w:rsidRDefault="00D70FAC" w:rsidP="003244FE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>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4A4C67">
        <w:rPr>
          <w:rFonts w:ascii="Garamond" w:hAnsi="Garamond"/>
        </w:rPr>
        <w:t>20.</w:t>
      </w:r>
      <w:r w:rsidR="008209FA">
        <w:rPr>
          <w:rFonts w:ascii="Garamond" w:hAnsi="Garamond"/>
        </w:rPr>
        <w:t xml:space="preserve"> </w:t>
      </w:r>
      <w:r w:rsidR="004A4C67">
        <w:rPr>
          <w:rFonts w:ascii="Garamond" w:hAnsi="Garamond"/>
        </w:rPr>
        <w:t>března 2018</w:t>
      </w:r>
    </w:p>
    <w:p w:rsidR="00131CD5" w:rsidRDefault="00131CD5" w:rsidP="00D70FAC">
      <w:pPr>
        <w:jc w:val="both"/>
        <w:rPr>
          <w:rFonts w:ascii="Garamond" w:hAnsi="Garamond"/>
        </w:rPr>
      </w:pPr>
    </w:p>
    <w:p w:rsidR="008209FA" w:rsidRDefault="008209FA" w:rsidP="00D70FAC">
      <w:pPr>
        <w:jc w:val="both"/>
        <w:rPr>
          <w:rFonts w:ascii="Garamond" w:hAnsi="Garamond"/>
        </w:rPr>
      </w:pPr>
    </w:p>
    <w:p w:rsidR="004C5C6C" w:rsidRPr="00047440" w:rsidRDefault="006503C8" w:rsidP="004C5C6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Dle </w:t>
      </w:r>
      <w:r w:rsidR="002E3F95">
        <w:rPr>
          <w:rFonts w:ascii="Garamond" w:hAnsi="Garamond"/>
          <w:b/>
        </w:rPr>
        <w:t xml:space="preserve">čl. II., </w:t>
      </w:r>
      <w:r>
        <w:rPr>
          <w:rFonts w:ascii="Garamond" w:hAnsi="Garamond"/>
          <w:b/>
        </w:rPr>
        <w:t>bod</w:t>
      </w:r>
      <w:r w:rsidR="002E3F95">
        <w:rPr>
          <w:rFonts w:ascii="Garamond" w:hAnsi="Garamond"/>
          <w:b/>
        </w:rPr>
        <w:t xml:space="preserve"> 1</w:t>
      </w:r>
      <w:r>
        <w:rPr>
          <w:rFonts w:ascii="Garamond" w:hAnsi="Garamond"/>
          <w:b/>
        </w:rPr>
        <w:t xml:space="preserve"> S</w:t>
      </w:r>
      <w:r w:rsidR="004C5C6C" w:rsidRPr="00047440">
        <w:rPr>
          <w:rFonts w:ascii="Garamond" w:hAnsi="Garamond"/>
          <w:b/>
        </w:rPr>
        <w:t xml:space="preserve">ervisní smlouvy ze dne </w:t>
      </w:r>
      <w:r w:rsidR="008F0041">
        <w:rPr>
          <w:rFonts w:ascii="Garamond" w:hAnsi="Garamond"/>
          <w:b/>
        </w:rPr>
        <w:t>16</w:t>
      </w:r>
      <w:r w:rsidR="004C5C6C" w:rsidRPr="00047440">
        <w:rPr>
          <w:rFonts w:ascii="Garamond" w:hAnsi="Garamond"/>
          <w:b/>
        </w:rPr>
        <w:t xml:space="preserve">. </w:t>
      </w:r>
      <w:r w:rsidR="008F0041">
        <w:rPr>
          <w:rFonts w:ascii="Garamond" w:hAnsi="Garamond"/>
          <w:b/>
        </w:rPr>
        <w:t>5</w:t>
      </w:r>
      <w:r w:rsidR="004C5C6C" w:rsidRPr="00047440">
        <w:rPr>
          <w:rFonts w:ascii="Garamond" w:hAnsi="Garamond"/>
          <w:b/>
        </w:rPr>
        <w:t>. 20</w:t>
      </w:r>
      <w:r>
        <w:rPr>
          <w:rFonts w:ascii="Garamond" w:hAnsi="Garamond"/>
          <w:b/>
        </w:rPr>
        <w:t>1</w:t>
      </w:r>
      <w:r w:rsidR="004C5C6C" w:rsidRPr="00047440"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 xml:space="preserve"> a na základě Vaší </w:t>
      </w:r>
      <w:r w:rsidR="004C5C6C">
        <w:rPr>
          <w:rFonts w:ascii="Garamond" w:hAnsi="Garamond"/>
          <w:b/>
        </w:rPr>
        <w:t xml:space="preserve">cenové nabídky ze dne </w:t>
      </w:r>
      <w:r w:rsidR="004A4C67">
        <w:rPr>
          <w:rFonts w:ascii="Garamond" w:hAnsi="Garamond"/>
          <w:b/>
        </w:rPr>
        <w:t>15.</w:t>
      </w:r>
      <w:r w:rsidR="00CF43AD">
        <w:rPr>
          <w:rFonts w:ascii="Garamond" w:hAnsi="Garamond"/>
          <w:b/>
        </w:rPr>
        <w:t xml:space="preserve"> </w:t>
      </w:r>
      <w:r w:rsidR="004A4C67">
        <w:rPr>
          <w:rFonts w:ascii="Garamond" w:hAnsi="Garamond"/>
          <w:b/>
        </w:rPr>
        <w:t>3.</w:t>
      </w:r>
      <w:r w:rsidR="00CF43AD">
        <w:rPr>
          <w:rFonts w:ascii="Garamond" w:hAnsi="Garamond"/>
          <w:b/>
        </w:rPr>
        <w:t xml:space="preserve"> </w:t>
      </w:r>
      <w:r w:rsidR="004A4C67">
        <w:rPr>
          <w:rFonts w:ascii="Garamond" w:hAnsi="Garamond"/>
          <w:b/>
        </w:rPr>
        <w:t>2018</w:t>
      </w:r>
      <w:r w:rsidR="004C5C6C">
        <w:rPr>
          <w:rFonts w:ascii="Garamond" w:hAnsi="Garamond"/>
          <w:b/>
        </w:rPr>
        <w:t xml:space="preserve"> u Vás objednáváme</w:t>
      </w:r>
      <w:r w:rsidR="004C5C6C" w:rsidRPr="00047440">
        <w:rPr>
          <w:rFonts w:ascii="Garamond" w:hAnsi="Garamond"/>
          <w:b/>
        </w:rPr>
        <w:t>:</w:t>
      </w:r>
    </w:p>
    <w:p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:rsidR="00853B10" w:rsidRDefault="004A4C67" w:rsidP="00853B10">
      <w:pPr>
        <w:jc w:val="both"/>
        <w:rPr>
          <w:rFonts w:ascii="Garamond" w:hAnsi="Garamond"/>
        </w:rPr>
      </w:pPr>
      <w:r>
        <w:rPr>
          <w:rFonts w:ascii="Garamond" w:hAnsi="Garamond"/>
        </w:rPr>
        <w:t>Opravu systému PZTS dle cenové nabídky:</w:t>
      </w:r>
    </w:p>
    <w:p w:rsidR="002E3F95" w:rsidRPr="002E3F95" w:rsidRDefault="002E3F95" w:rsidP="002E3F95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2E3F95">
        <w:rPr>
          <w:rFonts w:ascii="Garamond" w:hAnsi="Garamond"/>
        </w:rPr>
        <w:t>návrh řešení včetně položkového rozpočtu</w:t>
      </w:r>
    </w:p>
    <w:p w:rsidR="002E3F95" w:rsidRPr="002E3F95" w:rsidRDefault="002E3F95" w:rsidP="002E3F95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2E3F95">
        <w:rPr>
          <w:rFonts w:ascii="Garamond" w:hAnsi="Garamond"/>
        </w:rPr>
        <w:t>úprava grafické nadstavby C4</w:t>
      </w:r>
    </w:p>
    <w:p w:rsidR="002E3F95" w:rsidRPr="002E3F95" w:rsidRDefault="002E3F95" w:rsidP="002E3F95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2E3F95">
        <w:rPr>
          <w:rFonts w:ascii="Garamond" w:hAnsi="Garamond"/>
        </w:rPr>
        <w:t>zajištění přepojení na PCO</w:t>
      </w:r>
    </w:p>
    <w:p w:rsidR="002E3F95" w:rsidRPr="002E3F95" w:rsidRDefault="002E3F95" w:rsidP="002E3F95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2E3F95">
        <w:rPr>
          <w:rFonts w:ascii="Garamond" w:hAnsi="Garamond"/>
        </w:rPr>
        <w:t>doložení platných certifikátů k ústředně včetně ovládacích klávesnic a linkových modulů</w:t>
      </w:r>
    </w:p>
    <w:p w:rsidR="002E3F95" w:rsidRPr="002E3F95" w:rsidRDefault="002E3F95" w:rsidP="002E3F95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2E3F95">
        <w:rPr>
          <w:rFonts w:ascii="Garamond" w:hAnsi="Garamond"/>
        </w:rPr>
        <w:t>zpracování dokumentace skutečného provedení včetně aktuálního schématu propojení ústředny PZTS a ostatních navazujících systémů</w:t>
      </w:r>
    </w:p>
    <w:p w:rsidR="002E3F95" w:rsidRPr="002E3F95" w:rsidRDefault="002E3F95" w:rsidP="002E3F95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2E3F95">
        <w:rPr>
          <w:rFonts w:ascii="Garamond" w:hAnsi="Garamond"/>
        </w:rPr>
        <w:t>předložení prohlášení o shodě instalovaných prvků</w:t>
      </w:r>
    </w:p>
    <w:p w:rsidR="002E3F95" w:rsidRPr="002E3F95" w:rsidRDefault="002E3F95" w:rsidP="002E3F95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2E3F95">
        <w:rPr>
          <w:rFonts w:ascii="Garamond" w:hAnsi="Garamond"/>
        </w:rPr>
        <w:t>uvedení do provozu</w:t>
      </w:r>
    </w:p>
    <w:p w:rsidR="002E3F95" w:rsidRPr="002E3F95" w:rsidRDefault="002E3F95" w:rsidP="002E3F95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2E3F95">
        <w:rPr>
          <w:rFonts w:ascii="Garamond" w:hAnsi="Garamond"/>
        </w:rPr>
        <w:t>provedení funkčních zkoušek a revize zařízení</w:t>
      </w:r>
    </w:p>
    <w:p w:rsidR="002E3F95" w:rsidRDefault="002E3F95" w:rsidP="002E3F95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2E3F95">
        <w:rPr>
          <w:rFonts w:ascii="Garamond" w:hAnsi="Garamond"/>
        </w:rPr>
        <w:t>zaškolení obsluhy</w:t>
      </w:r>
    </w:p>
    <w:p w:rsidR="002E3F95" w:rsidRPr="002E3F95" w:rsidRDefault="002E3F95" w:rsidP="002E3F95">
      <w:pPr>
        <w:pStyle w:val="Odstavecseseznamem"/>
        <w:jc w:val="both"/>
        <w:rPr>
          <w:rFonts w:ascii="Garamond" w:hAnsi="Garamond"/>
        </w:rPr>
      </w:pPr>
    </w:p>
    <w:p w:rsidR="004A4C67" w:rsidRDefault="002E3F95" w:rsidP="00853B10">
      <w:pPr>
        <w:jc w:val="both"/>
        <w:rPr>
          <w:rFonts w:ascii="Garamond" w:hAnsi="Garamond"/>
        </w:rPr>
      </w:pPr>
      <w:r>
        <w:rPr>
          <w:rFonts w:ascii="Garamond" w:hAnsi="Garamond"/>
        </w:rPr>
        <w:t>V ceně: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4C67">
        <w:rPr>
          <w:rFonts w:ascii="Garamond" w:hAnsi="Garamond"/>
        </w:rPr>
        <w:t>Dodávky</w:t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4A4C67">
        <w:rPr>
          <w:rFonts w:ascii="Garamond" w:hAnsi="Garamond"/>
        </w:rPr>
        <w:t>327 811,14 Kč</w:t>
      </w:r>
      <w:r>
        <w:rPr>
          <w:rFonts w:ascii="Garamond" w:hAnsi="Garamond"/>
        </w:rPr>
        <w:t xml:space="preserve"> bez DPH</w:t>
      </w:r>
    </w:p>
    <w:p w:rsidR="004A4C67" w:rsidRDefault="002E3F95" w:rsidP="00853B10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4C67">
        <w:rPr>
          <w:rFonts w:ascii="Garamond" w:hAnsi="Garamond"/>
        </w:rPr>
        <w:t>Práce a služby</w:t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="004A4C6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4A4C67">
        <w:rPr>
          <w:rFonts w:ascii="Garamond" w:hAnsi="Garamond"/>
        </w:rPr>
        <w:t>159 800,00 Kč</w:t>
      </w:r>
      <w:r>
        <w:rPr>
          <w:rFonts w:ascii="Garamond" w:hAnsi="Garamond"/>
        </w:rPr>
        <w:t xml:space="preserve"> bez DPH</w:t>
      </w:r>
    </w:p>
    <w:p w:rsidR="00A235C0" w:rsidRPr="008358FF" w:rsidRDefault="002E3F95" w:rsidP="008358FF">
      <w:pPr>
        <w:pBdr>
          <w:bottom w:val="single" w:sz="4" w:space="1" w:color="auto"/>
        </w:pBd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4C67" w:rsidRPr="008358FF">
        <w:rPr>
          <w:rFonts w:ascii="Garamond" w:hAnsi="Garamond"/>
        </w:rPr>
        <w:t>Náklady na dopravu a přepravu materiálu</w:t>
      </w:r>
      <w:r w:rsidR="00A82CE0" w:rsidRPr="008358FF">
        <w:rPr>
          <w:rFonts w:ascii="Garamond" w:hAnsi="Garamond"/>
        </w:rPr>
        <w:t>:</w:t>
      </w:r>
      <w:r w:rsidR="00A82CE0" w:rsidRPr="008358FF">
        <w:rPr>
          <w:rFonts w:ascii="Garamond" w:hAnsi="Garamond"/>
        </w:rPr>
        <w:tab/>
        <w:t xml:space="preserve"> </w:t>
      </w:r>
      <w:r w:rsidR="00150A58" w:rsidRPr="008358FF">
        <w:rPr>
          <w:rFonts w:ascii="Garamond" w:hAnsi="Garamond"/>
        </w:rPr>
        <w:t xml:space="preserve"> </w:t>
      </w:r>
      <w:r w:rsidR="004A4C67" w:rsidRPr="008358FF">
        <w:rPr>
          <w:rFonts w:ascii="Garamond" w:hAnsi="Garamond"/>
        </w:rPr>
        <w:t>11 550,00 Kč</w:t>
      </w:r>
      <w:r w:rsidR="00853B10" w:rsidRPr="008358FF">
        <w:rPr>
          <w:rFonts w:ascii="Garamond" w:hAnsi="Garamond"/>
        </w:rPr>
        <w:t xml:space="preserve"> </w:t>
      </w:r>
      <w:r w:rsidR="00A82CE0" w:rsidRPr="008358FF">
        <w:rPr>
          <w:rFonts w:ascii="Garamond" w:hAnsi="Garamond"/>
        </w:rPr>
        <w:t>bez DPH</w:t>
      </w:r>
    </w:p>
    <w:p w:rsidR="00853B10" w:rsidRDefault="00A82CE0" w:rsidP="00DE0548">
      <w:pPr>
        <w:jc w:val="both"/>
        <w:rPr>
          <w:rFonts w:ascii="Garamond" w:hAnsi="Garamond"/>
        </w:rPr>
      </w:pPr>
      <w:r>
        <w:rPr>
          <w:rFonts w:ascii="Garamond" w:hAnsi="Garamond"/>
        </w:rPr>
        <w:t>CELKEM</w:t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499 161,14 Kč bez DPH</w:t>
      </w:r>
    </w:p>
    <w:p w:rsidR="00A82CE0" w:rsidRDefault="00A82CE0" w:rsidP="003244FE">
      <w:pPr>
        <w:spacing w:line="240" w:lineRule="exact"/>
        <w:rPr>
          <w:rFonts w:ascii="Garamond" w:hAnsi="Garamond"/>
        </w:rPr>
      </w:pPr>
    </w:p>
    <w:p w:rsidR="00150A58" w:rsidRDefault="00150A58" w:rsidP="003244FE">
      <w:pPr>
        <w:spacing w:line="240" w:lineRule="exact"/>
        <w:rPr>
          <w:rFonts w:ascii="Garamond" w:hAnsi="Garamond"/>
        </w:rPr>
      </w:pPr>
    </w:p>
    <w:p w:rsidR="003244FE" w:rsidRPr="003244FE" w:rsidRDefault="003244FE" w:rsidP="003244FE">
      <w:pPr>
        <w:spacing w:line="240" w:lineRule="exact"/>
        <w:rPr>
          <w:rFonts w:ascii="Garamond" w:hAnsi="Garamond"/>
        </w:rPr>
      </w:pPr>
      <w:r w:rsidRPr="005D453D">
        <w:rPr>
          <w:rFonts w:ascii="Garamond" w:hAnsi="Garamond"/>
        </w:rPr>
        <w:t>Fakturace dle skutečných nákladů nepřekročí maximální níže uvedenou cenu.</w:t>
      </w:r>
    </w:p>
    <w:p w:rsidR="00D70FAC" w:rsidRDefault="00D70FAC" w:rsidP="00D70FAC">
      <w:pPr>
        <w:jc w:val="both"/>
        <w:rPr>
          <w:rFonts w:ascii="Garamond" w:hAnsi="Garamond"/>
        </w:rPr>
      </w:pPr>
    </w:p>
    <w:p w:rsidR="00150A58" w:rsidRDefault="00150A58" w:rsidP="00D70FAC">
      <w:pPr>
        <w:jc w:val="both"/>
        <w:rPr>
          <w:rFonts w:ascii="Garamond" w:hAnsi="Garamond"/>
        </w:rPr>
      </w:pPr>
    </w:p>
    <w:p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4A4C67">
        <w:rPr>
          <w:rFonts w:ascii="Garamond" w:hAnsi="Garamond"/>
        </w:rPr>
        <w:t>603</w:t>
      </w:r>
      <w:r w:rsidR="008358FF">
        <w:rPr>
          <w:rFonts w:ascii="Garamond" w:hAnsi="Garamond"/>
        </w:rPr>
        <w:t> </w:t>
      </w:r>
      <w:r w:rsidR="004A4C67">
        <w:rPr>
          <w:rFonts w:ascii="Garamond" w:hAnsi="Garamond"/>
        </w:rPr>
        <w:t>98</w:t>
      </w:r>
      <w:r w:rsidR="008358FF">
        <w:rPr>
          <w:rFonts w:ascii="Garamond" w:hAnsi="Garamond"/>
        </w:rPr>
        <w:t>4,97</w:t>
      </w:r>
      <w:r w:rsidR="004A4C67">
        <w:rPr>
          <w:rFonts w:ascii="Garamond" w:hAnsi="Garamond"/>
        </w:rPr>
        <w:t xml:space="preserve"> </w:t>
      </w:r>
      <w:r w:rsidR="00F22CA4">
        <w:rPr>
          <w:rFonts w:ascii="Garamond" w:hAnsi="Garamond"/>
        </w:rPr>
        <w:t xml:space="preserve">Kč </w:t>
      </w:r>
      <w:r>
        <w:rPr>
          <w:rFonts w:ascii="Garamond" w:hAnsi="Garamond"/>
        </w:rPr>
        <w:t>včetně DPH</w:t>
      </w:r>
    </w:p>
    <w:p w:rsidR="003244FE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plnění:</w:t>
      </w:r>
      <w:r w:rsidR="00F22CA4">
        <w:rPr>
          <w:rFonts w:ascii="Garamond" w:hAnsi="Garamond"/>
        </w:rPr>
        <w:tab/>
      </w:r>
      <w:r w:rsidR="004E574B">
        <w:rPr>
          <w:rFonts w:ascii="Garamond" w:hAnsi="Garamond"/>
        </w:rPr>
        <w:t xml:space="preserve">do </w:t>
      </w:r>
      <w:proofErr w:type="gramStart"/>
      <w:r w:rsidR="004A4C67">
        <w:rPr>
          <w:rFonts w:ascii="Garamond" w:hAnsi="Garamond"/>
        </w:rPr>
        <w:t>31.05.2018</w:t>
      </w:r>
      <w:proofErr w:type="gramEnd"/>
    </w:p>
    <w:p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503C8">
        <w:rPr>
          <w:rFonts w:ascii="Garamond" w:hAnsi="Garamond"/>
        </w:rPr>
        <w:t>30</w:t>
      </w:r>
      <w:r w:rsidRPr="003A01C4">
        <w:rPr>
          <w:rFonts w:ascii="Garamond" w:hAnsi="Garamond"/>
        </w:rPr>
        <w:t xml:space="preserve">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:rsidR="00EF33C4" w:rsidRDefault="00EF33C4" w:rsidP="00EF33C4">
      <w:pPr>
        <w:ind w:left="2832" w:hanging="2832"/>
        <w:jc w:val="both"/>
        <w:rPr>
          <w:rFonts w:ascii="Garamond" w:hAnsi="Garamond"/>
        </w:rPr>
      </w:pPr>
      <w:r>
        <w:rPr>
          <w:rFonts w:ascii="Garamond" w:hAnsi="Garamond"/>
        </w:rPr>
        <w:t>Místo plnění:</w:t>
      </w:r>
      <w:r>
        <w:rPr>
          <w:rFonts w:ascii="Garamond" w:hAnsi="Garamond"/>
        </w:rPr>
        <w:tab/>
        <w:t>NSS Moravské nám. 6, Brno</w:t>
      </w:r>
    </w:p>
    <w:p w:rsidR="00D70FAC" w:rsidRPr="003A01C4" w:rsidRDefault="00D70FAC" w:rsidP="00D70FAC">
      <w:pPr>
        <w:jc w:val="both"/>
        <w:rPr>
          <w:rFonts w:ascii="Garamond" w:hAnsi="Garamond"/>
        </w:rPr>
      </w:pPr>
    </w:p>
    <w:p w:rsidR="006D3B22" w:rsidRDefault="006D3B22" w:rsidP="00D70FAC">
      <w:pPr>
        <w:jc w:val="both"/>
        <w:rPr>
          <w:rFonts w:ascii="Garamond" w:hAnsi="Garamond"/>
        </w:rPr>
      </w:pPr>
    </w:p>
    <w:p w:rsidR="00665CA2" w:rsidRDefault="00665CA2" w:rsidP="00D70FAC">
      <w:pPr>
        <w:jc w:val="both"/>
        <w:rPr>
          <w:rFonts w:ascii="Garamond" w:hAnsi="Garamond"/>
        </w:rPr>
      </w:pPr>
    </w:p>
    <w:p w:rsidR="005F058A" w:rsidRDefault="005F058A" w:rsidP="00D70FAC">
      <w:pPr>
        <w:jc w:val="both"/>
        <w:rPr>
          <w:rFonts w:ascii="Garamond" w:hAnsi="Garamond"/>
        </w:rPr>
      </w:pPr>
    </w:p>
    <w:p w:rsidR="008D37F5" w:rsidRDefault="006503C8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Zhotovitel </w:t>
      </w:r>
      <w:r w:rsidR="008D37F5" w:rsidRPr="008D37F5">
        <w:rPr>
          <w:rFonts w:ascii="Garamond" w:hAnsi="Garamond"/>
        </w:rPr>
        <w:t xml:space="preserve">přebírá záruku za </w:t>
      </w:r>
      <w:r>
        <w:rPr>
          <w:rFonts w:ascii="Garamond" w:hAnsi="Garamond"/>
        </w:rPr>
        <w:t xml:space="preserve">dodané služby </w:t>
      </w:r>
      <w:r w:rsidR="008D37F5" w:rsidRPr="008D37F5">
        <w:rPr>
          <w:rFonts w:ascii="Garamond" w:hAnsi="Garamond"/>
        </w:rPr>
        <w:t xml:space="preserve">v trvání </w:t>
      </w:r>
      <w:r>
        <w:rPr>
          <w:rFonts w:ascii="Garamond" w:hAnsi="Garamond"/>
        </w:rPr>
        <w:t>36</w:t>
      </w:r>
      <w:r w:rsidR="003244FE">
        <w:rPr>
          <w:rFonts w:ascii="Garamond" w:hAnsi="Garamond"/>
        </w:rPr>
        <w:t xml:space="preserve"> měsíců</w:t>
      </w:r>
      <w:r>
        <w:rPr>
          <w:rFonts w:ascii="Garamond" w:hAnsi="Garamond"/>
        </w:rPr>
        <w:t>, resp. 24 měsíců za dodaný montážní materiál, komponenty nebo náhradní díly.</w:t>
      </w:r>
    </w:p>
    <w:p w:rsidR="003244FE" w:rsidRDefault="003244FE" w:rsidP="00D70FAC">
      <w:pPr>
        <w:jc w:val="both"/>
        <w:rPr>
          <w:rFonts w:ascii="Garamond" w:hAnsi="Garamond"/>
        </w:rPr>
      </w:pPr>
    </w:p>
    <w:p w:rsidR="008D37F5" w:rsidRDefault="008D37F5" w:rsidP="00D70FAC">
      <w:pPr>
        <w:jc w:val="both"/>
        <w:rPr>
          <w:rFonts w:ascii="Garamond" w:hAnsi="Garamond"/>
          <w:color w:val="FF0000"/>
        </w:rPr>
      </w:pPr>
      <w:r w:rsidRPr="008D37F5">
        <w:rPr>
          <w:rFonts w:ascii="Garamond" w:hAnsi="Garamond"/>
          <w:b/>
        </w:rPr>
        <w:t>Prosíme o zaslání</w:t>
      </w:r>
      <w:r w:rsidR="00686F5B">
        <w:rPr>
          <w:rFonts w:ascii="Garamond" w:hAnsi="Garamond"/>
          <w:b/>
        </w:rPr>
        <w:t xml:space="preserve"> písemné</w:t>
      </w:r>
      <w:r w:rsidRPr="008D37F5">
        <w:rPr>
          <w:rFonts w:ascii="Garamond" w:hAnsi="Garamond"/>
          <w:b/>
        </w:rPr>
        <w:t xml:space="preserve"> akceptace naší objednávky obratem</w:t>
      </w:r>
      <w:r w:rsidR="003244FE">
        <w:rPr>
          <w:rFonts w:ascii="Garamond" w:hAnsi="Garamond"/>
          <w:b/>
        </w:rPr>
        <w:t>.</w:t>
      </w:r>
    </w:p>
    <w:p w:rsidR="00501268" w:rsidRPr="003A01C4" w:rsidRDefault="00501268" w:rsidP="00D70FAC">
      <w:pPr>
        <w:jc w:val="both"/>
        <w:rPr>
          <w:rFonts w:ascii="Garamond" w:hAnsi="Garamond"/>
        </w:rPr>
      </w:pPr>
    </w:p>
    <w:p w:rsidR="006503C8" w:rsidRDefault="006503C8" w:rsidP="003244FE">
      <w:pPr>
        <w:jc w:val="both"/>
        <w:rPr>
          <w:rFonts w:ascii="Garamond" w:hAnsi="Garamond"/>
        </w:rPr>
      </w:pPr>
    </w:p>
    <w:p w:rsidR="00D70FAC" w:rsidRDefault="00D70FAC" w:rsidP="003244FE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5F058A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:rsidR="005F058A" w:rsidRDefault="005F058A" w:rsidP="003244FE">
      <w:pPr>
        <w:jc w:val="both"/>
        <w:rPr>
          <w:rFonts w:ascii="Garamond" w:hAnsi="Garamond"/>
        </w:rPr>
      </w:pPr>
    </w:p>
    <w:p w:rsidR="005F058A" w:rsidRDefault="005F058A" w:rsidP="003244FE">
      <w:pPr>
        <w:jc w:val="both"/>
        <w:rPr>
          <w:rFonts w:ascii="Garamond" w:hAnsi="Garamond"/>
        </w:rPr>
      </w:pPr>
    </w:p>
    <w:p w:rsidR="00680A99" w:rsidRDefault="00680A99" w:rsidP="00680A99">
      <w:pPr>
        <w:tabs>
          <w:tab w:val="center" w:pos="7353"/>
        </w:tabs>
        <w:ind w:left="5664" w:firstLine="708"/>
        <w:rPr>
          <w:rFonts w:ascii="Garamond" w:hAnsi="Garamond"/>
        </w:rPr>
      </w:pPr>
    </w:p>
    <w:p w:rsidR="00D70FAC" w:rsidRPr="003A01C4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5F07A5">
        <w:rPr>
          <w:rFonts w:ascii="Garamond" w:hAnsi="Garamond"/>
        </w:rPr>
        <w:t>Mgr. Filip Glotzmann</w:t>
      </w:r>
      <w:r w:rsidR="005F058A">
        <w:rPr>
          <w:rFonts w:ascii="Garamond" w:hAnsi="Garamond"/>
        </w:rPr>
        <w:t xml:space="preserve"> v. r.</w:t>
      </w:r>
    </w:p>
    <w:p w:rsidR="00D70FAC" w:rsidRDefault="00680A99" w:rsidP="003523DC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D70FAC" w:rsidRPr="003A01C4">
        <w:rPr>
          <w:rFonts w:ascii="Garamond" w:hAnsi="Garamond"/>
        </w:rPr>
        <w:t>ředitel správy</w:t>
      </w: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5F058A" w:rsidRPr="00CE1E02" w:rsidRDefault="005F058A" w:rsidP="00CE1E02">
      <w:pPr>
        <w:tabs>
          <w:tab w:val="center" w:pos="7353"/>
        </w:tabs>
        <w:rPr>
          <w:rFonts w:ascii="Garamond" w:hAnsi="Garamond"/>
          <w:i/>
        </w:rPr>
      </w:pPr>
      <w:r w:rsidRPr="00CE1E02">
        <w:rPr>
          <w:rFonts w:ascii="Garamond" w:hAnsi="Garamond"/>
          <w:i/>
        </w:rPr>
        <w:t xml:space="preserve">Za správnost vyhotovení: </w:t>
      </w: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AF7D7C" w:rsidRDefault="00912803">
      <w:pPr>
        <w:rPr>
          <w:rFonts w:ascii="Garamond" w:hAnsi="Garamond"/>
        </w:rPr>
        <w:sectPr w:rsidR="00AF7D7C" w:rsidSect="00131CD5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360" w:right="1133" w:bottom="567" w:left="1418" w:header="709" w:footer="709" w:gutter="0"/>
          <w:cols w:space="708"/>
          <w:docGrid w:linePitch="360"/>
        </w:sectPr>
      </w:pPr>
      <w:r>
        <w:rPr>
          <w:rFonts w:ascii="Garamond" w:hAnsi="Garamond"/>
        </w:rPr>
        <w:br w:type="page"/>
      </w:r>
    </w:p>
    <w:p w:rsidR="00912803" w:rsidRDefault="00912803">
      <w:pPr>
        <w:rPr>
          <w:rFonts w:ascii="Garamond" w:hAnsi="Garamond"/>
        </w:rPr>
      </w:pPr>
    </w:p>
    <w:p w:rsidR="005F058A" w:rsidRDefault="005F058A" w:rsidP="003523DC">
      <w:pPr>
        <w:tabs>
          <w:tab w:val="center" w:pos="7353"/>
        </w:tabs>
        <w:rPr>
          <w:rFonts w:ascii="Garamond" w:hAnsi="Garamond"/>
        </w:rPr>
      </w:pPr>
    </w:p>
    <w:p w:rsidR="00912803" w:rsidRDefault="00912803" w:rsidP="003523DC">
      <w:pPr>
        <w:tabs>
          <w:tab w:val="center" w:pos="7353"/>
        </w:tabs>
        <w:rPr>
          <w:rFonts w:ascii="Garamond" w:hAnsi="Garamond"/>
        </w:rPr>
      </w:pPr>
    </w:p>
    <w:p w:rsidR="00912803" w:rsidRDefault="00912803" w:rsidP="0091280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Zdeněk </w:t>
      </w:r>
      <w:proofErr w:type="spellStart"/>
      <w:r>
        <w:rPr>
          <w:rFonts w:ascii="Tahoma" w:hAnsi="Tahoma" w:cs="Tahoma"/>
          <w:sz w:val="20"/>
          <w:szCs w:val="20"/>
        </w:rPr>
        <w:t>Klobasa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13" w:history="1">
        <w:r>
          <w:rPr>
            <w:rStyle w:val="Hypertextovodkaz"/>
            <w:rFonts w:ascii="Tahoma" w:hAnsi="Tahoma" w:cs="Tahoma"/>
            <w:sz w:val="20"/>
            <w:szCs w:val="20"/>
          </w:rPr>
          <w:t>mailto:klobasa.zdenek@security.cz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20, 2018 3:36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Informatici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Oprava PZTS Objednávka </w:t>
      </w:r>
      <w:proofErr w:type="spellStart"/>
      <w:r>
        <w:rPr>
          <w:rFonts w:ascii="Tahoma" w:hAnsi="Tahoma" w:cs="Tahoma"/>
          <w:sz w:val="20"/>
          <w:szCs w:val="20"/>
        </w:rPr>
        <w:t>Spr</w:t>
      </w:r>
      <w:proofErr w:type="spellEnd"/>
      <w:r>
        <w:rPr>
          <w:rFonts w:ascii="Tahoma" w:hAnsi="Tahoma" w:cs="Tahoma"/>
          <w:sz w:val="20"/>
          <w:szCs w:val="20"/>
        </w:rPr>
        <w:t xml:space="preserve"> 1065-11/2018</w:t>
      </w:r>
    </w:p>
    <w:p w:rsidR="00912803" w:rsidRDefault="00912803" w:rsidP="00912803">
      <w:pPr>
        <w:rPr>
          <w:rFonts w:ascii="Calibri" w:hAnsi="Calibri"/>
          <w:sz w:val="22"/>
          <w:szCs w:val="22"/>
          <w:lang w:eastAsia="en-US"/>
        </w:rPr>
      </w:pPr>
    </w:p>
    <w:p w:rsidR="00912803" w:rsidRDefault="00912803" w:rsidP="009128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</w:p>
    <w:p w:rsidR="00912803" w:rsidRDefault="00912803" w:rsidP="009128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912803" w:rsidRDefault="00912803" w:rsidP="009128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Vaši objednávku akceptujeme.</w:t>
      </w:r>
      <w:bookmarkStart w:id="0" w:name="_GoBack"/>
      <w:bookmarkEnd w:id="0"/>
    </w:p>
    <w:p w:rsidR="00912803" w:rsidRDefault="00912803" w:rsidP="009128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912803" w:rsidRDefault="00912803" w:rsidP="00912803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912803" w:rsidRDefault="00912803" w:rsidP="00912803">
      <w:pPr>
        <w:rPr>
          <w:rFonts w:ascii="Arial" w:hAnsi="Arial" w:cs="Arial"/>
          <w:sz w:val="20"/>
          <w:szCs w:val="20"/>
        </w:rPr>
      </w:pPr>
    </w:p>
    <w:tbl>
      <w:tblPr>
        <w:tblW w:w="2813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813"/>
      </w:tblGrid>
      <w:tr w:rsidR="00FD00C7" w:rsidTr="00FD00C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0C7" w:rsidRDefault="00FD00C7">
            <w:pPr>
              <w:rPr>
                <w:rFonts w:eastAsia="Calibri"/>
              </w:rPr>
            </w:pPr>
            <w:r>
              <w:rPr>
                <w:rStyle w:val="Siln"/>
                <w:rFonts w:ascii="Arial" w:hAnsi="Arial" w:cs="Arial"/>
                <w:color w:val="007B32"/>
              </w:rPr>
              <w:t xml:space="preserve">Ing. Zdeněk </w:t>
            </w:r>
            <w:proofErr w:type="spellStart"/>
            <w:r>
              <w:rPr>
                <w:rStyle w:val="Siln"/>
                <w:rFonts w:ascii="Arial" w:hAnsi="Arial" w:cs="Arial"/>
                <w:color w:val="007B32"/>
              </w:rPr>
              <w:t>Klobasa</w:t>
            </w:r>
            <w:proofErr w:type="spellEnd"/>
          </w:p>
          <w:p w:rsidR="00FD00C7" w:rsidRDefault="00FD00C7">
            <w:r>
              <w:rPr>
                <w:rFonts w:ascii="Arial" w:hAnsi="Arial" w:cs="Arial"/>
                <w:sz w:val="20"/>
                <w:szCs w:val="20"/>
              </w:rPr>
              <w:t>člen správní rady</w:t>
            </w:r>
          </w:p>
          <w:p w:rsidR="00FD00C7" w:rsidRDefault="00FD00C7">
            <w:pPr>
              <w:rPr>
                <w:rFonts w:eastAsia="Calibri"/>
              </w:rPr>
            </w:pPr>
            <w:r>
              <w:rPr>
                <w:sz w:val="20"/>
                <w:szCs w:val="20"/>
              </w:rPr>
              <w:t>technický ředitel</w:t>
            </w:r>
          </w:p>
        </w:tc>
      </w:tr>
    </w:tbl>
    <w:p w:rsidR="00912803" w:rsidRDefault="0073790E" w:rsidP="00912803">
      <w:pPr>
        <w:jc w:val="center"/>
        <w:rPr>
          <w:rFonts w:ascii="Arial" w:hAnsi="Arial" w:cs="Arial"/>
          <w:sz w:val="20"/>
          <w:szCs w:val="20"/>
        </w:rPr>
      </w:pPr>
      <w:r w:rsidRPr="0073790E">
        <w:rPr>
          <w:rFonts w:ascii="Arial" w:hAnsi="Arial" w:cs="Arial"/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912803" w:rsidRPr="003A01C4" w:rsidRDefault="00912803" w:rsidP="003523DC">
      <w:pPr>
        <w:tabs>
          <w:tab w:val="center" w:pos="7353"/>
        </w:tabs>
        <w:rPr>
          <w:rFonts w:ascii="Garamond" w:hAnsi="Garamond"/>
        </w:rPr>
      </w:pPr>
    </w:p>
    <w:sectPr w:rsidR="00912803" w:rsidRPr="003A01C4" w:rsidSect="00AF7D7C">
      <w:headerReference w:type="default" r:id="rId14"/>
      <w:footerReference w:type="default" r:id="rId15"/>
      <w:footnotePr>
        <w:numFmt w:val="chicago"/>
      </w:footnotePr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2F1" w:rsidRDefault="00BF62F1">
      <w:r>
        <w:separator/>
      </w:r>
    </w:p>
  </w:endnote>
  <w:endnote w:type="continuationSeparator" w:id="0">
    <w:p w:rsidR="00BF62F1" w:rsidRDefault="00BF6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2E3F95" w:rsidRPr="003A01C4" w:rsidTr="00D65C39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2E3F95" w:rsidRDefault="002E3F95" w:rsidP="00D65C39">
          <w:pPr>
            <w:jc w:val="center"/>
            <w:rPr>
              <w:rFonts w:ascii="Garamond" w:hAnsi="Garamond"/>
              <w:sz w:val="18"/>
            </w:rPr>
          </w:pPr>
          <w:r>
            <w:rPr>
              <w:rFonts w:ascii="Garamond" w:hAnsi="Garamond"/>
              <w:sz w:val="18"/>
            </w:rPr>
            <w:t>Platnost objednávky: do požadovaného termínu plnění</w:t>
          </w:r>
        </w:p>
        <w:p w:rsidR="002E3F95" w:rsidRPr="003A01C4" w:rsidRDefault="002E3F95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Daňový doklad doplněný kopií objednávky zasílejte nejpozději do 14 dnů po splnění dodávky na adresu:</w:t>
          </w:r>
        </w:p>
        <w:p w:rsidR="002E3F95" w:rsidRPr="003A01C4" w:rsidRDefault="002E3F95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 xml:space="preserve">ČESKÁ REPUBLIKA - NEJVYŠŠÍ SPRÁVNÍ SOUD, Moravské nám.6, </w:t>
          </w:r>
          <w:proofErr w:type="gramStart"/>
          <w:r w:rsidRPr="003A01C4">
            <w:rPr>
              <w:rFonts w:ascii="Garamond" w:hAnsi="Garamond"/>
              <w:sz w:val="18"/>
            </w:rPr>
            <w:t>657 40  B r n o</w:t>
          </w:r>
          <w:proofErr w:type="gramEnd"/>
        </w:p>
        <w:p w:rsidR="002E3F95" w:rsidRPr="003A01C4" w:rsidRDefault="002E3F95" w:rsidP="00D65C39">
          <w:pPr>
            <w:jc w:val="center"/>
            <w:rPr>
              <w:rFonts w:ascii="Garamond" w:hAnsi="Garamond"/>
              <w:sz w:val="22"/>
            </w:rPr>
          </w:pPr>
          <w:r w:rsidRPr="003A01C4">
            <w:rPr>
              <w:rFonts w:ascii="Garamond" w:hAnsi="Garamond"/>
              <w:sz w:val="18"/>
            </w:rPr>
            <w:t xml:space="preserve">Bankovní spojení: ČNB pobočka Brno, číslo </w:t>
          </w:r>
          <w:proofErr w:type="gramStart"/>
          <w:r w:rsidRPr="003A01C4">
            <w:rPr>
              <w:rFonts w:ascii="Garamond" w:hAnsi="Garamond"/>
              <w:sz w:val="18"/>
            </w:rPr>
            <w:t>účtu : 46127621/0710</w:t>
          </w:r>
          <w:proofErr w:type="gramEnd"/>
          <w:r w:rsidRPr="003A01C4">
            <w:rPr>
              <w:rFonts w:ascii="Garamond" w:hAnsi="Garamond"/>
              <w:sz w:val="18"/>
            </w:rPr>
            <w:t>,  IČ</w:t>
          </w:r>
          <w:r>
            <w:rPr>
              <w:rFonts w:ascii="Garamond" w:hAnsi="Garamond"/>
              <w:sz w:val="18"/>
            </w:rPr>
            <w:t>O</w:t>
          </w:r>
          <w:r w:rsidRPr="003A01C4">
            <w:rPr>
              <w:rFonts w:ascii="Garamond" w:hAnsi="Garamond"/>
              <w:sz w:val="18"/>
            </w:rPr>
            <w:t xml:space="preserve"> : 75 00 37 16</w:t>
          </w:r>
        </w:p>
      </w:tc>
    </w:tr>
  </w:tbl>
  <w:p w:rsidR="002E3F95" w:rsidRDefault="002E3F9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AF7D7C" w:rsidRPr="003A01C4" w:rsidTr="00D65C39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AF7D7C" w:rsidRPr="003A01C4" w:rsidRDefault="00AF7D7C" w:rsidP="00D65C39">
          <w:pPr>
            <w:jc w:val="center"/>
            <w:rPr>
              <w:rFonts w:ascii="Garamond" w:hAnsi="Garamond"/>
              <w:sz w:val="22"/>
            </w:rPr>
          </w:pPr>
        </w:p>
      </w:tc>
    </w:tr>
  </w:tbl>
  <w:p w:rsidR="00AF7D7C" w:rsidRDefault="00AF7D7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2F1" w:rsidRDefault="00BF62F1">
      <w:r>
        <w:separator/>
      </w:r>
    </w:p>
  </w:footnote>
  <w:footnote w:type="continuationSeparator" w:id="0">
    <w:p w:rsidR="00BF62F1" w:rsidRDefault="00BF6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95" w:rsidRPr="003A01C4" w:rsidRDefault="002E3F95" w:rsidP="00EC324E">
    <w:pPr>
      <w:pStyle w:val="Nadpis2"/>
      <w:ind w:left="0" w:firstLine="0"/>
      <w:jc w:val="center"/>
      <w:rPr>
        <w:rFonts w:ascii="Garamond" w:hAnsi="Garamond"/>
        <w:sz w:val="36"/>
      </w:rPr>
    </w:pPr>
    <w:r w:rsidRPr="003A01C4">
      <w:rPr>
        <w:rFonts w:ascii="Garamond" w:hAnsi="Garamond"/>
      </w:rPr>
      <w:t>ČESKÁ REPUBLIKA - NEJVYŠŠÍ SPRÁVNÍ SOUD</w:t>
    </w:r>
  </w:p>
  <w:p w:rsidR="002E3F95" w:rsidRPr="003A01C4" w:rsidRDefault="002E3F95" w:rsidP="00EC324E">
    <w:pPr>
      <w:pStyle w:val="Nadpis2"/>
      <w:ind w:left="0" w:firstLine="0"/>
      <w:jc w:val="center"/>
      <w:rPr>
        <w:rFonts w:ascii="Garamond" w:hAnsi="Garamond"/>
        <w:b w:val="0"/>
        <w:sz w:val="22"/>
      </w:rPr>
    </w:pPr>
    <w:r w:rsidRPr="003A01C4">
      <w:rPr>
        <w:rFonts w:ascii="Garamond" w:hAnsi="Garamond"/>
        <w:b w:val="0"/>
        <w:sz w:val="22"/>
      </w:rPr>
      <w:t xml:space="preserve">Moravské nám.6, </w:t>
    </w:r>
    <w:proofErr w:type="gramStart"/>
    <w:r w:rsidRPr="003A01C4">
      <w:rPr>
        <w:rFonts w:ascii="Garamond" w:hAnsi="Garamond"/>
        <w:b w:val="0"/>
        <w:sz w:val="22"/>
      </w:rPr>
      <w:t>657 40  B r n o</w:t>
    </w:r>
    <w:proofErr w:type="gramEnd"/>
  </w:p>
  <w:p w:rsidR="002E3F95" w:rsidRDefault="002E3F95" w:rsidP="00EC324E">
    <w:pPr>
      <w:pStyle w:val="Zhlav"/>
    </w:pPr>
    <w:r w:rsidRPr="003A01C4">
      <w:rPr>
        <w:rFonts w:ascii="Garamond" w:hAnsi="Garamond"/>
      </w:rPr>
      <w:t>________________________________________________________________</w:t>
    </w:r>
    <w:r>
      <w:rPr>
        <w:rFonts w:ascii="Garamond" w:hAnsi="Garamond"/>
      </w:rPr>
      <w:t>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7C" w:rsidRDefault="00AF7D7C" w:rsidP="00EC324E">
    <w:pPr>
      <w:pStyle w:val="Zhlav"/>
    </w:pPr>
    <w:r w:rsidRPr="003A01C4">
      <w:rPr>
        <w:rFonts w:ascii="Garamond" w:hAnsi="Garamond"/>
      </w:rPr>
      <w:t>________________________________________________________________</w:t>
    </w:r>
    <w:r>
      <w:rPr>
        <w:rFonts w:ascii="Garamond" w:hAnsi="Garamond"/>
      </w:rPr>
      <w:t>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08683D87"/>
    <w:multiLevelType w:val="hybridMultilevel"/>
    <w:tmpl w:val="52BC4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C170B"/>
    <w:multiLevelType w:val="hybridMultilevel"/>
    <w:tmpl w:val="7688B4A2"/>
    <w:lvl w:ilvl="0" w:tplc="CCA2090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AAC89A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936EF2"/>
    <w:rsid w:val="00001056"/>
    <w:rsid w:val="0000598F"/>
    <w:rsid w:val="00012ACD"/>
    <w:rsid w:val="00013B9E"/>
    <w:rsid w:val="00044CF8"/>
    <w:rsid w:val="00053D7D"/>
    <w:rsid w:val="000571BC"/>
    <w:rsid w:val="00067D43"/>
    <w:rsid w:val="00072141"/>
    <w:rsid w:val="00073B37"/>
    <w:rsid w:val="00084503"/>
    <w:rsid w:val="0009292B"/>
    <w:rsid w:val="000A181B"/>
    <w:rsid w:val="000B2D24"/>
    <w:rsid w:val="000C0438"/>
    <w:rsid w:val="000D15AC"/>
    <w:rsid w:val="000D2658"/>
    <w:rsid w:val="000D60E2"/>
    <w:rsid w:val="000E1CBC"/>
    <w:rsid w:val="000E5ABF"/>
    <w:rsid w:val="000E69E6"/>
    <w:rsid w:val="000E7492"/>
    <w:rsid w:val="000F06EE"/>
    <w:rsid w:val="00100C29"/>
    <w:rsid w:val="00101C29"/>
    <w:rsid w:val="00111B83"/>
    <w:rsid w:val="001243D5"/>
    <w:rsid w:val="00124475"/>
    <w:rsid w:val="00127573"/>
    <w:rsid w:val="0013124F"/>
    <w:rsid w:val="00131CD5"/>
    <w:rsid w:val="001339C4"/>
    <w:rsid w:val="001419AA"/>
    <w:rsid w:val="00150A58"/>
    <w:rsid w:val="00150E94"/>
    <w:rsid w:val="00155A57"/>
    <w:rsid w:val="001576BD"/>
    <w:rsid w:val="00166E6B"/>
    <w:rsid w:val="001732F5"/>
    <w:rsid w:val="001774B9"/>
    <w:rsid w:val="0019071A"/>
    <w:rsid w:val="00193A3D"/>
    <w:rsid w:val="001A5EB3"/>
    <w:rsid w:val="001B366C"/>
    <w:rsid w:val="001B69C6"/>
    <w:rsid w:val="001D5591"/>
    <w:rsid w:val="001E072F"/>
    <w:rsid w:val="001E10A2"/>
    <w:rsid w:val="0025098E"/>
    <w:rsid w:val="00265B5A"/>
    <w:rsid w:val="00270759"/>
    <w:rsid w:val="00295D05"/>
    <w:rsid w:val="002A57D9"/>
    <w:rsid w:val="002B580E"/>
    <w:rsid w:val="002B7317"/>
    <w:rsid w:val="002C0E02"/>
    <w:rsid w:val="002C5857"/>
    <w:rsid w:val="002D4F02"/>
    <w:rsid w:val="002E3F95"/>
    <w:rsid w:val="00306A2E"/>
    <w:rsid w:val="003131DE"/>
    <w:rsid w:val="003244FE"/>
    <w:rsid w:val="003312EB"/>
    <w:rsid w:val="0033282C"/>
    <w:rsid w:val="0033492A"/>
    <w:rsid w:val="003523DC"/>
    <w:rsid w:val="00356468"/>
    <w:rsid w:val="0037290A"/>
    <w:rsid w:val="003735A6"/>
    <w:rsid w:val="00377476"/>
    <w:rsid w:val="003805F2"/>
    <w:rsid w:val="0038665C"/>
    <w:rsid w:val="00421052"/>
    <w:rsid w:val="004407DC"/>
    <w:rsid w:val="00442DCD"/>
    <w:rsid w:val="00460CAF"/>
    <w:rsid w:val="0046632F"/>
    <w:rsid w:val="004711F1"/>
    <w:rsid w:val="00491A9D"/>
    <w:rsid w:val="004A4C67"/>
    <w:rsid w:val="004B6F68"/>
    <w:rsid w:val="004C00A4"/>
    <w:rsid w:val="004C5C6C"/>
    <w:rsid w:val="004E574B"/>
    <w:rsid w:val="004F3D5A"/>
    <w:rsid w:val="00501268"/>
    <w:rsid w:val="00515B8E"/>
    <w:rsid w:val="00550F2C"/>
    <w:rsid w:val="00594D9D"/>
    <w:rsid w:val="005B5663"/>
    <w:rsid w:val="005C72A9"/>
    <w:rsid w:val="005D10AF"/>
    <w:rsid w:val="005D7C83"/>
    <w:rsid w:val="005E2FD3"/>
    <w:rsid w:val="005F058A"/>
    <w:rsid w:val="005F07A5"/>
    <w:rsid w:val="005F60F5"/>
    <w:rsid w:val="006028F5"/>
    <w:rsid w:val="00625677"/>
    <w:rsid w:val="00642844"/>
    <w:rsid w:val="006435CC"/>
    <w:rsid w:val="006503C8"/>
    <w:rsid w:val="00665CA2"/>
    <w:rsid w:val="00680A99"/>
    <w:rsid w:val="00686F5B"/>
    <w:rsid w:val="00687BDB"/>
    <w:rsid w:val="006D3B22"/>
    <w:rsid w:val="006F1CA6"/>
    <w:rsid w:val="00703F4F"/>
    <w:rsid w:val="0072140B"/>
    <w:rsid w:val="00725A5E"/>
    <w:rsid w:val="007264D1"/>
    <w:rsid w:val="007336BE"/>
    <w:rsid w:val="00736DAC"/>
    <w:rsid w:val="0073790E"/>
    <w:rsid w:val="007C1B73"/>
    <w:rsid w:val="007C24F9"/>
    <w:rsid w:val="007C75C5"/>
    <w:rsid w:val="0080731D"/>
    <w:rsid w:val="008209FA"/>
    <w:rsid w:val="0082203D"/>
    <w:rsid w:val="008358FF"/>
    <w:rsid w:val="008443B2"/>
    <w:rsid w:val="00845BA5"/>
    <w:rsid w:val="00853B10"/>
    <w:rsid w:val="0086010C"/>
    <w:rsid w:val="00886135"/>
    <w:rsid w:val="008A1D58"/>
    <w:rsid w:val="008B2D6B"/>
    <w:rsid w:val="008B368F"/>
    <w:rsid w:val="008B477B"/>
    <w:rsid w:val="008C489D"/>
    <w:rsid w:val="008D37F5"/>
    <w:rsid w:val="008D427F"/>
    <w:rsid w:val="008F0041"/>
    <w:rsid w:val="008F1B0C"/>
    <w:rsid w:val="008F5BB7"/>
    <w:rsid w:val="009039A4"/>
    <w:rsid w:val="00912803"/>
    <w:rsid w:val="00936EF2"/>
    <w:rsid w:val="00955817"/>
    <w:rsid w:val="00967536"/>
    <w:rsid w:val="00970AEC"/>
    <w:rsid w:val="00997DDD"/>
    <w:rsid w:val="009A2E19"/>
    <w:rsid w:val="009B01EC"/>
    <w:rsid w:val="009E01E1"/>
    <w:rsid w:val="009E5E2D"/>
    <w:rsid w:val="009E7012"/>
    <w:rsid w:val="009F065A"/>
    <w:rsid w:val="009F334B"/>
    <w:rsid w:val="009F3A76"/>
    <w:rsid w:val="00A1442D"/>
    <w:rsid w:val="00A14A8F"/>
    <w:rsid w:val="00A2154C"/>
    <w:rsid w:val="00A235C0"/>
    <w:rsid w:val="00A812EE"/>
    <w:rsid w:val="00A82CE0"/>
    <w:rsid w:val="00A86180"/>
    <w:rsid w:val="00AB34E6"/>
    <w:rsid w:val="00AC4A2C"/>
    <w:rsid w:val="00AE52A5"/>
    <w:rsid w:val="00AE66E2"/>
    <w:rsid w:val="00AF228D"/>
    <w:rsid w:val="00AF2568"/>
    <w:rsid w:val="00AF4A02"/>
    <w:rsid w:val="00AF59FA"/>
    <w:rsid w:val="00AF7D7C"/>
    <w:rsid w:val="00B10A4A"/>
    <w:rsid w:val="00B1245B"/>
    <w:rsid w:val="00B12709"/>
    <w:rsid w:val="00B201CA"/>
    <w:rsid w:val="00B20DB1"/>
    <w:rsid w:val="00B37009"/>
    <w:rsid w:val="00B4483B"/>
    <w:rsid w:val="00B50065"/>
    <w:rsid w:val="00B51166"/>
    <w:rsid w:val="00B62046"/>
    <w:rsid w:val="00B815A1"/>
    <w:rsid w:val="00B87748"/>
    <w:rsid w:val="00B9615B"/>
    <w:rsid w:val="00BD3604"/>
    <w:rsid w:val="00BD42EE"/>
    <w:rsid w:val="00BD7067"/>
    <w:rsid w:val="00BF0C59"/>
    <w:rsid w:val="00BF1B61"/>
    <w:rsid w:val="00BF4C53"/>
    <w:rsid w:val="00BF62F1"/>
    <w:rsid w:val="00C0105A"/>
    <w:rsid w:val="00C0204F"/>
    <w:rsid w:val="00C23B3A"/>
    <w:rsid w:val="00C333A0"/>
    <w:rsid w:val="00C3617A"/>
    <w:rsid w:val="00C46A99"/>
    <w:rsid w:val="00C846F3"/>
    <w:rsid w:val="00CA18BB"/>
    <w:rsid w:val="00CB314F"/>
    <w:rsid w:val="00CC1C12"/>
    <w:rsid w:val="00CC7FA8"/>
    <w:rsid w:val="00CF43AD"/>
    <w:rsid w:val="00D12C32"/>
    <w:rsid w:val="00D168D3"/>
    <w:rsid w:val="00D27AD4"/>
    <w:rsid w:val="00D4757E"/>
    <w:rsid w:val="00D57A7A"/>
    <w:rsid w:val="00D65C39"/>
    <w:rsid w:val="00D70FAC"/>
    <w:rsid w:val="00D76D7A"/>
    <w:rsid w:val="00D91603"/>
    <w:rsid w:val="00DA3A50"/>
    <w:rsid w:val="00DB0FB1"/>
    <w:rsid w:val="00DC590F"/>
    <w:rsid w:val="00DD4B75"/>
    <w:rsid w:val="00DE0548"/>
    <w:rsid w:val="00E0622A"/>
    <w:rsid w:val="00E15545"/>
    <w:rsid w:val="00E15BB6"/>
    <w:rsid w:val="00E27F8F"/>
    <w:rsid w:val="00E3381A"/>
    <w:rsid w:val="00E45167"/>
    <w:rsid w:val="00E47750"/>
    <w:rsid w:val="00E644CE"/>
    <w:rsid w:val="00E67ACF"/>
    <w:rsid w:val="00E7017E"/>
    <w:rsid w:val="00E827D8"/>
    <w:rsid w:val="00EC324E"/>
    <w:rsid w:val="00EC435D"/>
    <w:rsid w:val="00EC489B"/>
    <w:rsid w:val="00EC4DC6"/>
    <w:rsid w:val="00EC5AFC"/>
    <w:rsid w:val="00ED401F"/>
    <w:rsid w:val="00EF33C4"/>
    <w:rsid w:val="00F13D32"/>
    <w:rsid w:val="00F22CA4"/>
    <w:rsid w:val="00F4341D"/>
    <w:rsid w:val="00F44DC4"/>
    <w:rsid w:val="00F550BF"/>
    <w:rsid w:val="00F73275"/>
    <w:rsid w:val="00F84966"/>
    <w:rsid w:val="00F90179"/>
    <w:rsid w:val="00F91FFD"/>
    <w:rsid w:val="00FC3252"/>
    <w:rsid w:val="00FC68FA"/>
    <w:rsid w:val="00FD00C7"/>
    <w:rsid w:val="00FE5BAA"/>
    <w:rsid w:val="00FE7C49"/>
    <w:rsid w:val="00FF2C47"/>
    <w:rsid w:val="00FF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3F9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128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3F9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128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lobasa.zdenek@security.cz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ekV\Desktop\OBJEDN&#193;VKA%20podle%20NOZ%20-%20&#352;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B80B-1149-4098-BF31-2AC2A458E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8A36A-418B-4906-90B7-D7F10A032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6550E-E7C2-49EF-9B94-5F21EEFC638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758073-EF4B-4B15-AAF9-649558CA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podle NOZ - ŠABLONA.dot</Template>
  <TotalTime>3</TotalTime>
  <Pages>3</Pages>
  <Words>279</Words>
  <Characters>1608</Characters>
  <Application>Microsoft Office Word</Application>
  <DocSecurity>0</DocSecurity>
  <Lines>122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>Nejvyšší správní soud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Požadavek na obstarání zboží nebo služeb</dc:title>
  <dc:creator/>
  <cp:lastModifiedBy>synkova</cp:lastModifiedBy>
  <cp:revision>3</cp:revision>
  <cp:lastPrinted>2018-03-20T11:21:00Z</cp:lastPrinted>
  <dcterms:created xsi:type="dcterms:W3CDTF">2018-03-21T10:11:00Z</dcterms:created>
  <dcterms:modified xsi:type="dcterms:W3CDTF">2018-03-21T12:24:00Z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