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87A9" w14:textId="5DBAEFD9" w:rsidR="000D2691" w:rsidRDefault="00783072" w:rsidP="008A24E9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C36FFB">
        <w:rPr>
          <w:rFonts w:ascii="Arial" w:hAnsi="Arial"/>
          <w:sz w:val="20"/>
          <w:szCs w:val="20"/>
        </w:rPr>
        <w:t xml:space="preserve">Objednávka č. </w:t>
      </w:r>
      <w:r w:rsidR="00E103AB">
        <w:rPr>
          <w:rFonts w:ascii="Arial" w:hAnsi="Arial"/>
          <w:sz w:val="20"/>
          <w:szCs w:val="20"/>
        </w:rPr>
        <w:t>3219</w:t>
      </w:r>
      <w:r w:rsidRPr="00C36FFB">
        <w:rPr>
          <w:rFonts w:ascii="Arial" w:hAnsi="Arial"/>
          <w:sz w:val="20"/>
          <w:szCs w:val="20"/>
        </w:rPr>
        <w:t xml:space="preserve"> k rámcové smlouvě/dohodě č. </w:t>
      </w:r>
      <w:r w:rsidR="00C36FFB" w:rsidRPr="00C36FFB">
        <w:rPr>
          <w:rFonts w:ascii="Arial" w:hAnsi="Arial"/>
          <w:sz w:val="20"/>
          <w:szCs w:val="20"/>
        </w:rPr>
        <w:t>2024/S/420/0069</w:t>
      </w:r>
      <w:r w:rsidR="00E103AB">
        <w:rPr>
          <w:rFonts w:ascii="Arial" w:hAnsi="Arial"/>
          <w:sz w:val="20"/>
          <w:szCs w:val="20"/>
        </w:rPr>
        <w:t xml:space="preserve"> – Czech Specials</w:t>
      </w:r>
      <w:r w:rsidR="00815D15" w:rsidRPr="00C36FFB">
        <w:rPr>
          <w:rFonts w:ascii="Arial" w:hAnsi="Arial"/>
          <w:sz w:val="20"/>
          <w:szCs w:val="20"/>
        </w:rPr>
        <w:br/>
      </w:r>
      <w:r w:rsidRPr="00C36FFB">
        <w:rPr>
          <w:rFonts w:ascii="Arial" w:hAnsi="Arial"/>
          <w:b w:val="0"/>
          <w:sz w:val="20"/>
          <w:szCs w:val="20"/>
        </w:rPr>
        <w:t>uzavřená podle příslušných ustanovení rámcové smlouvy/dohody</w:t>
      </w:r>
      <w:r w:rsidRPr="00815D15">
        <w:rPr>
          <w:rFonts w:ascii="Arial" w:hAnsi="Arial"/>
          <w:b w:val="0"/>
          <w:sz w:val="20"/>
          <w:szCs w:val="20"/>
        </w:rPr>
        <w:t xml:space="preserve"> </w:t>
      </w:r>
      <w:r w:rsidR="00815D15">
        <w:rPr>
          <w:rFonts w:ascii="Arial" w:hAnsi="Arial"/>
          <w:b w:val="0"/>
          <w:sz w:val="20"/>
          <w:szCs w:val="20"/>
        </w:rPr>
        <w:br/>
      </w:r>
    </w:p>
    <w:p w14:paraId="101F1EE9" w14:textId="77777777" w:rsidR="00783072" w:rsidRPr="000D2691" w:rsidRDefault="00783072" w:rsidP="000D2691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815D15">
        <w:rPr>
          <w:rFonts w:ascii="Arial" w:hAnsi="Arial"/>
          <w:sz w:val="20"/>
          <w:szCs w:val="20"/>
        </w:rPr>
        <w:t>Identifikační údaje smluvních stran</w:t>
      </w:r>
    </w:p>
    <w:p w14:paraId="14F1932F" w14:textId="77777777" w:rsidR="00783072" w:rsidRPr="00815D15" w:rsidRDefault="00783072" w:rsidP="00783072">
      <w:pPr>
        <w:pStyle w:val="Heading2CzechTourism"/>
        <w:keepNext/>
        <w:numPr>
          <w:ilvl w:val="1"/>
          <w:numId w:val="2"/>
        </w:numPr>
        <w:ind w:left="0" w:firstLine="0"/>
        <w:rPr>
          <w:rFonts w:ascii="Arial" w:hAnsi="Arial"/>
          <w:sz w:val="20"/>
          <w:szCs w:val="20"/>
        </w:rPr>
      </w:pPr>
      <w:r w:rsidRPr="00815D15">
        <w:rPr>
          <w:rFonts w:ascii="Arial" w:hAnsi="Arial"/>
          <w:sz w:val="20"/>
          <w:szCs w:val="20"/>
        </w:rPr>
        <w:t xml:space="preserve">Česká centrála cestovního ruchu – CzechTourism </w:t>
      </w:r>
    </w:p>
    <w:p w14:paraId="12A830F1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>příspěvková organizace Ministerstva pro místní rozvoj České republiky</w:t>
      </w:r>
    </w:p>
    <w:p w14:paraId="596A503C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783072" w:rsidRPr="00815D15" w14:paraId="225691E7" w14:textId="77777777" w:rsidTr="00A73A7F">
        <w:trPr>
          <w:trHeight w:val="300"/>
        </w:trPr>
        <w:tc>
          <w:tcPr>
            <w:tcW w:w="2500" w:type="pct"/>
          </w:tcPr>
          <w:p w14:paraId="5E9500F6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Sídlo:</w:t>
            </w:r>
          </w:p>
        </w:tc>
        <w:tc>
          <w:tcPr>
            <w:tcW w:w="2500" w:type="pct"/>
          </w:tcPr>
          <w:p w14:paraId="1552BE2D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Štěpánská 567/15, Praha 2 – Nové Město 120 00</w:t>
            </w:r>
          </w:p>
        </w:tc>
      </w:tr>
      <w:tr w:rsidR="00783072" w:rsidRPr="00815D15" w14:paraId="3220715C" w14:textId="77777777" w:rsidTr="00A73A7F">
        <w:trPr>
          <w:trHeight w:val="300"/>
        </w:trPr>
        <w:tc>
          <w:tcPr>
            <w:tcW w:w="2500" w:type="pct"/>
          </w:tcPr>
          <w:p w14:paraId="6E27FE51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 xml:space="preserve">IČ: </w:t>
            </w:r>
          </w:p>
        </w:tc>
        <w:tc>
          <w:tcPr>
            <w:tcW w:w="2500" w:type="pct"/>
          </w:tcPr>
          <w:p w14:paraId="0F545A7F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49 27 76 00</w:t>
            </w:r>
          </w:p>
        </w:tc>
      </w:tr>
      <w:tr w:rsidR="00783072" w:rsidRPr="00815D15" w14:paraId="7FC0B1CD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21A9AB3E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51B34AE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CZ 49 27 76 00</w:t>
            </w:r>
          </w:p>
        </w:tc>
      </w:tr>
      <w:tr w:rsidR="00783072" w:rsidRPr="00815D15" w14:paraId="02AEB42D" w14:textId="77777777" w:rsidTr="00A73A7F">
        <w:trPr>
          <w:trHeight w:val="300"/>
        </w:trPr>
        <w:tc>
          <w:tcPr>
            <w:tcW w:w="2500" w:type="pct"/>
          </w:tcPr>
          <w:p w14:paraId="1E720753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815D15">
              <w:rPr>
                <w:color w:val="000000" w:themeColor="text1"/>
              </w:rPr>
              <w:t>Zastoupená:</w:t>
            </w:r>
          </w:p>
        </w:tc>
        <w:tc>
          <w:tcPr>
            <w:tcW w:w="2500" w:type="pct"/>
          </w:tcPr>
          <w:p w14:paraId="27A46D8A" w14:textId="10804CBE" w:rsidR="00C36FFB" w:rsidRPr="003F4FC8" w:rsidRDefault="000B1511" w:rsidP="00C36FFB">
            <w:pPr>
              <w:pStyle w:val="TableTextCzechTourism"/>
              <w:keepNext/>
              <w:spacing w:line="260" w:lineRule="exact"/>
            </w:pPr>
            <w:r>
              <w:t>XXX</w:t>
            </w:r>
            <w:r w:rsidR="00C36FFB">
              <w:t>,</w:t>
            </w:r>
          </w:p>
          <w:p w14:paraId="178FCCC1" w14:textId="6A0B1668" w:rsidR="00783072" w:rsidRPr="00815D15" w:rsidRDefault="00C36FFB" w:rsidP="00C36FFB">
            <w:pPr>
              <w:pStyle w:val="TableTextCzechTourism"/>
              <w:keepNext/>
              <w:spacing w:line="260" w:lineRule="exact"/>
              <w:rPr>
                <w:highlight w:val="yellow"/>
              </w:rPr>
            </w:pPr>
            <w:r w:rsidRPr="003F4FC8">
              <w:t>Ředitel</w:t>
            </w:r>
            <w:r>
              <w:t>kou odboru marketingu a zahraničních zastoupení</w:t>
            </w:r>
          </w:p>
        </w:tc>
      </w:tr>
      <w:tr w:rsidR="00783072" w:rsidRPr="00815D15" w14:paraId="5116F079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0342CE56" w14:textId="6E3FB043" w:rsidR="00783072" w:rsidRPr="00C36FFB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C36FFB">
              <w:rPr>
                <w:color w:val="000000" w:themeColor="text1"/>
              </w:rPr>
              <w:t>Kontaktní osoba ve věcech rámcové smlouvy/dohody: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373DAE5" w14:textId="1A9472A1" w:rsidR="00783072" w:rsidRDefault="000B1511" w:rsidP="00A73A7F">
            <w:pPr>
              <w:pStyle w:val="TableTextCzechTourism"/>
              <w:keepNext/>
              <w:spacing w:line="260" w:lineRule="exact"/>
            </w:pPr>
            <w:r>
              <w:t>XXX</w:t>
            </w:r>
          </w:p>
          <w:p w14:paraId="34F25E43" w14:textId="3EA16C17" w:rsidR="00C36FFB" w:rsidRPr="00C36FFB" w:rsidRDefault="00C36FFB" w:rsidP="00A73A7F">
            <w:pPr>
              <w:pStyle w:val="TableTextCzechTourism"/>
              <w:keepNext/>
              <w:spacing w:line="260" w:lineRule="exact"/>
            </w:pPr>
            <w:r>
              <w:t>Manažer projektu Czech Specials</w:t>
            </w:r>
          </w:p>
        </w:tc>
      </w:tr>
    </w:tbl>
    <w:p w14:paraId="781436BC" w14:textId="77777777" w:rsidR="00783072" w:rsidRPr="00815D15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3A84AFE6" w14:textId="77777777" w:rsidR="00783072" w:rsidRPr="00815D15" w:rsidRDefault="00783072" w:rsidP="00783072">
      <w:pPr>
        <w:pStyle w:val="Zhlavzprvy"/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 xml:space="preserve">(dále </w:t>
      </w:r>
      <w:r w:rsidRPr="008A24E9">
        <w:rPr>
          <w:rFonts w:ascii="Arial" w:hAnsi="Arial"/>
          <w:sz w:val="20"/>
        </w:rPr>
        <w:t>jen „Objednatel“)</w:t>
      </w:r>
    </w:p>
    <w:p w14:paraId="0F5CF016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p w14:paraId="7B73342F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>a</w:t>
      </w:r>
    </w:p>
    <w:p w14:paraId="0DA5F81F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C36FFB" w:rsidRPr="00815D15" w14:paraId="3C52C1CE" w14:textId="77777777" w:rsidTr="00A73A7F">
        <w:tc>
          <w:tcPr>
            <w:tcW w:w="2500" w:type="pct"/>
          </w:tcPr>
          <w:p w14:paraId="332C7948" w14:textId="77777777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 w:rsidRPr="00815D15">
              <w:t>Firma:</w:t>
            </w:r>
          </w:p>
        </w:tc>
        <w:tc>
          <w:tcPr>
            <w:tcW w:w="2500" w:type="pct"/>
          </w:tcPr>
          <w:p w14:paraId="4C358597" w14:textId="76B28647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>
              <w:t>Asociace kuchařů a cukrářů ČR, z.s.</w:t>
            </w:r>
          </w:p>
        </w:tc>
      </w:tr>
      <w:tr w:rsidR="00C36FFB" w:rsidRPr="00815D15" w14:paraId="3B4AEB50" w14:textId="77777777" w:rsidTr="00A73A7F">
        <w:tc>
          <w:tcPr>
            <w:tcW w:w="2500" w:type="pct"/>
          </w:tcPr>
          <w:p w14:paraId="4DE1CE68" w14:textId="77777777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 w:rsidRPr="00815D15">
              <w:t>Zapsanou v obchodním rejstříku vedeném</w:t>
            </w:r>
            <w:r>
              <w:t>:</w:t>
            </w:r>
          </w:p>
        </w:tc>
        <w:tc>
          <w:tcPr>
            <w:tcW w:w="2500" w:type="pct"/>
          </w:tcPr>
          <w:p w14:paraId="6AB84C10" w14:textId="6EEC0BC2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>
              <w:t>U Městského soudu v Praze</w:t>
            </w:r>
          </w:p>
        </w:tc>
      </w:tr>
      <w:tr w:rsidR="00C36FFB" w:rsidRPr="00815D15" w14:paraId="0A30783E" w14:textId="77777777" w:rsidTr="00A73A7F">
        <w:tc>
          <w:tcPr>
            <w:tcW w:w="2500" w:type="pct"/>
          </w:tcPr>
          <w:p w14:paraId="44322C50" w14:textId="77777777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 w:rsidRPr="00815D15">
              <w:t>Sídlo:</w:t>
            </w:r>
          </w:p>
        </w:tc>
        <w:tc>
          <w:tcPr>
            <w:tcW w:w="2500" w:type="pct"/>
          </w:tcPr>
          <w:p w14:paraId="53DAC125" w14:textId="672E8770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>
              <w:t>U Krbu 521/45, 108 00   Praha 10</w:t>
            </w:r>
          </w:p>
        </w:tc>
      </w:tr>
      <w:tr w:rsidR="00C36FFB" w:rsidRPr="00815D15" w14:paraId="764E0BD5" w14:textId="77777777" w:rsidTr="00A73A7F">
        <w:tc>
          <w:tcPr>
            <w:tcW w:w="2500" w:type="pct"/>
          </w:tcPr>
          <w:p w14:paraId="0081A729" w14:textId="77777777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 w:rsidRPr="00815D15">
              <w:t>Zastoupená:</w:t>
            </w:r>
          </w:p>
        </w:tc>
        <w:tc>
          <w:tcPr>
            <w:tcW w:w="2500" w:type="pct"/>
          </w:tcPr>
          <w:p w14:paraId="593D09CF" w14:textId="63BE865F" w:rsidR="00C36FFB" w:rsidRDefault="000B1511" w:rsidP="00C36FFB">
            <w:pPr>
              <w:pStyle w:val="TableTextCzechTourism"/>
              <w:keepNext/>
              <w:spacing w:line="260" w:lineRule="exact"/>
            </w:pPr>
            <w:r>
              <w:t>XXX</w:t>
            </w:r>
            <w:r w:rsidR="00C36FFB">
              <w:t xml:space="preserve"> </w:t>
            </w:r>
          </w:p>
          <w:p w14:paraId="08F6920F" w14:textId="15AE3DAB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>
              <w:t>prezidentem Asociace kuchařů a cukrářů ČR</w:t>
            </w:r>
          </w:p>
        </w:tc>
      </w:tr>
      <w:tr w:rsidR="00C36FFB" w:rsidRPr="00815D15" w14:paraId="56327A9A" w14:textId="77777777" w:rsidTr="00A73A7F">
        <w:tc>
          <w:tcPr>
            <w:tcW w:w="2500" w:type="pct"/>
          </w:tcPr>
          <w:p w14:paraId="2B28F389" w14:textId="77777777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 w:rsidRPr="00815D15">
              <w:t xml:space="preserve">IČ: </w:t>
            </w:r>
          </w:p>
        </w:tc>
        <w:tc>
          <w:tcPr>
            <w:tcW w:w="2500" w:type="pct"/>
          </w:tcPr>
          <w:p w14:paraId="5D13A875" w14:textId="2D233E14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>
              <w:t>00505731</w:t>
            </w:r>
          </w:p>
        </w:tc>
      </w:tr>
      <w:tr w:rsidR="00C36FFB" w:rsidRPr="00815D15" w14:paraId="7A760B51" w14:textId="77777777" w:rsidTr="00A73A7F">
        <w:tc>
          <w:tcPr>
            <w:tcW w:w="2500" w:type="pct"/>
          </w:tcPr>
          <w:p w14:paraId="69964793" w14:textId="77777777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 w:rsidRPr="00815D15">
              <w:t>DIČ:</w:t>
            </w:r>
          </w:p>
        </w:tc>
        <w:tc>
          <w:tcPr>
            <w:tcW w:w="2500" w:type="pct"/>
          </w:tcPr>
          <w:p w14:paraId="4544C63E" w14:textId="7EEAFDF7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>
              <w:t>CZ00505731</w:t>
            </w:r>
          </w:p>
        </w:tc>
      </w:tr>
      <w:tr w:rsidR="00C36FFB" w:rsidRPr="00815D15" w14:paraId="4175CC5B" w14:textId="77777777" w:rsidTr="00A73A7F">
        <w:tc>
          <w:tcPr>
            <w:tcW w:w="2500" w:type="pct"/>
            <w:tcBorders>
              <w:bottom w:val="single" w:sz="2" w:space="0" w:color="auto"/>
            </w:tcBorders>
          </w:tcPr>
          <w:p w14:paraId="1D9D179E" w14:textId="77777777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 w:rsidRPr="00815D15">
              <w:t>Poskytovatel je plátce DPH</w:t>
            </w:r>
            <w:r>
              <w:t>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2E9FBF2C" w14:textId="31A44E1C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>
              <w:t>ano</w:t>
            </w:r>
          </w:p>
        </w:tc>
      </w:tr>
      <w:tr w:rsidR="00C36FFB" w:rsidRPr="00815D15" w14:paraId="04F8D4D0" w14:textId="77777777" w:rsidTr="00A73A7F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5F2DA2F0" w14:textId="77777777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 w:rsidRPr="00815D15">
              <w:t>Bankovní spojení</w:t>
            </w:r>
            <w:r>
              <w:t>,</w:t>
            </w:r>
            <w:r w:rsidRPr="00815D15">
              <w:t xml:space="preserve"> č. účtu</w:t>
            </w:r>
            <w:r>
              <w:t>: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74D0AFE5" w14:textId="729F91EA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>
              <w:t>1932066389/0800</w:t>
            </w:r>
          </w:p>
        </w:tc>
      </w:tr>
      <w:tr w:rsidR="00C36FFB" w:rsidRPr="00815D15" w14:paraId="1CFCD94A" w14:textId="77777777" w:rsidTr="00A73A7F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5908E356" w14:textId="77777777" w:rsidR="00C36FFB" w:rsidRPr="00815D15" w:rsidRDefault="00C36FFB" w:rsidP="00C36FFB">
            <w:pPr>
              <w:pStyle w:val="TableTextCzechTourism"/>
              <w:keepNext/>
              <w:spacing w:line="260" w:lineRule="exact"/>
            </w:pPr>
            <w:r w:rsidRPr="00815D15">
              <w:rPr>
                <w:color w:val="000000" w:themeColor="text1"/>
              </w:rPr>
              <w:t xml:space="preserve">Kontaktní osoba ve věcech rámcové </w:t>
            </w:r>
            <w:r w:rsidRPr="00C36FFB">
              <w:rPr>
                <w:color w:val="000000" w:themeColor="text1"/>
              </w:rPr>
              <w:t>smlouvy/dohody</w:t>
            </w:r>
            <w:r w:rsidRPr="00815D15">
              <w:rPr>
                <w:color w:val="000000" w:themeColor="text1"/>
              </w:rPr>
              <w:t xml:space="preserve">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450647CA" w14:textId="0E09DDFE" w:rsidR="00C36FFB" w:rsidRPr="00815D15" w:rsidRDefault="0055092C" w:rsidP="00C36FFB">
            <w:pPr>
              <w:pStyle w:val="TableTextCzechTourism"/>
              <w:keepNext/>
              <w:spacing w:line="260" w:lineRule="exact"/>
            </w:pPr>
            <w:r>
              <w:t>XXX</w:t>
            </w:r>
          </w:p>
        </w:tc>
      </w:tr>
    </w:tbl>
    <w:p w14:paraId="2B28BB9C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p w14:paraId="54B20D56" w14:textId="77777777" w:rsidR="00783072" w:rsidRPr="00815D15" w:rsidRDefault="00783072" w:rsidP="00783072">
      <w:pPr>
        <w:pStyle w:val="Zhlavzprvy"/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 xml:space="preserve">(dále jen </w:t>
      </w:r>
      <w:r w:rsidRPr="008A24E9">
        <w:rPr>
          <w:rFonts w:ascii="Arial" w:hAnsi="Arial"/>
          <w:sz w:val="20"/>
        </w:rPr>
        <w:t>„Poskytovatel“)</w:t>
      </w:r>
    </w:p>
    <w:p w14:paraId="4DB688E3" w14:textId="77777777" w:rsidR="00783072" w:rsidRPr="00815D15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6EAE54D6" w14:textId="77777777" w:rsidR="00783072" w:rsidRPr="00815D15" w:rsidRDefault="00783072" w:rsidP="00783072">
      <w:pPr>
        <w:spacing w:line="240" w:lineRule="auto"/>
        <w:rPr>
          <w:rFonts w:ascii="Arial" w:hAnsi="Arial"/>
          <w:b/>
          <w:bCs/>
          <w:sz w:val="20"/>
        </w:rPr>
      </w:pPr>
      <w:r w:rsidRPr="00815D15">
        <w:rPr>
          <w:rFonts w:ascii="Arial" w:hAnsi="Arial"/>
          <w:b/>
          <w:bCs/>
          <w:sz w:val="20"/>
        </w:rPr>
        <w:t>(společně též jako „smluvní strany“)</w:t>
      </w:r>
    </w:p>
    <w:p w14:paraId="30F996EB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p w14:paraId="721F94E7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p w14:paraId="40A05276" w14:textId="77777777" w:rsidR="00783072" w:rsidRPr="00815D15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>uzavírají níže uvedeného dne, měsíce a roku tuto Objednávku</w:t>
      </w:r>
    </w:p>
    <w:p w14:paraId="61884C1C" w14:textId="77777777" w:rsidR="00783072" w:rsidRPr="00815D15" w:rsidRDefault="00783072" w:rsidP="00783072">
      <w:pPr>
        <w:spacing w:line="240" w:lineRule="auto"/>
        <w:rPr>
          <w:rFonts w:ascii="Arial" w:hAnsi="Arial"/>
          <w:bCs/>
          <w:sz w:val="20"/>
        </w:rPr>
      </w:pPr>
    </w:p>
    <w:p w14:paraId="44DCC6CE" w14:textId="77777777" w:rsidR="00783072" w:rsidRPr="00815D15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 xml:space="preserve">(dále jen </w:t>
      </w:r>
      <w:r w:rsidRPr="00815D15">
        <w:rPr>
          <w:rFonts w:ascii="Arial" w:hAnsi="Arial"/>
          <w:b/>
          <w:bCs/>
          <w:sz w:val="20"/>
        </w:rPr>
        <w:t>„Objednávka“</w:t>
      </w:r>
      <w:r w:rsidRPr="00815D15">
        <w:rPr>
          <w:rFonts w:ascii="Arial" w:hAnsi="Arial"/>
          <w:sz w:val="20"/>
        </w:rPr>
        <w:t>)</w:t>
      </w:r>
    </w:p>
    <w:p w14:paraId="64C3B79B" w14:textId="77777777" w:rsidR="00783072" w:rsidRPr="00815D15" w:rsidRDefault="00783072" w:rsidP="00783072">
      <w:pPr>
        <w:rPr>
          <w:rFonts w:ascii="Arial" w:hAnsi="Arial"/>
        </w:rPr>
      </w:pPr>
    </w:p>
    <w:p w14:paraId="4367AF4B" w14:textId="77777777" w:rsidR="00783072" w:rsidRPr="005E601E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5E601E">
        <w:rPr>
          <w:rFonts w:ascii="Arial" w:hAnsi="Arial"/>
          <w:b/>
          <w:bCs/>
          <w:color w:val="000000" w:themeColor="text1"/>
          <w:sz w:val="20"/>
          <w:szCs w:val="16"/>
        </w:rPr>
        <w:lastRenderedPageBreak/>
        <w:t>Specifikace požadovaného plnění</w:t>
      </w:r>
    </w:p>
    <w:p w14:paraId="7BBC9EFE" w14:textId="77777777" w:rsidR="005E601E" w:rsidRDefault="005E601E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0E2C72CF" w14:textId="03CBECC2" w:rsidR="00783072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5E601E">
        <w:rPr>
          <w:rFonts w:ascii="Arial" w:hAnsi="Arial"/>
          <w:color w:val="000000" w:themeColor="text1"/>
          <w:sz w:val="20"/>
          <w:szCs w:val="16"/>
        </w:rPr>
        <w:t>Objednáváme u Vás</w:t>
      </w:r>
      <w:r w:rsidR="00435277">
        <w:rPr>
          <w:rFonts w:ascii="Arial" w:hAnsi="Arial"/>
          <w:color w:val="000000" w:themeColor="text1"/>
          <w:sz w:val="20"/>
          <w:szCs w:val="16"/>
        </w:rPr>
        <w:t>:</w:t>
      </w:r>
    </w:p>
    <w:p w14:paraId="4577D807" w14:textId="4AF6C82A" w:rsidR="00435277" w:rsidRDefault="00435277" w:rsidP="00435277">
      <w:pPr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       </w:t>
      </w:r>
      <w:r w:rsidRPr="00F02C29">
        <w:rPr>
          <w:rFonts w:ascii="Arial" w:hAnsi="Arial"/>
          <w:color w:val="000000"/>
          <w:szCs w:val="22"/>
        </w:rPr>
        <w:t>Zajištění a administrac</w:t>
      </w:r>
      <w:r>
        <w:rPr>
          <w:rFonts w:ascii="Arial" w:hAnsi="Arial"/>
          <w:color w:val="000000"/>
          <w:szCs w:val="22"/>
        </w:rPr>
        <w:t>i</w:t>
      </w:r>
      <w:r w:rsidRPr="00F02C29">
        <w:rPr>
          <w:rFonts w:ascii="Arial" w:hAnsi="Arial"/>
          <w:color w:val="000000"/>
          <w:szCs w:val="22"/>
        </w:rPr>
        <w:t xml:space="preserve"> certifikace</w:t>
      </w:r>
      <w:r>
        <w:rPr>
          <w:rFonts w:ascii="Arial" w:hAnsi="Arial"/>
          <w:color w:val="000000"/>
          <w:szCs w:val="22"/>
        </w:rPr>
        <w:t>/recertifikace/ a následné kontroly</w:t>
      </w:r>
      <w:r w:rsidRPr="00F02C29">
        <w:rPr>
          <w:rFonts w:ascii="Arial" w:hAnsi="Arial"/>
          <w:color w:val="000000"/>
          <w:szCs w:val="22"/>
        </w:rPr>
        <w:t xml:space="preserve"> restaurací a </w:t>
      </w:r>
      <w:r>
        <w:rPr>
          <w:rFonts w:ascii="Arial" w:hAnsi="Arial"/>
          <w:color w:val="000000"/>
          <w:szCs w:val="22"/>
        </w:rPr>
        <w:t xml:space="preserve">    </w:t>
      </w:r>
    </w:p>
    <w:p w14:paraId="053C5092" w14:textId="77777777" w:rsidR="00435277" w:rsidRDefault="00435277" w:rsidP="00435277">
      <w:pPr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       </w:t>
      </w:r>
      <w:r w:rsidRPr="00F02C29">
        <w:rPr>
          <w:rFonts w:ascii="Arial" w:hAnsi="Arial"/>
          <w:color w:val="000000"/>
          <w:szCs w:val="22"/>
        </w:rPr>
        <w:t xml:space="preserve">cukráren/kaváren „Czech Specials“, dle stanovených </w:t>
      </w:r>
      <w:r>
        <w:rPr>
          <w:rFonts w:ascii="Arial" w:hAnsi="Arial"/>
          <w:color w:val="000000"/>
          <w:szCs w:val="22"/>
        </w:rPr>
        <w:t>p</w:t>
      </w:r>
      <w:r w:rsidRPr="00F02C29">
        <w:rPr>
          <w:rFonts w:ascii="Arial" w:hAnsi="Arial"/>
          <w:color w:val="000000"/>
          <w:szCs w:val="22"/>
        </w:rPr>
        <w:t>ravidel certifikace</w:t>
      </w:r>
      <w:r>
        <w:rPr>
          <w:rFonts w:ascii="Arial" w:hAnsi="Arial"/>
          <w:color w:val="000000"/>
          <w:szCs w:val="22"/>
        </w:rPr>
        <w:t xml:space="preserve">, které jsou součástí    </w:t>
      </w:r>
    </w:p>
    <w:p w14:paraId="6287C298" w14:textId="25C3B63B" w:rsidR="00435277" w:rsidRPr="00F02C29" w:rsidRDefault="00435277" w:rsidP="00435277">
      <w:pPr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       rámcové smlouvy.</w:t>
      </w:r>
      <w:r w:rsidRPr="00F02C29">
        <w:rPr>
          <w:rFonts w:ascii="Arial" w:hAnsi="Arial"/>
          <w:color w:val="000000"/>
          <w:szCs w:val="22"/>
        </w:rPr>
        <w:t xml:space="preserve"> </w:t>
      </w:r>
    </w:p>
    <w:p w14:paraId="0D4128B3" w14:textId="77777777" w:rsidR="00435277" w:rsidRDefault="00435277" w:rsidP="00435277">
      <w:pPr>
        <w:rPr>
          <w:rFonts w:ascii="Arial" w:hAnsi="Arial"/>
          <w:b/>
          <w:bCs/>
          <w:szCs w:val="22"/>
        </w:rPr>
      </w:pPr>
    </w:p>
    <w:p w14:paraId="17C30896" w14:textId="77777777" w:rsidR="00435277" w:rsidRPr="009345F5" w:rsidRDefault="00435277" w:rsidP="00435277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Roční a</w:t>
      </w:r>
      <w:r w:rsidRPr="009345F5">
        <w:rPr>
          <w:rFonts w:ascii="Arial" w:hAnsi="Arial" w:cs="Arial"/>
        </w:rPr>
        <w:t>dministrační poplatek: 40 000 kč + DPH</w:t>
      </w:r>
    </w:p>
    <w:p w14:paraId="302D26C1" w14:textId="7A6D1C04" w:rsidR="00435277" w:rsidRPr="009345F5" w:rsidRDefault="00435277" w:rsidP="00435277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9345F5">
        <w:rPr>
          <w:rFonts w:ascii="Arial" w:hAnsi="Arial" w:cs="Arial"/>
        </w:rPr>
        <w:t xml:space="preserve">Certifikace/recertifikace/následné kontroly: celkem </w:t>
      </w:r>
      <w:r>
        <w:rPr>
          <w:rFonts w:ascii="Arial" w:hAnsi="Arial" w:cs="Arial"/>
        </w:rPr>
        <w:t>45</w:t>
      </w:r>
      <w:r w:rsidRPr="009345F5">
        <w:rPr>
          <w:rFonts w:ascii="Arial" w:hAnsi="Arial" w:cs="Arial"/>
        </w:rPr>
        <w:t xml:space="preserve"> restaurací</w:t>
      </w:r>
    </w:p>
    <w:p w14:paraId="4F347FCC" w14:textId="77777777" w:rsidR="00435277" w:rsidRPr="009345F5" w:rsidRDefault="00435277" w:rsidP="00435277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9345F5">
        <w:rPr>
          <w:rFonts w:ascii="Arial" w:hAnsi="Arial" w:cs="Arial"/>
        </w:rPr>
        <w:t>Jednotková cena: 750 kč + DPH za jednu restauraci/kavárnu/cukrárnu</w:t>
      </w:r>
    </w:p>
    <w:p w14:paraId="7DB34C6C" w14:textId="77777777" w:rsidR="00435277" w:rsidRPr="005E601E" w:rsidRDefault="00435277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eastAsia="Georgia" w:hAnsi="Arial"/>
          <w:color w:val="000000" w:themeColor="text1"/>
          <w:sz w:val="20"/>
        </w:rPr>
      </w:pPr>
    </w:p>
    <w:p w14:paraId="75C71FC2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/>
          <w:sz w:val="20"/>
          <w:szCs w:val="16"/>
        </w:rPr>
      </w:pPr>
    </w:p>
    <w:p w14:paraId="731A55D3" w14:textId="77777777" w:rsidR="00783072" w:rsidRPr="005E601E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5E601E">
        <w:rPr>
          <w:rFonts w:ascii="Arial" w:hAnsi="Arial"/>
          <w:b/>
          <w:bCs/>
          <w:color w:val="000000" w:themeColor="text1"/>
          <w:sz w:val="20"/>
          <w:szCs w:val="16"/>
        </w:rPr>
        <w:t>Specifikace termínu realizace požadovaného plnění</w:t>
      </w:r>
    </w:p>
    <w:p w14:paraId="545B85B3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</w:p>
    <w:p w14:paraId="63ECC22A" w14:textId="7C1BD163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5E601E">
        <w:rPr>
          <w:rFonts w:ascii="Arial" w:hAnsi="Arial"/>
          <w:color w:val="000000" w:themeColor="text1"/>
          <w:sz w:val="20"/>
          <w:szCs w:val="16"/>
        </w:rPr>
        <w:t xml:space="preserve">Požadujeme </w:t>
      </w:r>
      <w:r w:rsidR="006D7B25">
        <w:rPr>
          <w:rFonts w:ascii="Arial" w:hAnsi="Arial"/>
          <w:color w:val="000000" w:themeColor="text1"/>
          <w:sz w:val="20"/>
          <w:szCs w:val="16"/>
        </w:rPr>
        <w:t>realizaci</w:t>
      </w:r>
      <w:r w:rsidRPr="005E601E">
        <w:rPr>
          <w:rFonts w:ascii="Arial" w:hAnsi="Arial"/>
          <w:color w:val="000000" w:themeColor="text1"/>
          <w:sz w:val="20"/>
          <w:szCs w:val="16"/>
        </w:rPr>
        <w:t xml:space="preserve"> poskytování plnění uvedeného v bodě 1.</w:t>
      </w:r>
      <w:r w:rsidR="005E601E">
        <w:rPr>
          <w:rFonts w:ascii="Arial" w:hAnsi="Arial"/>
          <w:color w:val="000000" w:themeColor="text1"/>
          <w:sz w:val="20"/>
          <w:szCs w:val="16"/>
        </w:rPr>
        <w:t xml:space="preserve"> </w:t>
      </w:r>
      <w:r w:rsidRPr="005E601E">
        <w:rPr>
          <w:rFonts w:ascii="Arial" w:hAnsi="Arial"/>
          <w:color w:val="000000" w:themeColor="text1"/>
          <w:sz w:val="20"/>
          <w:szCs w:val="16"/>
        </w:rPr>
        <w:t xml:space="preserve">této </w:t>
      </w:r>
      <w:r w:rsidR="006D7B25">
        <w:rPr>
          <w:rFonts w:ascii="Arial" w:hAnsi="Arial"/>
          <w:color w:val="000000" w:themeColor="text1"/>
          <w:sz w:val="20"/>
          <w:szCs w:val="16"/>
        </w:rPr>
        <w:t>objednávky do 15.12.2025</w:t>
      </w:r>
      <w:r w:rsidR="00E103AB">
        <w:rPr>
          <w:rFonts w:ascii="Arial" w:hAnsi="Arial"/>
          <w:color w:val="000000" w:themeColor="text1"/>
          <w:sz w:val="20"/>
          <w:szCs w:val="16"/>
        </w:rPr>
        <w:t>.</w:t>
      </w:r>
    </w:p>
    <w:p w14:paraId="0CE1AC96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</w:p>
    <w:p w14:paraId="48A6BC7A" w14:textId="77777777" w:rsidR="00783072" w:rsidRPr="005E601E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5E601E">
        <w:rPr>
          <w:rFonts w:ascii="Arial" w:hAnsi="Arial"/>
          <w:b/>
          <w:bCs/>
          <w:color w:val="000000" w:themeColor="text1"/>
          <w:sz w:val="20"/>
          <w:szCs w:val="16"/>
        </w:rPr>
        <w:t>Specifikace termínu dodání požadovaného plnění</w:t>
      </w:r>
    </w:p>
    <w:p w14:paraId="3F9960D3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7A244395" w14:textId="16E321D5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5E601E">
        <w:rPr>
          <w:rFonts w:ascii="Arial" w:hAnsi="Arial"/>
          <w:color w:val="000000" w:themeColor="text1"/>
          <w:sz w:val="20"/>
          <w:szCs w:val="16"/>
        </w:rPr>
        <w:t xml:space="preserve">Požadujeme dodání plnění uvedeného v bodě 1. této Objednávky do </w:t>
      </w:r>
      <w:r w:rsidR="006D7B25">
        <w:rPr>
          <w:rFonts w:ascii="Arial" w:hAnsi="Arial"/>
          <w:color w:val="000000" w:themeColor="text1"/>
          <w:sz w:val="20"/>
          <w:szCs w:val="16"/>
        </w:rPr>
        <w:t>15.12.2025</w:t>
      </w:r>
      <w:r w:rsidR="008A24E9">
        <w:rPr>
          <w:rFonts w:ascii="Arial" w:hAnsi="Arial"/>
          <w:color w:val="000000" w:themeColor="text1"/>
          <w:sz w:val="20"/>
          <w:szCs w:val="16"/>
        </w:rPr>
        <w:t>.</w:t>
      </w:r>
    </w:p>
    <w:p w14:paraId="5EF7A662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5DB6DD5C" w14:textId="77777777" w:rsidR="00783072" w:rsidRPr="005E601E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  <w:r w:rsidRPr="005E601E">
        <w:rPr>
          <w:rFonts w:ascii="Arial" w:hAnsi="Arial"/>
          <w:b/>
          <w:bCs/>
          <w:color w:val="000000" w:themeColor="text1"/>
          <w:sz w:val="20"/>
          <w:szCs w:val="16"/>
        </w:rPr>
        <w:t>Cena plnění</w:t>
      </w:r>
    </w:p>
    <w:p w14:paraId="4B56F181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617BCEF5" w14:textId="7B3D9719" w:rsidR="00783072" w:rsidRPr="00435277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b/>
          <w:bCs/>
          <w:color w:val="000000" w:themeColor="text1"/>
          <w:sz w:val="20"/>
          <w:szCs w:val="16"/>
        </w:rPr>
      </w:pPr>
      <w:r w:rsidRPr="005E601E">
        <w:rPr>
          <w:rFonts w:ascii="Arial" w:hAnsi="Arial"/>
          <w:color w:val="000000" w:themeColor="text1"/>
          <w:sz w:val="20"/>
          <w:szCs w:val="16"/>
        </w:rPr>
        <w:t xml:space="preserve">Očekávaná cena plnění dle této Objednávky </w:t>
      </w:r>
      <w:r w:rsidRPr="00435277">
        <w:rPr>
          <w:rFonts w:ascii="Arial" w:hAnsi="Arial"/>
          <w:color w:val="000000" w:themeColor="text1"/>
          <w:sz w:val="20"/>
          <w:szCs w:val="16"/>
        </w:rPr>
        <w:t>j</w:t>
      </w:r>
      <w:r w:rsidR="00435277" w:rsidRPr="00435277">
        <w:rPr>
          <w:rFonts w:ascii="Arial" w:hAnsi="Arial"/>
          <w:color w:val="000000" w:themeColor="text1"/>
          <w:sz w:val="20"/>
          <w:szCs w:val="16"/>
        </w:rPr>
        <w:t xml:space="preserve">e </w:t>
      </w:r>
      <w:r w:rsidR="00435277" w:rsidRPr="00435277">
        <w:rPr>
          <w:rFonts w:ascii="Arial" w:hAnsi="Arial"/>
          <w:b/>
          <w:bCs/>
          <w:color w:val="000000" w:themeColor="text1"/>
          <w:sz w:val="20"/>
          <w:szCs w:val="16"/>
        </w:rPr>
        <w:t>73 750 Kč</w:t>
      </w:r>
      <w:r w:rsidRPr="00435277">
        <w:rPr>
          <w:rFonts w:ascii="Arial" w:hAnsi="Arial"/>
          <w:b/>
          <w:bCs/>
          <w:color w:val="000000" w:themeColor="text1"/>
          <w:sz w:val="20"/>
          <w:szCs w:val="16"/>
        </w:rPr>
        <w:t xml:space="preserve"> bez DPH.</w:t>
      </w:r>
      <w:r w:rsidR="00435277" w:rsidRPr="00435277">
        <w:rPr>
          <w:rFonts w:ascii="Arial" w:hAnsi="Arial"/>
          <w:b/>
          <w:bCs/>
          <w:color w:val="000000" w:themeColor="text1"/>
          <w:sz w:val="20"/>
          <w:szCs w:val="16"/>
        </w:rPr>
        <w:t>(89 238 Kč vč. DPH)</w:t>
      </w:r>
    </w:p>
    <w:p w14:paraId="65BF78D3" w14:textId="63F01FF9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normaltextrun"/>
          <w:rFonts w:ascii="Arial" w:hAnsi="Arial"/>
          <w:color w:val="000000" w:themeColor="text1"/>
          <w:sz w:val="20"/>
          <w:szCs w:val="16"/>
        </w:rPr>
      </w:pPr>
      <w:r w:rsidRPr="008A24E9">
        <w:rPr>
          <w:rStyle w:val="normaltextrun"/>
          <w:rFonts w:ascii="Arial" w:hAnsi="Arial"/>
          <w:color w:val="000000" w:themeColor="text1"/>
          <w:sz w:val="20"/>
          <w:szCs w:val="16"/>
        </w:rPr>
        <w:t>Číslo rozpočtové zakázky:</w:t>
      </w:r>
      <w:r w:rsidRPr="005E601E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 </w:t>
      </w:r>
      <w:r w:rsidR="00435277">
        <w:rPr>
          <w:rStyle w:val="normaltextrun"/>
          <w:rFonts w:ascii="Arial" w:hAnsi="Arial"/>
          <w:color w:val="000000" w:themeColor="text1"/>
          <w:sz w:val="20"/>
          <w:szCs w:val="16"/>
        </w:rPr>
        <w:t>25/420001 – Czech Specials</w:t>
      </w:r>
    </w:p>
    <w:p w14:paraId="7D8B1F19" w14:textId="202D2D24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sz w:val="20"/>
          <w:szCs w:val="16"/>
        </w:rPr>
      </w:pPr>
      <w:r w:rsidRPr="005E601E">
        <w:rPr>
          <w:rStyle w:val="normaltextrun"/>
          <w:rFonts w:ascii="Arial" w:hAnsi="Arial"/>
          <w:color w:val="000000" w:themeColor="text1"/>
          <w:sz w:val="20"/>
          <w:szCs w:val="16"/>
        </w:rPr>
        <w:t>Aktivita</w:t>
      </w:r>
      <w:r w:rsidRPr="005E601E">
        <w:rPr>
          <w:rStyle w:val="eop"/>
          <w:rFonts w:ascii="Arial" w:hAnsi="Arial"/>
          <w:sz w:val="20"/>
          <w:szCs w:val="16"/>
        </w:rPr>
        <w:t xml:space="preserve">: </w:t>
      </w:r>
      <w:r w:rsidR="00435277">
        <w:rPr>
          <w:rStyle w:val="eop"/>
          <w:rFonts w:ascii="Arial" w:hAnsi="Arial"/>
          <w:sz w:val="20"/>
          <w:szCs w:val="16"/>
        </w:rPr>
        <w:t>2</w:t>
      </w:r>
    </w:p>
    <w:p w14:paraId="5D350A3A" w14:textId="665CDFFA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color w:val="000000" w:themeColor="text1"/>
          <w:sz w:val="20"/>
          <w:szCs w:val="16"/>
        </w:rPr>
      </w:pPr>
      <w:r w:rsidRPr="005E601E">
        <w:rPr>
          <w:rStyle w:val="normaltextrun"/>
          <w:rFonts w:ascii="Arial" w:hAnsi="Arial"/>
          <w:color w:val="000000" w:themeColor="text1"/>
          <w:sz w:val="20"/>
          <w:szCs w:val="16"/>
        </w:rPr>
        <w:t>Druh činnosti</w:t>
      </w:r>
      <w:r w:rsidRPr="005E601E">
        <w:rPr>
          <w:rStyle w:val="eop"/>
          <w:rFonts w:ascii="Arial" w:hAnsi="Arial"/>
          <w:sz w:val="20"/>
          <w:szCs w:val="16"/>
        </w:rPr>
        <w:t>:</w:t>
      </w:r>
      <w:r w:rsidRPr="005E601E">
        <w:rPr>
          <w:rStyle w:val="eop"/>
          <w:rFonts w:ascii="Arial" w:hAnsi="Arial"/>
          <w:color w:val="000000" w:themeColor="text1"/>
          <w:sz w:val="20"/>
          <w:szCs w:val="16"/>
        </w:rPr>
        <w:t xml:space="preserve"> </w:t>
      </w:r>
      <w:r w:rsidR="00435277">
        <w:rPr>
          <w:rStyle w:val="eop"/>
          <w:rFonts w:ascii="Arial" w:hAnsi="Arial"/>
          <w:color w:val="000000" w:themeColor="text1"/>
          <w:sz w:val="20"/>
          <w:szCs w:val="16"/>
        </w:rPr>
        <w:t>hlavní</w:t>
      </w:r>
    </w:p>
    <w:p w14:paraId="56D62E8F" w14:textId="3FD1B919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5E601E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Prosíme o uvedení čísla objednávky a čísla rámcové </w:t>
      </w:r>
      <w:r w:rsidRPr="006D7B25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smlouvy/dohody</w:t>
      </w:r>
      <w:r w:rsidRPr="005E601E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 </w:t>
      </w:r>
      <w:r w:rsidR="006D7B25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č. </w:t>
      </w:r>
      <w:r w:rsidR="006D7B25" w:rsidRPr="00C36FFB">
        <w:rPr>
          <w:rFonts w:ascii="Arial" w:hAnsi="Arial"/>
          <w:sz w:val="20"/>
        </w:rPr>
        <w:t>2024/S/420/0069</w:t>
      </w:r>
      <w:r w:rsidR="006D7B25">
        <w:rPr>
          <w:rFonts w:ascii="Arial" w:hAnsi="Arial"/>
          <w:sz w:val="20"/>
        </w:rPr>
        <w:t xml:space="preserve"> </w:t>
      </w:r>
      <w:r w:rsidRPr="005E601E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na faktuře. Fakturu spolu s kopií této objednávky prosíme zaslat na e-mail </w:t>
      </w:r>
      <w:r w:rsidR="003F1F91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XXX</w:t>
      </w:r>
      <w:r w:rsidRPr="005E601E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. </w:t>
      </w:r>
      <w:r w:rsidRPr="005E601E">
        <w:rPr>
          <w:rStyle w:val="eop"/>
          <w:rFonts w:ascii="Arial" w:hAnsi="Arial"/>
          <w:color w:val="000000" w:themeColor="text1"/>
          <w:sz w:val="20"/>
          <w:szCs w:val="16"/>
        </w:rPr>
        <w:t> </w:t>
      </w:r>
    </w:p>
    <w:p w14:paraId="71C4F578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2C09EE69" w14:textId="77777777" w:rsidR="00783072" w:rsidRPr="005E601E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sz w:val="20"/>
          <w:szCs w:val="16"/>
        </w:rPr>
      </w:pPr>
      <w:r w:rsidRPr="005E601E">
        <w:rPr>
          <w:rFonts w:ascii="Arial" w:hAnsi="Arial"/>
          <w:b/>
          <w:bCs/>
          <w:sz w:val="20"/>
          <w:szCs w:val="16"/>
        </w:rPr>
        <w:t>Platnost Objednávky:</w:t>
      </w:r>
    </w:p>
    <w:p w14:paraId="140C08B1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sz w:val="20"/>
          <w:szCs w:val="16"/>
        </w:rPr>
      </w:pPr>
    </w:p>
    <w:p w14:paraId="2CB619E9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sz w:val="20"/>
          <w:szCs w:val="16"/>
        </w:rPr>
      </w:pPr>
      <w:r w:rsidRPr="005E601E">
        <w:rPr>
          <w:rFonts w:ascii="Arial" w:hAnsi="Arial"/>
          <w:sz w:val="20"/>
          <w:szCs w:val="16"/>
        </w:rPr>
        <w:t>Objednávka nabývá platnosti doručením kontaktní osobě Poskytovatele a účinnosti zveřejněním v registru smluv.</w:t>
      </w:r>
    </w:p>
    <w:p w14:paraId="610CCE8B" w14:textId="1DC782FD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sz w:val="20"/>
          <w:szCs w:val="16"/>
        </w:rPr>
      </w:pPr>
    </w:p>
    <w:p w14:paraId="435C8E9A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sz w:val="20"/>
          <w:szCs w:val="16"/>
        </w:rPr>
      </w:pPr>
    </w:p>
    <w:p w14:paraId="4D17ED0F" w14:textId="77777777" w:rsidR="00783072" w:rsidRPr="005E601E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29EE348A" w14:textId="77777777" w:rsidR="00783072" w:rsidRPr="005E601E" w:rsidRDefault="00783072" w:rsidP="00815D15">
      <w:pPr>
        <w:spacing w:line="240" w:lineRule="auto"/>
        <w:rPr>
          <w:rFonts w:ascii="Arial" w:hAnsi="Arial"/>
          <w:sz w:val="20"/>
          <w:szCs w:val="16"/>
        </w:rPr>
      </w:pPr>
      <w:r w:rsidRPr="00514E46">
        <w:rPr>
          <w:rFonts w:ascii="Arial" w:eastAsia="Georgia" w:hAnsi="Arial"/>
          <w:sz w:val="20"/>
        </w:rPr>
        <w:t xml:space="preserve">Příkazce operace provedl posouzení 3E dle platné Směrnice o řídící kontrole a oběhu účetních dokladů. </w:t>
      </w:r>
      <w:r w:rsidRPr="005E601E">
        <w:rPr>
          <w:rFonts w:ascii="Arial" w:eastAsia="Georgia" w:hAnsi="Arial"/>
          <w:sz w:val="20"/>
        </w:rPr>
        <w:t xml:space="preserve"> </w:t>
      </w:r>
    </w:p>
    <w:p w14:paraId="32624EAD" w14:textId="77777777" w:rsidR="00783072" w:rsidRPr="005E601E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007113B3" w14:textId="77777777" w:rsidR="00783072" w:rsidRPr="005E601E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</w:p>
    <w:p w14:paraId="0D0D6D22" w14:textId="77777777" w:rsidR="00783072" w:rsidRPr="005E601E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  <w:r w:rsidRPr="005E601E">
        <w:rPr>
          <w:rFonts w:ascii="Arial" w:hAnsi="Arial"/>
          <w:sz w:val="20"/>
          <w:szCs w:val="16"/>
        </w:rPr>
        <w:t>V Praze dne</w:t>
      </w:r>
      <w:r w:rsidRPr="005E601E">
        <w:rPr>
          <w:rFonts w:ascii="Arial" w:hAnsi="Arial"/>
          <w:sz w:val="20"/>
          <w:szCs w:val="16"/>
        </w:rPr>
        <w:tab/>
      </w:r>
      <w:r w:rsidRPr="005E601E">
        <w:rPr>
          <w:rFonts w:ascii="Arial" w:hAnsi="Arial"/>
          <w:sz w:val="20"/>
          <w:szCs w:val="16"/>
        </w:rPr>
        <w:tab/>
      </w:r>
      <w:r w:rsidRPr="005E601E">
        <w:rPr>
          <w:rFonts w:ascii="Arial" w:hAnsi="Arial"/>
          <w:sz w:val="20"/>
          <w:szCs w:val="16"/>
        </w:rPr>
        <w:tab/>
      </w:r>
      <w:r w:rsidRPr="005E601E">
        <w:rPr>
          <w:rFonts w:ascii="Arial" w:hAnsi="Arial"/>
          <w:sz w:val="20"/>
          <w:szCs w:val="16"/>
        </w:rPr>
        <w:tab/>
      </w:r>
      <w:r w:rsidRPr="005E601E">
        <w:rPr>
          <w:rFonts w:ascii="Arial" w:hAnsi="Arial"/>
          <w:sz w:val="20"/>
          <w:szCs w:val="16"/>
        </w:rPr>
        <w:tab/>
        <w:t xml:space="preserve">   </w:t>
      </w:r>
      <w:r w:rsidRPr="005E601E">
        <w:rPr>
          <w:rFonts w:ascii="Arial" w:hAnsi="Arial"/>
          <w:sz w:val="20"/>
          <w:szCs w:val="16"/>
        </w:rPr>
        <w:tab/>
      </w:r>
      <w:r w:rsidRPr="005E601E">
        <w:rPr>
          <w:rFonts w:ascii="Arial" w:hAnsi="Arial"/>
          <w:sz w:val="20"/>
          <w:szCs w:val="16"/>
          <w:highlight w:val="yellow"/>
        </w:rPr>
        <w:t xml:space="preserve"> </w:t>
      </w:r>
    </w:p>
    <w:p w14:paraId="5720602F" w14:textId="77777777" w:rsidR="00783072" w:rsidRPr="005E601E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>viz datum elektronického podpisu</w:t>
      </w:r>
      <w:r w:rsidRPr="005E601E">
        <w:rPr>
          <w:rFonts w:ascii="Arial" w:hAnsi="Arial"/>
          <w:sz w:val="20"/>
        </w:rPr>
        <w:tab/>
      </w:r>
      <w:r w:rsidRPr="005E601E">
        <w:rPr>
          <w:rFonts w:ascii="Arial" w:hAnsi="Arial"/>
          <w:sz w:val="20"/>
        </w:rPr>
        <w:tab/>
      </w:r>
      <w:r w:rsidRPr="005E601E">
        <w:rPr>
          <w:rFonts w:ascii="Arial" w:hAnsi="Arial"/>
          <w:sz w:val="20"/>
        </w:rPr>
        <w:tab/>
      </w:r>
    </w:p>
    <w:p w14:paraId="1016BE36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538BD237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360C7574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1702A515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5B83C41C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690749D3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>………………………………</w:t>
      </w:r>
    </w:p>
    <w:p w14:paraId="57A813D2" w14:textId="77777777" w:rsidR="008A24E9" w:rsidRDefault="00783072" w:rsidP="00815D15">
      <w:pPr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 xml:space="preserve">Česká centrála cestovního </w:t>
      </w:r>
    </w:p>
    <w:p w14:paraId="660D35E7" w14:textId="77777777" w:rsidR="007F207F" w:rsidRPr="005E601E" w:rsidRDefault="00783072" w:rsidP="00815D15">
      <w:pPr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>ruchu</w:t>
      </w:r>
      <w:r w:rsidR="005E601E">
        <w:rPr>
          <w:rFonts w:ascii="Arial" w:hAnsi="Arial"/>
          <w:sz w:val="20"/>
        </w:rPr>
        <w:t xml:space="preserve"> – </w:t>
      </w:r>
      <w:r w:rsidRPr="005E601E">
        <w:rPr>
          <w:rFonts w:ascii="Arial" w:hAnsi="Arial"/>
          <w:sz w:val="20"/>
        </w:rPr>
        <w:t>CzechTourism</w:t>
      </w:r>
    </w:p>
    <w:sectPr w:rsidR="007F207F" w:rsidRPr="005E601E" w:rsidSect="007830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28BB" w14:textId="77777777" w:rsidR="00BA2BE5" w:rsidRDefault="00BA2BE5" w:rsidP="00675493">
      <w:pPr>
        <w:spacing w:line="240" w:lineRule="auto"/>
      </w:pPr>
      <w:r>
        <w:separator/>
      </w:r>
    </w:p>
  </w:endnote>
  <w:endnote w:type="continuationSeparator" w:id="0">
    <w:p w14:paraId="553D5144" w14:textId="77777777" w:rsidR="00BA2BE5" w:rsidRDefault="00BA2BE5" w:rsidP="00675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222A" w14:textId="77777777" w:rsidR="009B1DD0" w:rsidRDefault="009B1DD0" w:rsidP="009B1DD0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878CA66" wp14:editId="3CF96DBE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11270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2AA375E2" w14:textId="77777777" w:rsidR="009B1DD0" w:rsidRDefault="00E51ADC" w:rsidP="009B1DD0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47F3DED3" wp14:editId="71B82575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E23A9" w14:textId="77777777" w:rsidR="009B1DD0" w:rsidRPr="00F55BE4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 xml:space="preserve">Česká centrála cestovního ruchu – CzechTourism, </w:t>
    </w:r>
    <w:r w:rsidR="008A24E9">
      <w:rPr>
        <w:rFonts w:ascii="Arial" w:hAnsi="Arial"/>
        <w:color w:val="003C78"/>
        <w:sz w:val="14"/>
        <w:szCs w:val="14"/>
      </w:rPr>
      <w:t>Štěpánská 567/15</w:t>
    </w:r>
    <w:r w:rsidRPr="00F55BE4">
      <w:rPr>
        <w:rFonts w:ascii="Arial" w:hAnsi="Arial"/>
        <w:color w:val="003C78"/>
        <w:sz w:val="14"/>
        <w:szCs w:val="14"/>
      </w:rPr>
      <w:t xml:space="preserve">, 120 </w:t>
    </w:r>
    <w:r w:rsidR="008A24E9">
      <w:rPr>
        <w:rFonts w:ascii="Arial" w:hAnsi="Arial"/>
        <w:color w:val="003C78"/>
        <w:sz w:val="14"/>
        <w:szCs w:val="14"/>
      </w:rPr>
      <w:t>00</w:t>
    </w:r>
    <w:r w:rsidRPr="00F55BE4">
      <w:rPr>
        <w:rFonts w:ascii="Arial" w:hAnsi="Arial"/>
        <w:color w:val="003C78"/>
        <w:sz w:val="14"/>
        <w:szCs w:val="14"/>
      </w:rPr>
      <w:t xml:space="preserve"> Praha 2</w:t>
    </w:r>
  </w:p>
  <w:p w14:paraId="59DAEBF3" w14:textId="77777777" w:rsidR="00F55BE4" w:rsidRPr="009B1DD0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2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6217" w14:textId="77777777" w:rsidR="00B82F42" w:rsidRDefault="00147A6A" w:rsidP="00B82F42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32E46CB" wp14:editId="415E8CC6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0B157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32A4DD47" w14:textId="77777777" w:rsidR="00B82F42" w:rsidRDefault="00B82F42" w:rsidP="00C35AD4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</w:p>
  <w:p w14:paraId="79C9CD39" w14:textId="77777777" w:rsidR="00B82F42" w:rsidRPr="00F55BE4" w:rsidRDefault="00B020D1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634B5627" wp14:editId="5C350848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/>
        <w:color w:val="003C78"/>
        <w:sz w:val="14"/>
        <w:szCs w:val="14"/>
      </w:rPr>
      <w:t>Česká centrála cestovního ruchu – CzechTourism, Vinohradská 46, P. O. Box 32, 120 41 Praha 2</w:t>
    </w:r>
  </w:p>
  <w:p w14:paraId="4DD2FB24" w14:textId="77777777" w:rsidR="00B82F42" w:rsidRPr="00B82F42" w:rsidRDefault="00B82F42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</w:t>
    </w:r>
    <w:r w:rsidR="00E51ADC">
      <w:rPr>
        <w:rFonts w:ascii="Arial" w:hAnsi="Arial"/>
        <w:color w:val="003C78"/>
        <w:sz w:val="14"/>
        <w:szCs w:val="14"/>
      </w:rPr>
      <w:t>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58E6" w14:textId="77777777" w:rsidR="00BA2BE5" w:rsidRDefault="00BA2BE5" w:rsidP="00675493">
      <w:pPr>
        <w:spacing w:line="240" w:lineRule="auto"/>
      </w:pPr>
      <w:r>
        <w:separator/>
      </w:r>
    </w:p>
  </w:footnote>
  <w:footnote w:type="continuationSeparator" w:id="0">
    <w:p w14:paraId="7C803E38" w14:textId="77777777" w:rsidR="00BA2BE5" w:rsidRDefault="00BA2BE5" w:rsidP="00675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D943" w14:textId="77777777" w:rsidR="00EF5B97" w:rsidRDefault="009B1DD0">
    <w:pPr>
      <w:pStyle w:val="Zhlav"/>
    </w:pPr>
    <w:r>
      <w:rPr>
        <w:noProof/>
      </w:rPr>
      <w:drawing>
        <wp:inline distT="0" distB="0" distL="0" distR="0" wp14:anchorId="36118336" wp14:editId="58E37127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D9BC66" w14:textId="77777777" w:rsidR="00EF5B97" w:rsidRDefault="00EF5B97">
    <w:pPr>
      <w:pStyle w:val="Zhlav"/>
    </w:pPr>
  </w:p>
  <w:p w14:paraId="771D85D2" w14:textId="77777777" w:rsidR="00EF5B97" w:rsidRDefault="00EF5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A6B9" w14:textId="77777777" w:rsidR="007F207F" w:rsidRDefault="00954805">
    <w:pPr>
      <w:pStyle w:val="Zhlav"/>
    </w:pPr>
    <w:r>
      <w:rPr>
        <w:noProof/>
      </w:rPr>
      <w:drawing>
        <wp:inline distT="0" distB="0" distL="0" distR="0" wp14:anchorId="4081ED6B" wp14:editId="537DFBB6">
          <wp:extent cx="2196000" cy="334800"/>
          <wp:effectExtent l="0" t="0" r="0" b="8255"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EAD5A8" w14:textId="77777777" w:rsidR="00954805" w:rsidRDefault="00147A6A" w:rsidP="00B11044">
    <w:pPr>
      <w:pStyle w:val="Zhlav"/>
      <w:tabs>
        <w:tab w:val="clear" w:pos="4536"/>
        <w:tab w:val="clear" w:pos="9072"/>
        <w:tab w:val="left" w:pos="720"/>
        <w:tab w:val="left" w:pos="1560"/>
      </w:tabs>
      <w:spacing w:after="1960"/>
    </w:pPr>
    <w:r>
      <w:tab/>
    </w:r>
    <w:r>
      <w:tab/>
    </w:r>
  </w:p>
  <w:p w14:paraId="7E136EAF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3876477F"/>
    <w:multiLevelType w:val="hybridMultilevel"/>
    <w:tmpl w:val="3B4897C0"/>
    <w:lvl w:ilvl="0" w:tplc="7C4CEA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4" w15:restartNumberingAfterBreak="0">
    <w:nsid w:val="7ABC597C"/>
    <w:multiLevelType w:val="hybridMultilevel"/>
    <w:tmpl w:val="48F66258"/>
    <w:lvl w:ilvl="0" w:tplc="4BD21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3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4"/>
  </w:num>
  <w:num w:numId="5" w16cid:durableId="2089963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FB"/>
    <w:rsid w:val="00002133"/>
    <w:rsid w:val="00015925"/>
    <w:rsid w:val="00053463"/>
    <w:rsid w:val="000B1511"/>
    <w:rsid w:val="000D2691"/>
    <w:rsid w:val="000F5765"/>
    <w:rsid w:val="00133875"/>
    <w:rsid w:val="00147A6A"/>
    <w:rsid w:val="00165256"/>
    <w:rsid w:val="00182A78"/>
    <w:rsid w:val="00197D3C"/>
    <w:rsid w:val="001C0798"/>
    <w:rsid w:val="001D7661"/>
    <w:rsid w:val="001E6788"/>
    <w:rsid w:val="001F6BB9"/>
    <w:rsid w:val="002220D6"/>
    <w:rsid w:val="00227252"/>
    <w:rsid w:val="00252787"/>
    <w:rsid w:val="00276807"/>
    <w:rsid w:val="0028723A"/>
    <w:rsid w:val="0028744D"/>
    <w:rsid w:val="00310071"/>
    <w:rsid w:val="00317B8C"/>
    <w:rsid w:val="0032120B"/>
    <w:rsid w:val="0033533D"/>
    <w:rsid w:val="00340C23"/>
    <w:rsid w:val="003A50BA"/>
    <w:rsid w:val="003E15D5"/>
    <w:rsid w:val="003F1F91"/>
    <w:rsid w:val="00424DC3"/>
    <w:rsid w:val="00435277"/>
    <w:rsid w:val="00441034"/>
    <w:rsid w:val="004C4225"/>
    <w:rsid w:val="004D5324"/>
    <w:rsid w:val="005142D3"/>
    <w:rsid w:val="00514E46"/>
    <w:rsid w:val="0055092C"/>
    <w:rsid w:val="0056796E"/>
    <w:rsid w:val="005754DB"/>
    <w:rsid w:val="005A37EE"/>
    <w:rsid w:val="005B71DB"/>
    <w:rsid w:val="005D2A2D"/>
    <w:rsid w:val="005E1131"/>
    <w:rsid w:val="005E601E"/>
    <w:rsid w:val="006202CB"/>
    <w:rsid w:val="00634E8A"/>
    <w:rsid w:val="00650044"/>
    <w:rsid w:val="00657C2A"/>
    <w:rsid w:val="00675493"/>
    <w:rsid w:val="006B3F92"/>
    <w:rsid w:val="006B7728"/>
    <w:rsid w:val="006D7B25"/>
    <w:rsid w:val="006F40D3"/>
    <w:rsid w:val="00715862"/>
    <w:rsid w:val="00744E1B"/>
    <w:rsid w:val="00750DB4"/>
    <w:rsid w:val="00752031"/>
    <w:rsid w:val="00774D08"/>
    <w:rsid w:val="00783072"/>
    <w:rsid w:val="00791CCD"/>
    <w:rsid w:val="0079723E"/>
    <w:rsid w:val="007B4117"/>
    <w:rsid w:val="007B58CE"/>
    <w:rsid w:val="007F207F"/>
    <w:rsid w:val="0080189B"/>
    <w:rsid w:val="00815D15"/>
    <w:rsid w:val="00821366"/>
    <w:rsid w:val="00847E47"/>
    <w:rsid w:val="008A130E"/>
    <w:rsid w:val="008A24E9"/>
    <w:rsid w:val="008D4CC9"/>
    <w:rsid w:val="0091271F"/>
    <w:rsid w:val="00954805"/>
    <w:rsid w:val="00966BC3"/>
    <w:rsid w:val="00997A0C"/>
    <w:rsid w:val="009B006F"/>
    <w:rsid w:val="009B1DD0"/>
    <w:rsid w:val="009D7B8A"/>
    <w:rsid w:val="009E277E"/>
    <w:rsid w:val="009F4FB0"/>
    <w:rsid w:val="00A0476F"/>
    <w:rsid w:val="00A75591"/>
    <w:rsid w:val="00B020D1"/>
    <w:rsid w:val="00B11044"/>
    <w:rsid w:val="00B15108"/>
    <w:rsid w:val="00B247BD"/>
    <w:rsid w:val="00B37ADC"/>
    <w:rsid w:val="00B66C86"/>
    <w:rsid w:val="00B67C92"/>
    <w:rsid w:val="00B82320"/>
    <w:rsid w:val="00B82F42"/>
    <w:rsid w:val="00BA2BE5"/>
    <w:rsid w:val="00BA3CF8"/>
    <w:rsid w:val="00C24DEC"/>
    <w:rsid w:val="00C35AD4"/>
    <w:rsid w:val="00C35FB2"/>
    <w:rsid w:val="00C36FFB"/>
    <w:rsid w:val="00C8157D"/>
    <w:rsid w:val="00D366DB"/>
    <w:rsid w:val="00D65312"/>
    <w:rsid w:val="00D745A5"/>
    <w:rsid w:val="00DA4A27"/>
    <w:rsid w:val="00DA7747"/>
    <w:rsid w:val="00DC1820"/>
    <w:rsid w:val="00DD556B"/>
    <w:rsid w:val="00DD70BE"/>
    <w:rsid w:val="00DE6C20"/>
    <w:rsid w:val="00E103AB"/>
    <w:rsid w:val="00E21162"/>
    <w:rsid w:val="00E51ADC"/>
    <w:rsid w:val="00E730FD"/>
    <w:rsid w:val="00EC2110"/>
    <w:rsid w:val="00EE1CC7"/>
    <w:rsid w:val="00EF5B97"/>
    <w:rsid w:val="00F32883"/>
    <w:rsid w:val="00F45C01"/>
    <w:rsid w:val="00F51E18"/>
    <w:rsid w:val="00F55BE4"/>
    <w:rsid w:val="00F72412"/>
    <w:rsid w:val="00F76398"/>
    <w:rsid w:val="00F83891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27D04"/>
  <w15:chartTrackingRefBased/>
  <w15:docId w15:val="{5E644710-297E-499D-9513-C6658764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line="240" w:lineRule="auto"/>
    </w:pPr>
    <w:rPr>
      <w:rFonts w:ascii="Graphik LCG Regular" w:eastAsia="Graphik LCG Regular" w:hAnsi="Graphik LCG Regular" w:cs="Graphik LCG Regular"/>
      <w:sz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3072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307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783072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783072"/>
    <w:pPr>
      <w:keepNext w:val="0"/>
      <w:keepLines w:val="0"/>
      <w:numPr>
        <w:numId w:val="3"/>
      </w:numPr>
      <w:tabs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783072"/>
    <w:pPr>
      <w:keepNext w:val="0"/>
      <w:keepLines w:val="0"/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783072"/>
    <w:pPr>
      <w:numPr>
        <w:numId w:val="1"/>
      </w:numPr>
    </w:pPr>
  </w:style>
  <w:style w:type="paragraph" w:customStyle="1" w:styleId="ListNumber-ContinueHeadingCzechTourism">
    <w:name w:val="List Number - Continue Heading (Czech Tourism)"/>
    <w:basedOn w:val="Normln"/>
    <w:qFormat/>
    <w:rsid w:val="0078307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character" w:customStyle="1" w:styleId="normaltextrun">
    <w:name w:val="normaltextrun"/>
    <w:basedOn w:val="Standardnpsmoodstavce"/>
    <w:rsid w:val="00783072"/>
  </w:style>
  <w:style w:type="character" w:customStyle="1" w:styleId="eop">
    <w:name w:val="eop"/>
    <w:basedOn w:val="Standardnpsmoodstavce"/>
    <w:rsid w:val="00783072"/>
  </w:style>
  <w:style w:type="paragraph" w:styleId="Bezmezer">
    <w:name w:val="No Spacing"/>
    <w:uiPriority w:val="1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szCs w:val="20"/>
    </w:rPr>
  </w:style>
  <w:style w:type="paragraph" w:styleId="Odstavecseseznamem">
    <w:name w:val="List Paragraph"/>
    <w:basedOn w:val="Normln"/>
    <w:uiPriority w:val="34"/>
    <w:qFormat/>
    <w:rsid w:val="0043527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kova\Downloads\P&#345;&#237;loha%20&#269;.%205%20-%20Vzor%20d&#237;l&#269;&#237;%20objedn&#225;vky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e8547d-b765-4052-a0f0-baf955a023ec" xsi:nil="true"/>
    <lcf76f155ced4ddcb4097134ff3c332f xmlns="2e7520ec-b2c2-4272-9b5a-8d3155fe98c2">
      <Terms xmlns="http://schemas.microsoft.com/office/infopath/2007/PartnerControls"/>
    </lcf76f155ced4ddcb4097134ff3c332f>
    <SharedWithUsers xmlns="41e8547d-b765-4052-a0f0-baf955a023e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8" ma:contentTypeDescription="Vytvoří nový dokument" ma:contentTypeScope="" ma:versionID="203d8a7c2d9410c445b7dda37701a972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6cf5dea7af024a5ef65cfb5237f6c6f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6d8a22-3899-426b-89c2-64c77544d01c}" ma:internalName="TaxCatchAll" ma:showField="CatchAllData" ma:web="41e8547d-b765-4052-a0f0-baf955a02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41e8547d-b765-4052-a0f0-baf955a023ec"/>
    <ds:schemaRef ds:uri="2e7520ec-b2c2-4272-9b5a-8d3155fe98c2"/>
  </ds:schemaRefs>
</ds:datastoreItem>
</file>

<file path=customXml/itemProps3.xml><?xml version="1.0" encoding="utf-8"?>
<ds:datastoreItem xmlns:ds="http://schemas.openxmlformats.org/officeDocument/2006/customXml" ds:itemID="{E08983D2-47EA-41AF-B2ED-FBBED89A1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5 - Vzor dílčí objednávky</Template>
  <TotalTime>2</TotalTime>
  <Pages>2</Pages>
  <Words>341</Words>
  <Characters>2214</Characters>
  <Application>Microsoft Office Word</Application>
  <DocSecurity>0</DocSecurity>
  <Lines>105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Lenka</dc:creator>
  <cp:keywords/>
  <dc:description/>
  <cp:lastModifiedBy>Lisá Jitka</cp:lastModifiedBy>
  <cp:revision>5</cp:revision>
  <cp:lastPrinted>2025-12-02T22:17:00Z</cp:lastPrinted>
  <dcterms:created xsi:type="dcterms:W3CDTF">2025-12-08T16:40:00Z</dcterms:created>
  <dcterms:modified xsi:type="dcterms:W3CDTF">2025-12-08T16:49:00Z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  <property fmtid="{D5CDD505-2E9C-101B-9397-08002B2CF9AE}" pid="3" name="Order">
    <vt:r8>4318800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