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09"/>
        </w:tabs>
        <w:spacing w:before="165" w:after="0" w:line="338" w:lineRule="exact"/>
        <w:ind w:left="896" w:right="958" w:firstLine="0"/>
      </w:pPr>
      <w:r>
        <w:drawing>
          <wp:anchor simplePos="0" relativeHeight="251658445" behindDoc="0" locked="0" layoutInCell="1" allowOverlap="1">
            <wp:simplePos x="0" y="0"/>
            <wp:positionH relativeFrom="page">
              <wp:posOffset>3122218</wp:posOffset>
            </wp:positionH>
            <wp:positionV relativeFrom="line">
              <wp:posOffset>149225</wp:posOffset>
            </wp:positionV>
            <wp:extent cx="1088137" cy="186081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8137" cy="186081"/>
                    </a:xfrm>
                    <a:custGeom>
                      <a:rect l="l" t="t" r="r" b="b"/>
                      <a:pathLst>
                        <a:path w="1088137" h="186081">
                          <a:moveTo>
                            <a:pt x="0" y="186081"/>
                          </a:moveTo>
                          <a:lnTo>
                            <a:pt x="1088137" y="186081"/>
                          </a:lnTo>
                          <a:lnTo>
                            <a:pt x="108813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pacing w:val="-31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otv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zuji přijetí spot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eby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e zá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zu	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, bude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f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aktu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vaná část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ou 99.580,-  </w:t>
      </w:r>
      <w:r/>
      <w:r>
        <w:rPr lang="cs-CZ" sz="24" baseline="0" dirty="0">
          <w:jc w:val="left"/>
          <w:rFonts w:ascii="Arial" w:hAnsi="Arial" w:cs="Arial"/>
          <w:color w:val="000000"/>
          <w:spacing w:val="-29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 b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z DPH a 111.529,60 </w:t>
      </w:r>
      <w:r>
        <w:rPr lang="cs-CZ" sz="24" baseline="0" dirty="0">
          <w:jc w:val="left"/>
          <w:rFonts w:ascii="Arial" w:hAnsi="Arial" w:cs="Arial"/>
          <w:color w:val="000000"/>
          <w:spacing w:val="-29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č s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DPH 12%.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em,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22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9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7"/>
          <w:sz w:val="24"/>
          <w:szCs w:val="24"/>
        </w:rPr>
        <w:t>a Ja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3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vá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21"/>
          <w:sz w:val="24"/>
          <w:szCs w:val="24"/>
        </w:rPr>
        <w:t>L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OGI</w:t>
      </w:r>
      <w:r>
        <w:rPr lang="cs-CZ" sz="24" baseline="0" dirty="0">
          <w:jc w:val="left"/>
          <w:rFonts w:ascii="Arial" w:hAnsi="Arial" w:cs="Arial"/>
          <w:color w:val="000000"/>
          <w:spacing w:val="-29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TIC MAN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21"/>
          <w:sz w:val="24"/>
          <w:szCs w:val="24"/>
        </w:rPr>
        <w:t>GER L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MA CZ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130454</wp:posOffset>
            </wp:positionV>
            <wp:extent cx="1658900" cy="1860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58900" cy="186080"/>
                    </a:xfrm>
                    <a:custGeom>
                      <a:rect l="l" t="t" r="r" b="b"/>
                      <a:pathLst>
                        <a:path w="1658900" h="186080">
                          <a:moveTo>
                            <a:pt x="0" y="186080"/>
                          </a:moveTo>
                          <a:lnTo>
                            <a:pt x="1658900" y="186080"/>
                          </a:lnTo>
                          <a:lnTo>
                            <a:pt x="165890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1085392</wp:posOffset>
            </wp:positionH>
            <wp:positionV relativeFrom="line">
              <wp:posOffset>15875</wp:posOffset>
            </wp:positionV>
            <wp:extent cx="1273327" cy="1860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3327" cy="186080"/>
                    </a:xfrm>
                    <a:custGeom>
                      <a:rect l="l" t="t" r="r" b="b"/>
                      <a:pathLst>
                        <a:path w="1273327" h="186080">
                          <a:moveTo>
                            <a:pt x="0" y="186080"/>
                          </a:moveTo>
                          <a:lnTo>
                            <a:pt x="1273327" y="186080"/>
                          </a:lnTo>
                          <a:lnTo>
                            <a:pt x="127332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>
        <w:drawing>
          <wp:anchor simplePos="0" relativeHeight="251658451" behindDoc="0" locked="0" layoutInCell="1" allowOverlap="1">
            <wp:simplePos x="0" y="0"/>
            <wp:positionH relativeFrom="page">
              <wp:posOffset>1038148</wp:posOffset>
            </wp:positionH>
            <wp:positionV relativeFrom="line">
              <wp:posOffset>142875</wp:posOffset>
            </wp:positionV>
            <wp:extent cx="1271804" cy="18608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1804" cy="186080"/>
                    </a:xfrm>
                    <a:custGeom>
                      <a:rect l="l" t="t" r="r" b="b"/>
                      <a:pathLst>
                        <a:path w="1271804" h="186080">
                          <a:moveTo>
                            <a:pt x="0" y="186080"/>
                          </a:moveTo>
                          <a:lnTo>
                            <a:pt x="1271804" y="186080"/>
                          </a:lnTo>
                          <a:lnTo>
                            <a:pt x="127180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>
        <w:drawing>
          <wp:anchor simplePos="0" relativeHeight="251658453" behindDoc="0" locked="0" layoutInCell="1" allowOverlap="1">
            <wp:simplePos x="0" y="0"/>
            <wp:positionH relativeFrom="page">
              <wp:posOffset>1042720</wp:posOffset>
            </wp:positionH>
            <wp:positionV relativeFrom="line">
              <wp:posOffset>142875</wp:posOffset>
            </wp:positionV>
            <wp:extent cx="1271804" cy="18608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1804" cy="186081"/>
                    </a:xfrm>
                    <a:custGeom>
                      <a:rect l="l" t="t" r="r" b="b"/>
                      <a:pathLst>
                        <a:path w="1271804" h="186081">
                          <a:moveTo>
                            <a:pt x="0" y="186081"/>
                          </a:moveTo>
                          <a:lnTo>
                            <a:pt x="1271804" y="186081"/>
                          </a:lnTo>
                          <a:lnTo>
                            <a:pt x="127180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F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130835</wp:posOffset>
            </wp:positionV>
            <wp:extent cx="61417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417" cy="186080"/>
                    </a:xfrm>
                    <a:custGeom>
                      <a:rect l="l" t="t" r="r" b="b"/>
                      <a:pathLst>
                        <a:path w="61417" h="186080">
                          <a:moveTo>
                            <a:pt x="0" y="186080"/>
                          </a:moveTo>
                          <a:lnTo>
                            <a:pt x="61417" y="186080"/>
                          </a:lnTo>
                          <a:lnTo>
                            <a:pt x="6141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62358</wp:posOffset>
            </wp:positionV>
            <wp:extent cx="962025" cy="22860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Lima CZ 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-21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Do Zah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ádek I 157/5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499" w:lineRule="exact"/>
        <w:ind w:left="896" w:right="7086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155 21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22"/>
          <w:sz w:val="24"/>
          <w:szCs w:val="24"/>
        </w:rPr>
        <w:t> 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aha 5 – </w:t>
      </w:r>
      <w:r>
        <w:rPr lang="cs-CZ" sz="24" baseline="0" dirty="0">
          <w:jc w:val="left"/>
          <w:rFonts w:ascii="Arial" w:hAnsi="Arial" w:cs="Arial"/>
          <w:color w:val="000000"/>
          <w:spacing w:val="-44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ebonice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C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ech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epublic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i/>
          <w:iCs/>
          <w:color w:val="000000"/>
          <w:spacing w:val="-4"/>
          <w:sz w:val="24"/>
          <w:szCs w:val="24"/>
        </w:rPr>
        <w:t>en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5"/>
          <w:sz w:val="24"/>
          <w:szCs w:val="24"/>
        </w:rPr>
        <w:t>vi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8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7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i/>
          <w:iCs/>
          <w:color w:val="000000"/>
          <w:sz w:val="24"/>
          <w:szCs w:val="24"/>
        </w:rPr>
        <w:t>com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i/>
          <w:iCs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5"/>
          <w:sz w:val="24"/>
          <w:szCs w:val="24"/>
        </w:rPr>
        <w:t>ting Better 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49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12"/>
          <w:sz w:val="24"/>
          <w:szCs w:val="24"/>
        </w:rPr>
        <w:t>ogether™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200" w:after="0" w:line="293" w:lineRule="exact"/>
        <w:ind w:left="896" w:right="0" w:firstLine="0"/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443217</wp:posOffset>
            </wp:positionV>
            <wp:extent cx="3657600" cy="35242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576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  <w:r/>
      <w:r>
        <w:br w:type="page"/>
      </w:r>
    </w:p>
    <w:p>
      <w:r/>
    </w:p>
    <w:sectPr>
      <w:type w:val="continuous"/>
      <w:pgSz w:w="11916" w:h="16848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6" Type="http://schemas.openxmlformats.org/officeDocument/2006/relationships/image" Target="media/image106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2025-12-03T08:59:03Z</dcterms:created>
  <dcterms:modified xsi:type="dcterms:W3CDTF">2025-12-03T08:59:03Z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