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2D446ED7" w14:textId="4159724C" w:rsidR="00083571" w:rsidRPr="006E1845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proofErr w:type="spellStart"/>
      <w:r w:rsidR="003B32EF">
        <w:rPr>
          <w:rFonts w:ascii="Arial" w:hAnsi="Arial" w:cs="Arial"/>
          <w:b/>
          <w:bCs/>
          <w:color w:val="333333"/>
          <w:szCs w:val="38"/>
        </w:rPr>
        <w:t>Eldomed</w:t>
      </w:r>
      <w:proofErr w:type="spellEnd"/>
      <w:r w:rsidR="003B32EF">
        <w:rPr>
          <w:rFonts w:ascii="Arial" w:hAnsi="Arial" w:cs="Arial"/>
          <w:b/>
          <w:bCs/>
          <w:color w:val="333333"/>
          <w:szCs w:val="38"/>
        </w:rPr>
        <w:t xml:space="preserve"> s.r.o., </w:t>
      </w:r>
    </w:p>
    <w:p w14:paraId="4E7556AD" w14:textId="3058403B" w:rsidR="00B57825" w:rsidRPr="006E1845" w:rsidRDefault="0074307A" w:rsidP="00BD31D8">
      <w:pPr>
        <w:shd w:val="clear" w:color="auto" w:fill="FFFFFF"/>
        <w:ind w:left="56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Manželů Suchých</w:t>
      </w:r>
      <w:r w:rsidR="000474AD">
        <w:rPr>
          <w:rFonts w:ascii="Arial" w:hAnsi="Arial" w:cs="Arial"/>
          <w:b/>
        </w:rPr>
        <w:t xml:space="preserve"> 18</w:t>
      </w:r>
    </w:p>
    <w:p w14:paraId="035099F5" w14:textId="6A264016" w:rsidR="00AB3ABE" w:rsidRPr="006E1845" w:rsidRDefault="000474AD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Brno 614 00</w:t>
      </w:r>
    </w:p>
    <w:p w14:paraId="04367A29" w14:textId="77E63179" w:rsidR="002A4BA7" w:rsidRPr="006E1845" w:rsidRDefault="002A4BA7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IČ:</w:t>
      </w:r>
      <w:r w:rsidR="006E1845">
        <w:rPr>
          <w:rFonts w:ascii="Arial" w:hAnsi="Arial" w:cs="Arial"/>
          <w:b/>
          <w:bCs/>
          <w:color w:val="333333"/>
          <w:szCs w:val="38"/>
        </w:rPr>
        <w:t xml:space="preserve"> </w:t>
      </w:r>
      <w:r w:rsidR="000474AD">
        <w:rPr>
          <w:rFonts w:ascii="Arial" w:hAnsi="Arial" w:cs="Arial"/>
          <w:b/>
          <w:bCs/>
          <w:color w:val="333333"/>
          <w:szCs w:val="38"/>
        </w:rPr>
        <w:t>09406115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20FECEB6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306252">
        <w:rPr>
          <w:rFonts w:asciiTheme="minorHAnsi" w:hAnsiTheme="minorHAnsi" w:cstheme="minorHAnsi"/>
          <w:sz w:val="22"/>
          <w:szCs w:val="22"/>
        </w:rPr>
        <w:t>26.11.2025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2767BCCB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306252">
        <w:rPr>
          <w:b/>
          <w:bCs/>
          <w:sz w:val="24"/>
          <w:szCs w:val="24"/>
        </w:rPr>
        <w:t>Toaletní</w:t>
      </w:r>
      <w:proofErr w:type="gramEnd"/>
      <w:r w:rsidR="00306252">
        <w:rPr>
          <w:b/>
          <w:bCs/>
          <w:sz w:val="24"/>
          <w:szCs w:val="24"/>
        </w:rPr>
        <w:t xml:space="preserve"> a sprchová židle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523FD6EA" w:rsidR="00200BCF" w:rsidRPr="00200BCF" w:rsidRDefault="00200BCF" w:rsidP="00200BCF">
      <w:pPr>
        <w:rPr>
          <w:sz w:val="24"/>
          <w:szCs w:val="24"/>
        </w:rPr>
      </w:pPr>
      <w:r w:rsidRPr="00200BCF">
        <w:rPr>
          <w:sz w:val="24"/>
          <w:szCs w:val="24"/>
        </w:rPr>
        <w:t xml:space="preserve">                            </w:t>
      </w:r>
      <w:r w:rsidR="00306252">
        <w:rPr>
          <w:sz w:val="24"/>
          <w:szCs w:val="24"/>
        </w:rPr>
        <w:t xml:space="preserve">Toaletní a sprchová židle </w:t>
      </w:r>
      <w:r w:rsidR="002D1112">
        <w:rPr>
          <w:sz w:val="24"/>
          <w:szCs w:val="24"/>
        </w:rPr>
        <w:t>systém HTS Z130 velikost 3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34DDCCEB" w:rsidR="007B2498" w:rsidRDefault="0019717F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Dle cenové nabídky z 12.11.2025.</w:t>
      </w:r>
    </w:p>
    <w:p w14:paraId="103A6BAD" w14:textId="1C81BDB8" w:rsidR="0019717F" w:rsidRDefault="005014D2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82 644,63 </w:t>
      </w:r>
      <w:proofErr w:type="gramStart"/>
      <w:r>
        <w:rPr>
          <w:sz w:val="24"/>
          <w:szCs w:val="24"/>
        </w:rPr>
        <w:t>Kč  bez</w:t>
      </w:r>
      <w:proofErr w:type="gramEnd"/>
      <w:r>
        <w:rPr>
          <w:sz w:val="24"/>
          <w:szCs w:val="24"/>
        </w:rPr>
        <w:t xml:space="preserve"> DPH</w:t>
      </w:r>
    </w:p>
    <w:p w14:paraId="5B482A10" w14:textId="755A49E9" w:rsidR="005014D2" w:rsidRDefault="005014D2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100 000,- Kč včetně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CA6" w14:textId="77777777" w:rsidR="00D562C4" w:rsidRDefault="00D562C4">
      <w:r>
        <w:separator/>
      </w:r>
    </w:p>
  </w:endnote>
  <w:endnote w:type="continuationSeparator" w:id="0">
    <w:p w14:paraId="6D71E475" w14:textId="77777777" w:rsidR="00D562C4" w:rsidRDefault="00D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47" w14:textId="77777777" w:rsidR="00894EF2" w:rsidRDefault="0089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67659B1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94EF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2E87D372" w14:textId="2BF6ABCF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5B3FC7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47B3BD86" w14:textId="72A19675" w:rsidR="00F8355C" w:rsidRDefault="00F8355C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banka, a.s.</w:t>
          </w:r>
        </w:p>
        <w:p w14:paraId="2BC79641" w14:textId="33B509E2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355C">
            <w:rPr>
              <w:rFonts w:asciiTheme="minorHAnsi" w:hAnsiTheme="minorHAnsi" w:cstheme="minorHAnsi"/>
              <w:sz w:val="16"/>
              <w:szCs w:val="16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FBB" w14:textId="77777777" w:rsidR="00894EF2" w:rsidRDefault="0089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8ECE" w14:textId="77777777" w:rsidR="00D562C4" w:rsidRDefault="00D562C4">
      <w:r>
        <w:separator/>
      </w:r>
    </w:p>
  </w:footnote>
  <w:footnote w:type="continuationSeparator" w:id="0">
    <w:p w14:paraId="5F3E34A6" w14:textId="77777777" w:rsidR="00D562C4" w:rsidRDefault="00D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37B" w14:textId="77777777" w:rsidR="00894EF2" w:rsidRDefault="0089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3B" w14:textId="77777777" w:rsidR="00894EF2" w:rsidRDefault="0089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474AD"/>
    <w:rsid w:val="000501C2"/>
    <w:rsid w:val="00051333"/>
    <w:rsid w:val="00054288"/>
    <w:rsid w:val="00061DD2"/>
    <w:rsid w:val="000634F9"/>
    <w:rsid w:val="00077099"/>
    <w:rsid w:val="00083571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9717F"/>
    <w:rsid w:val="001B5220"/>
    <w:rsid w:val="001C3A2C"/>
    <w:rsid w:val="001C5F4D"/>
    <w:rsid w:val="001F3E88"/>
    <w:rsid w:val="001F6113"/>
    <w:rsid w:val="00200BCF"/>
    <w:rsid w:val="00216256"/>
    <w:rsid w:val="00222550"/>
    <w:rsid w:val="002314FA"/>
    <w:rsid w:val="0023687A"/>
    <w:rsid w:val="0024538D"/>
    <w:rsid w:val="002463B5"/>
    <w:rsid w:val="00251FD4"/>
    <w:rsid w:val="0027729B"/>
    <w:rsid w:val="00287760"/>
    <w:rsid w:val="0029324F"/>
    <w:rsid w:val="002A1228"/>
    <w:rsid w:val="002A4BA7"/>
    <w:rsid w:val="002C34B9"/>
    <w:rsid w:val="002D1112"/>
    <w:rsid w:val="002F13EC"/>
    <w:rsid w:val="002F71FD"/>
    <w:rsid w:val="00306252"/>
    <w:rsid w:val="00306575"/>
    <w:rsid w:val="00313449"/>
    <w:rsid w:val="00320FCD"/>
    <w:rsid w:val="00335823"/>
    <w:rsid w:val="00346F4E"/>
    <w:rsid w:val="00386506"/>
    <w:rsid w:val="00394BEE"/>
    <w:rsid w:val="003958D7"/>
    <w:rsid w:val="003B32EF"/>
    <w:rsid w:val="00417E2A"/>
    <w:rsid w:val="00431DC1"/>
    <w:rsid w:val="00433672"/>
    <w:rsid w:val="00446BA5"/>
    <w:rsid w:val="00456B62"/>
    <w:rsid w:val="004631AA"/>
    <w:rsid w:val="00475765"/>
    <w:rsid w:val="00490191"/>
    <w:rsid w:val="00492CDC"/>
    <w:rsid w:val="004B239A"/>
    <w:rsid w:val="004B2AB2"/>
    <w:rsid w:val="004E788D"/>
    <w:rsid w:val="004F2843"/>
    <w:rsid w:val="004F2E17"/>
    <w:rsid w:val="004F556F"/>
    <w:rsid w:val="005014D2"/>
    <w:rsid w:val="005163A4"/>
    <w:rsid w:val="00520E19"/>
    <w:rsid w:val="005336F3"/>
    <w:rsid w:val="005679C3"/>
    <w:rsid w:val="005B3FC7"/>
    <w:rsid w:val="005C419D"/>
    <w:rsid w:val="005F70BA"/>
    <w:rsid w:val="00611154"/>
    <w:rsid w:val="00635344"/>
    <w:rsid w:val="00643B35"/>
    <w:rsid w:val="00647156"/>
    <w:rsid w:val="00670495"/>
    <w:rsid w:val="00673550"/>
    <w:rsid w:val="006778B8"/>
    <w:rsid w:val="00690972"/>
    <w:rsid w:val="00693B5F"/>
    <w:rsid w:val="00695DC9"/>
    <w:rsid w:val="006E172A"/>
    <w:rsid w:val="006E1845"/>
    <w:rsid w:val="00702AEE"/>
    <w:rsid w:val="00707113"/>
    <w:rsid w:val="007222A4"/>
    <w:rsid w:val="007415F7"/>
    <w:rsid w:val="0074307A"/>
    <w:rsid w:val="00767F09"/>
    <w:rsid w:val="00786A53"/>
    <w:rsid w:val="00792B12"/>
    <w:rsid w:val="0079587A"/>
    <w:rsid w:val="007A3792"/>
    <w:rsid w:val="007B2498"/>
    <w:rsid w:val="007B2B8F"/>
    <w:rsid w:val="007D156E"/>
    <w:rsid w:val="007E59AB"/>
    <w:rsid w:val="00806082"/>
    <w:rsid w:val="00806FC5"/>
    <w:rsid w:val="008271FD"/>
    <w:rsid w:val="00892754"/>
    <w:rsid w:val="00894EF2"/>
    <w:rsid w:val="008A216B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A217E"/>
    <w:rsid w:val="00AB3ABE"/>
    <w:rsid w:val="00AE11E1"/>
    <w:rsid w:val="00AE65FF"/>
    <w:rsid w:val="00AF2899"/>
    <w:rsid w:val="00B025F5"/>
    <w:rsid w:val="00B119FA"/>
    <w:rsid w:val="00B14429"/>
    <w:rsid w:val="00B23681"/>
    <w:rsid w:val="00B47FD8"/>
    <w:rsid w:val="00B57825"/>
    <w:rsid w:val="00B71076"/>
    <w:rsid w:val="00B81FA5"/>
    <w:rsid w:val="00BD31D8"/>
    <w:rsid w:val="00BD555C"/>
    <w:rsid w:val="00C074C2"/>
    <w:rsid w:val="00C11565"/>
    <w:rsid w:val="00C1345F"/>
    <w:rsid w:val="00C14FA1"/>
    <w:rsid w:val="00C17F57"/>
    <w:rsid w:val="00C34C49"/>
    <w:rsid w:val="00C508D6"/>
    <w:rsid w:val="00C65F15"/>
    <w:rsid w:val="00C7436B"/>
    <w:rsid w:val="00CB68AB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506EC"/>
    <w:rsid w:val="00D55577"/>
    <w:rsid w:val="00D562C4"/>
    <w:rsid w:val="00D90A58"/>
    <w:rsid w:val="00DB6F4C"/>
    <w:rsid w:val="00DC5896"/>
    <w:rsid w:val="00DC6041"/>
    <w:rsid w:val="00DE1EED"/>
    <w:rsid w:val="00DE493B"/>
    <w:rsid w:val="00E0568E"/>
    <w:rsid w:val="00E128C2"/>
    <w:rsid w:val="00E150A0"/>
    <w:rsid w:val="00E374A1"/>
    <w:rsid w:val="00E53932"/>
    <w:rsid w:val="00E65A65"/>
    <w:rsid w:val="00E70F0F"/>
    <w:rsid w:val="00E76167"/>
    <w:rsid w:val="00EA3DAA"/>
    <w:rsid w:val="00EB20D4"/>
    <w:rsid w:val="00EC67FD"/>
    <w:rsid w:val="00EE7EF8"/>
    <w:rsid w:val="00F445D8"/>
    <w:rsid w:val="00F72175"/>
    <w:rsid w:val="00F8355C"/>
    <w:rsid w:val="00F864B4"/>
    <w:rsid w:val="00FA668F"/>
    <w:rsid w:val="00FB17A4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774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2025-11-26T07:41:00Z</cp:lastPrinted>
  <dcterms:created xsi:type="dcterms:W3CDTF">2025-11-26T07:41:00Z</dcterms:created>
  <dcterms:modified xsi:type="dcterms:W3CDTF">2025-11-26T07:41:00Z</dcterms:modified>
</cp:coreProperties>
</file>