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FC0321">
              <w:rPr>
                <w:rFonts w:ascii="Arial" w:hAnsi="Arial" w:cs="Arial"/>
                <w:b/>
                <w:noProof/>
                <w:sz w:val="24"/>
              </w:rPr>
              <w:t>572/25/01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FC0321">
              <w:rPr>
                <w:rFonts w:ascii="Arial" w:hAnsi="Arial" w:cs="Arial"/>
                <w:b/>
                <w:noProof/>
                <w:sz w:val="20"/>
              </w:rPr>
              <w:t>88591484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FC0321">
              <w:rPr>
                <w:rFonts w:ascii="Arial" w:hAnsi="Arial" w:cs="Arial"/>
                <w:b/>
                <w:noProof/>
                <w:sz w:val="20"/>
              </w:rPr>
              <w:t>CZ8511194549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C0321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Jiří Petřík</w:t>
            </w:r>
          </w:p>
          <w:p w:rsidR="00162BD4" w:rsidRPr="00577566" w:rsidRDefault="00FC0321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Boršice 423</w:t>
            </w:r>
          </w:p>
          <w:p w:rsidR="00162BD4" w:rsidRPr="00577566" w:rsidRDefault="00FC0321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Boršice</w:t>
            </w:r>
          </w:p>
          <w:p w:rsidR="00162BD4" w:rsidRPr="00577566" w:rsidRDefault="00FC0321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687 09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FC0321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C0321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20. 11. 2025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C0321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 základě cenové nabídky u Vás objednáváme kácení na pozemku </w:t>
            </w:r>
            <w:proofErr w:type="spellStart"/>
            <w:r>
              <w:rPr>
                <w:rFonts w:ascii="Arial" w:hAnsi="Arial" w:cs="Arial"/>
                <w:sz w:val="20"/>
              </w:rPr>
              <w:t>p.č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2182 v </w:t>
            </w:r>
            <w:proofErr w:type="spellStart"/>
            <w:r>
              <w:rPr>
                <w:rFonts w:ascii="Arial" w:hAnsi="Arial" w:cs="Arial"/>
                <w:sz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Újezdec u Luhačovic. A dále vývoz pokácených stromů s klestím na pozemek </w:t>
            </w:r>
            <w:proofErr w:type="spellStart"/>
            <w:r>
              <w:rPr>
                <w:rFonts w:ascii="Arial" w:hAnsi="Arial" w:cs="Arial"/>
                <w:sz w:val="20"/>
              </w:rPr>
              <w:t>p.č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2148, 2149, 2155 a 2124/1 v </w:t>
            </w:r>
            <w:proofErr w:type="spellStart"/>
            <w:r>
              <w:rPr>
                <w:rFonts w:ascii="Arial" w:hAnsi="Arial" w:cs="Arial"/>
                <w:sz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</w:rPr>
              <w:t>. Újezdec u Luhačovic.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577566">
              <w:rPr>
                <w:rFonts w:ascii="Arial" w:hAnsi="Arial" w:cs="Arial"/>
                <w:sz w:val="20"/>
              </w:rPr>
              <w:t>Předp</w:t>
            </w:r>
            <w:proofErr w:type="spellEnd"/>
            <w:r w:rsidRPr="00577566">
              <w:rPr>
                <w:rFonts w:ascii="Arial" w:hAnsi="Arial" w:cs="Arial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FC0321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1.Kácení 40 ks stromů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FC0321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FC0321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C0321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96 800,00</w:t>
            </w:r>
          </w:p>
        </w:tc>
      </w:tr>
      <w:tr w:rsidR="00FC0321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C0321" w:rsidRPr="00577566" w:rsidRDefault="00FC0321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2.Vývoz stromu a klestu na skládku dřeva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C0321" w:rsidRPr="00577566" w:rsidRDefault="00FC0321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C0321" w:rsidRPr="00577566" w:rsidRDefault="00FC0321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0321" w:rsidRPr="00577566" w:rsidRDefault="00FC0321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96 800,00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C0321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193 600,00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FC0321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Default="00FC0321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518 0    0     36 0  4043</w:t>
                  </w:r>
                </w:p>
                <w:p w:rsidR="00FC0321" w:rsidRPr="00577566" w:rsidRDefault="00FC0321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518 0    0     36 0  4043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FC0321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321" w:rsidRDefault="00FC0321" w:rsidP="000A7D75">
      <w:pPr>
        <w:spacing w:after="0" w:line="240" w:lineRule="auto"/>
      </w:pPr>
      <w:r>
        <w:separator/>
      </w:r>
    </w:p>
  </w:endnote>
  <w:endnote w:type="continuationSeparator" w:id="0">
    <w:p w:rsidR="00FC0321" w:rsidRDefault="00FC0321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321" w:rsidRDefault="00FC0321" w:rsidP="000A7D75">
      <w:pPr>
        <w:spacing w:after="0" w:line="240" w:lineRule="auto"/>
      </w:pPr>
      <w:r>
        <w:separator/>
      </w:r>
    </w:p>
  </w:footnote>
  <w:footnote w:type="continuationSeparator" w:id="0">
    <w:p w:rsidR="00FC0321" w:rsidRDefault="00FC0321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FC0321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21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14406"/>
    <w:rsid w:val="00F334FB"/>
    <w:rsid w:val="00F42A7C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847C-7231-49E2-91F4-5913B6A5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1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1916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Habrovanská Eva</dc:creator>
  <cp:keywords/>
  <cp:lastModifiedBy>Habrovanská Eva</cp:lastModifiedBy>
  <cp:revision>2</cp:revision>
  <dcterms:created xsi:type="dcterms:W3CDTF">2025-11-26T11:31:00Z</dcterms:created>
  <dcterms:modified xsi:type="dcterms:W3CDTF">2025-11-26T11:31:00Z</dcterms:modified>
</cp:coreProperties>
</file>