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CB10" w14:textId="77777777" w:rsidR="00B50C82" w:rsidRPr="00F761A4" w:rsidRDefault="00000000">
      <w:pPr>
        <w:pStyle w:val="Nadpis1"/>
        <w:rPr>
          <w:rFonts w:ascii="Garamond" w:hAnsi="Garamond"/>
        </w:rPr>
      </w:pPr>
      <w:r w:rsidRPr="00F761A4">
        <w:rPr>
          <w:rFonts w:ascii="Garamond" w:hAnsi="Garamond"/>
        </w:rPr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1134"/>
        <w:gridCol w:w="709"/>
        <w:gridCol w:w="1843"/>
        <w:gridCol w:w="425"/>
        <w:gridCol w:w="283"/>
        <w:gridCol w:w="2338"/>
      </w:tblGrid>
      <w:tr w:rsidR="00B50C82" w:rsidRPr="00F761A4" w14:paraId="434EA394" w14:textId="77777777" w:rsidTr="00F761A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95DEE1" w14:textId="77777777" w:rsidR="00B50C82" w:rsidRPr="00F761A4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761A4">
              <w:rPr>
                <w:rFonts w:ascii="Garamond" w:hAnsi="Garamond" w:cs="Arial"/>
                <w:b/>
                <w:bCs/>
              </w:rPr>
              <w:t>ODBĚRATEL:</w:t>
            </w:r>
          </w:p>
          <w:p w14:paraId="0594552E" w14:textId="77777777" w:rsidR="00B50C82" w:rsidRPr="00F761A4" w:rsidRDefault="00B50C82">
            <w:pPr>
              <w:rPr>
                <w:rFonts w:ascii="Garamond" w:hAnsi="Garamond" w:cs="Arial"/>
                <w:b/>
                <w:bCs/>
              </w:rPr>
            </w:pPr>
          </w:p>
          <w:p w14:paraId="26946781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Okresní soud v Chrudimi</w:t>
            </w:r>
          </w:p>
          <w:p w14:paraId="265396A2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Všehrdovo náměstí 45</w:t>
            </w:r>
          </w:p>
          <w:p w14:paraId="6FC6855D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537 21 Chrudim</w:t>
            </w:r>
          </w:p>
          <w:p w14:paraId="2DF729B0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  <w:p w14:paraId="7E0703CD" w14:textId="7E751818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Účet: </w:t>
            </w:r>
          </w:p>
          <w:p w14:paraId="6E29B885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  <w:p w14:paraId="5198B9A1" w14:textId="77777777" w:rsidR="00B50C82" w:rsidRPr="00F761A4" w:rsidRDefault="00000000">
            <w:pPr>
              <w:rPr>
                <w:rFonts w:ascii="Garamond" w:hAnsi="Garamond" w:cs="Arial"/>
                <w:b/>
                <w:bCs/>
              </w:rPr>
            </w:pPr>
            <w:r w:rsidRPr="00F761A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16444E" w14:textId="77777777" w:rsidR="00B50C82" w:rsidRPr="00F761A4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F761A4">
              <w:rPr>
                <w:rFonts w:ascii="Garamond" w:hAnsi="Garamond" w:cs="Arial"/>
                <w:b/>
                <w:bCs/>
              </w:rPr>
              <w:t xml:space="preserve">IČ:  </w:t>
            </w:r>
            <w:r w:rsidRPr="00F761A4">
              <w:rPr>
                <w:rFonts w:ascii="Garamond" w:hAnsi="Garamond" w:cs="Arial"/>
              </w:rPr>
              <w:t>00024953</w:t>
            </w:r>
            <w:proofErr w:type="gramEnd"/>
          </w:p>
          <w:p w14:paraId="504756FA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08B5C" w14:textId="77777777" w:rsidR="00B50C82" w:rsidRPr="00F761A4" w:rsidRDefault="00000000">
            <w:pPr>
              <w:spacing w:before="60"/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Číslo objednávky: </w:t>
            </w:r>
          </w:p>
          <w:p w14:paraId="504F40C2" w14:textId="77777777" w:rsidR="00B50C82" w:rsidRPr="00F761A4" w:rsidRDefault="00000000">
            <w:pPr>
              <w:spacing w:before="60"/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2025 / OB / 113</w:t>
            </w:r>
          </w:p>
          <w:p w14:paraId="0B742161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  <w:p w14:paraId="013143FC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Spisová značka:</w:t>
            </w:r>
          </w:p>
          <w:p w14:paraId="5A09C16F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 20 </w:t>
            </w:r>
            <w:proofErr w:type="spellStart"/>
            <w:r w:rsidRPr="00F761A4">
              <w:rPr>
                <w:rFonts w:ascii="Garamond" w:hAnsi="Garamond" w:cs="Arial"/>
              </w:rPr>
              <w:t>Spr</w:t>
            </w:r>
            <w:proofErr w:type="spellEnd"/>
            <w:r w:rsidRPr="00F761A4">
              <w:rPr>
                <w:rFonts w:ascii="Garamond" w:hAnsi="Garamond" w:cs="Arial"/>
              </w:rPr>
              <w:t xml:space="preserve"> 1595/2025</w:t>
            </w:r>
          </w:p>
        </w:tc>
      </w:tr>
      <w:tr w:rsidR="00B50C82" w:rsidRPr="00F761A4" w14:paraId="3F294F73" w14:textId="77777777" w:rsidTr="00F761A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E64B6B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Všehrdovo náměstí 45</w:t>
            </w:r>
          </w:p>
          <w:p w14:paraId="2FE81BDE" w14:textId="77777777" w:rsidR="00B50C82" w:rsidRPr="00F761A4" w:rsidRDefault="00000000">
            <w:pPr>
              <w:spacing w:after="120"/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681DEE0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F501F4C" w14:textId="77777777" w:rsidR="00B50C82" w:rsidRPr="00F761A4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F761A4">
              <w:rPr>
                <w:rFonts w:ascii="Garamond" w:hAnsi="Garamond" w:cs="Arial"/>
              </w:rPr>
              <w:t>IČ: 25527886</w:t>
            </w:r>
          </w:p>
          <w:p w14:paraId="6FCDA469" w14:textId="77777777" w:rsidR="00B50C82" w:rsidRPr="00F761A4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DIČ: </w:t>
            </w:r>
          </w:p>
        </w:tc>
      </w:tr>
      <w:tr w:rsidR="00B50C82" w:rsidRPr="00F761A4" w14:paraId="0414DBE2" w14:textId="77777777" w:rsidTr="00F761A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D9B9A2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1B340EF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CEFCCD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SMERO, spol. s r.o.</w:t>
            </w:r>
          </w:p>
          <w:p w14:paraId="13C4EE36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Odbojářů 695</w:t>
            </w:r>
          </w:p>
          <w:p w14:paraId="04F347C4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664 </w:t>
            </w:r>
            <w:proofErr w:type="gramStart"/>
            <w:r w:rsidRPr="00F761A4">
              <w:rPr>
                <w:rFonts w:ascii="Garamond" w:hAnsi="Garamond" w:cs="Arial"/>
              </w:rPr>
              <w:t>61  Rajhrad</w:t>
            </w:r>
            <w:proofErr w:type="gramEnd"/>
          </w:p>
        </w:tc>
      </w:tr>
      <w:tr w:rsidR="00B50C82" w:rsidRPr="00F761A4" w14:paraId="74FD73B4" w14:textId="77777777" w:rsidTr="00F761A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4430FD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Datum objednání:</w:t>
            </w:r>
          </w:p>
          <w:p w14:paraId="6618231D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Datum dodání:</w:t>
            </w:r>
          </w:p>
          <w:p w14:paraId="4707FB22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3A1AE6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28.11.2025</w:t>
            </w:r>
          </w:p>
          <w:p w14:paraId="0826B157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  <w:p w14:paraId="4F6E0A88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6D886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</w:tc>
      </w:tr>
      <w:tr w:rsidR="00B50C82" w:rsidRPr="00F761A4" w14:paraId="16AFD2D1" w14:textId="77777777" w:rsidTr="00F761A4">
        <w:trPr>
          <w:cantSplit/>
        </w:trPr>
        <w:tc>
          <w:tcPr>
            <w:tcW w:w="92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73A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Text: </w:t>
            </w:r>
          </w:p>
          <w:p w14:paraId="2C1E0935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75407A1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Objednáváme u Vás kancelářský papír dle Rámcové dohody Ministerstva spravedlnosti č.j. MSP-54/2024-MSP-CES.</w:t>
            </w:r>
          </w:p>
          <w:p w14:paraId="0DB56902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38A2A14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Papír formát A4/kvalita B        200 balení (40 </w:t>
            </w:r>
            <w:proofErr w:type="gramStart"/>
            <w:r w:rsidRPr="00F761A4">
              <w:rPr>
                <w:rFonts w:ascii="Garamond" w:hAnsi="Garamond" w:cs="Arial"/>
              </w:rPr>
              <w:t>krabic)/</w:t>
            </w:r>
            <w:proofErr w:type="gramEnd"/>
            <w:r w:rsidRPr="00F761A4">
              <w:rPr>
                <w:rFonts w:ascii="Garamond" w:hAnsi="Garamond" w:cs="Arial"/>
              </w:rPr>
              <w:t>91,96 za balík včetně DPH</w:t>
            </w:r>
          </w:p>
          <w:p w14:paraId="667CE527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0700998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52CF2CC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 xml:space="preserve">Celková částka k úhradě včetně DPH      </w:t>
            </w:r>
            <w:proofErr w:type="gramStart"/>
            <w:r w:rsidRPr="00F761A4">
              <w:rPr>
                <w:rFonts w:ascii="Garamond" w:hAnsi="Garamond" w:cs="Arial"/>
              </w:rPr>
              <w:t>18.392,-</w:t>
            </w:r>
            <w:proofErr w:type="gramEnd"/>
            <w:r w:rsidRPr="00F761A4">
              <w:rPr>
                <w:rFonts w:ascii="Garamond" w:hAnsi="Garamond" w:cs="Arial"/>
              </w:rPr>
              <w:t xml:space="preserve"> Kč.</w:t>
            </w:r>
          </w:p>
          <w:p w14:paraId="686B4922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6E19310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Děkujeme za vyřízení objednávky.</w:t>
            </w:r>
          </w:p>
          <w:p w14:paraId="46D3B45D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BB2ED3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20022BB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JUDr. Milan Špryňar, v.r.</w:t>
            </w:r>
          </w:p>
          <w:p w14:paraId="7A411DBF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předseda okresního soudu</w:t>
            </w:r>
          </w:p>
          <w:p w14:paraId="2F1F22F9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88D643A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34AE0A2" w14:textId="77777777" w:rsidR="00B50C82" w:rsidRPr="00F761A4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2A987F58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75A1A4D" w14:textId="77777777" w:rsidR="00B50C82" w:rsidRPr="00F761A4" w:rsidRDefault="00B50C8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B50C82" w:rsidRPr="00F761A4" w14:paraId="61F4A574" w14:textId="77777777" w:rsidTr="00F761A4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2BF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Počet příloh: 0</w:t>
            </w:r>
          </w:p>
          <w:p w14:paraId="5154E296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56F3B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Vyřizuje:</w:t>
            </w:r>
          </w:p>
          <w:p w14:paraId="5A0902FF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Telefon:</w:t>
            </w:r>
          </w:p>
          <w:p w14:paraId="26C4E54D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D8DB1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Solničková Ilona</w:t>
            </w:r>
          </w:p>
          <w:p w14:paraId="0D7AA894" w14:textId="77777777" w:rsidR="00B50C82" w:rsidRPr="00F761A4" w:rsidRDefault="00B50C82">
            <w:pPr>
              <w:rPr>
                <w:rFonts w:ascii="Garamond" w:hAnsi="Garamond" w:cs="Arial"/>
              </w:rPr>
            </w:pPr>
          </w:p>
          <w:p w14:paraId="35A1E067" w14:textId="77777777" w:rsidR="00B50C82" w:rsidRPr="00F761A4" w:rsidRDefault="00B50C8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075" w14:textId="77777777" w:rsidR="00B50C82" w:rsidRPr="00F761A4" w:rsidRDefault="00000000">
            <w:pPr>
              <w:rPr>
                <w:rFonts w:ascii="Garamond" w:hAnsi="Garamond" w:cs="Arial"/>
              </w:rPr>
            </w:pPr>
            <w:r w:rsidRPr="00F761A4">
              <w:rPr>
                <w:rFonts w:ascii="Garamond" w:hAnsi="Garamond" w:cs="Arial"/>
              </w:rPr>
              <w:t>Razítko a podpis:</w:t>
            </w:r>
          </w:p>
        </w:tc>
      </w:tr>
    </w:tbl>
    <w:p w14:paraId="017C41E4" w14:textId="77777777" w:rsidR="00B50C82" w:rsidRPr="00F761A4" w:rsidRDefault="00B50C82">
      <w:pPr>
        <w:rPr>
          <w:rFonts w:ascii="Garamond" w:hAnsi="Garamond" w:cs="Arial"/>
        </w:rPr>
      </w:pPr>
    </w:p>
    <w:p w14:paraId="16F866C7" w14:textId="77777777" w:rsidR="00AB0507" w:rsidRPr="00F761A4" w:rsidRDefault="00AB0507">
      <w:pPr>
        <w:rPr>
          <w:rFonts w:ascii="Garamond" w:hAnsi="Garamond" w:cs="Arial"/>
        </w:rPr>
      </w:pPr>
    </w:p>
    <w:sectPr w:rsidR="00AB0507" w:rsidRPr="00F761A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4570" w14:textId="77777777" w:rsidR="006C13C0" w:rsidRDefault="006C13C0">
      <w:r>
        <w:separator/>
      </w:r>
    </w:p>
  </w:endnote>
  <w:endnote w:type="continuationSeparator" w:id="0">
    <w:p w14:paraId="4F89D98D" w14:textId="77777777" w:rsidR="006C13C0" w:rsidRDefault="006C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DF5D" w14:textId="77777777" w:rsidR="00B50C82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E902" w14:textId="77777777" w:rsidR="006C13C0" w:rsidRDefault="006C13C0">
      <w:r>
        <w:separator/>
      </w:r>
    </w:p>
  </w:footnote>
  <w:footnote w:type="continuationSeparator" w:id="0">
    <w:p w14:paraId="594D4EA8" w14:textId="77777777" w:rsidR="006C13C0" w:rsidRDefault="006C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3190"/>
  </w:docVars>
  <w:rsids>
    <w:rsidRoot w:val="00C72660"/>
    <w:rsid w:val="006C13C0"/>
    <w:rsid w:val="008E3083"/>
    <w:rsid w:val="00AB0507"/>
    <w:rsid w:val="00B50C82"/>
    <w:rsid w:val="00BC5145"/>
    <w:rsid w:val="00C72660"/>
    <w:rsid w:val="00D623F0"/>
    <w:rsid w:val="00F111F4"/>
    <w:rsid w:val="00F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C6B14"/>
  <w14:defaultImageDpi w14:val="0"/>
  <w15:docId w15:val="{90A9C4F3-7D75-4229-95D2-7D2EF3A0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165</Words>
  <Characters>980</Characters>
  <Application>Microsoft Office Word</Application>
  <DocSecurity>0</DocSecurity>
  <Lines>8</Lines>
  <Paragraphs>2</Paragraphs>
  <ScaleCrop>false</ScaleCrop>
  <Company>CCA Systems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dcterms:created xsi:type="dcterms:W3CDTF">2025-11-28T06:05:00Z</dcterms:created>
  <dcterms:modified xsi:type="dcterms:W3CDTF">2025-11-28T06:19:00Z</dcterms:modified>
</cp:coreProperties>
</file>