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8DFF0" w14:textId="77777777" w:rsidR="00684770" w:rsidRPr="00684770" w:rsidRDefault="00684770" w:rsidP="00684770">
      <w:pPr>
        <w:rPr>
          <w:rFonts w:ascii="Open Sans" w:eastAsia="Open Sans" w:hAnsi="Open Sans" w:cs="Open Sans"/>
          <w:color w:val="006894"/>
          <w:sz w:val="24"/>
        </w:rPr>
      </w:pPr>
      <w:r w:rsidRPr="00684770">
        <w:rPr>
          <w:rFonts w:ascii="Open Sans" w:eastAsia="Open Sans" w:hAnsi="Open Sans" w:cs="Open Sans"/>
          <w:b/>
          <w:color w:val="006894"/>
          <w:sz w:val="24"/>
        </w:rPr>
        <w:t xml:space="preserve">Nájemní smlouva se servisními službami </w:t>
      </w:r>
      <w:r w:rsidRPr="00684770">
        <w:rPr>
          <w:rFonts w:ascii="Open Sans" w:eastAsia="Open Sans" w:hAnsi="Open Sans" w:cs="Open Sans"/>
          <w:color w:val="006894"/>
          <w:sz w:val="24"/>
        </w:rPr>
        <w:t>(dále „Smlouva“)</w:t>
      </w:r>
    </w:p>
    <w:tbl>
      <w:tblPr>
        <w:tblStyle w:val="Svtltabulkasmkou1zvraznn1"/>
        <w:tblW w:w="10485" w:type="dxa"/>
        <w:tblLayout w:type="fixed"/>
        <w:tblLook w:val="0600" w:firstRow="0" w:lastRow="0" w:firstColumn="0" w:lastColumn="0" w:noHBand="1" w:noVBand="1"/>
      </w:tblPr>
      <w:tblGrid>
        <w:gridCol w:w="5384"/>
        <w:gridCol w:w="5101"/>
      </w:tblGrid>
      <w:tr w:rsidR="00684770" w:rsidRPr="000B27F9" w14:paraId="0EBE4D5D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3813C0D8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/>
                <w:szCs w:val="16"/>
                <w:lang w:eastAsia="cs-CZ"/>
              </w:rPr>
              <w:t>Číslo smlouvy: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68DA0352" w14:textId="44C5532F" w:rsidR="00684770" w:rsidRPr="000B27F9" w:rsidRDefault="00594DD6" w:rsidP="002F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exact"/>
              <w:jc w:val="left"/>
              <w:rPr>
                <w:rFonts w:ascii="Open Sans" w:eastAsia="Open Sans" w:hAnsi="Open Sans" w:cs="Open Sans"/>
                <w:b/>
                <w:bCs/>
                <w:szCs w:val="16"/>
                <w:lang w:eastAsia="cs-CZ"/>
              </w:rPr>
            </w:pPr>
            <w:r w:rsidRPr="000B27F9">
              <w:rPr>
                <w:rFonts w:ascii="Open Sans" w:hAnsi="Open Sans" w:cs="Open Sans"/>
                <w:b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20190101-01"/>
                  </w:textInput>
                </w:ffData>
              </w:fldChar>
            </w:r>
            <w:bookmarkStart w:id="0" w:name="Text1"/>
            <w:r w:rsidRPr="000B27F9">
              <w:rPr>
                <w:rFonts w:ascii="Open Sans" w:hAnsi="Open Sans" w:cs="Open Sans"/>
                <w:b/>
                <w:iCs/>
              </w:rPr>
              <w:instrText xml:space="preserve"> FORMTEXT </w:instrText>
            </w:r>
            <w:r w:rsidRPr="000B27F9">
              <w:rPr>
                <w:rFonts w:ascii="Open Sans" w:hAnsi="Open Sans" w:cs="Open Sans"/>
                <w:b/>
                <w:iCs/>
              </w:rPr>
            </w:r>
            <w:r w:rsidRPr="000B27F9">
              <w:rPr>
                <w:rFonts w:ascii="Open Sans" w:hAnsi="Open Sans" w:cs="Open Sans"/>
                <w:b/>
                <w:iCs/>
              </w:rPr>
              <w:fldChar w:fldCharType="separate"/>
            </w:r>
            <w:r w:rsidR="002F4DEF">
              <w:rPr>
                <w:rFonts w:ascii="Open Sans" w:hAnsi="Open Sans" w:cs="Open Sans"/>
                <w:b/>
                <w:iCs/>
                <w:noProof/>
              </w:rPr>
              <w:t>ZAK250066</w:t>
            </w:r>
            <w:r w:rsidRPr="000B27F9">
              <w:rPr>
                <w:rFonts w:ascii="Open Sans" w:hAnsi="Open Sans" w:cs="Open Sans"/>
                <w:b/>
                <w:iCs/>
              </w:rPr>
              <w:fldChar w:fldCharType="end"/>
            </w:r>
            <w:bookmarkEnd w:id="0"/>
          </w:p>
        </w:tc>
      </w:tr>
      <w:tr w:rsidR="00684770" w:rsidRPr="000B27F9" w14:paraId="54EB7B6F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35AAA3D4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/>
                <w:szCs w:val="16"/>
                <w:lang w:eastAsia="cs-CZ"/>
              </w:rPr>
              <w:t>Nájemce, název společnosti:</w:t>
            </w:r>
          </w:p>
        </w:tc>
        <w:tc>
          <w:tcPr>
            <w:tcW w:w="5101" w:type="dxa"/>
            <w:vAlign w:val="center"/>
          </w:tcPr>
          <w:p w14:paraId="6E5BDAF3" w14:textId="76A383BE" w:rsidR="00684770" w:rsidRPr="000B27F9" w:rsidRDefault="00594DD6" w:rsidP="002F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hAnsi="Open Sans" w:cs="Open Sans"/>
                <w:b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řesný název společnosti dle ARES"/>
                  </w:textInput>
                </w:ffData>
              </w:fldChar>
            </w:r>
            <w:r w:rsidRPr="000B27F9">
              <w:rPr>
                <w:rFonts w:ascii="Open Sans" w:hAnsi="Open Sans" w:cs="Open Sans"/>
                <w:b/>
                <w:iCs/>
              </w:rPr>
              <w:instrText xml:space="preserve"> FORMTEXT </w:instrText>
            </w:r>
            <w:r w:rsidRPr="000B27F9">
              <w:rPr>
                <w:rFonts w:ascii="Open Sans" w:hAnsi="Open Sans" w:cs="Open Sans"/>
                <w:b/>
                <w:iCs/>
              </w:rPr>
            </w:r>
            <w:r w:rsidRPr="000B27F9">
              <w:rPr>
                <w:rFonts w:ascii="Open Sans" w:hAnsi="Open Sans" w:cs="Open Sans"/>
                <w:b/>
                <w:iCs/>
              </w:rPr>
              <w:fldChar w:fldCharType="separate"/>
            </w:r>
            <w:r w:rsidR="002F4DEF" w:rsidRPr="002F4DEF">
              <w:rPr>
                <w:rFonts w:ascii="Open Sans" w:hAnsi="Open Sans" w:cs="Open Sans"/>
                <w:b/>
                <w:iCs/>
                <w:noProof/>
              </w:rPr>
              <w:t>KULTURNÍ JIŽNÍ MĚSTO o.p.s.</w:t>
            </w:r>
            <w:r w:rsidRPr="000B27F9">
              <w:rPr>
                <w:rFonts w:ascii="Open Sans" w:hAnsi="Open Sans" w:cs="Open Sans"/>
                <w:b/>
                <w:iCs/>
              </w:rPr>
              <w:fldChar w:fldCharType="end"/>
            </w:r>
          </w:p>
        </w:tc>
      </w:tr>
      <w:tr w:rsidR="00684770" w:rsidRPr="000B27F9" w14:paraId="7C7F0C5C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68EB4589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Sídlo společnosti – Ulice, č. popisné / město / PSČ: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24D78E69" w14:textId="05A07EDC" w:rsidR="00684770" w:rsidRPr="000B27F9" w:rsidRDefault="00594DD6" w:rsidP="002F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a společnosti"/>
                  </w:textInput>
                </w:ffData>
              </w:fldChar>
            </w:r>
            <w:r w:rsidRPr="000B27F9">
              <w:rPr>
                <w:rFonts w:ascii="Open Sans" w:hAnsi="Open Sans" w:cs="Open Sans"/>
                <w:iCs/>
              </w:rPr>
              <w:instrText xml:space="preserve"> FORMTEXT </w:instrText>
            </w:r>
            <w:r w:rsidRPr="000B27F9">
              <w:rPr>
                <w:rFonts w:ascii="Open Sans" w:hAnsi="Open Sans" w:cs="Open Sans"/>
                <w:iCs/>
              </w:rPr>
            </w:r>
            <w:r w:rsidRPr="000B27F9">
              <w:rPr>
                <w:rFonts w:ascii="Open Sans" w:hAnsi="Open Sans" w:cs="Open Sans"/>
                <w:iCs/>
              </w:rPr>
              <w:fldChar w:fldCharType="separate"/>
            </w:r>
            <w:r w:rsidR="002F4DEF" w:rsidRPr="002F4DEF">
              <w:rPr>
                <w:rFonts w:ascii="Open Sans" w:hAnsi="Open Sans" w:cs="Open Sans"/>
                <w:iCs/>
                <w:noProof/>
              </w:rPr>
              <w:t>Malenická 1784/2</w:t>
            </w:r>
            <w:r w:rsidR="002F4DEF">
              <w:rPr>
                <w:rFonts w:ascii="Open Sans" w:hAnsi="Open Sans" w:cs="Open Sans"/>
                <w:iCs/>
                <w:noProof/>
              </w:rPr>
              <w:t xml:space="preserve">, </w:t>
            </w:r>
            <w:r w:rsidR="002F4DEF" w:rsidRPr="002F4DEF">
              <w:rPr>
                <w:rFonts w:ascii="Open Sans" w:hAnsi="Open Sans" w:cs="Open Sans"/>
                <w:iCs/>
                <w:noProof/>
              </w:rPr>
              <w:t>Praha</w:t>
            </w:r>
            <w:r w:rsidR="002F4DEF">
              <w:rPr>
                <w:rFonts w:ascii="Open Sans" w:hAnsi="Open Sans" w:cs="Open Sans"/>
                <w:iCs/>
                <w:noProof/>
              </w:rPr>
              <w:t xml:space="preserve">, </w:t>
            </w:r>
            <w:r w:rsidR="002F4DEF" w:rsidRPr="002F4DEF">
              <w:rPr>
                <w:rFonts w:ascii="Open Sans" w:hAnsi="Open Sans" w:cs="Open Sans"/>
                <w:iCs/>
                <w:noProof/>
              </w:rPr>
              <w:t>148</w:t>
            </w:r>
            <w:r w:rsidR="002F4DEF">
              <w:rPr>
                <w:rFonts w:ascii="Open Sans" w:hAnsi="Open Sans" w:cs="Open Sans"/>
                <w:iCs/>
                <w:noProof/>
              </w:rPr>
              <w:t xml:space="preserve"> </w:t>
            </w:r>
            <w:r w:rsidR="002F4DEF" w:rsidRPr="002F4DEF">
              <w:rPr>
                <w:rFonts w:ascii="Open Sans" w:hAnsi="Open Sans" w:cs="Open Sans"/>
                <w:iCs/>
                <w:noProof/>
              </w:rPr>
              <w:t>00</w:t>
            </w:r>
            <w:r w:rsidRPr="000B27F9">
              <w:rPr>
                <w:rFonts w:ascii="Open Sans" w:hAnsi="Open Sans" w:cs="Open Sans"/>
                <w:iCs/>
              </w:rPr>
              <w:fldChar w:fldCharType="end"/>
            </w:r>
          </w:p>
        </w:tc>
      </w:tr>
      <w:tr w:rsidR="00684770" w:rsidRPr="000B27F9" w14:paraId="3FEDC1F4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310A2ACC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IČO:</w:t>
            </w:r>
          </w:p>
        </w:tc>
        <w:tc>
          <w:tcPr>
            <w:tcW w:w="5101" w:type="dxa"/>
            <w:vAlign w:val="center"/>
          </w:tcPr>
          <w:p w14:paraId="6E1893DF" w14:textId="6B0C9D54" w:rsidR="00684770" w:rsidRPr="000B27F9" w:rsidRDefault="00594DD6" w:rsidP="002F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23123123"/>
                  </w:textInput>
                </w:ffData>
              </w:fldChar>
            </w:r>
            <w:r w:rsidRPr="000B27F9">
              <w:rPr>
                <w:rFonts w:ascii="Open Sans" w:hAnsi="Open Sans" w:cs="Open Sans"/>
                <w:iCs/>
              </w:rPr>
              <w:instrText xml:space="preserve"> FORMTEXT </w:instrText>
            </w:r>
            <w:r w:rsidRPr="000B27F9">
              <w:rPr>
                <w:rFonts w:ascii="Open Sans" w:hAnsi="Open Sans" w:cs="Open Sans"/>
                <w:iCs/>
              </w:rPr>
            </w:r>
            <w:r w:rsidRPr="000B27F9">
              <w:rPr>
                <w:rFonts w:ascii="Open Sans" w:hAnsi="Open Sans" w:cs="Open Sans"/>
                <w:iCs/>
              </w:rPr>
              <w:fldChar w:fldCharType="separate"/>
            </w:r>
            <w:r w:rsidR="002F4DEF" w:rsidRPr="002F4DEF">
              <w:rPr>
                <w:rFonts w:ascii="Open Sans" w:hAnsi="Open Sans" w:cs="Open Sans"/>
                <w:iCs/>
                <w:noProof/>
              </w:rPr>
              <w:t>27911225</w:t>
            </w:r>
            <w:r w:rsidRPr="000B27F9">
              <w:rPr>
                <w:rFonts w:ascii="Open Sans" w:hAnsi="Open Sans" w:cs="Open Sans"/>
                <w:iCs/>
              </w:rPr>
              <w:fldChar w:fldCharType="end"/>
            </w:r>
          </w:p>
        </w:tc>
      </w:tr>
      <w:tr w:rsidR="00684770" w:rsidRPr="000B27F9" w14:paraId="4A3F2674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1F3695DE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DIČ: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0C203287" w14:textId="19FC5879" w:rsidR="00684770" w:rsidRPr="000B27F9" w:rsidRDefault="00594DD6" w:rsidP="002F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Z123123123"/>
                  </w:textInput>
                </w:ffData>
              </w:fldChar>
            </w:r>
            <w:r w:rsidRPr="000B27F9">
              <w:rPr>
                <w:rFonts w:ascii="Open Sans" w:hAnsi="Open Sans" w:cs="Open Sans"/>
                <w:iCs/>
              </w:rPr>
              <w:instrText xml:space="preserve"> FORMTEXT </w:instrText>
            </w:r>
            <w:r w:rsidRPr="000B27F9">
              <w:rPr>
                <w:rFonts w:ascii="Open Sans" w:hAnsi="Open Sans" w:cs="Open Sans"/>
                <w:iCs/>
              </w:rPr>
            </w:r>
            <w:r w:rsidRPr="000B27F9">
              <w:rPr>
                <w:rFonts w:ascii="Open Sans" w:hAnsi="Open Sans" w:cs="Open Sans"/>
                <w:iCs/>
              </w:rPr>
              <w:fldChar w:fldCharType="separate"/>
            </w:r>
            <w:r w:rsidR="002F4DEF" w:rsidRPr="002F4DEF">
              <w:rPr>
                <w:rFonts w:ascii="Open Sans" w:hAnsi="Open Sans" w:cs="Open Sans"/>
                <w:iCs/>
                <w:noProof/>
              </w:rPr>
              <w:t>CZ27911225</w:t>
            </w:r>
            <w:r w:rsidRPr="000B27F9">
              <w:rPr>
                <w:rFonts w:ascii="Open Sans" w:hAnsi="Open Sans" w:cs="Open Sans"/>
                <w:iCs/>
              </w:rPr>
              <w:fldChar w:fldCharType="end"/>
            </w:r>
          </w:p>
        </w:tc>
      </w:tr>
      <w:tr w:rsidR="00684770" w:rsidRPr="000B27F9" w14:paraId="6BA1E3FC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73B31FEE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Korespondenční adresa – Ulice, č. popisné / město / PSČ:</w:t>
            </w:r>
          </w:p>
        </w:tc>
        <w:tc>
          <w:tcPr>
            <w:tcW w:w="5101" w:type="dxa"/>
            <w:vAlign w:val="center"/>
          </w:tcPr>
          <w:p w14:paraId="39DCEDF7" w14:textId="16B88F53" w:rsidR="00684770" w:rsidRPr="000B27F9" w:rsidRDefault="00594DD6" w:rsidP="002F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oresp. adresa společnosti, pokud se liší"/>
                  </w:textInput>
                </w:ffData>
              </w:fldChar>
            </w:r>
            <w:r w:rsidRPr="000B27F9">
              <w:rPr>
                <w:rFonts w:ascii="Open Sans" w:hAnsi="Open Sans" w:cs="Open Sans"/>
                <w:iCs/>
              </w:rPr>
              <w:instrText xml:space="preserve"> FORMTEXT </w:instrText>
            </w:r>
            <w:r w:rsidRPr="000B27F9">
              <w:rPr>
                <w:rFonts w:ascii="Open Sans" w:hAnsi="Open Sans" w:cs="Open Sans"/>
                <w:iCs/>
              </w:rPr>
            </w:r>
            <w:r w:rsidRPr="000B27F9">
              <w:rPr>
                <w:rFonts w:ascii="Open Sans" w:hAnsi="Open Sans" w:cs="Open Sans"/>
                <w:iCs/>
              </w:rPr>
              <w:fldChar w:fldCharType="separate"/>
            </w:r>
            <w:r w:rsidR="002F4DEF" w:rsidRPr="002F4DEF">
              <w:rPr>
                <w:rFonts w:ascii="Open Sans" w:hAnsi="Open Sans" w:cs="Open Sans"/>
                <w:iCs/>
                <w:noProof/>
              </w:rPr>
              <w:t>Malenická 1784/2, Praha, 148 00</w:t>
            </w:r>
            <w:r w:rsidRPr="000B27F9">
              <w:rPr>
                <w:rFonts w:ascii="Open Sans" w:hAnsi="Open Sans" w:cs="Open Sans"/>
                <w:iCs/>
              </w:rPr>
              <w:fldChar w:fldCharType="end"/>
            </w:r>
          </w:p>
        </w:tc>
      </w:tr>
      <w:tr w:rsidR="00684770" w:rsidRPr="000B27F9" w14:paraId="596729E8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3CB430C9" w14:textId="77777777" w:rsidR="00684770" w:rsidRPr="000B27F9" w:rsidRDefault="00684770" w:rsidP="0068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Zastoupena: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67C05AC5" w14:textId="05893834" w:rsidR="00684770" w:rsidRPr="000B27F9" w:rsidRDefault="00594DD6" w:rsidP="002F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, funkce"/>
                  </w:textInput>
                </w:ffData>
              </w:fldChar>
            </w:r>
            <w:r w:rsidRPr="000B27F9">
              <w:rPr>
                <w:rFonts w:ascii="Open Sans" w:hAnsi="Open Sans" w:cs="Open Sans"/>
                <w:iCs/>
              </w:rPr>
              <w:instrText xml:space="preserve"> FORMTEXT </w:instrText>
            </w:r>
            <w:r w:rsidRPr="000B27F9">
              <w:rPr>
                <w:rFonts w:ascii="Open Sans" w:hAnsi="Open Sans" w:cs="Open Sans"/>
                <w:iCs/>
              </w:rPr>
            </w:r>
            <w:r w:rsidRPr="000B27F9">
              <w:rPr>
                <w:rFonts w:ascii="Open Sans" w:hAnsi="Open Sans" w:cs="Open Sans"/>
                <w:iCs/>
              </w:rPr>
              <w:fldChar w:fldCharType="separate"/>
            </w:r>
            <w:r w:rsidR="002F4DEF">
              <w:rPr>
                <w:rFonts w:ascii="Open Sans" w:hAnsi="Open Sans" w:cs="Open Sans"/>
                <w:iCs/>
              </w:rPr>
              <w:t>Mgr. Petrem Přenosilem, ředitelem obecně prospěšné společnosti</w:t>
            </w:r>
            <w:r w:rsidRPr="000B27F9">
              <w:rPr>
                <w:rFonts w:ascii="Open Sans" w:hAnsi="Open Sans" w:cs="Open Sans"/>
                <w:iCs/>
              </w:rPr>
              <w:fldChar w:fldCharType="end"/>
            </w:r>
          </w:p>
        </w:tc>
      </w:tr>
      <w:tr w:rsidR="00684770" w:rsidRPr="000B27F9" w14:paraId="09FC44F1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65BF8A29" w14:textId="77777777" w:rsidR="00684770" w:rsidRPr="000B27F9" w:rsidRDefault="00684770" w:rsidP="0068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Bankovní spojení:</w:t>
            </w:r>
          </w:p>
        </w:tc>
        <w:tc>
          <w:tcPr>
            <w:tcW w:w="5101" w:type="dxa"/>
            <w:vAlign w:val="center"/>
          </w:tcPr>
          <w:p w14:paraId="002441C8" w14:textId="77A622F2" w:rsidR="00684770" w:rsidRPr="000B27F9" w:rsidRDefault="00594DD6" w:rsidP="002F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Číslo účtu banky"/>
                  </w:textInput>
                </w:ffData>
              </w:fldChar>
            </w:r>
            <w:r w:rsidRPr="000B27F9">
              <w:rPr>
                <w:rFonts w:ascii="Open Sans" w:hAnsi="Open Sans" w:cs="Open Sans"/>
                <w:iCs/>
              </w:rPr>
              <w:instrText xml:space="preserve"> FORMTEXT </w:instrText>
            </w:r>
            <w:r w:rsidRPr="000B27F9">
              <w:rPr>
                <w:rFonts w:ascii="Open Sans" w:hAnsi="Open Sans" w:cs="Open Sans"/>
                <w:iCs/>
              </w:rPr>
            </w:r>
            <w:r w:rsidRPr="000B27F9">
              <w:rPr>
                <w:rFonts w:ascii="Open Sans" w:hAnsi="Open Sans" w:cs="Open Sans"/>
                <w:iCs/>
              </w:rPr>
              <w:fldChar w:fldCharType="separate"/>
            </w:r>
            <w:r w:rsidR="002F4DEF">
              <w:rPr>
                <w:rFonts w:ascii="Open Sans" w:hAnsi="Open Sans" w:cs="Open Sans"/>
                <w:iCs/>
                <w:noProof/>
              </w:rPr>
              <w:t>-</w:t>
            </w:r>
            <w:r w:rsidRPr="000B27F9">
              <w:rPr>
                <w:rFonts w:ascii="Open Sans" w:hAnsi="Open Sans" w:cs="Open Sans"/>
                <w:iCs/>
              </w:rPr>
              <w:fldChar w:fldCharType="end"/>
            </w:r>
          </w:p>
        </w:tc>
      </w:tr>
      <w:tr w:rsidR="00684770" w:rsidRPr="000B27F9" w14:paraId="49B9391B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2DED7645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Odpovědná osoba/tel./e-mail: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09DEF713" w14:textId="1825DEF6" w:rsidR="00684770" w:rsidRPr="000B27F9" w:rsidRDefault="00594DD6" w:rsidP="002F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, tel., e-mail"/>
                  </w:textInput>
                </w:ffData>
              </w:fldChar>
            </w:r>
            <w:r w:rsidRPr="000B27F9">
              <w:rPr>
                <w:rFonts w:ascii="Open Sans" w:hAnsi="Open Sans" w:cs="Open Sans"/>
                <w:iCs/>
              </w:rPr>
              <w:instrText xml:space="preserve"> FORMTEXT </w:instrText>
            </w:r>
            <w:r w:rsidRPr="000B27F9">
              <w:rPr>
                <w:rFonts w:ascii="Open Sans" w:hAnsi="Open Sans" w:cs="Open Sans"/>
                <w:iCs/>
              </w:rPr>
            </w:r>
            <w:r w:rsidRPr="000B27F9">
              <w:rPr>
                <w:rFonts w:ascii="Open Sans" w:hAnsi="Open Sans" w:cs="Open Sans"/>
                <w:iCs/>
              </w:rPr>
              <w:fldChar w:fldCharType="separate"/>
            </w:r>
            <w:r w:rsidR="002F4DEF" w:rsidRPr="002F4DEF">
              <w:rPr>
                <w:rFonts w:ascii="Open Sans" w:hAnsi="Open Sans" w:cs="Open Sans"/>
                <w:iCs/>
                <w:noProof/>
              </w:rPr>
              <w:t>Ludmila</w:t>
            </w:r>
            <w:r w:rsidR="002F4DEF">
              <w:rPr>
                <w:rFonts w:ascii="Open Sans" w:hAnsi="Open Sans" w:cs="Open Sans"/>
                <w:iCs/>
                <w:noProof/>
              </w:rPr>
              <w:t xml:space="preserve"> </w:t>
            </w:r>
            <w:r w:rsidR="002F4DEF" w:rsidRPr="002F4DEF">
              <w:rPr>
                <w:rFonts w:ascii="Open Sans" w:hAnsi="Open Sans" w:cs="Open Sans"/>
                <w:iCs/>
                <w:noProof/>
              </w:rPr>
              <w:t>Staníková</w:t>
            </w:r>
            <w:r w:rsidR="002F4DEF">
              <w:rPr>
                <w:rFonts w:ascii="Open Sans" w:hAnsi="Open Sans" w:cs="Open Sans"/>
                <w:iCs/>
                <w:noProof/>
              </w:rPr>
              <w:t xml:space="preserve">, </w:t>
            </w:r>
            <w:r w:rsidR="002F4DEF" w:rsidRPr="002F4DEF">
              <w:rPr>
                <w:rFonts w:ascii="Open Sans" w:hAnsi="Open Sans" w:cs="Open Sans"/>
                <w:iCs/>
                <w:noProof/>
              </w:rPr>
              <w:t>724 990 099</w:t>
            </w:r>
            <w:r w:rsidR="002F4DEF">
              <w:rPr>
                <w:rFonts w:ascii="Open Sans" w:hAnsi="Open Sans" w:cs="Open Sans"/>
                <w:iCs/>
                <w:noProof/>
              </w:rPr>
              <w:t xml:space="preserve">, </w:t>
            </w:r>
            <w:r w:rsidR="00586ABA" w:rsidRPr="00586ABA">
              <w:rPr>
                <w:rFonts w:ascii="Open Sans" w:hAnsi="Open Sans" w:cs="Open Sans"/>
                <w:iCs/>
                <w:noProof/>
              </w:rPr>
              <w:t>ludmila.stanikova@kczahrada.cz</w:t>
            </w:r>
            <w:r w:rsidRPr="000B27F9">
              <w:rPr>
                <w:rFonts w:ascii="Open Sans" w:hAnsi="Open Sans" w:cs="Open Sans"/>
                <w:iCs/>
              </w:rPr>
              <w:fldChar w:fldCharType="end"/>
            </w:r>
          </w:p>
        </w:tc>
      </w:tr>
    </w:tbl>
    <w:p w14:paraId="61D08E8C" w14:textId="77777777" w:rsidR="00684770" w:rsidRPr="000B27F9" w:rsidRDefault="00684770" w:rsidP="00684770">
      <w:pPr>
        <w:spacing w:after="0" w:line="200" w:lineRule="exact"/>
        <w:jc w:val="left"/>
        <w:rPr>
          <w:rFonts w:ascii="Open Sans" w:eastAsia="Open Sans" w:hAnsi="Open Sans" w:cs="Open Sans"/>
          <w:szCs w:val="16"/>
          <w:lang w:val="cs" w:eastAsia="cs-CZ"/>
        </w:rPr>
      </w:pPr>
    </w:p>
    <w:tbl>
      <w:tblPr>
        <w:tblStyle w:val="Svtltabulkasmkou1zvraznn1"/>
        <w:tblW w:w="10485" w:type="dxa"/>
        <w:tblLayout w:type="fixed"/>
        <w:tblLook w:val="0600" w:firstRow="0" w:lastRow="0" w:firstColumn="0" w:lastColumn="0" w:noHBand="1" w:noVBand="1"/>
      </w:tblPr>
      <w:tblGrid>
        <w:gridCol w:w="5384"/>
        <w:gridCol w:w="5101"/>
      </w:tblGrid>
      <w:tr w:rsidR="00684770" w:rsidRPr="000B27F9" w14:paraId="6B1C2326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18F968D4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/>
                <w:szCs w:val="16"/>
                <w:lang w:eastAsia="cs-CZ"/>
              </w:rPr>
              <w:t>Pronajímatel, název společnosti: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333749EF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/>
                <w:szCs w:val="16"/>
                <w:lang w:eastAsia="cs-CZ"/>
              </w:rPr>
              <w:t>VŠE PRO TISK s.r.o.</w:t>
            </w:r>
          </w:p>
        </w:tc>
      </w:tr>
      <w:tr w:rsidR="00684770" w:rsidRPr="000B27F9" w14:paraId="0D4F87EF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317D5407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Ulice, č. popisné / město / PSČ:</w:t>
            </w:r>
          </w:p>
        </w:tc>
        <w:tc>
          <w:tcPr>
            <w:tcW w:w="5101" w:type="dxa"/>
            <w:vAlign w:val="center"/>
          </w:tcPr>
          <w:p w14:paraId="300D67B0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Budějovická 416, Písek, 397 01</w:t>
            </w:r>
          </w:p>
        </w:tc>
      </w:tr>
      <w:tr w:rsidR="00684770" w:rsidRPr="000B27F9" w14:paraId="7FB74D6B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3F1E89C1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IČO: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11979838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28069153</w:t>
            </w:r>
          </w:p>
        </w:tc>
      </w:tr>
      <w:tr w:rsidR="00684770" w:rsidRPr="000B27F9" w14:paraId="43AF93F4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3622011A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DIČ:</w:t>
            </w:r>
          </w:p>
        </w:tc>
        <w:tc>
          <w:tcPr>
            <w:tcW w:w="5101" w:type="dxa"/>
            <w:vAlign w:val="center"/>
          </w:tcPr>
          <w:p w14:paraId="51910668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CZ28069153</w:t>
            </w:r>
          </w:p>
        </w:tc>
      </w:tr>
      <w:tr w:rsidR="00684770" w:rsidRPr="000B27F9" w14:paraId="10581D8D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41CBDF1E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Korespondenční adresa – Ulice, č. popisné / město / PSČ: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453B55D1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Budějovická 416, Písek, 397 01</w:t>
            </w:r>
          </w:p>
        </w:tc>
      </w:tr>
      <w:tr w:rsidR="00684770" w:rsidRPr="000B27F9" w14:paraId="0A30C8DA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1F726FE9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Zastoupena</w:t>
            </w:r>
          </w:p>
        </w:tc>
        <w:tc>
          <w:tcPr>
            <w:tcW w:w="5101" w:type="dxa"/>
            <w:vAlign w:val="center"/>
          </w:tcPr>
          <w:p w14:paraId="043BEE47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Jiřím Římanem, jednatelem</w:t>
            </w:r>
          </w:p>
        </w:tc>
      </w:tr>
      <w:tr w:rsidR="00684770" w:rsidRPr="000B27F9" w14:paraId="52C7A9FC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0C96095F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Bankovní spojení: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72F2417F" w14:textId="0C89FEA3" w:rsidR="00684770" w:rsidRPr="000B27F9" w:rsidRDefault="00233D71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5600A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123-5082650287/0100</w:t>
            </w: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 xml:space="preserve">, </w:t>
            </w:r>
            <w:r w:rsidRPr="005600A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Komerční banka, a. s.</w:t>
            </w:r>
          </w:p>
        </w:tc>
      </w:tr>
      <w:tr w:rsidR="00684770" w:rsidRPr="000B27F9" w14:paraId="02B644C4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50D10455" w14:textId="77777777" w:rsidR="00684770" w:rsidRPr="000B27F9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Odpovědná osoba/tel./e-mail:</w:t>
            </w:r>
          </w:p>
        </w:tc>
        <w:tc>
          <w:tcPr>
            <w:tcW w:w="5101" w:type="dxa"/>
            <w:vAlign w:val="center"/>
          </w:tcPr>
          <w:p w14:paraId="7DA01E45" w14:textId="3CB1B00C" w:rsidR="00684770" w:rsidRPr="000B27F9" w:rsidRDefault="00594DD6" w:rsidP="00034623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0B27F9"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, tel., e-mail"/>
                  </w:textInput>
                </w:ffData>
              </w:fldChar>
            </w:r>
            <w:r w:rsidRPr="000B27F9">
              <w:rPr>
                <w:rFonts w:ascii="Open Sans" w:hAnsi="Open Sans" w:cs="Open Sans"/>
                <w:iCs/>
              </w:rPr>
              <w:instrText xml:space="preserve"> FORMTEXT </w:instrText>
            </w:r>
            <w:r w:rsidRPr="000B27F9">
              <w:rPr>
                <w:rFonts w:ascii="Open Sans" w:hAnsi="Open Sans" w:cs="Open Sans"/>
                <w:iCs/>
              </w:rPr>
            </w:r>
            <w:r w:rsidRPr="000B27F9">
              <w:rPr>
                <w:rFonts w:ascii="Open Sans" w:hAnsi="Open Sans" w:cs="Open Sans"/>
                <w:iCs/>
              </w:rPr>
              <w:fldChar w:fldCharType="separate"/>
            </w:r>
            <w:r w:rsidR="00034623" w:rsidRPr="00034623">
              <w:rPr>
                <w:rFonts w:ascii="Open Sans" w:hAnsi="Open Sans" w:cs="Open Sans"/>
                <w:iCs/>
                <w:noProof/>
              </w:rPr>
              <w:t>Dalibor Janeček, 774 704 880, d.janecek@vseprotisk.cz</w:t>
            </w:r>
            <w:r w:rsidRPr="000B27F9">
              <w:rPr>
                <w:rFonts w:ascii="Open Sans" w:hAnsi="Open Sans" w:cs="Open Sans"/>
                <w:iCs/>
              </w:rPr>
              <w:fldChar w:fldCharType="end"/>
            </w:r>
          </w:p>
        </w:tc>
      </w:tr>
    </w:tbl>
    <w:p w14:paraId="0D051ED0" w14:textId="5B529334" w:rsidR="003C3712" w:rsidRPr="00684770" w:rsidRDefault="00193C2C" w:rsidP="008D0414">
      <w:pPr>
        <w:spacing w:before="120"/>
        <w:jc w:val="left"/>
        <w:rPr>
          <w:rFonts w:ascii="Open Sans" w:hAnsi="Open Sans" w:cs="Open Sans"/>
          <w:szCs w:val="16"/>
        </w:rPr>
      </w:pPr>
      <w:r w:rsidRPr="00684770">
        <w:rPr>
          <w:rFonts w:ascii="Open Sans" w:hAnsi="Open Sans" w:cs="Open Sans"/>
          <w:szCs w:val="16"/>
        </w:rPr>
        <w:t>Nájemce</w:t>
      </w:r>
      <w:r w:rsidR="003C3712" w:rsidRPr="00684770">
        <w:rPr>
          <w:rFonts w:ascii="Open Sans" w:hAnsi="Open Sans" w:cs="Open Sans"/>
          <w:szCs w:val="16"/>
        </w:rPr>
        <w:t xml:space="preserve"> a </w:t>
      </w:r>
      <w:r w:rsidRPr="00684770">
        <w:rPr>
          <w:rFonts w:ascii="Open Sans" w:hAnsi="Open Sans" w:cs="Open Sans"/>
          <w:szCs w:val="16"/>
        </w:rPr>
        <w:t>Pronajímatel</w:t>
      </w:r>
      <w:r w:rsidR="003C3712" w:rsidRPr="00684770">
        <w:rPr>
          <w:rFonts w:ascii="Open Sans" w:hAnsi="Open Sans" w:cs="Open Sans"/>
          <w:szCs w:val="16"/>
        </w:rPr>
        <w:t xml:space="preserve"> dále též jen „</w:t>
      </w:r>
      <w:r w:rsidRPr="00684770">
        <w:rPr>
          <w:rFonts w:ascii="Open Sans" w:hAnsi="Open Sans" w:cs="Open Sans"/>
          <w:b/>
          <w:bCs/>
          <w:szCs w:val="16"/>
        </w:rPr>
        <w:t>S</w:t>
      </w:r>
      <w:r w:rsidR="003C3712" w:rsidRPr="00684770">
        <w:rPr>
          <w:rFonts w:ascii="Open Sans" w:hAnsi="Open Sans" w:cs="Open Sans"/>
          <w:b/>
          <w:bCs/>
          <w:szCs w:val="16"/>
        </w:rPr>
        <w:t>mluvní strany</w:t>
      </w:r>
      <w:r w:rsidR="003C3712" w:rsidRPr="00684770">
        <w:rPr>
          <w:rFonts w:ascii="Open Sans" w:hAnsi="Open Sans" w:cs="Open Sans"/>
          <w:szCs w:val="16"/>
        </w:rPr>
        <w:t>“</w:t>
      </w:r>
    </w:p>
    <w:p w14:paraId="187BBE13" w14:textId="77777777" w:rsidR="002E492B" w:rsidRPr="00684770" w:rsidRDefault="002E492B" w:rsidP="008D0414">
      <w:pPr>
        <w:numPr>
          <w:ilvl w:val="0"/>
          <w:numId w:val="4"/>
        </w:numPr>
        <w:tabs>
          <w:tab w:val="clear" w:pos="709"/>
        </w:tabs>
        <w:ind w:left="426" w:hanging="426"/>
        <w:jc w:val="left"/>
        <w:rPr>
          <w:rFonts w:ascii="Open Sans" w:eastAsia="Open Sans" w:hAnsi="Open Sans" w:cs="Open Sans"/>
          <w:b/>
          <w:color w:val="006894"/>
          <w:sz w:val="24"/>
          <w:lang w:val="cs" w:eastAsia="cs-CZ"/>
        </w:rPr>
      </w:pPr>
      <w:r w:rsidRPr="00684770">
        <w:rPr>
          <w:rFonts w:ascii="Open Sans" w:eastAsia="Open Sans" w:hAnsi="Open Sans" w:cs="Open Sans"/>
          <w:b/>
          <w:color w:val="006894"/>
          <w:sz w:val="24"/>
          <w:lang w:val="cs" w:eastAsia="cs-CZ"/>
        </w:rPr>
        <w:t>Předmět Smlouvy</w:t>
      </w:r>
    </w:p>
    <w:p w14:paraId="5E378E55" w14:textId="5898CCB4" w:rsidR="00193C2C" w:rsidRPr="00684770" w:rsidRDefault="00193C2C" w:rsidP="00D72E69">
      <w:pPr>
        <w:pStyle w:val="Odstavec"/>
        <w:spacing w:before="0" w:line="204" w:lineRule="auto"/>
        <w:rPr>
          <w:rFonts w:ascii="Open Sans" w:hAnsi="Open Sans" w:cs="Open Sans"/>
        </w:rPr>
      </w:pPr>
      <w:r w:rsidRPr="00684770">
        <w:rPr>
          <w:rFonts w:ascii="Open Sans" w:hAnsi="Open Sans" w:cs="Open Sans"/>
        </w:rPr>
        <w:t xml:space="preserve">Pronajímatel se na základě této </w:t>
      </w:r>
      <w:r w:rsidR="002E492B" w:rsidRPr="00684770">
        <w:rPr>
          <w:rFonts w:ascii="Open Sans" w:hAnsi="Open Sans" w:cs="Open Sans"/>
        </w:rPr>
        <w:t>S</w:t>
      </w:r>
      <w:r w:rsidRPr="00684770">
        <w:rPr>
          <w:rFonts w:ascii="Open Sans" w:hAnsi="Open Sans" w:cs="Open Sans"/>
        </w:rPr>
        <w:t xml:space="preserve">mlouvy zavazuje přenechat </w:t>
      </w:r>
      <w:r w:rsidR="002E492B" w:rsidRPr="00684770">
        <w:rPr>
          <w:rFonts w:ascii="Open Sans" w:hAnsi="Open Sans" w:cs="Open Sans"/>
        </w:rPr>
        <w:t>N</w:t>
      </w:r>
      <w:r w:rsidRPr="00684770">
        <w:rPr>
          <w:rFonts w:ascii="Open Sans" w:hAnsi="Open Sans" w:cs="Open Sans"/>
        </w:rPr>
        <w:t xml:space="preserve">ájemci do dočasného </w:t>
      </w:r>
      <w:r w:rsidR="007E0581" w:rsidRPr="00684770">
        <w:rPr>
          <w:rFonts w:ascii="Open Sans" w:hAnsi="Open Sans" w:cs="Open Sans"/>
        </w:rPr>
        <w:t xml:space="preserve">užívání </w:t>
      </w:r>
      <w:r w:rsidRPr="00684770">
        <w:rPr>
          <w:rFonts w:ascii="Open Sans" w:hAnsi="Open Sans" w:cs="Open Sans"/>
        </w:rPr>
        <w:t>zařízen</w:t>
      </w:r>
      <w:r w:rsidR="002E492B" w:rsidRPr="00684770">
        <w:rPr>
          <w:rFonts w:ascii="Open Sans" w:hAnsi="Open Sans" w:cs="Open Sans"/>
        </w:rPr>
        <w:t xml:space="preserve">í specifikovaná v článku </w:t>
      </w:r>
      <w:r w:rsidR="008C2FAD">
        <w:rPr>
          <w:rFonts w:ascii="Open Sans" w:hAnsi="Open Sans" w:cs="Open Sans"/>
        </w:rPr>
        <w:t>2</w:t>
      </w:r>
      <w:r w:rsidR="002E492B" w:rsidRPr="00684770">
        <w:rPr>
          <w:rFonts w:ascii="Open Sans" w:hAnsi="Open Sans" w:cs="Open Sans"/>
        </w:rPr>
        <w:t xml:space="preserve"> této Smlouvy</w:t>
      </w:r>
      <w:r w:rsidR="007E0581" w:rsidRPr="00684770">
        <w:rPr>
          <w:rFonts w:ascii="Open Sans" w:hAnsi="Open Sans" w:cs="Open Sans"/>
        </w:rPr>
        <w:t xml:space="preserve"> (dále „</w:t>
      </w:r>
      <w:r w:rsidR="007E0581" w:rsidRPr="00684770">
        <w:rPr>
          <w:rFonts w:ascii="Open Sans" w:hAnsi="Open Sans" w:cs="Open Sans"/>
          <w:b/>
          <w:bCs/>
        </w:rPr>
        <w:t>Zařízení</w:t>
      </w:r>
      <w:r w:rsidR="007E0581" w:rsidRPr="00684770">
        <w:rPr>
          <w:rFonts w:ascii="Open Sans" w:hAnsi="Open Sans" w:cs="Open Sans"/>
        </w:rPr>
        <w:t>“)</w:t>
      </w:r>
      <w:r w:rsidR="002E492B" w:rsidRPr="00684770">
        <w:rPr>
          <w:rFonts w:ascii="Open Sans" w:hAnsi="Open Sans" w:cs="Open Sans"/>
        </w:rPr>
        <w:t xml:space="preserve"> a poskytovat</w:t>
      </w:r>
      <w:r w:rsidRPr="00684770">
        <w:rPr>
          <w:rFonts w:ascii="Open Sans" w:hAnsi="Open Sans" w:cs="Open Sans"/>
        </w:rPr>
        <w:t xml:space="preserve"> mu s tím související služby</w:t>
      </w:r>
      <w:r w:rsidR="00CE603D" w:rsidRPr="00684770">
        <w:rPr>
          <w:rFonts w:ascii="Open Sans" w:hAnsi="Open Sans" w:cs="Open Sans"/>
        </w:rPr>
        <w:t xml:space="preserve"> dle této Smlouvy</w:t>
      </w:r>
      <w:r w:rsidRPr="00684770">
        <w:rPr>
          <w:rFonts w:ascii="Open Sans" w:hAnsi="Open Sans" w:cs="Open Sans"/>
        </w:rPr>
        <w:t xml:space="preserve">. </w:t>
      </w:r>
      <w:r w:rsidR="00CE603D" w:rsidRPr="00684770">
        <w:rPr>
          <w:rFonts w:ascii="Open Sans" w:hAnsi="Open Sans" w:cs="Open Sans"/>
        </w:rPr>
        <w:t>Zařízení bude</w:t>
      </w:r>
      <w:r w:rsidR="002E492B" w:rsidRPr="00684770">
        <w:rPr>
          <w:rFonts w:ascii="Open Sans" w:hAnsi="Open Sans" w:cs="Open Sans"/>
        </w:rPr>
        <w:t xml:space="preserve"> </w:t>
      </w:r>
      <w:r w:rsidR="00CE603D" w:rsidRPr="00684770">
        <w:rPr>
          <w:rFonts w:ascii="Open Sans" w:hAnsi="Open Sans" w:cs="Open Sans"/>
        </w:rPr>
        <w:t>pronajato</w:t>
      </w:r>
      <w:r w:rsidRPr="00684770">
        <w:rPr>
          <w:rFonts w:ascii="Open Sans" w:hAnsi="Open Sans" w:cs="Open Sans"/>
        </w:rPr>
        <w:t xml:space="preserve"> v rozsahu, kvalitě a plné </w:t>
      </w:r>
      <w:r w:rsidR="002E492B" w:rsidRPr="00684770">
        <w:rPr>
          <w:rFonts w:ascii="Open Sans" w:hAnsi="Open Sans" w:cs="Open Sans"/>
        </w:rPr>
        <w:t>funkčnosti dle této Smlouvy.</w:t>
      </w:r>
    </w:p>
    <w:p w14:paraId="145C2BE6" w14:textId="3533FD81" w:rsidR="00193C2C" w:rsidRPr="00684770" w:rsidRDefault="00193C2C" w:rsidP="00D72E69">
      <w:pPr>
        <w:pStyle w:val="Odstavec"/>
        <w:spacing w:before="0" w:line="204" w:lineRule="auto"/>
        <w:rPr>
          <w:rFonts w:ascii="Open Sans" w:hAnsi="Open Sans" w:cs="Open Sans"/>
        </w:rPr>
      </w:pPr>
      <w:r w:rsidRPr="00684770">
        <w:rPr>
          <w:rFonts w:ascii="Open Sans" w:hAnsi="Open Sans" w:cs="Open Sans"/>
        </w:rPr>
        <w:t xml:space="preserve">Nájemce se za </w:t>
      </w:r>
      <w:r w:rsidR="00D06C9C" w:rsidRPr="00684770">
        <w:rPr>
          <w:rFonts w:ascii="Open Sans" w:hAnsi="Open Sans" w:cs="Open Sans"/>
        </w:rPr>
        <w:t>pronájem Zařízení</w:t>
      </w:r>
      <w:r w:rsidRPr="00684770">
        <w:rPr>
          <w:rFonts w:ascii="Open Sans" w:hAnsi="Open Sans" w:cs="Open Sans"/>
        </w:rPr>
        <w:t xml:space="preserve"> zavazuje </w:t>
      </w:r>
      <w:r w:rsidR="002E492B" w:rsidRPr="00684770">
        <w:rPr>
          <w:rFonts w:ascii="Open Sans" w:hAnsi="Open Sans" w:cs="Open Sans"/>
        </w:rPr>
        <w:t>P</w:t>
      </w:r>
      <w:r w:rsidRPr="00684770">
        <w:rPr>
          <w:rFonts w:ascii="Open Sans" w:hAnsi="Open Sans" w:cs="Open Sans"/>
        </w:rPr>
        <w:t xml:space="preserve">ronajímateli platit nájemné </w:t>
      </w:r>
      <w:r w:rsidR="00BF27AC" w:rsidRPr="00684770">
        <w:rPr>
          <w:rFonts w:ascii="Open Sans" w:hAnsi="Open Sans" w:cs="Open Sans"/>
        </w:rPr>
        <w:t xml:space="preserve">a </w:t>
      </w:r>
      <w:r w:rsidR="00FA3F27" w:rsidRPr="00684770">
        <w:rPr>
          <w:rFonts w:ascii="Open Sans" w:hAnsi="Open Sans" w:cs="Open Sans"/>
        </w:rPr>
        <w:t>za</w:t>
      </w:r>
      <w:r w:rsidR="009119AC" w:rsidRPr="00684770">
        <w:rPr>
          <w:rFonts w:ascii="Open Sans" w:hAnsi="Open Sans" w:cs="Open Sans"/>
        </w:rPr>
        <w:t xml:space="preserve"> tisk prostřednictvím Zařízení </w:t>
      </w:r>
      <w:r w:rsidR="00BF27AC" w:rsidRPr="00684770">
        <w:rPr>
          <w:rFonts w:ascii="Open Sans" w:hAnsi="Open Sans" w:cs="Open Sans"/>
        </w:rPr>
        <w:t xml:space="preserve">cenu za tisk </w:t>
      </w:r>
      <w:r w:rsidRPr="00684770">
        <w:rPr>
          <w:rFonts w:ascii="Open Sans" w:hAnsi="Open Sans" w:cs="Open Sans"/>
        </w:rPr>
        <w:t xml:space="preserve">ve výši </w:t>
      </w:r>
      <w:r w:rsidR="002E492B" w:rsidRPr="00684770">
        <w:rPr>
          <w:rFonts w:ascii="Open Sans" w:hAnsi="Open Sans" w:cs="Open Sans"/>
        </w:rPr>
        <w:t xml:space="preserve">specifikované v článku </w:t>
      </w:r>
      <w:r w:rsidR="002E492B" w:rsidRPr="00684770">
        <w:rPr>
          <w:rFonts w:ascii="Open Sans" w:hAnsi="Open Sans" w:cs="Open Sans"/>
        </w:rPr>
        <w:fldChar w:fldCharType="begin"/>
      </w:r>
      <w:r w:rsidR="002E492B" w:rsidRPr="00684770">
        <w:rPr>
          <w:rFonts w:ascii="Open Sans" w:hAnsi="Open Sans" w:cs="Open Sans"/>
        </w:rPr>
        <w:instrText xml:space="preserve"> REF _Ref24359340 \r \h </w:instrText>
      </w:r>
      <w:r w:rsidR="00684770">
        <w:rPr>
          <w:rFonts w:ascii="Open Sans" w:hAnsi="Open Sans" w:cs="Open Sans"/>
        </w:rPr>
        <w:instrText xml:space="preserve"> \* MERGEFORMAT </w:instrText>
      </w:r>
      <w:r w:rsidR="002E492B" w:rsidRPr="00684770">
        <w:rPr>
          <w:rFonts w:ascii="Open Sans" w:hAnsi="Open Sans" w:cs="Open Sans"/>
        </w:rPr>
      </w:r>
      <w:r w:rsidR="002E492B" w:rsidRPr="00684770">
        <w:rPr>
          <w:rFonts w:ascii="Open Sans" w:hAnsi="Open Sans" w:cs="Open Sans"/>
        </w:rPr>
        <w:fldChar w:fldCharType="separate"/>
      </w:r>
      <w:r w:rsidR="007266F3">
        <w:rPr>
          <w:rFonts w:ascii="Open Sans" w:hAnsi="Open Sans" w:cs="Open Sans"/>
        </w:rPr>
        <w:t>3</w:t>
      </w:r>
      <w:r w:rsidR="002E492B" w:rsidRPr="00684770">
        <w:rPr>
          <w:rFonts w:ascii="Open Sans" w:hAnsi="Open Sans" w:cs="Open Sans"/>
        </w:rPr>
        <w:fldChar w:fldCharType="end"/>
      </w:r>
      <w:r w:rsidR="002E492B" w:rsidRPr="00684770">
        <w:rPr>
          <w:rFonts w:ascii="Open Sans" w:hAnsi="Open Sans" w:cs="Open Sans"/>
        </w:rPr>
        <w:t xml:space="preserve"> této Smlouvy.</w:t>
      </w:r>
    </w:p>
    <w:p w14:paraId="2F0CC1F1" w14:textId="7048CCBA" w:rsidR="002E492B" w:rsidRPr="00684770" w:rsidRDefault="002E492B" w:rsidP="00D72E69">
      <w:pPr>
        <w:pStyle w:val="Odstavec"/>
        <w:spacing w:before="0" w:line="204" w:lineRule="auto"/>
        <w:rPr>
          <w:rFonts w:ascii="Open Sans" w:hAnsi="Open Sans" w:cs="Open Sans"/>
        </w:rPr>
      </w:pPr>
      <w:r w:rsidRPr="00684770">
        <w:rPr>
          <w:rFonts w:ascii="Open Sans" w:hAnsi="Open Sans" w:cs="Open Sans"/>
        </w:rPr>
        <w:t xml:space="preserve">Nedílnou součástí této Smlouvy jsou rovněž </w:t>
      </w:r>
      <w:r w:rsidRPr="00684770">
        <w:rPr>
          <w:rFonts w:ascii="Open Sans" w:hAnsi="Open Sans" w:cs="Open Sans"/>
          <w:i/>
          <w:iCs/>
        </w:rPr>
        <w:t>Obchodní podmínky nájemní smlouvy se servisními službami</w:t>
      </w:r>
      <w:r w:rsidR="007E0581" w:rsidRPr="00684770">
        <w:rPr>
          <w:rFonts w:ascii="Open Sans" w:hAnsi="Open Sans" w:cs="Open Sans"/>
        </w:rPr>
        <w:t xml:space="preserve"> Pronajímatele (dále „</w:t>
      </w:r>
      <w:r w:rsidR="007E0581" w:rsidRPr="00684770">
        <w:rPr>
          <w:rFonts w:ascii="Open Sans" w:hAnsi="Open Sans" w:cs="Open Sans"/>
          <w:b/>
          <w:bCs/>
        </w:rPr>
        <w:t>OP</w:t>
      </w:r>
      <w:r w:rsidR="007E0581" w:rsidRPr="00684770">
        <w:rPr>
          <w:rFonts w:ascii="Open Sans" w:hAnsi="Open Sans" w:cs="Open Sans"/>
        </w:rPr>
        <w:t xml:space="preserve">“), se kterými se Nájemce seznámil před podpisem této Smlouvy. Smluvní strany se dohodly, že ustanovení vlastního textu Smlouvy mají přednost před ustanoveními OP. </w:t>
      </w:r>
    </w:p>
    <w:p w14:paraId="1778F48C" w14:textId="573C6274" w:rsidR="00193C2C" w:rsidRPr="00684770" w:rsidRDefault="00193C2C" w:rsidP="00D72E69">
      <w:pPr>
        <w:pStyle w:val="Odstavec"/>
        <w:spacing w:before="0" w:line="204" w:lineRule="auto"/>
        <w:rPr>
          <w:rFonts w:ascii="Open Sans" w:hAnsi="Open Sans" w:cs="Open Sans"/>
        </w:rPr>
      </w:pPr>
      <w:bookmarkStart w:id="1" w:name="_Ref26349433"/>
      <w:r w:rsidRPr="00684770">
        <w:rPr>
          <w:rFonts w:ascii="Open Sans" w:hAnsi="Open Sans" w:cs="Open Sans"/>
        </w:rPr>
        <w:t xml:space="preserve">Součástí nájmu </w:t>
      </w:r>
      <w:r w:rsidR="00D42204" w:rsidRPr="00684770">
        <w:rPr>
          <w:rFonts w:ascii="Open Sans" w:hAnsi="Open Sans" w:cs="Open Sans"/>
        </w:rPr>
        <w:t>Zařízení jsou následující služby</w:t>
      </w:r>
      <w:r w:rsidRPr="00684770">
        <w:rPr>
          <w:rFonts w:ascii="Open Sans" w:hAnsi="Open Sans" w:cs="Open Sans"/>
        </w:rPr>
        <w:t>:</w:t>
      </w:r>
      <w:bookmarkEnd w:id="1"/>
    </w:p>
    <w:p w14:paraId="164A68F7" w14:textId="0CC4EC03" w:rsidR="00A507FF" w:rsidRPr="00684770" w:rsidRDefault="00193C2C" w:rsidP="00D72E69">
      <w:pPr>
        <w:pStyle w:val="Odstavec2"/>
        <w:tabs>
          <w:tab w:val="clear" w:pos="1701"/>
          <w:tab w:val="num" w:pos="993"/>
        </w:tabs>
        <w:spacing w:before="0" w:line="204" w:lineRule="auto"/>
        <w:ind w:left="993" w:hanging="567"/>
        <w:rPr>
          <w:rFonts w:ascii="Open Sans" w:hAnsi="Open Sans" w:cs="Open Sans"/>
        </w:rPr>
      </w:pPr>
      <w:r w:rsidRPr="00684770">
        <w:rPr>
          <w:rFonts w:ascii="Open Sans" w:hAnsi="Open Sans" w:cs="Open Sans"/>
        </w:rPr>
        <w:t xml:space="preserve">dodávka </w:t>
      </w:r>
      <w:r w:rsidR="003E4193" w:rsidRPr="00684770">
        <w:rPr>
          <w:rFonts w:ascii="Open Sans" w:hAnsi="Open Sans" w:cs="Open Sans"/>
        </w:rPr>
        <w:t>Z</w:t>
      </w:r>
      <w:r w:rsidRPr="00684770">
        <w:rPr>
          <w:rFonts w:ascii="Open Sans" w:hAnsi="Open Sans" w:cs="Open Sans"/>
        </w:rPr>
        <w:t>ařízení</w:t>
      </w:r>
      <w:r w:rsidR="007E0581" w:rsidRPr="00684770">
        <w:rPr>
          <w:rFonts w:ascii="Open Sans" w:hAnsi="Open Sans" w:cs="Open Sans"/>
        </w:rPr>
        <w:t>, včetně vybraného volitelného příslušenství</w:t>
      </w:r>
      <w:r w:rsidR="00A507FF" w:rsidRPr="00684770">
        <w:rPr>
          <w:rFonts w:ascii="Open Sans" w:hAnsi="Open Sans" w:cs="Open Sans"/>
        </w:rPr>
        <w:t xml:space="preserve">, zahrnující dopravu na adresu umístění Zařízení, instalaci a zprovoznění Zařízení a </w:t>
      </w:r>
      <w:r w:rsidR="003E4193" w:rsidRPr="00684770">
        <w:rPr>
          <w:rFonts w:ascii="Open Sans" w:hAnsi="Open Sans" w:cs="Open Sans"/>
        </w:rPr>
        <w:t>servisního software pro automatické odečty (dále „</w:t>
      </w:r>
      <w:r w:rsidR="00B70B49" w:rsidRPr="00684770">
        <w:rPr>
          <w:rFonts w:ascii="Open Sans" w:hAnsi="Open Sans" w:cs="Open Sans"/>
          <w:b/>
          <w:bCs/>
        </w:rPr>
        <w:t>s</w:t>
      </w:r>
      <w:r w:rsidR="003E4193" w:rsidRPr="00684770">
        <w:rPr>
          <w:rFonts w:ascii="Open Sans" w:hAnsi="Open Sans" w:cs="Open Sans"/>
          <w:b/>
          <w:bCs/>
        </w:rPr>
        <w:t>ervisní software</w:t>
      </w:r>
      <w:r w:rsidR="003E4193" w:rsidRPr="00684770">
        <w:rPr>
          <w:rFonts w:ascii="Open Sans" w:hAnsi="Open Sans" w:cs="Open Sans"/>
        </w:rPr>
        <w:t xml:space="preserve">“) </w:t>
      </w:r>
      <w:r w:rsidR="00A507FF" w:rsidRPr="00684770">
        <w:rPr>
          <w:rFonts w:ascii="Open Sans" w:hAnsi="Open Sans" w:cs="Open Sans"/>
        </w:rPr>
        <w:t xml:space="preserve">do bezvadného provozu; </w:t>
      </w:r>
    </w:p>
    <w:p w14:paraId="68339B60" w14:textId="22DB3D38" w:rsidR="007E0581" w:rsidRPr="00684770" w:rsidRDefault="007E0581" w:rsidP="00D72E69">
      <w:pPr>
        <w:pStyle w:val="Odstavec2"/>
        <w:tabs>
          <w:tab w:val="clear" w:pos="1701"/>
          <w:tab w:val="num" w:pos="993"/>
        </w:tabs>
        <w:spacing w:before="0" w:line="204" w:lineRule="auto"/>
        <w:ind w:left="993" w:hanging="567"/>
        <w:rPr>
          <w:rFonts w:ascii="Open Sans" w:hAnsi="Open Sans" w:cs="Open Sans"/>
        </w:rPr>
      </w:pPr>
      <w:bookmarkStart w:id="2" w:name="_Ref24449059"/>
      <w:r w:rsidRPr="00684770">
        <w:rPr>
          <w:rFonts w:ascii="Open Sans" w:hAnsi="Open Sans" w:cs="Open Sans"/>
        </w:rPr>
        <w:t>provádění komplexní technické péče (dále „</w:t>
      </w:r>
      <w:r w:rsidRPr="00684770">
        <w:rPr>
          <w:rFonts w:ascii="Open Sans" w:hAnsi="Open Sans" w:cs="Open Sans"/>
          <w:b/>
          <w:bCs/>
        </w:rPr>
        <w:t>KTP</w:t>
      </w:r>
      <w:r w:rsidRPr="00684770">
        <w:rPr>
          <w:rFonts w:ascii="Open Sans" w:hAnsi="Open Sans" w:cs="Open Sans"/>
        </w:rPr>
        <w:t xml:space="preserve">“), a to výhradně u Zařízení, v rozsahu předepsaném výrobcem, technickými podmínkami a v souladu s rozvrhem sjednaným s Nájemcem. KTP se rozumí pravidelný preventivní servis Zařízení včetně volitelného příslušenství, tj. částečná demontáž </w:t>
      </w:r>
      <w:r w:rsidR="00E82A43" w:rsidRPr="00684770">
        <w:rPr>
          <w:rFonts w:ascii="Open Sans" w:hAnsi="Open Sans" w:cs="Open Sans"/>
        </w:rPr>
        <w:t>Zařízení</w:t>
      </w:r>
      <w:r w:rsidRPr="00684770">
        <w:rPr>
          <w:rFonts w:ascii="Open Sans" w:hAnsi="Open Sans" w:cs="Open Sans"/>
        </w:rPr>
        <w:t>, kontrola všech mechanických a elektrických</w:t>
      </w:r>
      <w:r w:rsidR="00BC2A21">
        <w:rPr>
          <w:rFonts w:ascii="Open Sans" w:hAnsi="Open Sans" w:cs="Open Sans"/>
        </w:rPr>
        <w:t xml:space="preserve"> částí</w:t>
      </w:r>
      <w:r w:rsidRPr="00684770">
        <w:rPr>
          <w:rFonts w:ascii="Open Sans" w:hAnsi="Open Sans" w:cs="Open Sans"/>
        </w:rPr>
        <w:t xml:space="preserve"> Zařízení, čištění a mazání </w:t>
      </w:r>
      <w:r w:rsidR="00E82A43" w:rsidRPr="00684770">
        <w:rPr>
          <w:rFonts w:ascii="Open Sans" w:hAnsi="Open Sans" w:cs="Open Sans"/>
        </w:rPr>
        <w:t>Zařízení</w:t>
      </w:r>
      <w:r w:rsidRPr="00684770">
        <w:rPr>
          <w:rFonts w:ascii="Open Sans" w:hAnsi="Open Sans" w:cs="Open Sans"/>
        </w:rPr>
        <w:t xml:space="preserve">, odstranění případných technických závad, výměnu spotřebních náhradních dílů a funkční přezkoušení </w:t>
      </w:r>
      <w:r w:rsidR="00E82A43" w:rsidRPr="00684770">
        <w:rPr>
          <w:rFonts w:ascii="Open Sans" w:hAnsi="Open Sans" w:cs="Open Sans"/>
        </w:rPr>
        <w:t>Zařízení</w:t>
      </w:r>
      <w:r w:rsidR="00A507FF" w:rsidRPr="00684770">
        <w:rPr>
          <w:rFonts w:ascii="Open Sans" w:hAnsi="Open Sans" w:cs="Open Sans"/>
        </w:rPr>
        <w:t>;</w:t>
      </w:r>
      <w:bookmarkEnd w:id="2"/>
    </w:p>
    <w:p w14:paraId="1EDCA485" w14:textId="1A60C450" w:rsidR="007E0581" w:rsidRPr="00684770" w:rsidRDefault="007E0581" w:rsidP="00D72E69">
      <w:pPr>
        <w:pStyle w:val="Odstavec2"/>
        <w:tabs>
          <w:tab w:val="clear" w:pos="1701"/>
          <w:tab w:val="num" w:pos="993"/>
        </w:tabs>
        <w:spacing w:before="0" w:line="204" w:lineRule="auto"/>
        <w:ind w:left="993" w:hanging="567"/>
        <w:rPr>
          <w:rFonts w:ascii="Open Sans" w:hAnsi="Open Sans" w:cs="Open Sans"/>
        </w:rPr>
      </w:pPr>
      <w:bookmarkStart w:id="3" w:name="_Ref24449061"/>
      <w:r w:rsidRPr="00684770">
        <w:rPr>
          <w:rFonts w:ascii="Open Sans" w:hAnsi="Open Sans" w:cs="Open Sans"/>
        </w:rPr>
        <w:t>odstraňování poruch a závad Zařízení vzniklých při jeho provozu, a to na základě jejich nahlášení Nájemcem dle určených pravidel a provádění oprav Zařízení nebo jeho částí</w:t>
      </w:r>
      <w:r w:rsidR="00A507FF" w:rsidRPr="00684770">
        <w:rPr>
          <w:rFonts w:ascii="Open Sans" w:hAnsi="Open Sans" w:cs="Open Sans"/>
        </w:rPr>
        <w:t>;</w:t>
      </w:r>
      <w:bookmarkEnd w:id="3"/>
    </w:p>
    <w:p w14:paraId="3A67311E" w14:textId="768AF42D" w:rsidR="004F2C04" w:rsidRPr="00684770" w:rsidRDefault="007E0581" w:rsidP="00D72E69">
      <w:pPr>
        <w:pStyle w:val="Odstavec2"/>
        <w:tabs>
          <w:tab w:val="clear" w:pos="1701"/>
          <w:tab w:val="num" w:pos="993"/>
        </w:tabs>
        <w:spacing w:before="0" w:line="204" w:lineRule="auto"/>
        <w:ind w:left="993" w:hanging="567"/>
        <w:rPr>
          <w:rFonts w:ascii="Open Sans" w:hAnsi="Open Sans" w:cs="Open Sans"/>
        </w:rPr>
      </w:pPr>
      <w:bookmarkStart w:id="4" w:name="_Ref24449062"/>
      <w:r w:rsidRPr="00684770">
        <w:rPr>
          <w:rFonts w:ascii="Open Sans" w:hAnsi="Open Sans" w:cs="Open Sans"/>
        </w:rPr>
        <w:t xml:space="preserve">dodávka </w:t>
      </w:r>
      <w:r w:rsidR="00006D74" w:rsidRPr="00684770">
        <w:rPr>
          <w:rFonts w:ascii="Open Sans" w:hAnsi="Open Sans" w:cs="Open Sans"/>
        </w:rPr>
        <w:t>tonerů</w:t>
      </w:r>
      <w:r w:rsidR="00281B22" w:rsidRPr="00684770">
        <w:rPr>
          <w:rFonts w:ascii="Open Sans" w:hAnsi="Open Sans" w:cs="Open Sans"/>
        </w:rPr>
        <w:t xml:space="preserve">, </w:t>
      </w:r>
      <w:r w:rsidR="00006D74" w:rsidRPr="00684770">
        <w:rPr>
          <w:rFonts w:ascii="Open Sans" w:hAnsi="Open Sans" w:cs="Open Sans"/>
        </w:rPr>
        <w:t xml:space="preserve">inkoustových náplní, </w:t>
      </w:r>
      <w:r w:rsidR="00281B22" w:rsidRPr="00684770">
        <w:rPr>
          <w:rFonts w:ascii="Open Sans" w:hAnsi="Open Sans" w:cs="Open Sans"/>
        </w:rPr>
        <w:t>či papíru</w:t>
      </w:r>
      <w:r w:rsidR="00585015" w:rsidRPr="00684770">
        <w:rPr>
          <w:rFonts w:ascii="Open Sans" w:hAnsi="Open Sans" w:cs="Open Sans"/>
        </w:rPr>
        <w:t xml:space="preserve"> </w:t>
      </w:r>
      <w:r w:rsidR="00D17F4F" w:rsidRPr="00684770">
        <w:rPr>
          <w:rFonts w:ascii="Open Sans" w:hAnsi="Open Sans" w:cs="Open Sans"/>
        </w:rPr>
        <w:t>(</w:t>
      </w:r>
      <w:r w:rsidR="00281B22" w:rsidRPr="00684770">
        <w:rPr>
          <w:rFonts w:ascii="Open Sans" w:hAnsi="Open Sans" w:cs="Open Sans"/>
        </w:rPr>
        <w:t xml:space="preserve">souhrnně </w:t>
      </w:r>
      <w:r w:rsidR="00D17F4F" w:rsidRPr="00684770">
        <w:rPr>
          <w:rFonts w:ascii="Open Sans" w:hAnsi="Open Sans" w:cs="Open Sans"/>
        </w:rPr>
        <w:t>dále „</w:t>
      </w:r>
      <w:r w:rsidRPr="00684770">
        <w:rPr>
          <w:rFonts w:ascii="Open Sans" w:hAnsi="Open Sans" w:cs="Open Sans"/>
          <w:b/>
          <w:bCs/>
        </w:rPr>
        <w:t>spotřební materiál</w:t>
      </w:r>
      <w:r w:rsidR="00585015" w:rsidRPr="00684770">
        <w:rPr>
          <w:rFonts w:ascii="Open Sans" w:hAnsi="Open Sans" w:cs="Open Sans"/>
        </w:rPr>
        <w:t>“)</w:t>
      </w:r>
      <w:r w:rsidRPr="00684770">
        <w:rPr>
          <w:rFonts w:ascii="Open Sans" w:hAnsi="Open Sans" w:cs="Open Sans"/>
        </w:rPr>
        <w:t xml:space="preserve"> pro provoz Zařízení, popř. jiné materiály k podpoře bezporuchového chodu a ke snížení opotřebení Zařízení, jeho součástí nebo příslušenství, a to automaticky na základě požadavků ze </w:t>
      </w:r>
      <w:r w:rsidR="00B70B49" w:rsidRPr="00684770">
        <w:rPr>
          <w:rFonts w:ascii="Open Sans" w:hAnsi="Open Sans" w:cs="Open Sans"/>
        </w:rPr>
        <w:t>s</w:t>
      </w:r>
      <w:r w:rsidR="002401F5" w:rsidRPr="00684770">
        <w:rPr>
          <w:rFonts w:ascii="Open Sans" w:hAnsi="Open Sans" w:cs="Open Sans"/>
        </w:rPr>
        <w:t xml:space="preserve">ervisního </w:t>
      </w:r>
      <w:r w:rsidRPr="00684770">
        <w:rPr>
          <w:rFonts w:ascii="Open Sans" w:hAnsi="Open Sans" w:cs="Open Sans"/>
        </w:rPr>
        <w:t>software</w:t>
      </w:r>
      <w:r w:rsidR="002401F5" w:rsidRPr="00684770">
        <w:rPr>
          <w:rFonts w:ascii="Open Sans" w:hAnsi="Open Sans" w:cs="Open Sans"/>
        </w:rPr>
        <w:t>;</w:t>
      </w:r>
      <w:r w:rsidR="00A2492C" w:rsidRPr="00684770">
        <w:rPr>
          <w:rFonts w:ascii="Open Sans" w:hAnsi="Open Sans" w:cs="Open Sans"/>
        </w:rPr>
        <w:t xml:space="preserve"> </w:t>
      </w:r>
    </w:p>
    <w:p w14:paraId="11A03259" w14:textId="6F8EDF79" w:rsidR="007E0581" w:rsidRPr="00684770" w:rsidRDefault="00345E15" w:rsidP="00D72E69">
      <w:pPr>
        <w:pStyle w:val="Odstavec2"/>
        <w:numPr>
          <w:ilvl w:val="0"/>
          <w:numId w:val="0"/>
        </w:numPr>
        <w:spacing w:before="0" w:line="204" w:lineRule="auto"/>
        <w:ind w:left="993"/>
        <w:rPr>
          <w:rFonts w:ascii="Open Sans" w:hAnsi="Open Sans" w:cs="Open Sans"/>
        </w:rPr>
      </w:pPr>
      <w:r w:rsidRPr="00684770">
        <w:rPr>
          <w:rFonts w:ascii="Open Sans" w:hAnsi="Open Sans" w:cs="Open Sans"/>
        </w:rPr>
        <w:t xml:space="preserve">(služby </w:t>
      </w:r>
      <w:r w:rsidR="008B2592" w:rsidRPr="00684770">
        <w:rPr>
          <w:rFonts w:ascii="Open Sans" w:hAnsi="Open Sans" w:cs="Open Sans"/>
        </w:rPr>
        <w:fldChar w:fldCharType="begin"/>
      </w:r>
      <w:r w:rsidR="008B2592" w:rsidRPr="00684770">
        <w:rPr>
          <w:rFonts w:ascii="Open Sans" w:hAnsi="Open Sans" w:cs="Open Sans"/>
        </w:rPr>
        <w:instrText xml:space="preserve"> REF _Ref26349433 \r \h </w:instrText>
      </w:r>
      <w:r w:rsidR="00684770">
        <w:rPr>
          <w:rFonts w:ascii="Open Sans" w:hAnsi="Open Sans" w:cs="Open Sans"/>
        </w:rPr>
        <w:instrText xml:space="preserve"> \* MERGEFORMAT </w:instrText>
      </w:r>
      <w:r w:rsidR="008B2592" w:rsidRPr="00684770">
        <w:rPr>
          <w:rFonts w:ascii="Open Sans" w:hAnsi="Open Sans" w:cs="Open Sans"/>
        </w:rPr>
      </w:r>
      <w:r w:rsidR="008B2592" w:rsidRPr="00684770">
        <w:rPr>
          <w:rFonts w:ascii="Open Sans" w:hAnsi="Open Sans" w:cs="Open Sans"/>
        </w:rPr>
        <w:fldChar w:fldCharType="separate"/>
      </w:r>
      <w:r w:rsidR="007266F3">
        <w:rPr>
          <w:rFonts w:ascii="Open Sans" w:hAnsi="Open Sans" w:cs="Open Sans"/>
        </w:rPr>
        <w:t>1.4</w:t>
      </w:r>
      <w:r w:rsidR="008B2592" w:rsidRPr="00684770">
        <w:rPr>
          <w:rFonts w:ascii="Open Sans" w:hAnsi="Open Sans" w:cs="Open Sans"/>
        </w:rPr>
        <w:fldChar w:fldCharType="end"/>
      </w:r>
      <w:r w:rsidRPr="00684770">
        <w:rPr>
          <w:rFonts w:ascii="Open Sans" w:hAnsi="Open Sans" w:cs="Open Sans"/>
        </w:rPr>
        <w:t xml:space="preserve"> souhrnně dále „</w:t>
      </w:r>
      <w:r w:rsidRPr="00684770">
        <w:rPr>
          <w:rFonts w:ascii="Open Sans" w:hAnsi="Open Sans" w:cs="Open Sans"/>
          <w:b/>
          <w:bCs/>
        </w:rPr>
        <w:t>servisní služby</w:t>
      </w:r>
      <w:r w:rsidRPr="00684770">
        <w:rPr>
          <w:rFonts w:ascii="Open Sans" w:hAnsi="Open Sans" w:cs="Open Sans"/>
        </w:rPr>
        <w:t>“)</w:t>
      </w:r>
      <w:r w:rsidR="007E0581" w:rsidRPr="00684770">
        <w:rPr>
          <w:rFonts w:ascii="Open Sans" w:hAnsi="Open Sans" w:cs="Open Sans"/>
        </w:rPr>
        <w:t>.</w:t>
      </w:r>
      <w:bookmarkEnd w:id="4"/>
    </w:p>
    <w:p w14:paraId="49B8445E" w14:textId="77777777" w:rsidR="007E0581" w:rsidRPr="00684770" w:rsidRDefault="007E0581" w:rsidP="00D72E69">
      <w:pPr>
        <w:pStyle w:val="Odstavec"/>
        <w:spacing w:before="0" w:line="204" w:lineRule="auto"/>
        <w:rPr>
          <w:rFonts w:ascii="Open Sans" w:hAnsi="Open Sans" w:cs="Open Sans"/>
        </w:rPr>
      </w:pPr>
      <w:r w:rsidRPr="00684770">
        <w:rPr>
          <w:rFonts w:ascii="Open Sans" w:hAnsi="Open Sans" w:cs="Open Sans"/>
        </w:rPr>
        <w:t>Tato Smlouva se nevztahuje na systémové a softwarové modifikace a systémová rozšíření, jako např. instalaci přídavných Zařízení podle přání Nájemce a dodatečné instalace či konfigurace (není-li stanoveno jinak).</w:t>
      </w:r>
    </w:p>
    <w:p w14:paraId="3D23A14A" w14:textId="1B03B676" w:rsidR="009A4145" w:rsidRPr="00684770" w:rsidRDefault="000445D7" w:rsidP="00684770">
      <w:pPr>
        <w:numPr>
          <w:ilvl w:val="0"/>
          <w:numId w:val="4"/>
        </w:numPr>
        <w:tabs>
          <w:tab w:val="clear" w:pos="709"/>
        </w:tabs>
        <w:ind w:left="426" w:hanging="426"/>
        <w:jc w:val="left"/>
        <w:rPr>
          <w:rFonts w:ascii="Open Sans" w:eastAsia="Open Sans" w:hAnsi="Open Sans" w:cs="Open Sans"/>
          <w:b/>
          <w:color w:val="006894"/>
          <w:sz w:val="24"/>
          <w:lang w:val="cs" w:eastAsia="cs-CZ"/>
        </w:rPr>
      </w:pPr>
      <w:bookmarkStart w:id="5" w:name="_Ref24359179"/>
      <w:r w:rsidRPr="00684770">
        <w:rPr>
          <w:rFonts w:ascii="Open Sans" w:eastAsia="Open Sans" w:hAnsi="Open Sans" w:cs="Open Sans"/>
          <w:b/>
          <w:color w:val="006894"/>
          <w:sz w:val="24"/>
          <w:lang w:val="cs" w:eastAsia="cs-CZ"/>
        </w:rPr>
        <w:t xml:space="preserve">Specifikace </w:t>
      </w:r>
      <w:bookmarkEnd w:id="5"/>
      <w:r w:rsidR="00FD15DD" w:rsidRPr="00684770">
        <w:rPr>
          <w:rFonts w:ascii="Open Sans" w:eastAsia="Open Sans" w:hAnsi="Open Sans" w:cs="Open Sans"/>
          <w:b/>
          <w:color w:val="006894"/>
          <w:sz w:val="24"/>
          <w:lang w:val="cs" w:eastAsia="cs-CZ"/>
        </w:rPr>
        <w:t>Zařízení</w:t>
      </w:r>
    </w:p>
    <w:tbl>
      <w:tblPr>
        <w:tblStyle w:val="Svtltabulkasmkou1zvraznn1"/>
        <w:tblW w:w="10485" w:type="dxa"/>
        <w:tblLayout w:type="fixed"/>
        <w:tblLook w:val="0600" w:firstRow="0" w:lastRow="0" w:firstColumn="0" w:lastColumn="0" w:noHBand="1" w:noVBand="1"/>
      </w:tblPr>
      <w:tblGrid>
        <w:gridCol w:w="5384"/>
        <w:gridCol w:w="5101"/>
      </w:tblGrid>
      <w:tr w:rsidR="00684770" w:rsidRPr="004C2C97" w14:paraId="71263D77" w14:textId="77777777" w:rsidTr="00BD793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67671FCF" w14:textId="77777777" w:rsidR="00684770" w:rsidRPr="004C2C97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4C2C97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Typ Zařízení: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7A3C2A0D" w14:textId="443E4743" w:rsidR="00684770" w:rsidRPr="00684770" w:rsidRDefault="00BD7939" w:rsidP="00586ABA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značení tiskárny"/>
                  </w:textInput>
                </w:ffData>
              </w:fldChar>
            </w:r>
            <w:r>
              <w:rPr>
                <w:rFonts w:ascii="Open Sans" w:hAnsi="Open Sans" w:cs="Open Sans"/>
                <w:iCs/>
              </w:rPr>
              <w:instrText xml:space="preserve"> FORMTEXT </w:instrTex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  <w:fldChar w:fldCharType="separate"/>
            </w:r>
            <w:r w:rsidR="00586ABA" w:rsidRPr="00586ABA">
              <w:rPr>
                <w:rFonts w:ascii="Open Sans" w:hAnsi="Open Sans" w:cs="Open Sans"/>
                <w:iCs/>
                <w:noProof/>
              </w:rPr>
              <w:t>HP ColorLaserJet Managed E77822dn</w:t>
            </w:r>
            <w:r>
              <w:rPr>
                <w:rFonts w:ascii="Open Sans" w:hAnsi="Open Sans" w:cs="Open Sans"/>
                <w:iCs/>
              </w:rPr>
              <w:fldChar w:fldCharType="end"/>
            </w:r>
          </w:p>
        </w:tc>
      </w:tr>
      <w:tr w:rsidR="00684770" w:rsidRPr="004C2C97" w14:paraId="06E16D1C" w14:textId="77777777" w:rsidTr="00BD7939">
        <w:trPr>
          <w:trHeight w:val="356"/>
        </w:trPr>
        <w:tc>
          <w:tcPr>
            <w:tcW w:w="5384" w:type="dxa"/>
            <w:vAlign w:val="center"/>
          </w:tcPr>
          <w:p w14:paraId="6310EB19" w14:textId="77777777" w:rsidR="00684770" w:rsidRPr="00684770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684770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Sériové číslo Zařízení:</w:t>
            </w:r>
          </w:p>
        </w:tc>
        <w:tc>
          <w:tcPr>
            <w:tcW w:w="5101" w:type="dxa"/>
            <w:vAlign w:val="center"/>
          </w:tcPr>
          <w:p w14:paraId="1B181B71" w14:textId="0CC176A0" w:rsidR="00684770" w:rsidRPr="00684770" w:rsidRDefault="00134063" w:rsidP="007266F3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le dokumentu Zápůjčka - předávací protokol"/>
                  </w:textInput>
                </w:ffData>
              </w:fldChar>
            </w:r>
            <w:r>
              <w:rPr>
                <w:rFonts w:ascii="Open Sans" w:hAnsi="Open Sans" w:cs="Open Sans"/>
                <w:iCs/>
              </w:rPr>
              <w:instrText xml:space="preserve"> FORMTEXT </w:instrTex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  <w:fldChar w:fldCharType="separate"/>
            </w:r>
            <w:r w:rsidR="007266F3">
              <w:rPr>
                <w:rFonts w:ascii="Open Sans" w:hAnsi="Open Sans" w:cs="Open Sans"/>
                <w:iCs/>
                <w:noProof/>
              </w:rPr>
              <w:t>CNC1M1G06Y</w:t>
            </w:r>
            <w:r>
              <w:rPr>
                <w:rFonts w:ascii="Open Sans" w:hAnsi="Open Sans" w:cs="Open Sans"/>
                <w:iCs/>
              </w:rPr>
              <w:fldChar w:fldCharType="end"/>
            </w:r>
          </w:p>
        </w:tc>
      </w:tr>
      <w:tr w:rsidR="00684770" w:rsidRPr="004C2C97" w14:paraId="3CF46F46" w14:textId="77777777" w:rsidTr="00BD793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11238159" w14:textId="77777777" w:rsidR="00684770" w:rsidRPr="00684770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684770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Volitelné příslušenství: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1A25F353" w14:textId="576FFD05" w:rsidR="00684770" w:rsidRPr="00684770" w:rsidRDefault="00BA70D9" w:rsidP="005A720A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značení volitelného příslušenství"/>
                  </w:textInput>
                </w:ffData>
              </w:fldChar>
            </w:r>
            <w:r>
              <w:rPr>
                <w:rFonts w:ascii="Open Sans" w:hAnsi="Open Sans" w:cs="Open Sans"/>
                <w:iCs/>
              </w:rPr>
              <w:instrText xml:space="preserve"> FORMTEXT </w:instrTex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  <w:fldChar w:fldCharType="separate"/>
            </w:r>
            <w:r w:rsidR="005A720A" w:rsidRPr="005A720A">
              <w:rPr>
                <w:rFonts w:ascii="Open Sans" w:hAnsi="Open Sans" w:cs="Open Sans"/>
                <w:iCs/>
                <w:noProof/>
              </w:rPr>
              <w:t>Y1G17A</w:t>
            </w:r>
            <w:r>
              <w:rPr>
                <w:rFonts w:ascii="Open Sans" w:hAnsi="Open Sans" w:cs="Open Sans"/>
                <w:iCs/>
              </w:rPr>
              <w:fldChar w:fldCharType="end"/>
            </w:r>
          </w:p>
        </w:tc>
      </w:tr>
      <w:tr w:rsidR="00684770" w:rsidRPr="004C2C97" w14:paraId="356F8551" w14:textId="77777777" w:rsidTr="00BD7939">
        <w:trPr>
          <w:trHeight w:val="312"/>
        </w:trPr>
        <w:tc>
          <w:tcPr>
            <w:tcW w:w="5384" w:type="dxa"/>
            <w:vAlign w:val="center"/>
          </w:tcPr>
          <w:p w14:paraId="085DAC25" w14:textId="77777777" w:rsidR="00684770" w:rsidRPr="00684770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684770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Sériová čísla příslušenství:</w:t>
            </w:r>
          </w:p>
        </w:tc>
        <w:tc>
          <w:tcPr>
            <w:tcW w:w="5101" w:type="dxa"/>
            <w:vAlign w:val="center"/>
          </w:tcPr>
          <w:p w14:paraId="0CA1C782" w14:textId="57CFAED3" w:rsidR="00684770" w:rsidRPr="00684770" w:rsidRDefault="00134063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le dokumentu Zápůjčka - předávací protokol"/>
                  </w:textInput>
                </w:ffData>
              </w:fldChar>
            </w:r>
            <w:r>
              <w:rPr>
                <w:rFonts w:ascii="Open Sans" w:hAnsi="Open Sans" w:cs="Open Sans"/>
                <w:iCs/>
              </w:rPr>
              <w:instrText xml:space="preserve"> FORMTEXT </w:instrTex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  <w:fldChar w:fldCharType="separate"/>
            </w:r>
            <w:r>
              <w:rPr>
                <w:rFonts w:ascii="Open Sans" w:hAnsi="Open Sans" w:cs="Open Sans"/>
                <w:iCs/>
                <w:noProof/>
              </w:rPr>
              <w:t xml:space="preserve">Dle dokumentu </w:t>
            </w:r>
            <w:r w:rsidR="00C071AD">
              <w:rPr>
                <w:rFonts w:ascii="Open Sans" w:hAnsi="Open Sans" w:cs="Open Sans"/>
                <w:iCs/>
                <w:noProof/>
              </w:rPr>
              <w:t>Vý</w:t>
            </w:r>
            <w:r>
              <w:rPr>
                <w:rFonts w:ascii="Open Sans" w:hAnsi="Open Sans" w:cs="Open Sans"/>
                <w:iCs/>
                <w:noProof/>
              </w:rPr>
              <w:t>půjčka - předávací protokol</w:t>
            </w:r>
            <w:r>
              <w:rPr>
                <w:rFonts w:ascii="Open Sans" w:hAnsi="Open Sans" w:cs="Open Sans"/>
                <w:iCs/>
              </w:rPr>
              <w:fldChar w:fldCharType="end"/>
            </w:r>
          </w:p>
        </w:tc>
      </w:tr>
      <w:tr w:rsidR="00684770" w:rsidRPr="004C2C97" w14:paraId="36FFCB8C" w14:textId="77777777" w:rsidTr="00BA70D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125A4C05" w14:textId="77777777" w:rsidR="00684770" w:rsidRPr="00684770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684770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Počáteční stav černobílého počítadla:</w:t>
            </w:r>
          </w:p>
        </w:tc>
        <w:tc>
          <w:tcPr>
            <w:tcW w:w="5101" w:type="dxa"/>
            <w:shd w:val="clear" w:color="auto" w:fill="E1F2FA"/>
            <w:vAlign w:val="bottom"/>
          </w:tcPr>
          <w:p w14:paraId="2D231C42" w14:textId="1DDC52AF" w:rsidR="00684770" w:rsidRPr="00684770" w:rsidRDefault="00BA70D9" w:rsidP="005A720A">
            <w:pPr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"/>
                  </w:textInput>
                </w:ffData>
              </w:fldChar>
            </w:r>
            <w:r>
              <w:rPr>
                <w:rFonts w:ascii="Open Sans" w:hAnsi="Open Sans" w:cs="Open Sans"/>
                <w:iCs/>
              </w:rPr>
              <w:instrText xml:space="preserve"> FORMTEXT </w:instrTex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  <w:fldChar w:fldCharType="separate"/>
            </w:r>
            <w:r w:rsidR="005A720A">
              <w:rPr>
                <w:rFonts w:ascii="Open Sans" w:hAnsi="Open Sans" w:cs="Open Sans"/>
                <w:iCs/>
              </w:rPr>
              <w:t>58776</w:t>
            </w:r>
            <w:r>
              <w:rPr>
                <w:rFonts w:ascii="Open Sans" w:hAnsi="Open Sans" w:cs="Open Sans"/>
                <w:iCs/>
              </w:rPr>
              <w:fldChar w:fldCharType="end"/>
            </w:r>
          </w:p>
        </w:tc>
      </w:tr>
      <w:tr w:rsidR="00684770" w:rsidRPr="00684770" w14:paraId="26AC82C4" w14:textId="77777777" w:rsidTr="00BD7939">
        <w:trPr>
          <w:trHeight w:val="312"/>
        </w:trPr>
        <w:tc>
          <w:tcPr>
            <w:tcW w:w="5384" w:type="dxa"/>
            <w:vAlign w:val="center"/>
          </w:tcPr>
          <w:p w14:paraId="0E307CD9" w14:textId="77777777" w:rsidR="00684770" w:rsidRPr="00684770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684770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Počáteční stav barevného počítadla:</w:t>
            </w:r>
          </w:p>
        </w:tc>
        <w:tc>
          <w:tcPr>
            <w:tcW w:w="5101" w:type="dxa"/>
            <w:vAlign w:val="center"/>
          </w:tcPr>
          <w:p w14:paraId="75325324" w14:textId="4677B34A" w:rsidR="00684770" w:rsidRPr="00684770" w:rsidRDefault="00BA70D9" w:rsidP="005A720A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"/>
                  </w:textInput>
                </w:ffData>
              </w:fldChar>
            </w:r>
            <w:r>
              <w:rPr>
                <w:rFonts w:ascii="Open Sans" w:hAnsi="Open Sans" w:cs="Open Sans"/>
                <w:iCs/>
              </w:rPr>
              <w:instrText xml:space="preserve"> FORMTEXT </w:instrTex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  <w:fldChar w:fldCharType="separate"/>
            </w:r>
            <w:r w:rsidR="005A720A">
              <w:rPr>
                <w:rFonts w:ascii="Open Sans" w:hAnsi="Open Sans" w:cs="Open Sans"/>
                <w:iCs/>
              </w:rPr>
              <w:t>69682</w:t>
            </w:r>
            <w:bookmarkStart w:id="6" w:name="_GoBack"/>
            <w:bookmarkEnd w:id="6"/>
            <w:r>
              <w:rPr>
                <w:rFonts w:ascii="Open Sans" w:hAnsi="Open Sans" w:cs="Open Sans"/>
                <w:iCs/>
              </w:rPr>
              <w:fldChar w:fldCharType="end"/>
            </w:r>
          </w:p>
        </w:tc>
      </w:tr>
      <w:tr w:rsidR="00684770" w:rsidRPr="00684770" w14:paraId="41A06F41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43216841" w14:textId="77777777" w:rsidR="00684770" w:rsidRPr="00684770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684770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Adresa umístění Zařízení: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73A9514A" w14:textId="73FC03F1" w:rsidR="00684770" w:rsidRPr="00684770" w:rsidRDefault="00BA70D9" w:rsidP="00586ABA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a umístnění zařízení"/>
                  </w:textInput>
                </w:ffData>
              </w:fldChar>
            </w:r>
            <w:r>
              <w:rPr>
                <w:rFonts w:ascii="Open Sans" w:hAnsi="Open Sans" w:cs="Open Sans"/>
                <w:iCs/>
              </w:rPr>
              <w:instrText xml:space="preserve"> FORMTEXT </w:instrTex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  <w:fldChar w:fldCharType="separate"/>
            </w:r>
            <w:r w:rsidR="00586ABA" w:rsidRPr="00586ABA">
              <w:rPr>
                <w:rFonts w:ascii="Open Sans" w:hAnsi="Open Sans" w:cs="Open Sans"/>
                <w:iCs/>
                <w:noProof/>
              </w:rPr>
              <w:t>Malenická 1784/2, Praha, 148 00</w:t>
            </w:r>
            <w:r>
              <w:rPr>
                <w:rFonts w:ascii="Open Sans" w:hAnsi="Open Sans" w:cs="Open Sans"/>
                <w:iCs/>
              </w:rPr>
              <w:fldChar w:fldCharType="end"/>
            </w:r>
          </w:p>
        </w:tc>
      </w:tr>
      <w:tr w:rsidR="00684770" w:rsidRPr="00684770" w14:paraId="450A518D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42D8F5B1" w14:textId="77777777" w:rsidR="00684770" w:rsidRPr="00684770" w:rsidRDefault="00684770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684770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Datum instalace:</w:t>
            </w:r>
          </w:p>
        </w:tc>
        <w:tc>
          <w:tcPr>
            <w:tcW w:w="5101" w:type="dxa"/>
            <w:vAlign w:val="center"/>
          </w:tcPr>
          <w:p w14:paraId="1856626B" w14:textId="49273AD3" w:rsidR="00684770" w:rsidRPr="00684770" w:rsidRDefault="00134063" w:rsidP="00684770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le dokumentu Zápůjčka - předávací protokol"/>
                  </w:textInput>
                </w:ffData>
              </w:fldChar>
            </w:r>
            <w:r>
              <w:rPr>
                <w:rFonts w:ascii="Open Sans" w:hAnsi="Open Sans" w:cs="Open Sans"/>
                <w:iCs/>
              </w:rPr>
              <w:instrText xml:space="preserve"> FORMTEXT </w:instrTex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  <w:fldChar w:fldCharType="separate"/>
            </w:r>
            <w:r>
              <w:rPr>
                <w:rFonts w:ascii="Open Sans" w:hAnsi="Open Sans" w:cs="Open Sans"/>
                <w:iCs/>
                <w:noProof/>
              </w:rPr>
              <w:t xml:space="preserve">Dle dokumentu </w:t>
            </w:r>
            <w:r w:rsidR="00C071AD">
              <w:rPr>
                <w:rFonts w:ascii="Open Sans" w:hAnsi="Open Sans" w:cs="Open Sans"/>
                <w:iCs/>
                <w:noProof/>
              </w:rPr>
              <w:t>Vý</w:t>
            </w:r>
            <w:r>
              <w:rPr>
                <w:rFonts w:ascii="Open Sans" w:hAnsi="Open Sans" w:cs="Open Sans"/>
                <w:iCs/>
                <w:noProof/>
              </w:rPr>
              <w:t>půjčka - předávací protokol</w:t>
            </w:r>
            <w:r>
              <w:rPr>
                <w:rFonts w:ascii="Open Sans" w:hAnsi="Open Sans" w:cs="Open Sans"/>
                <w:iCs/>
              </w:rPr>
              <w:fldChar w:fldCharType="end"/>
            </w:r>
          </w:p>
        </w:tc>
      </w:tr>
    </w:tbl>
    <w:p w14:paraId="072157E9" w14:textId="72B600D4" w:rsidR="009A4145" w:rsidRPr="00684770" w:rsidRDefault="000445D7" w:rsidP="008D0414">
      <w:pPr>
        <w:numPr>
          <w:ilvl w:val="0"/>
          <w:numId w:val="4"/>
        </w:numPr>
        <w:tabs>
          <w:tab w:val="clear" w:pos="709"/>
        </w:tabs>
        <w:spacing w:before="120"/>
        <w:ind w:left="425" w:hanging="425"/>
        <w:jc w:val="left"/>
        <w:rPr>
          <w:rFonts w:ascii="Open Sans" w:eastAsia="Open Sans" w:hAnsi="Open Sans" w:cs="Open Sans"/>
          <w:b/>
          <w:color w:val="006894"/>
          <w:sz w:val="24"/>
          <w:lang w:val="cs" w:eastAsia="cs-CZ"/>
        </w:rPr>
      </w:pPr>
      <w:bookmarkStart w:id="7" w:name="_Ref24359340"/>
      <w:bookmarkStart w:id="8" w:name="_Ref24360947"/>
      <w:r w:rsidRPr="00684770">
        <w:rPr>
          <w:rFonts w:ascii="Open Sans" w:eastAsia="Open Sans" w:hAnsi="Open Sans" w:cs="Open Sans"/>
          <w:b/>
          <w:color w:val="006894"/>
          <w:sz w:val="24"/>
          <w:lang w:val="cs" w:eastAsia="cs-CZ"/>
        </w:rPr>
        <w:t>Parametry</w:t>
      </w:r>
      <w:r w:rsidR="009A4145" w:rsidRPr="00684770">
        <w:rPr>
          <w:rFonts w:ascii="Open Sans" w:eastAsia="Open Sans" w:hAnsi="Open Sans" w:cs="Open Sans"/>
          <w:b/>
          <w:color w:val="006894"/>
          <w:sz w:val="24"/>
          <w:lang w:val="cs" w:eastAsia="cs-CZ"/>
        </w:rPr>
        <w:t xml:space="preserve"> </w:t>
      </w:r>
      <w:r w:rsidR="00D16E4D" w:rsidRPr="00684770">
        <w:rPr>
          <w:rFonts w:ascii="Open Sans" w:eastAsia="Open Sans" w:hAnsi="Open Sans" w:cs="Open Sans"/>
          <w:b/>
          <w:color w:val="006894"/>
          <w:sz w:val="24"/>
          <w:lang w:val="cs" w:eastAsia="cs-CZ"/>
        </w:rPr>
        <w:t>Smlouvy</w:t>
      </w:r>
      <w:r w:rsidR="00FC4947" w:rsidRPr="00684770">
        <w:rPr>
          <w:rFonts w:ascii="Open Sans" w:eastAsia="Open Sans" w:hAnsi="Open Sans" w:cs="Open Sans"/>
          <w:b/>
          <w:color w:val="006894"/>
          <w:sz w:val="24"/>
          <w:lang w:val="cs" w:eastAsia="cs-CZ"/>
        </w:rPr>
        <w:t>,</w:t>
      </w:r>
      <w:bookmarkEnd w:id="7"/>
      <w:r w:rsidR="00383AA2" w:rsidRPr="00684770">
        <w:rPr>
          <w:rFonts w:ascii="Open Sans" w:eastAsia="Open Sans" w:hAnsi="Open Sans" w:cs="Open Sans"/>
          <w:b/>
          <w:color w:val="006894"/>
          <w:sz w:val="24"/>
          <w:lang w:val="cs" w:eastAsia="cs-CZ"/>
        </w:rPr>
        <w:t xml:space="preserve"> nájemné,</w:t>
      </w:r>
      <w:r w:rsidR="00FC4947" w:rsidRPr="00684770">
        <w:rPr>
          <w:rFonts w:ascii="Open Sans" w:eastAsia="Open Sans" w:hAnsi="Open Sans" w:cs="Open Sans"/>
          <w:b/>
          <w:color w:val="006894"/>
          <w:sz w:val="24"/>
          <w:lang w:val="cs" w:eastAsia="cs-CZ"/>
        </w:rPr>
        <w:t xml:space="preserve"> </w:t>
      </w:r>
      <w:r w:rsidR="00C809FC" w:rsidRPr="00684770">
        <w:rPr>
          <w:rFonts w:ascii="Open Sans" w:eastAsia="Open Sans" w:hAnsi="Open Sans" w:cs="Open Sans"/>
          <w:b/>
          <w:color w:val="006894"/>
          <w:sz w:val="24"/>
          <w:lang w:val="cs" w:eastAsia="cs-CZ"/>
        </w:rPr>
        <w:t xml:space="preserve">cena za tisk, </w:t>
      </w:r>
      <w:r w:rsidR="00FC4947" w:rsidRPr="00684770">
        <w:rPr>
          <w:rFonts w:ascii="Open Sans" w:eastAsia="Open Sans" w:hAnsi="Open Sans" w:cs="Open Sans"/>
          <w:b/>
          <w:color w:val="006894"/>
          <w:sz w:val="24"/>
          <w:lang w:val="cs" w:eastAsia="cs-CZ"/>
        </w:rPr>
        <w:t>platební podmínky</w:t>
      </w:r>
      <w:bookmarkEnd w:id="8"/>
    </w:p>
    <w:tbl>
      <w:tblPr>
        <w:tblStyle w:val="Svtltabulkasmkou1zvraznn1"/>
        <w:tblW w:w="10485" w:type="dxa"/>
        <w:tblLayout w:type="fixed"/>
        <w:tblLook w:val="0600" w:firstRow="0" w:lastRow="0" w:firstColumn="0" w:lastColumn="0" w:noHBand="1" w:noVBand="1"/>
      </w:tblPr>
      <w:tblGrid>
        <w:gridCol w:w="5384"/>
        <w:gridCol w:w="5101"/>
      </w:tblGrid>
      <w:tr w:rsidR="00684770" w:rsidRPr="004C2C97" w14:paraId="4AE061E7" w14:textId="77777777" w:rsidTr="008D0414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3D850E6E" w14:textId="77777777" w:rsidR="00684770" w:rsidRPr="004C2C97" w:rsidRDefault="00684770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4C2C97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Doba trvání Smlouvy v měsících:</w:t>
            </w:r>
          </w:p>
        </w:tc>
        <w:sdt>
          <w:sdtPr>
            <w:rPr>
              <w:rFonts w:ascii="Open Sans" w:eastAsia="Open Sans" w:hAnsi="Open Sans" w:cs="Open Sans"/>
              <w:b/>
              <w:bCs/>
              <w:szCs w:val="16"/>
              <w:lang w:eastAsia="cs-CZ"/>
            </w:rPr>
            <w:id w:val="-2111030604"/>
            <w:lock w:val="sdtLocked"/>
            <w:placeholder>
              <w:docPart w:val="C17D8110405547E08284C77828F38647"/>
            </w:placeholder>
            <w:dropDownList>
              <w:listItem w:displayText="12 měsíců" w:value="12 měsíců"/>
              <w:listItem w:displayText="24 měsíců" w:value="24 měsíců"/>
              <w:listItem w:displayText="36 měsíců" w:value="36 měsíců"/>
              <w:listItem w:displayText="48 měsíců" w:value="48 měsíců"/>
              <w:listItem w:displayText="60 měsíců" w:value="60 měsíců"/>
            </w:dropDownList>
          </w:sdtPr>
          <w:sdtEndPr/>
          <w:sdtContent>
            <w:tc>
              <w:tcPr>
                <w:tcW w:w="5101" w:type="dxa"/>
                <w:shd w:val="clear" w:color="auto" w:fill="E1F2FA"/>
                <w:vAlign w:val="center"/>
              </w:tcPr>
              <w:p w14:paraId="34876FFF" w14:textId="1EC9EB73" w:rsidR="00684770" w:rsidRPr="008D0414" w:rsidRDefault="00586ABA" w:rsidP="008D0414">
                <w:pPr>
                  <w:spacing w:after="0" w:line="200" w:lineRule="exact"/>
                  <w:jc w:val="left"/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</w:pPr>
                <w:r>
                  <w:rPr>
                    <w:rFonts w:ascii="Open Sans" w:eastAsia="Open Sans" w:hAnsi="Open Sans" w:cs="Open Sans"/>
                    <w:b/>
                    <w:bCs/>
                    <w:szCs w:val="16"/>
                    <w:lang w:eastAsia="cs-CZ"/>
                  </w:rPr>
                  <w:t>24 měsíců</w:t>
                </w:r>
              </w:p>
            </w:tc>
          </w:sdtContent>
        </w:sdt>
      </w:tr>
      <w:tr w:rsidR="00684770" w:rsidRPr="004C2C97" w14:paraId="0A91E8BA" w14:textId="77777777" w:rsidTr="008D0414">
        <w:trPr>
          <w:trHeight w:val="312"/>
        </w:trPr>
        <w:tc>
          <w:tcPr>
            <w:tcW w:w="5384" w:type="dxa"/>
            <w:vAlign w:val="center"/>
          </w:tcPr>
          <w:p w14:paraId="1D18B3B6" w14:textId="77777777" w:rsidR="00684770" w:rsidRPr="008D0414" w:rsidRDefault="00684770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lastRenderedPageBreak/>
              <w:t>Nájemné - měsíční paušál:</w:t>
            </w:r>
          </w:p>
        </w:tc>
        <w:tc>
          <w:tcPr>
            <w:tcW w:w="5101" w:type="dxa"/>
            <w:vAlign w:val="center"/>
          </w:tcPr>
          <w:p w14:paraId="57B309F5" w14:textId="4CE16870" w:rsidR="00684770" w:rsidRPr="00AD50D4" w:rsidRDefault="00F5632D" w:rsidP="00586ABA">
            <w:pPr>
              <w:spacing w:after="0" w:line="200" w:lineRule="exact"/>
              <w:jc w:val="left"/>
              <w:rPr>
                <w:rFonts w:ascii="Open Sans" w:eastAsia="Open Sans" w:hAnsi="Open Sans" w:cs="Open Sans"/>
                <w:b/>
                <w:bCs/>
                <w:szCs w:val="16"/>
                <w:lang w:eastAsia="cs-CZ"/>
              </w:rPr>
            </w:pPr>
            <w:r w:rsidRPr="00AD50D4">
              <w:rPr>
                <w:rFonts w:ascii="Open Sans" w:hAnsi="Open Sans" w:cs="Open Sans"/>
                <w:b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95"/>
                  </w:textInput>
                </w:ffData>
              </w:fldChar>
            </w:r>
            <w:r w:rsidRPr="00AD50D4">
              <w:rPr>
                <w:rFonts w:ascii="Open Sans" w:hAnsi="Open Sans" w:cs="Open Sans"/>
                <w:b/>
                <w:iCs/>
              </w:rPr>
              <w:instrText xml:space="preserve"> FORMTEXT </w:instrText>
            </w:r>
            <w:r w:rsidRPr="00AD50D4">
              <w:rPr>
                <w:rFonts w:ascii="Open Sans" w:hAnsi="Open Sans" w:cs="Open Sans"/>
                <w:b/>
                <w:iCs/>
              </w:rPr>
            </w:r>
            <w:r w:rsidRPr="00AD50D4">
              <w:rPr>
                <w:rFonts w:ascii="Open Sans" w:hAnsi="Open Sans" w:cs="Open Sans"/>
                <w:b/>
                <w:iCs/>
              </w:rPr>
              <w:fldChar w:fldCharType="separate"/>
            </w:r>
            <w:r w:rsidR="00586ABA">
              <w:rPr>
                <w:rFonts w:ascii="Open Sans" w:hAnsi="Open Sans" w:cs="Open Sans"/>
                <w:b/>
                <w:iCs/>
                <w:noProof/>
              </w:rPr>
              <w:t>399</w:t>
            </w:r>
            <w:r w:rsidRPr="00AD50D4">
              <w:rPr>
                <w:rFonts w:ascii="Open Sans" w:hAnsi="Open Sans" w:cs="Open Sans"/>
                <w:b/>
                <w:iCs/>
              </w:rPr>
              <w:fldChar w:fldCharType="end"/>
            </w:r>
            <w:r w:rsidRPr="00AD50D4">
              <w:rPr>
                <w:rFonts w:ascii="Open Sans" w:hAnsi="Open Sans" w:cs="Open Sans"/>
                <w:b/>
                <w:iCs/>
              </w:rPr>
              <w:t>,- Kč bez DPH</w:t>
            </w:r>
          </w:p>
        </w:tc>
      </w:tr>
      <w:tr w:rsidR="00684770" w:rsidRPr="004C2C97" w14:paraId="1A3E1BEB" w14:textId="77777777" w:rsidTr="008D0414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1A99F08E" w14:textId="77777777" w:rsidR="00684770" w:rsidRPr="008D0414" w:rsidRDefault="00684770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Odkupní cena Zařízení: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1EAE27EB" w14:textId="1CFC1ACB" w:rsidR="00684770" w:rsidRPr="00E87E14" w:rsidRDefault="008C1863" w:rsidP="00586ABA">
            <w:pPr>
              <w:spacing w:after="0" w:line="200" w:lineRule="exact"/>
              <w:jc w:val="left"/>
              <w:rPr>
                <w:rFonts w:ascii="Open Sans" w:hAnsi="Open Sans" w:cs="Open Sans"/>
                <w:b/>
                <w:iCs/>
              </w:rPr>
            </w:pPr>
            <w:sdt>
              <w:sdtPr>
                <w:rPr>
                  <w:rFonts w:ascii="Open Sans" w:eastAsia="Open Sans" w:hAnsi="Open Sans" w:cs="Open Sans"/>
                  <w:bCs/>
                  <w:szCs w:val="16"/>
                  <w:lang w:eastAsia="cs-CZ"/>
                </w:rPr>
                <w:id w:val="-1305231184"/>
                <w:placeholder>
                  <w:docPart w:val="3E55E41FEE6D4C4683495CE85FB1DF1C"/>
                </w:placeholder>
                <w:dropDownList>
                  <w:listItem w:displayText="ANO " w:value="ANO "/>
                  <w:listItem w:displayText="Možnost odkupu není sjednána. Článek 8.2 OP se neuplatní." w:value="Možnost odkupu není sjednána. Článek 8.2 OP se neuplatní."/>
                </w:dropDownList>
              </w:sdtPr>
              <w:sdtEndPr/>
              <w:sdtContent>
                <w:r w:rsidR="00586ABA"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Možnost odkupu není sjednána. Článek 8.2 OP se neuplatní.</w:t>
                </w:r>
              </w:sdtContent>
            </w:sdt>
            <w:r w:rsidR="006B172B" w:rsidRPr="00E87E14">
              <w:rPr>
                <w:rFonts w:ascii="Open Sans" w:hAnsi="Open Sans" w:cs="Open Sans"/>
                <w:b/>
                <w:iCs/>
              </w:rPr>
              <w:t xml:space="preserve"> </w:t>
            </w:r>
            <w:r w:rsidR="006B172B">
              <w:rPr>
                <w:rFonts w:ascii="Open Sans" w:hAnsi="Open Sans" w:cs="Open Sans"/>
                <w:b/>
                <w:iCs/>
              </w:rPr>
              <w:br/>
            </w:r>
            <w:r w:rsidR="006B172B">
              <w:rPr>
                <w:rFonts w:ascii="Open Sans" w:hAnsi="Open Sans" w:cs="Open Sans"/>
                <w:b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- Kč bez DPH"/>
                  </w:textInput>
                </w:ffData>
              </w:fldChar>
            </w:r>
            <w:r w:rsidR="006B172B">
              <w:rPr>
                <w:rFonts w:ascii="Open Sans" w:hAnsi="Open Sans" w:cs="Open Sans"/>
                <w:b/>
                <w:iCs/>
              </w:rPr>
              <w:instrText xml:space="preserve"> FORMTEXT </w:instrText>
            </w:r>
            <w:r w:rsidR="006B172B">
              <w:rPr>
                <w:rFonts w:ascii="Open Sans" w:hAnsi="Open Sans" w:cs="Open Sans"/>
                <w:b/>
                <w:iCs/>
              </w:rPr>
            </w:r>
            <w:r w:rsidR="006B172B">
              <w:rPr>
                <w:rFonts w:ascii="Open Sans" w:hAnsi="Open Sans" w:cs="Open Sans"/>
                <w:b/>
                <w:iCs/>
              </w:rPr>
              <w:fldChar w:fldCharType="separate"/>
            </w:r>
            <w:r w:rsidR="006B172B">
              <w:rPr>
                <w:rFonts w:ascii="Open Sans" w:hAnsi="Open Sans" w:cs="Open Sans"/>
                <w:b/>
                <w:iCs/>
                <w:noProof/>
              </w:rPr>
              <w:t>,- Kč bez DPH</w:t>
            </w:r>
            <w:r w:rsidR="006B172B">
              <w:rPr>
                <w:rFonts w:ascii="Open Sans" w:hAnsi="Open Sans" w:cs="Open Sans"/>
                <w:b/>
                <w:iCs/>
              </w:rPr>
              <w:fldChar w:fldCharType="end"/>
            </w:r>
          </w:p>
        </w:tc>
      </w:tr>
      <w:tr w:rsidR="00684770" w:rsidRPr="004C2C97" w14:paraId="13759144" w14:textId="77777777" w:rsidTr="008D0414">
        <w:trPr>
          <w:trHeight w:val="312"/>
        </w:trPr>
        <w:tc>
          <w:tcPr>
            <w:tcW w:w="5384" w:type="dxa"/>
            <w:vAlign w:val="center"/>
          </w:tcPr>
          <w:p w14:paraId="5BC1CD07" w14:textId="3EE6BB4D" w:rsidR="00684770" w:rsidRPr="008D0414" w:rsidRDefault="00684770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 xml:space="preserve">Cena za tisk - A4 černobílou stránku při </w:t>
            </w:r>
            <w:r w:rsidR="005258FE"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"/>
                  </w:textInput>
                </w:ffData>
              </w:fldChar>
            </w:r>
            <w:r w:rsidR="005258FE">
              <w:rPr>
                <w:rFonts w:ascii="Open Sans" w:hAnsi="Open Sans" w:cs="Open Sans"/>
                <w:iCs/>
              </w:rPr>
              <w:instrText xml:space="preserve"> FORMTEXT </w:instrText>
            </w:r>
            <w:r w:rsidR="005258FE">
              <w:rPr>
                <w:rFonts w:ascii="Open Sans" w:hAnsi="Open Sans" w:cs="Open Sans"/>
                <w:iCs/>
              </w:rPr>
            </w:r>
            <w:r w:rsidR="005258FE">
              <w:rPr>
                <w:rFonts w:ascii="Open Sans" w:hAnsi="Open Sans" w:cs="Open Sans"/>
                <w:iCs/>
              </w:rPr>
              <w:fldChar w:fldCharType="separate"/>
            </w:r>
            <w:r w:rsidR="005258FE">
              <w:rPr>
                <w:rFonts w:ascii="Open Sans" w:hAnsi="Open Sans" w:cs="Open Sans"/>
                <w:iCs/>
                <w:noProof/>
              </w:rPr>
              <w:t>5</w:t>
            </w:r>
            <w:r w:rsidR="005258FE">
              <w:rPr>
                <w:rFonts w:ascii="Open Sans" w:hAnsi="Open Sans" w:cs="Open Sans"/>
                <w:iCs/>
              </w:rPr>
              <w:fldChar w:fldCharType="end"/>
            </w: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% pokrytí:</w:t>
            </w:r>
          </w:p>
        </w:tc>
        <w:tc>
          <w:tcPr>
            <w:tcW w:w="5101" w:type="dxa"/>
            <w:vAlign w:val="center"/>
          </w:tcPr>
          <w:p w14:paraId="34E36A66" w14:textId="1111D749" w:rsidR="00684770" w:rsidRPr="00AD50D4" w:rsidRDefault="00F5632D" w:rsidP="00586ABA">
            <w:pPr>
              <w:spacing w:after="0" w:line="200" w:lineRule="exact"/>
              <w:jc w:val="left"/>
              <w:rPr>
                <w:rFonts w:ascii="Open Sans" w:eastAsia="Open Sans" w:hAnsi="Open Sans" w:cs="Open Sans"/>
                <w:b/>
                <w:bCs/>
                <w:szCs w:val="16"/>
                <w:lang w:eastAsia="cs-CZ"/>
              </w:rPr>
            </w:pPr>
            <w:r w:rsidRPr="00AD50D4">
              <w:rPr>
                <w:rFonts w:ascii="Open Sans" w:hAnsi="Open Sans" w:cs="Open Sans"/>
                <w:b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15"/>
                  </w:textInput>
                </w:ffData>
              </w:fldChar>
            </w:r>
            <w:r w:rsidRPr="00AD50D4">
              <w:rPr>
                <w:rFonts w:ascii="Open Sans" w:hAnsi="Open Sans" w:cs="Open Sans"/>
                <w:b/>
                <w:iCs/>
              </w:rPr>
              <w:instrText xml:space="preserve"> FORMTEXT </w:instrText>
            </w:r>
            <w:r w:rsidRPr="00AD50D4">
              <w:rPr>
                <w:rFonts w:ascii="Open Sans" w:hAnsi="Open Sans" w:cs="Open Sans"/>
                <w:b/>
                <w:iCs/>
              </w:rPr>
            </w:r>
            <w:r w:rsidRPr="00AD50D4">
              <w:rPr>
                <w:rFonts w:ascii="Open Sans" w:hAnsi="Open Sans" w:cs="Open Sans"/>
                <w:b/>
                <w:iCs/>
              </w:rPr>
              <w:fldChar w:fldCharType="separate"/>
            </w:r>
            <w:r w:rsidRPr="00AD50D4">
              <w:rPr>
                <w:rFonts w:ascii="Open Sans" w:hAnsi="Open Sans" w:cs="Open Sans"/>
                <w:b/>
                <w:iCs/>
                <w:noProof/>
              </w:rPr>
              <w:t>0,</w:t>
            </w:r>
            <w:r w:rsidR="00586ABA">
              <w:rPr>
                <w:rFonts w:ascii="Open Sans" w:hAnsi="Open Sans" w:cs="Open Sans"/>
                <w:b/>
                <w:iCs/>
                <w:noProof/>
              </w:rPr>
              <w:t>24</w:t>
            </w:r>
            <w:r w:rsidRPr="00AD50D4">
              <w:rPr>
                <w:rFonts w:ascii="Open Sans" w:hAnsi="Open Sans" w:cs="Open Sans"/>
                <w:b/>
                <w:iCs/>
              </w:rPr>
              <w:fldChar w:fldCharType="end"/>
            </w:r>
            <w:r w:rsidRPr="00AD50D4">
              <w:rPr>
                <w:rFonts w:ascii="Open Sans" w:hAnsi="Open Sans" w:cs="Open Sans"/>
                <w:b/>
                <w:iCs/>
              </w:rPr>
              <w:t xml:space="preserve"> Kč bez DPH</w:t>
            </w:r>
          </w:p>
        </w:tc>
      </w:tr>
      <w:tr w:rsidR="00684770" w:rsidRPr="004C2C97" w14:paraId="64F146F2" w14:textId="77777777" w:rsidTr="008D0414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205298C0" w14:textId="770495AD" w:rsidR="00684770" w:rsidRPr="008D0414" w:rsidRDefault="00684770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 xml:space="preserve">Cena za tisk - A4 barevnou stránku při </w:t>
            </w:r>
            <w:r w:rsidR="005258FE"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"/>
                  </w:textInput>
                </w:ffData>
              </w:fldChar>
            </w:r>
            <w:r w:rsidR="005258FE">
              <w:rPr>
                <w:rFonts w:ascii="Open Sans" w:hAnsi="Open Sans" w:cs="Open Sans"/>
                <w:iCs/>
              </w:rPr>
              <w:instrText xml:space="preserve"> FORMTEXT </w:instrText>
            </w:r>
            <w:r w:rsidR="005258FE">
              <w:rPr>
                <w:rFonts w:ascii="Open Sans" w:hAnsi="Open Sans" w:cs="Open Sans"/>
                <w:iCs/>
              </w:rPr>
            </w:r>
            <w:r w:rsidR="005258FE">
              <w:rPr>
                <w:rFonts w:ascii="Open Sans" w:hAnsi="Open Sans" w:cs="Open Sans"/>
                <w:iCs/>
              </w:rPr>
              <w:fldChar w:fldCharType="separate"/>
            </w:r>
            <w:r w:rsidR="005258FE">
              <w:rPr>
                <w:rFonts w:ascii="Open Sans" w:hAnsi="Open Sans" w:cs="Open Sans"/>
                <w:iCs/>
                <w:noProof/>
              </w:rPr>
              <w:t>5</w:t>
            </w:r>
            <w:r w:rsidR="005258FE">
              <w:rPr>
                <w:rFonts w:ascii="Open Sans" w:hAnsi="Open Sans" w:cs="Open Sans"/>
                <w:iCs/>
              </w:rPr>
              <w:fldChar w:fldCharType="end"/>
            </w: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% pokrytí (každé barvy):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1BBAB653" w14:textId="727481C6" w:rsidR="00F5632D" w:rsidRPr="00AD50D4" w:rsidRDefault="00F5632D" w:rsidP="00586ABA">
            <w:pPr>
              <w:spacing w:after="0" w:line="200" w:lineRule="exact"/>
              <w:jc w:val="left"/>
              <w:rPr>
                <w:rFonts w:ascii="Open Sans" w:hAnsi="Open Sans" w:cs="Open Sans"/>
                <w:b/>
                <w:iCs/>
              </w:rPr>
            </w:pPr>
            <w:r w:rsidRPr="00AD50D4">
              <w:rPr>
                <w:rFonts w:ascii="Open Sans" w:hAnsi="Open Sans" w:cs="Open Sans"/>
                <w:b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55"/>
                  </w:textInput>
                </w:ffData>
              </w:fldChar>
            </w:r>
            <w:r w:rsidRPr="00AD50D4">
              <w:rPr>
                <w:rFonts w:ascii="Open Sans" w:hAnsi="Open Sans" w:cs="Open Sans"/>
                <w:b/>
                <w:iCs/>
              </w:rPr>
              <w:instrText xml:space="preserve"> FORMTEXT </w:instrText>
            </w:r>
            <w:r w:rsidRPr="00AD50D4">
              <w:rPr>
                <w:rFonts w:ascii="Open Sans" w:hAnsi="Open Sans" w:cs="Open Sans"/>
                <w:b/>
                <w:iCs/>
              </w:rPr>
            </w:r>
            <w:r w:rsidRPr="00AD50D4">
              <w:rPr>
                <w:rFonts w:ascii="Open Sans" w:hAnsi="Open Sans" w:cs="Open Sans"/>
                <w:b/>
                <w:iCs/>
              </w:rPr>
              <w:fldChar w:fldCharType="separate"/>
            </w:r>
            <w:r w:rsidR="00586ABA">
              <w:rPr>
                <w:rFonts w:ascii="Open Sans" w:hAnsi="Open Sans" w:cs="Open Sans"/>
                <w:b/>
                <w:iCs/>
              </w:rPr>
              <w:t>1</w:t>
            </w:r>
            <w:r w:rsidRPr="00AD50D4">
              <w:rPr>
                <w:rFonts w:ascii="Open Sans" w:hAnsi="Open Sans" w:cs="Open Sans"/>
                <w:b/>
                <w:iCs/>
                <w:noProof/>
              </w:rPr>
              <w:t>,</w:t>
            </w:r>
            <w:r w:rsidR="00586ABA">
              <w:rPr>
                <w:rFonts w:ascii="Open Sans" w:hAnsi="Open Sans" w:cs="Open Sans"/>
                <w:b/>
                <w:iCs/>
                <w:noProof/>
              </w:rPr>
              <w:t>02</w:t>
            </w:r>
            <w:r w:rsidRPr="00AD50D4">
              <w:rPr>
                <w:rFonts w:ascii="Open Sans" w:hAnsi="Open Sans" w:cs="Open Sans"/>
                <w:b/>
                <w:iCs/>
              </w:rPr>
              <w:fldChar w:fldCharType="end"/>
            </w:r>
            <w:r w:rsidRPr="00AD50D4">
              <w:rPr>
                <w:rFonts w:ascii="Open Sans" w:hAnsi="Open Sans" w:cs="Open Sans"/>
                <w:b/>
                <w:iCs/>
              </w:rPr>
              <w:t xml:space="preserve"> Kč bez DPH</w:t>
            </w:r>
          </w:p>
        </w:tc>
      </w:tr>
      <w:tr w:rsidR="00684770" w:rsidRPr="004C2C97" w14:paraId="58068A24" w14:textId="77777777" w:rsidTr="008D0414">
        <w:trPr>
          <w:trHeight w:val="312"/>
        </w:trPr>
        <w:tc>
          <w:tcPr>
            <w:tcW w:w="5384" w:type="dxa"/>
            <w:vAlign w:val="center"/>
          </w:tcPr>
          <w:p w14:paraId="173BA5FB" w14:textId="77777777" w:rsidR="00684770" w:rsidRPr="008D0414" w:rsidRDefault="00684770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Maximální procentní pokrytí od každé barvy:</w:t>
            </w:r>
          </w:p>
        </w:tc>
        <w:tc>
          <w:tcPr>
            <w:tcW w:w="5101" w:type="dxa"/>
            <w:vAlign w:val="center"/>
          </w:tcPr>
          <w:p w14:paraId="665B4F85" w14:textId="10CE49CA" w:rsidR="00684770" w:rsidRPr="008D0414" w:rsidRDefault="00F5632D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"/>
                  </w:textInput>
                </w:ffData>
              </w:fldChar>
            </w:r>
            <w:r>
              <w:rPr>
                <w:rFonts w:ascii="Open Sans" w:hAnsi="Open Sans" w:cs="Open Sans"/>
                <w:iCs/>
              </w:rPr>
              <w:instrText xml:space="preserve"> FORMTEXT </w:instrTex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  <w:fldChar w:fldCharType="separate"/>
            </w:r>
            <w:r>
              <w:rPr>
                <w:rFonts w:ascii="Open Sans" w:hAnsi="Open Sans" w:cs="Open Sans"/>
                <w:iCs/>
                <w:noProof/>
              </w:rPr>
              <w:t>5</w:t>
            </w:r>
            <w:r>
              <w:rPr>
                <w:rFonts w:ascii="Open Sans" w:hAnsi="Open Sans" w:cs="Open Sans"/>
                <w:iCs/>
              </w:rPr>
              <w:fldChar w:fldCharType="end"/>
            </w:r>
            <w:r>
              <w:rPr>
                <w:rFonts w:ascii="Open Sans" w:hAnsi="Open Sans" w:cs="Open Sans"/>
                <w:iCs/>
              </w:rPr>
              <w:t xml:space="preserve"> %</w:t>
            </w:r>
          </w:p>
        </w:tc>
      </w:tr>
      <w:tr w:rsidR="00684770" w:rsidRPr="004C2C97" w14:paraId="141B8BF0" w14:textId="77777777" w:rsidTr="008D0414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0DEE6557" w14:textId="77777777" w:rsidR="00684770" w:rsidRPr="008D0414" w:rsidRDefault="00684770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Cena za tisk - černobílé další započaté % nad limit: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0DB2816B" w14:textId="681A21A1" w:rsidR="00684770" w:rsidRPr="008D0414" w:rsidRDefault="00F5632D" w:rsidP="00586ABA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03"/>
                  </w:textInput>
                </w:ffData>
              </w:fldChar>
            </w:r>
            <w:r>
              <w:rPr>
                <w:rFonts w:ascii="Open Sans" w:hAnsi="Open Sans" w:cs="Open Sans"/>
                <w:iCs/>
              </w:rPr>
              <w:instrText xml:space="preserve"> FORMTEXT </w:instrTex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  <w:fldChar w:fldCharType="separate"/>
            </w:r>
            <w:r>
              <w:rPr>
                <w:rFonts w:ascii="Open Sans" w:hAnsi="Open Sans" w:cs="Open Sans"/>
                <w:iCs/>
                <w:noProof/>
              </w:rPr>
              <w:t>0,0</w:t>
            </w:r>
            <w:r w:rsidR="00586ABA">
              <w:rPr>
                <w:rFonts w:ascii="Open Sans" w:hAnsi="Open Sans" w:cs="Open Sans"/>
                <w:iCs/>
                <w:noProof/>
              </w:rPr>
              <w:t>5</w:t>
            </w:r>
            <w:r>
              <w:rPr>
                <w:rFonts w:ascii="Open Sans" w:hAnsi="Open Sans" w:cs="Open Sans"/>
                <w:iCs/>
              </w:rPr>
              <w:fldChar w:fldCharType="end"/>
            </w:r>
            <w:r w:rsidRPr="00F5632D">
              <w:rPr>
                <w:rFonts w:ascii="Open Sans" w:hAnsi="Open Sans" w:cs="Open Sans"/>
                <w:iCs/>
              </w:rPr>
              <w:t xml:space="preserve"> Kč bez DPH</w:t>
            </w:r>
          </w:p>
        </w:tc>
      </w:tr>
      <w:tr w:rsidR="00684770" w:rsidRPr="004C2C97" w14:paraId="0C83AE32" w14:textId="77777777" w:rsidTr="008D0414">
        <w:trPr>
          <w:trHeight w:val="312"/>
        </w:trPr>
        <w:tc>
          <w:tcPr>
            <w:tcW w:w="5384" w:type="dxa"/>
            <w:vAlign w:val="center"/>
          </w:tcPr>
          <w:p w14:paraId="7FD43426" w14:textId="77777777" w:rsidR="00684770" w:rsidRPr="008D0414" w:rsidRDefault="00684770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Cena za tisk - barevné další započaté % nad limit (každé barvy):</w:t>
            </w:r>
          </w:p>
        </w:tc>
        <w:tc>
          <w:tcPr>
            <w:tcW w:w="5101" w:type="dxa"/>
            <w:vAlign w:val="center"/>
          </w:tcPr>
          <w:p w14:paraId="0AE19E54" w14:textId="3A22FACE" w:rsidR="00684770" w:rsidRPr="008D0414" w:rsidRDefault="00F5632D" w:rsidP="00586ABA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03"/>
                  </w:textInput>
                </w:ffData>
              </w:fldChar>
            </w:r>
            <w:r>
              <w:rPr>
                <w:rFonts w:ascii="Open Sans" w:hAnsi="Open Sans" w:cs="Open Sans"/>
                <w:iCs/>
              </w:rPr>
              <w:instrText xml:space="preserve"> FORMTEXT </w:instrTex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  <w:fldChar w:fldCharType="separate"/>
            </w:r>
            <w:r>
              <w:rPr>
                <w:rFonts w:ascii="Open Sans" w:hAnsi="Open Sans" w:cs="Open Sans"/>
                <w:iCs/>
                <w:noProof/>
              </w:rPr>
              <w:t>0,0</w:t>
            </w:r>
            <w:r w:rsidR="00586ABA">
              <w:rPr>
                <w:rFonts w:ascii="Open Sans" w:hAnsi="Open Sans" w:cs="Open Sans"/>
                <w:iCs/>
                <w:noProof/>
              </w:rPr>
              <w:t>5</w:t>
            </w:r>
            <w:r>
              <w:rPr>
                <w:rFonts w:ascii="Open Sans" w:hAnsi="Open Sans" w:cs="Open Sans"/>
                <w:iCs/>
              </w:rPr>
              <w:fldChar w:fldCharType="end"/>
            </w:r>
            <w:r w:rsidRPr="00F5632D">
              <w:rPr>
                <w:rFonts w:ascii="Open Sans" w:hAnsi="Open Sans" w:cs="Open Sans"/>
                <w:iCs/>
              </w:rPr>
              <w:t xml:space="preserve"> Kč bez DPH</w:t>
            </w:r>
          </w:p>
        </w:tc>
      </w:tr>
      <w:tr w:rsidR="00684770" w:rsidRPr="004C2C97" w14:paraId="1D7096B2" w14:textId="77777777" w:rsidTr="008D0414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32BE780D" w14:textId="77777777" w:rsidR="00684770" w:rsidRPr="008D0414" w:rsidRDefault="00684770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Perioda fakturace, zúčtovací období:</w:t>
            </w:r>
          </w:p>
        </w:tc>
        <w:sdt>
          <w:sdtPr>
            <w:rPr>
              <w:rFonts w:ascii="Open Sans" w:eastAsia="Open Sans" w:hAnsi="Open Sans" w:cs="Open Sans"/>
              <w:b/>
              <w:bCs/>
              <w:szCs w:val="16"/>
              <w:lang w:eastAsia="cs-CZ"/>
            </w:rPr>
            <w:id w:val="-1246947421"/>
            <w:placeholder>
              <w:docPart w:val="1AD9F7C631C24FBCBCA9495D2634A1A6"/>
            </w:placeholder>
            <w:dropDownList>
              <w:listItem w:displayText="Měsíční" w:value="Měsíční"/>
              <w:listItem w:displayText="Čtvrtletní" w:value="Čtvrtletní"/>
            </w:dropDownList>
          </w:sdtPr>
          <w:sdtEndPr/>
          <w:sdtContent>
            <w:tc>
              <w:tcPr>
                <w:tcW w:w="5101" w:type="dxa"/>
                <w:shd w:val="clear" w:color="auto" w:fill="E1F2FA"/>
                <w:vAlign w:val="center"/>
              </w:tcPr>
              <w:p w14:paraId="501053ED" w14:textId="21F67033" w:rsidR="00684770" w:rsidRPr="008D0414" w:rsidRDefault="00F5632D" w:rsidP="008D0414">
                <w:pPr>
                  <w:spacing w:after="0" w:line="200" w:lineRule="exact"/>
                  <w:jc w:val="left"/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</w:pPr>
                <w:r w:rsidRPr="0096701A">
                  <w:rPr>
                    <w:rFonts w:ascii="Open Sans" w:eastAsia="Open Sans" w:hAnsi="Open Sans" w:cs="Open Sans"/>
                    <w:b/>
                    <w:bCs/>
                    <w:szCs w:val="16"/>
                    <w:lang w:eastAsia="cs-CZ"/>
                  </w:rPr>
                  <w:t>Měsíční</w:t>
                </w:r>
              </w:p>
            </w:tc>
          </w:sdtContent>
        </w:sdt>
      </w:tr>
      <w:tr w:rsidR="00684770" w:rsidRPr="004C2C97" w14:paraId="30B19459" w14:textId="77777777" w:rsidTr="008D0414">
        <w:trPr>
          <w:trHeight w:val="312"/>
        </w:trPr>
        <w:tc>
          <w:tcPr>
            <w:tcW w:w="5384" w:type="dxa"/>
            <w:vAlign w:val="center"/>
          </w:tcPr>
          <w:p w14:paraId="0351FE37" w14:textId="77777777" w:rsidR="00684770" w:rsidRPr="008D0414" w:rsidRDefault="00684770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Dohodnuté provádění odečtu:</w:t>
            </w:r>
          </w:p>
        </w:tc>
        <w:sdt>
          <w:sdtPr>
            <w:rPr>
              <w:rFonts w:ascii="Open Sans" w:eastAsia="Open Sans" w:hAnsi="Open Sans" w:cs="Open Sans"/>
              <w:bCs/>
              <w:szCs w:val="16"/>
              <w:lang w:eastAsia="cs-CZ"/>
            </w:rPr>
            <w:id w:val="-1472288679"/>
            <w:placeholder>
              <w:docPart w:val="7EF0C113CD534F5E803F5920066620A3"/>
            </w:placeholder>
            <w:dropDownList>
              <w:listItem w:displayText="Automatický software pro odečty" w:value="Automatický software pro odečty"/>
              <w:listItem w:displayText="Ruční, poplatek 250 Kč za každý měsíc" w:value="Ruční, poplatek 250 Kč za každý měsíc"/>
            </w:dropDownList>
          </w:sdtPr>
          <w:sdtEndPr/>
          <w:sdtContent>
            <w:tc>
              <w:tcPr>
                <w:tcW w:w="5101" w:type="dxa"/>
                <w:vAlign w:val="center"/>
              </w:tcPr>
              <w:p w14:paraId="7B922565" w14:textId="24DCBAA2" w:rsidR="00684770" w:rsidRPr="008D0414" w:rsidRDefault="00F5632D" w:rsidP="008D0414">
                <w:pPr>
                  <w:spacing w:after="0" w:line="200" w:lineRule="exact"/>
                  <w:jc w:val="left"/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</w:pPr>
                <w:r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Automatický software pro odečty</w:t>
                </w:r>
              </w:p>
            </w:tc>
          </w:sdtContent>
        </w:sdt>
      </w:tr>
      <w:tr w:rsidR="00684770" w:rsidRPr="004C2C97" w14:paraId="7929E4B8" w14:textId="77777777" w:rsidTr="008D0414">
        <w:trPr>
          <w:trHeight w:val="533"/>
        </w:trPr>
        <w:tc>
          <w:tcPr>
            <w:tcW w:w="5384" w:type="dxa"/>
            <w:shd w:val="clear" w:color="auto" w:fill="E1F2FA"/>
            <w:vAlign w:val="center"/>
          </w:tcPr>
          <w:p w14:paraId="2794E018" w14:textId="32C71BD9" w:rsidR="00684770" w:rsidRPr="008D0414" w:rsidRDefault="00684770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Nájemce souhlasí se zasíláním faktur (daňových dokladů)</w:t>
            </w:r>
            <w:r w:rsid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 xml:space="preserve"> </w:t>
            </w:r>
            <w:r w:rsidR="008D0414"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v</w:t>
            </w:r>
            <w:r w:rsid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 </w:t>
            </w: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elektronické podobě na e-mail: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1565B052" w14:textId="22605966" w:rsidR="00684770" w:rsidRPr="00E87E14" w:rsidRDefault="00251204" w:rsidP="00586ABA">
            <w:pPr>
              <w:spacing w:after="0" w:line="200" w:lineRule="exact"/>
              <w:jc w:val="left"/>
              <w:rPr>
                <w:rFonts w:ascii="Open Sans" w:eastAsia="Open Sans" w:hAnsi="Open Sans" w:cs="Open Sans"/>
                <w:b/>
                <w:bCs/>
                <w:szCs w:val="16"/>
                <w:lang w:eastAsia="cs-CZ"/>
              </w:rPr>
            </w:pPr>
            <w:r w:rsidRPr="00E87E14">
              <w:rPr>
                <w:rFonts w:ascii="Open Sans" w:hAnsi="Open Sans" w:cs="Open Sans"/>
                <w:b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o, poslifakturu@namojiadresu.cz"/>
                  </w:textInput>
                </w:ffData>
              </w:fldChar>
            </w:r>
            <w:r w:rsidRPr="00E87E14">
              <w:rPr>
                <w:rFonts w:ascii="Open Sans" w:hAnsi="Open Sans" w:cs="Open Sans"/>
                <w:b/>
                <w:iCs/>
              </w:rPr>
              <w:instrText xml:space="preserve"> FORMTEXT </w:instrText>
            </w:r>
            <w:r w:rsidRPr="00E87E14">
              <w:rPr>
                <w:rFonts w:ascii="Open Sans" w:hAnsi="Open Sans" w:cs="Open Sans"/>
                <w:b/>
                <w:iCs/>
              </w:rPr>
            </w:r>
            <w:r w:rsidRPr="00E87E14">
              <w:rPr>
                <w:rFonts w:ascii="Open Sans" w:hAnsi="Open Sans" w:cs="Open Sans"/>
                <w:b/>
                <w:iCs/>
              </w:rPr>
              <w:fldChar w:fldCharType="separate"/>
            </w:r>
            <w:r w:rsidRPr="00E87E14">
              <w:rPr>
                <w:rFonts w:ascii="Open Sans" w:hAnsi="Open Sans" w:cs="Open Sans"/>
                <w:b/>
                <w:iCs/>
                <w:noProof/>
              </w:rPr>
              <w:t xml:space="preserve">Ano, </w:t>
            </w:r>
            <w:r w:rsidR="00586ABA" w:rsidRPr="00586ABA">
              <w:rPr>
                <w:rFonts w:ascii="Open Sans" w:hAnsi="Open Sans" w:cs="Open Sans"/>
                <w:b/>
                <w:iCs/>
                <w:noProof/>
              </w:rPr>
              <w:t>ludmila.stanikova@kczahrada.cz</w:t>
            </w:r>
            <w:r w:rsidRPr="00E87E14">
              <w:rPr>
                <w:rFonts w:ascii="Open Sans" w:hAnsi="Open Sans" w:cs="Open Sans"/>
                <w:b/>
                <w:iCs/>
              </w:rPr>
              <w:fldChar w:fldCharType="end"/>
            </w:r>
          </w:p>
        </w:tc>
      </w:tr>
      <w:tr w:rsidR="00684770" w:rsidRPr="004C2C97" w14:paraId="3C6C46D0" w14:textId="77777777" w:rsidTr="008D0414">
        <w:trPr>
          <w:trHeight w:val="312"/>
        </w:trPr>
        <w:tc>
          <w:tcPr>
            <w:tcW w:w="5384" w:type="dxa"/>
            <w:vAlign w:val="center"/>
          </w:tcPr>
          <w:p w14:paraId="57386A1E" w14:textId="77777777" w:rsidR="00684770" w:rsidRPr="008D0414" w:rsidRDefault="00684770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Splatnost nájemného:</w:t>
            </w:r>
          </w:p>
        </w:tc>
        <w:tc>
          <w:tcPr>
            <w:tcW w:w="5101" w:type="dxa"/>
            <w:vAlign w:val="center"/>
          </w:tcPr>
          <w:p w14:paraId="2A4BE3BB" w14:textId="72F3BF52" w:rsidR="00684770" w:rsidRPr="008D0414" w:rsidRDefault="00A10309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"/>
                  </w:textInput>
                </w:ffData>
              </w:fldChar>
            </w:r>
            <w:r>
              <w:rPr>
                <w:rFonts w:ascii="Open Sans" w:hAnsi="Open Sans" w:cs="Open Sans"/>
                <w:iCs/>
              </w:rPr>
              <w:instrText xml:space="preserve"> FORMTEXT </w:instrTex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  <w:fldChar w:fldCharType="separate"/>
            </w:r>
            <w:r>
              <w:rPr>
                <w:rFonts w:ascii="Open Sans" w:hAnsi="Open Sans" w:cs="Open Sans"/>
                <w:iCs/>
                <w:noProof/>
              </w:rPr>
              <w:t>10</w:t>
            </w:r>
            <w:r>
              <w:rPr>
                <w:rFonts w:ascii="Open Sans" w:hAnsi="Open Sans" w:cs="Open Sans"/>
                <w:iCs/>
              </w:rPr>
              <w:fldChar w:fldCharType="end"/>
            </w:r>
            <w:r w:rsidR="0096701A" w:rsidRPr="0096701A">
              <w:rPr>
                <w:rFonts w:ascii="Open Sans" w:hAnsi="Open Sans" w:cs="Open Sans"/>
                <w:iCs/>
              </w:rPr>
              <w:t xml:space="preserve"> dnů</w:t>
            </w:r>
          </w:p>
        </w:tc>
      </w:tr>
    </w:tbl>
    <w:p w14:paraId="064D3A94" w14:textId="564F9418" w:rsidR="00FD52FC" w:rsidRPr="008D0414" w:rsidRDefault="009723C3" w:rsidP="008D0414">
      <w:pPr>
        <w:numPr>
          <w:ilvl w:val="0"/>
          <w:numId w:val="4"/>
        </w:numPr>
        <w:tabs>
          <w:tab w:val="clear" w:pos="709"/>
        </w:tabs>
        <w:spacing w:before="120"/>
        <w:ind w:left="425" w:hanging="425"/>
        <w:jc w:val="left"/>
        <w:rPr>
          <w:rFonts w:ascii="Open Sans" w:eastAsia="Open Sans" w:hAnsi="Open Sans" w:cs="Open Sans"/>
          <w:b/>
          <w:color w:val="006894"/>
          <w:sz w:val="24"/>
          <w:lang w:val="cs" w:eastAsia="cs-CZ"/>
        </w:rPr>
      </w:pPr>
      <w:r w:rsidRPr="008D0414">
        <w:rPr>
          <w:rFonts w:ascii="Open Sans" w:eastAsia="Open Sans" w:hAnsi="Open Sans" w:cs="Open Sans"/>
          <w:b/>
          <w:color w:val="006894"/>
          <w:sz w:val="24"/>
          <w:lang w:val="cs" w:eastAsia="cs-CZ"/>
        </w:rPr>
        <w:t>P</w:t>
      </w:r>
      <w:r w:rsidR="00B845C7" w:rsidRPr="008D0414">
        <w:rPr>
          <w:rFonts w:ascii="Open Sans" w:eastAsia="Open Sans" w:hAnsi="Open Sans" w:cs="Open Sans"/>
          <w:b/>
          <w:color w:val="006894"/>
          <w:sz w:val="24"/>
          <w:lang w:val="cs" w:eastAsia="cs-CZ"/>
        </w:rPr>
        <w:t>odmínky</w:t>
      </w:r>
      <w:r w:rsidRPr="008D0414">
        <w:rPr>
          <w:rFonts w:ascii="Open Sans" w:eastAsia="Open Sans" w:hAnsi="Open Sans" w:cs="Open Sans"/>
          <w:b/>
          <w:color w:val="006894"/>
          <w:sz w:val="24"/>
          <w:lang w:val="cs" w:eastAsia="cs-CZ"/>
        </w:rPr>
        <w:t xml:space="preserve"> servisních služeb</w:t>
      </w:r>
    </w:p>
    <w:tbl>
      <w:tblPr>
        <w:tblStyle w:val="Svtltabulkasmkou1zvraznn1"/>
        <w:tblW w:w="10485" w:type="dxa"/>
        <w:tblLayout w:type="fixed"/>
        <w:tblLook w:val="0600" w:firstRow="0" w:lastRow="0" w:firstColumn="0" w:lastColumn="0" w:noHBand="1" w:noVBand="1"/>
      </w:tblPr>
      <w:tblGrid>
        <w:gridCol w:w="5384"/>
        <w:gridCol w:w="5101"/>
      </w:tblGrid>
      <w:tr w:rsidR="008D0414" w:rsidRPr="004C2C97" w14:paraId="2B09D8F1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667BEF02" w14:textId="77777777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Papír A4 formát:</w:t>
            </w:r>
          </w:p>
        </w:tc>
        <w:sdt>
          <w:sdtPr>
            <w:rPr>
              <w:rFonts w:ascii="Open Sans" w:eastAsia="Open Sans" w:hAnsi="Open Sans" w:cs="Open Sans"/>
              <w:bCs/>
              <w:szCs w:val="16"/>
              <w:lang w:eastAsia="cs-CZ"/>
            </w:rPr>
            <w:id w:val="-2089762543"/>
            <w:placeholder>
              <w:docPart w:val="C16E434335224392911BC29886305B17"/>
            </w:placeholder>
            <w:dropDownList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5101" w:type="dxa"/>
                <w:shd w:val="clear" w:color="auto" w:fill="E1F2FA"/>
                <w:vAlign w:val="center"/>
              </w:tcPr>
              <w:p w14:paraId="3B8CFE70" w14:textId="0435A94F" w:rsidR="008D0414" w:rsidRPr="008D0414" w:rsidRDefault="00F5632D" w:rsidP="008D0414">
                <w:pPr>
                  <w:spacing w:after="0" w:line="200" w:lineRule="exact"/>
                  <w:jc w:val="left"/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</w:pPr>
                <w:r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NE</w:t>
                </w:r>
              </w:p>
            </w:tc>
          </w:sdtContent>
        </w:sdt>
      </w:tr>
      <w:tr w:rsidR="008D0414" w:rsidRPr="004C2C97" w14:paraId="384C1410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33D46F9E" w14:textId="77777777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Tonerové/Inkoustové náplně:</w:t>
            </w:r>
          </w:p>
        </w:tc>
        <w:sdt>
          <w:sdtPr>
            <w:rPr>
              <w:rFonts w:ascii="Open Sans" w:eastAsia="Open Sans" w:hAnsi="Open Sans" w:cs="Open Sans"/>
              <w:bCs/>
              <w:szCs w:val="16"/>
              <w:lang w:eastAsia="cs-CZ"/>
            </w:rPr>
            <w:id w:val="-494647693"/>
            <w:placeholder>
              <w:docPart w:val="DefaultPlaceholder_-1854013439"/>
            </w:placeholder>
            <w:dropDownList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5101" w:type="dxa"/>
                <w:vAlign w:val="center"/>
              </w:tcPr>
              <w:p w14:paraId="77CAC09C" w14:textId="1A1D9481" w:rsidR="008D0414" w:rsidRPr="008D0414" w:rsidRDefault="00BA70D9" w:rsidP="008D0414">
                <w:pPr>
                  <w:spacing w:after="0" w:line="200" w:lineRule="exact"/>
                  <w:jc w:val="left"/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</w:pPr>
                <w:r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ANO</w:t>
                </w:r>
              </w:p>
            </w:tc>
          </w:sdtContent>
        </w:sdt>
      </w:tr>
      <w:tr w:rsidR="008D0414" w:rsidRPr="004C2C97" w14:paraId="4DFF4D4D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59AA7929" w14:textId="77777777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Sešívací sponky:</w:t>
            </w:r>
          </w:p>
        </w:tc>
        <w:sdt>
          <w:sdtPr>
            <w:rPr>
              <w:rFonts w:ascii="Open Sans" w:eastAsia="Open Sans" w:hAnsi="Open Sans" w:cs="Open Sans"/>
              <w:bCs/>
              <w:szCs w:val="16"/>
              <w:lang w:eastAsia="cs-CZ"/>
            </w:rPr>
            <w:id w:val="-2746521"/>
            <w:placeholder>
              <w:docPart w:val="51247961B9BF43ECBD50FE7BE50DABB2"/>
            </w:placeholder>
            <w:dropDownList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5101" w:type="dxa"/>
                <w:shd w:val="clear" w:color="auto" w:fill="E1F2FA"/>
                <w:vAlign w:val="center"/>
              </w:tcPr>
              <w:p w14:paraId="7BF70171" w14:textId="038416D5" w:rsidR="008D0414" w:rsidRPr="008D0414" w:rsidRDefault="00F5632D" w:rsidP="008D0414">
                <w:pPr>
                  <w:spacing w:after="0" w:line="200" w:lineRule="exact"/>
                  <w:jc w:val="left"/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</w:pPr>
                <w:r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NE</w:t>
                </w:r>
              </w:p>
            </w:tc>
          </w:sdtContent>
        </w:sdt>
      </w:tr>
      <w:tr w:rsidR="008D0414" w:rsidRPr="004C2C97" w14:paraId="51C24D99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5645698C" w14:textId="77777777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Běžně opotřebitelné náhradní díly včetně práce:</w:t>
            </w:r>
          </w:p>
        </w:tc>
        <w:sdt>
          <w:sdtPr>
            <w:rPr>
              <w:rFonts w:ascii="Open Sans" w:eastAsia="Open Sans" w:hAnsi="Open Sans" w:cs="Open Sans"/>
              <w:bCs/>
              <w:szCs w:val="16"/>
              <w:lang w:eastAsia="cs-CZ"/>
            </w:rPr>
            <w:id w:val="-1493554511"/>
            <w:placeholder>
              <w:docPart w:val="26210D8AB0E94D1A9CD339E39E20BD07"/>
            </w:placeholder>
            <w:dropDownList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5101" w:type="dxa"/>
                <w:vAlign w:val="center"/>
              </w:tcPr>
              <w:p w14:paraId="3FEF1340" w14:textId="0E58B54A" w:rsidR="008D0414" w:rsidRPr="008D0414" w:rsidRDefault="00BA70D9" w:rsidP="008D0414">
                <w:pPr>
                  <w:spacing w:after="0" w:line="200" w:lineRule="exact"/>
                  <w:jc w:val="left"/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</w:pPr>
                <w:r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ANO</w:t>
                </w:r>
              </w:p>
            </w:tc>
          </w:sdtContent>
        </w:sdt>
      </w:tr>
      <w:tr w:rsidR="008D0414" w:rsidRPr="004C2C97" w14:paraId="25040FAA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2627CE23" w14:textId="77777777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Veškeré náhradní díly a servisní práce:</w:t>
            </w:r>
          </w:p>
        </w:tc>
        <w:sdt>
          <w:sdtPr>
            <w:rPr>
              <w:rFonts w:ascii="Open Sans" w:eastAsia="Open Sans" w:hAnsi="Open Sans" w:cs="Open Sans"/>
              <w:bCs/>
              <w:szCs w:val="16"/>
              <w:lang w:eastAsia="cs-CZ"/>
            </w:rPr>
            <w:id w:val="-459735464"/>
            <w:placeholder>
              <w:docPart w:val="E600F6BE389547A7A95730788D94A773"/>
            </w:placeholder>
            <w:dropDownList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5101" w:type="dxa"/>
                <w:shd w:val="clear" w:color="auto" w:fill="E1F2FA"/>
                <w:vAlign w:val="center"/>
              </w:tcPr>
              <w:p w14:paraId="601BC93D" w14:textId="6A92073E" w:rsidR="008D0414" w:rsidRPr="008D0414" w:rsidRDefault="00BA70D9" w:rsidP="008D0414">
                <w:pPr>
                  <w:spacing w:after="0" w:line="200" w:lineRule="exact"/>
                  <w:jc w:val="left"/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</w:pPr>
                <w:r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ANO</w:t>
                </w:r>
              </w:p>
            </w:tc>
          </w:sdtContent>
        </w:sdt>
      </w:tr>
      <w:tr w:rsidR="008D0414" w:rsidRPr="004C2C97" w14:paraId="57FA3CDE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27D9B2D1" w14:textId="77777777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Servisní sady velké údržby (Maintenance Kits):</w:t>
            </w:r>
          </w:p>
        </w:tc>
        <w:sdt>
          <w:sdtPr>
            <w:rPr>
              <w:rFonts w:ascii="Open Sans" w:eastAsia="Open Sans" w:hAnsi="Open Sans" w:cs="Open Sans"/>
              <w:bCs/>
              <w:szCs w:val="16"/>
              <w:lang w:eastAsia="cs-CZ"/>
            </w:rPr>
            <w:id w:val="1921436786"/>
            <w:placeholder>
              <w:docPart w:val="804CFDE06FE74BC492ADB1E6DEC6E7D7"/>
            </w:placeholder>
            <w:dropDownList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5101" w:type="dxa"/>
                <w:vAlign w:val="center"/>
              </w:tcPr>
              <w:p w14:paraId="65ADCF65" w14:textId="4DE9457D" w:rsidR="008D0414" w:rsidRPr="008D0414" w:rsidRDefault="00BA70D9" w:rsidP="008D0414">
                <w:pPr>
                  <w:spacing w:after="0" w:line="200" w:lineRule="exact"/>
                  <w:jc w:val="left"/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</w:pPr>
                <w:r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ANO</w:t>
                </w:r>
              </w:p>
            </w:tc>
          </w:sdtContent>
        </w:sdt>
      </w:tr>
      <w:tr w:rsidR="008D0414" w:rsidRPr="004C2C97" w14:paraId="5B5A2D59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35FDEF0F" w14:textId="77777777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Cestovné a dopravné:</w:t>
            </w:r>
          </w:p>
        </w:tc>
        <w:sdt>
          <w:sdtPr>
            <w:rPr>
              <w:rFonts w:ascii="Open Sans" w:eastAsia="Open Sans" w:hAnsi="Open Sans" w:cs="Open Sans"/>
              <w:bCs/>
              <w:szCs w:val="16"/>
              <w:lang w:eastAsia="cs-CZ"/>
            </w:rPr>
            <w:id w:val="1928458548"/>
            <w:placeholder>
              <w:docPart w:val="78C7E208FACA4F8293A9D7EDE326EEEB"/>
            </w:placeholder>
            <w:dropDownList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5101" w:type="dxa"/>
                <w:shd w:val="clear" w:color="auto" w:fill="E1F2FA"/>
                <w:vAlign w:val="center"/>
              </w:tcPr>
              <w:p w14:paraId="69C8E731" w14:textId="60EFD739" w:rsidR="008D0414" w:rsidRPr="008D0414" w:rsidRDefault="00BA70D9" w:rsidP="008D0414">
                <w:pPr>
                  <w:spacing w:after="0" w:line="200" w:lineRule="exact"/>
                  <w:jc w:val="left"/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</w:pPr>
                <w:r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ANO</w:t>
                </w:r>
              </w:p>
            </w:tc>
          </w:sdtContent>
        </w:sdt>
      </w:tr>
      <w:tr w:rsidR="008D0414" w:rsidRPr="004C2C97" w14:paraId="2FF5C805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2D8A9469" w14:textId="77777777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Předzásobení spotřebním materiálem:</w:t>
            </w:r>
          </w:p>
        </w:tc>
        <w:sdt>
          <w:sdtPr>
            <w:rPr>
              <w:rFonts w:ascii="Open Sans" w:eastAsia="Open Sans" w:hAnsi="Open Sans" w:cs="Open Sans"/>
              <w:bCs/>
              <w:szCs w:val="16"/>
              <w:lang w:eastAsia="cs-CZ"/>
            </w:rPr>
            <w:id w:val="-2014523971"/>
            <w:placeholder>
              <w:docPart w:val="BBB447941DAB431986BCE20930D67E76"/>
            </w:placeholder>
            <w:dropDownList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5101" w:type="dxa"/>
                <w:vAlign w:val="center"/>
              </w:tcPr>
              <w:p w14:paraId="386C5B42" w14:textId="112A9D46" w:rsidR="008D0414" w:rsidRPr="008D0414" w:rsidRDefault="00BA6AD5" w:rsidP="008D0414">
                <w:pPr>
                  <w:spacing w:after="0" w:line="200" w:lineRule="exact"/>
                  <w:jc w:val="left"/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</w:pPr>
                <w:r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NE</w:t>
                </w:r>
              </w:p>
            </w:tc>
          </w:sdtContent>
        </w:sdt>
      </w:tr>
      <w:tr w:rsidR="008D0414" w:rsidRPr="004C2C97" w14:paraId="172C76B6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030747E1" w14:textId="77777777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Termín dodání spotřebního materiálu: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495D30F8" w14:textId="62E9F3AD" w:rsidR="008D0414" w:rsidRPr="008D0414" w:rsidRDefault="00147455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147455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do 3 pracovních dní od nahlášení</w:t>
            </w:r>
            <w:r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 xml:space="preserve"> požadavku</w:t>
            </w:r>
          </w:p>
        </w:tc>
      </w:tr>
      <w:tr w:rsidR="008D0414" w:rsidRPr="004C2C97" w14:paraId="7F13CB33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1FD2DBB7" w14:textId="77777777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Pracovní doba poskytování servisních služeb:</w:t>
            </w:r>
          </w:p>
        </w:tc>
        <w:tc>
          <w:tcPr>
            <w:tcW w:w="5101" w:type="dxa"/>
            <w:vAlign w:val="center"/>
          </w:tcPr>
          <w:p w14:paraId="7743CCC6" w14:textId="75F06AC5" w:rsidR="008D0414" w:rsidRPr="008D0414" w:rsidRDefault="00147455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147455">
              <w:rPr>
                <w:rFonts w:ascii="Open Sans" w:hAnsi="Open Sans" w:cs="Open Sans"/>
                <w:iCs/>
              </w:rPr>
              <w:t>pracovní dny (mimo státní svátky a dny pracovního klidu)     pondělí - pátek, 8:00-16:00</w:t>
            </w:r>
          </w:p>
        </w:tc>
      </w:tr>
      <w:tr w:rsidR="008D0414" w:rsidRPr="004C2C97" w14:paraId="592C6C72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35676CB9" w14:textId="77777777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Termín zahájení odstranění závady:</w:t>
            </w:r>
          </w:p>
        </w:tc>
        <w:sdt>
          <w:sdtPr>
            <w:rPr>
              <w:rFonts w:ascii="Open Sans" w:eastAsia="Open Sans" w:hAnsi="Open Sans" w:cs="Open Sans"/>
              <w:bCs/>
              <w:szCs w:val="16"/>
              <w:lang w:eastAsia="cs-CZ"/>
            </w:rPr>
            <w:id w:val="79037909"/>
            <w:placeholder>
              <w:docPart w:val="D8FFAE9415B948F99B5587FE8DAC4B1F"/>
            </w:placeholder>
            <w:dropDownList>
              <w:listItem w:displayText="do 24 hodin pracovního dne od nahlášení" w:value="do 24 hodin pracovního dne od nahlášení"/>
              <w:listItem w:displayText="Do 4 hodin pracovního dne od nahlášení, přípatek 99,- Kč měsíčně" w:value="Do 4 hodin pracovního dne od nahlášení, přípatek 99,- Kč měsíčně"/>
            </w:dropDownList>
          </w:sdtPr>
          <w:sdtEndPr/>
          <w:sdtContent>
            <w:tc>
              <w:tcPr>
                <w:tcW w:w="5101" w:type="dxa"/>
                <w:shd w:val="clear" w:color="auto" w:fill="E1F2FA"/>
                <w:vAlign w:val="center"/>
              </w:tcPr>
              <w:p w14:paraId="5BC2BF29" w14:textId="44C7723D" w:rsidR="008D0414" w:rsidRPr="008D0414" w:rsidRDefault="0034250C" w:rsidP="008D0414">
                <w:pPr>
                  <w:spacing w:after="0" w:line="200" w:lineRule="exact"/>
                  <w:jc w:val="left"/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</w:pPr>
                <w:r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do 24 hodin pracovního dne od nahlášení</w:t>
                </w:r>
              </w:p>
            </w:tc>
          </w:sdtContent>
        </w:sdt>
      </w:tr>
      <w:tr w:rsidR="008D0414" w:rsidRPr="004C2C97" w14:paraId="75FAD144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1849487A" w14:textId="0F2546BB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Termín odstranění závady</w:t>
            </w:r>
            <w:r w:rsidR="00175DF2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 xml:space="preserve"> a poskytnutí náhradního zařízení</w:t>
            </w: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:</w:t>
            </w:r>
          </w:p>
        </w:tc>
        <w:sdt>
          <w:sdtPr>
            <w:rPr>
              <w:rFonts w:ascii="Open Sans" w:eastAsia="Open Sans" w:hAnsi="Open Sans" w:cs="Open Sans"/>
              <w:bCs/>
              <w:szCs w:val="16"/>
              <w:lang w:eastAsia="cs-CZ"/>
            </w:rPr>
            <w:id w:val="2062207189"/>
            <w:placeholder>
              <w:docPart w:val="790282BFAB7F4739A7E216FEB485EC14"/>
            </w:placeholder>
            <w:dropDownList>
              <w:listItem w:displayText="do 72 hodin pracovního dne od nahlášení" w:value="do 72 hodin pracovního dne od nahlášení"/>
              <w:listItem w:displayText="Do 24 hodin pracovního dne od nahlášení, přípatek 199,- Kč měsíčně" w:value="Do 24 hodin pracovního dne od nahlášení, přípatek 199,- Kč měsíčně"/>
            </w:dropDownList>
          </w:sdtPr>
          <w:sdtEndPr/>
          <w:sdtContent>
            <w:tc>
              <w:tcPr>
                <w:tcW w:w="5101" w:type="dxa"/>
                <w:vAlign w:val="center"/>
              </w:tcPr>
              <w:p w14:paraId="4E6E3BD9" w14:textId="5B479DBB" w:rsidR="008D0414" w:rsidRPr="008D0414" w:rsidRDefault="00175DF2" w:rsidP="008D0414">
                <w:pPr>
                  <w:spacing w:after="0" w:line="200" w:lineRule="exact"/>
                  <w:jc w:val="left"/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</w:pPr>
                <w:r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do 72 hodin pracovního dne od nahlášení</w:t>
                </w:r>
              </w:p>
            </w:tc>
          </w:sdtContent>
        </w:sdt>
      </w:tr>
      <w:tr w:rsidR="008D0414" w:rsidRPr="004C2C97" w14:paraId="03EE9433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210BA19D" w14:textId="77777777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Perioda KTP (počet stran A4):</w:t>
            </w:r>
          </w:p>
        </w:tc>
        <w:tc>
          <w:tcPr>
            <w:tcW w:w="5101" w:type="dxa"/>
            <w:vAlign w:val="center"/>
          </w:tcPr>
          <w:p w14:paraId="5643D927" w14:textId="5C0AA308" w:rsidR="008D0414" w:rsidRPr="008D0414" w:rsidRDefault="00F5632D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Dle doporučení výrobce</w:t>
            </w:r>
          </w:p>
        </w:tc>
      </w:tr>
      <w:tr w:rsidR="008D0414" w:rsidRPr="004C2C97" w14:paraId="666C9266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72B812A2" w14:textId="77777777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Hlášení závad a požadavků: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1AAFD434" w14:textId="692EEE52" w:rsidR="008D0414" w:rsidRPr="008D0414" w:rsidRDefault="009765EF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E-mail: servis</w:t>
            </w:r>
            <w:r w:rsidR="00A946BC" w:rsidRPr="00A946BC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@vseprotisk.cz / Telefon: 382 229 208 (v případě telefonického nahlášení následně vždy zaslat i na uvedený e-mail)</w:t>
            </w:r>
          </w:p>
        </w:tc>
      </w:tr>
      <w:tr w:rsidR="008D0414" w:rsidRPr="004C2C97" w14:paraId="396A42E7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6E394624" w14:textId="77777777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Instalace HW:</w:t>
            </w:r>
          </w:p>
        </w:tc>
        <w:sdt>
          <w:sdtPr>
            <w:rPr>
              <w:rFonts w:ascii="Open Sans" w:eastAsia="Open Sans" w:hAnsi="Open Sans" w:cs="Open Sans"/>
              <w:bCs/>
              <w:szCs w:val="16"/>
              <w:lang w:eastAsia="cs-CZ"/>
            </w:rPr>
            <w:id w:val="563911592"/>
            <w:placeholder>
              <w:docPart w:val="D8D5D588EB41442F854EF607BEADACC8"/>
            </w:placeholder>
            <w:dropDownList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5101" w:type="dxa"/>
                <w:vAlign w:val="center"/>
              </w:tcPr>
              <w:p w14:paraId="2644D348" w14:textId="71AABA11" w:rsidR="008D0414" w:rsidRPr="008D0414" w:rsidRDefault="00F5632D" w:rsidP="008D0414">
                <w:pPr>
                  <w:spacing w:after="0" w:line="200" w:lineRule="exact"/>
                  <w:jc w:val="left"/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</w:pPr>
                <w:r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ANO</w:t>
                </w:r>
              </w:p>
            </w:tc>
          </w:sdtContent>
        </w:sdt>
      </w:tr>
      <w:tr w:rsidR="008D0414" w:rsidRPr="004C2C97" w14:paraId="5FD314AE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3C957847" w14:textId="0DC517BB" w:rsidR="008D0414" w:rsidRPr="008D0414" w:rsidRDefault="008C1863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sdt>
              <w:sdtPr>
                <w:rPr>
                  <w:rFonts w:ascii="Open Sans" w:eastAsia="Open Sans" w:hAnsi="Open Sans" w:cs="Open Sans"/>
                  <w:bCs/>
                  <w:szCs w:val="16"/>
                  <w:lang w:eastAsia="cs-CZ"/>
                </w:rPr>
                <w:id w:val="310529381"/>
                <w:placeholder>
                  <w:docPart w:val="479E2FC0BD974E88A08C05BC04C8FFAF"/>
                </w:placeholder>
                <w:dropDownList>
                  <w:listItem w:displayText="Instalace tiskového řešení OptimiDoc Cloud:" w:value="Instalace tiskového řešení OptimiDoc Cloud:"/>
                  <w:listItem w:displayText="Instalace tiskového řešení MyQ na připravený tiskový server:" w:value="Instalace tiskového řešení MyQ na připravený tiskový server:"/>
                </w:dropDownList>
              </w:sdtPr>
              <w:sdtEndPr/>
              <w:sdtContent>
                <w:r w:rsidR="001A20DE"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Instalace tiskového řešení OptimiDoc Cloud:</w:t>
                </w:r>
              </w:sdtContent>
            </w:sdt>
            <w:r w:rsidR="001A20DE"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 xml:space="preserve"> </w:t>
            </w:r>
          </w:p>
        </w:tc>
        <w:tc>
          <w:tcPr>
            <w:tcW w:w="5101" w:type="dxa"/>
            <w:shd w:val="clear" w:color="auto" w:fill="E1F2FA"/>
            <w:vAlign w:val="center"/>
          </w:tcPr>
          <w:p w14:paraId="4D3405E6" w14:textId="32D30CF7" w:rsidR="008D0414" w:rsidRPr="008D0414" w:rsidRDefault="008C1863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sdt>
              <w:sdtPr>
                <w:rPr>
                  <w:rFonts w:ascii="Open Sans" w:eastAsia="Open Sans" w:hAnsi="Open Sans" w:cs="Open Sans"/>
                  <w:bCs/>
                  <w:szCs w:val="16"/>
                  <w:lang w:eastAsia="cs-CZ"/>
                </w:rPr>
                <w:id w:val="-2085520454"/>
                <w:placeholder>
                  <w:docPart w:val="13D5CBCF7B9E45B29E77F0C97BECC38A"/>
                </w:placeholder>
                <w:dropDownList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F5632D"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NE</w:t>
                </w:r>
              </w:sdtContent>
            </w:sdt>
            <w:r w:rsidR="003B7F80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 xml:space="preserve"> </w:t>
            </w:r>
            <w:r w:rsidR="003B7F80"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statusText w:type="text" w:val="V případě dalšího SW vypsat označení"/>
                  <w:textInput>
                    <w:default w:val="- rozsah a ceny se řídí dle samostatné objednávky"/>
                  </w:textInput>
                </w:ffData>
              </w:fldChar>
            </w:r>
            <w:r w:rsidR="003B7F80">
              <w:rPr>
                <w:rFonts w:ascii="Open Sans" w:hAnsi="Open Sans" w:cs="Open Sans"/>
                <w:iCs/>
              </w:rPr>
              <w:instrText xml:space="preserve"> FORMTEXT </w:instrText>
            </w:r>
            <w:r w:rsidR="003B7F80">
              <w:rPr>
                <w:rFonts w:ascii="Open Sans" w:hAnsi="Open Sans" w:cs="Open Sans"/>
                <w:iCs/>
              </w:rPr>
            </w:r>
            <w:r w:rsidR="003B7F80">
              <w:rPr>
                <w:rFonts w:ascii="Open Sans" w:hAnsi="Open Sans" w:cs="Open Sans"/>
                <w:iCs/>
              </w:rPr>
              <w:fldChar w:fldCharType="separate"/>
            </w:r>
            <w:r w:rsidR="003B7F80">
              <w:rPr>
                <w:rFonts w:ascii="Open Sans" w:hAnsi="Open Sans" w:cs="Open Sans"/>
                <w:iCs/>
                <w:noProof/>
              </w:rPr>
              <w:t>- rozsah a ceny se řídí dle samostatné objednávky</w:t>
            </w:r>
            <w:r w:rsidR="003B7F80">
              <w:rPr>
                <w:rFonts w:ascii="Open Sans" w:hAnsi="Open Sans" w:cs="Open Sans"/>
                <w:iCs/>
              </w:rPr>
              <w:fldChar w:fldCharType="end"/>
            </w:r>
          </w:p>
        </w:tc>
      </w:tr>
      <w:tr w:rsidR="008D0414" w:rsidRPr="004C2C97" w14:paraId="61DD7A77" w14:textId="77777777" w:rsidTr="00D12709">
        <w:trPr>
          <w:trHeight w:val="312"/>
        </w:trPr>
        <w:tc>
          <w:tcPr>
            <w:tcW w:w="5384" w:type="dxa"/>
            <w:vAlign w:val="center"/>
          </w:tcPr>
          <w:p w14:paraId="3FCD4608" w14:textId="56966326" w:rsidR="008D0414" w:rsidRPr="008D0414" w:rsidRDefault="008C1863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sdt>
              <w:sdtPr>
                <w:rPr>
                  <w:rFonts w:ascii="Open Sans" w:eastAsia="Open Sans" w:hAnsi="Open Sans" w:cs="Open Sans"/>
                  <w:bCs/>
                  <w:szCs w:val="16"/>
                  <w:lang w:eastAsia="cs-CZ"/>
                </w:rPr>
                <w:id w:val="-1857719743"/>
                <w:placeholder>
                  <w:docPart w:val="C4449A14ECB843F5A35E5F6ADDA3445E"/>
                </w:placeholder>
                <w:dropDownList>
                  <w:listItem w:displayText="Další volitelný SW" w:value="Další volitelný SW"/>
                  <w:listItem w:displayText="Nové verze MyQ, poskytování technické podpory pro MyQ:" w:value="Nové verze MyQ, poskytování technické podpory pro MyQ:"/>
                </w:dropDownList>
              </w:sdtPr>
              <w:sdtEndPr/>
              <w:sdtContent>
                <w:r w:rsidR="003B7F80"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Další volitelný SW</w:t>
                </w:r>
              </w:sdtContent>
            </w:sdt>
            <w:r w:rsidR="003B7F80"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 xml:space="preserve"> </w:t>
            </w:r>
          </w:p>
        </w:tc>
        <w:tc>
          <w:tcPr>
            <w:tcW w:w="5101" w:type="dxa"/>
            <w:vAlign w:val="center"/>
          </w:tcPr>
          <w:p w14:paraId="41046D2F" w14:textId="21B2C12E" w:rsidR="008D0414" w:rsidRPr="008D0414" w:rsidRDefault="008C1863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sdt>
              <w:sdtPr>
                <w:rPr>
                  <w:rFonts w:ascii="Open Sans" w:eastAsia="Open Sans" w:hAnsi="Open Sans" w:cs="Open Sans"/>
                  <w:bCs/>
                  <w:szCs w:val="16"/>
                  <w:lang w:eastAsia="cs-CZ"/>
                </w:rPr>
                <w:id w:val="710459272"/>
                <w:placeholder>
                  <w:docPart w:val="CCD6096F10E64C9B94E38B471309A571"/>
                </w:placeholder>
                <w:dropDownList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F5632D"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NE</w:t>
                </w:r>
              </w:sdtContent>
            </w:sdt>
            <w:r w:rsidR="001A20DE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 xml:space="preserve"> </w:t>
            </w:r>
            <w:r w:rsidR="003B7F80"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statusText w:type="text" w:val="V případě dalšího SW vypsat označení"/>
                  <w:textInput>
                    <w:default w:val="- rozsah a ceny se řídí dle samostatné objednávky"/>
                  </w:textInput>
                </w:ffData>
              </w:fldChar>
            </w:r>
            <w:r w:rsidR="003B7F80">
              <w:rPr>
                <w:rFonts w:ascii="Open Sans" w:hAnsi="Open Sans" w:cs="Open Sans"/>
                <w:iCs/>
              </w:rPr>
              <w:instrText xml:space="preserve"> FORMTEXT </w:instrText>
            </w:r>
            <w:r w:rsidR="003B7F80">
              <w:rPr>
                <w:rFonts w:ascii="Open Sans" w:hAnsi="Open Sans" w:cs="Open Sans"/>
                <w:iCs/>
              </w:rPr>
            </w:r>
            <w:r w:rsidR="003B7F80">
              <w:rPr>
                <w:rFonts w:ascii="Open Sans" w:hAnsi="Open Sans" w:cs="Open Sans"/>
                <w:iCs/>
              </w:rPr>
              <w:fldChar w:fldCharType="separate"/>
            </w:r>
            <w:r w:rsidR="003B7F80">
              <w:rPr>
                <w:rFonts w:ascii="Open Sans" w:hAnsi="Open Sans" w:cs="Open Sans"/>
                <w:iCs/>
                <w:noProof/>
              </w:rPr>
              <w:t>- rozsah a ceny se řídí dle samostatné objednávky</w:t>
            </w:r>
            <w:r w:rsidR="003B7F80">
              <w:rPr>
                <w:rFonts w:ascii="Open Sans" w:hAnsi="Open Sans" w:cs="Open Sans"/>
                <w:iCs/>
              </w:rPr>
              <w:fldChar w:fldCharType="end"/>
            </w:r>
          </w:p>
        </w:tc>
      </w:tr>
      <w:tr w:rsidR="008D0414" w:rsidRPr="004C2C97" w14:paraId="720717D7" w14:textId="77777777" w:rsidTr="00D12709">
        <w:trPr>
          <w:trHeight w:val="312"/>
        </w:trPr>
        <w:tc>
          <w:tcPr>
            <w:tcW w:w="5384" w:type="dxa"/>
            <w:shd w:val="clear" w:color="auto" w:fill="E1F2FA"/>
            <w:vAlign w:val="center"/>
          </w:tcPr>
          <w:p w14:paraId="08B011A2" w14:textId="77777777" w:rsidR="008D0414" w:rsidRPr="008D0414" w:rsidRDefault="008D0414" w:rsidP="008D0414">
            <w:pPr>
              <w:spacing w:after="0" w:line="200" w:lineRule="exact"/>
              <w:jc w:val="left"/>
              <w:rPr>
                <w:rFonts w:ascii="Open Sans" w:eastAsia="Open Sans" w:hAnsi="Open Sans" w:cs="Open Sans"/>
                <w:bCs/>
                <w:szCs w:val="16"/>
                <w:lang w:eastAsia="cs-CZ"/>
              </w:rPr>
            </w:pPr>
            <w:r w:rsidRPr="008D0414">
              <w:rPr>
                <w:rFonts w:ascii="Open Sans" w:eastAsia="Open Sans" w:hAnsi="Open Sans" w:cs="Open Sans"/>
                <w:bCs/>
                <w:szCs w:val="16"/>
                <w:lang w:eastAsia="cs-CZ"/>
              </w:rPr>
              <w:t>Instalace servisního software:</w:t>
            </w:r>
          </w:p>
        </w:tc>
        <w:sdt>
          <w:sdtPr>
            <w:rPr>
              <w:rFonts w:ascii="Open Sans" w:eastAsia="Open Sans" w:hAnsi="Open Sans" w:cs="Open Sans"/>
              <w:bCs/>
              <w:szCs w:val="16"/>
              <w:lang w:eastAsia="cs-CZ"/>
            </w:rPr>
            <w:id w:val="485665521"/>
            <w:placeholder>
              <w:docPart w:val="9228B994258F4A59B2D3F456E6032515"/>
            </w:placeholder>
            <w:dropDownList>
              <w:listItem w:displayText="ANO - na HW Nájemce" w:value="ANO - na HW Nájemce"/>
              <w:listItem w:displayText="ANO - na HW Pronajímatele, příplatek 125,- Kč bez DPH měsíčně" w:value="ANO - na HW Pronajímatele, příplatek 125,- Kč bez DPH měsíčně"/>
              <w:listItem w:displayText="ANO - na HW Pronajimatele" w:value="ANO - na HW Pronajimatele"/>
            </w:dropDownList>
          </w:sdtPr>
          <w:sdtEndPr/>
          <w:sdtContent>
            <w:tc>
              <w:tcPr>
                <w:tcW w:w="5101" w:type="dxa"/>
                <w:shd w:val="clear" w:color="auto" w:fill="E1F2FA"/>
                <w:vAlign w:val="center"/>
              </w:tcPr>
              <w:p w14:paraId="65A124A1" w14:textId="2978F13D" w:rsidR="008D0414" w:rsidRPr="008D0414" w:rsidRDefault="00A10309" w:rsidP="008D0414">
                <w:pPr>
                  <w:spacing w:after="0" w:line="200" w:lineRule="exact"/>
                  <w:jc w:val="left"/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</w:pPr>
                <w:r>
                  <w:rPr>
                    <w:rFonts w:ascii="Open Sans" w:eastAsia="Open Sans" w:hAnsi="Open Sans" w:cs="Open Sans"/>
                    <w:bCs/>
                    <w:szCs w:val="16"/>
                    <w:lang w:eastAsia="cs-CZ"/>
                  </w:rPr>
                  <w:t>ANO - na HW Nájemce</w:t>
                </w:r>
              </w:p>
            </w:tc>
          </w:sdtContent>
        </w:sdt>
      </w:tr>
    </w:tbl>
    <w:p w14:paraId="283B4632" w14:textId="77777777" w:rsidR="005874D3" w:rsidRPr="008D0414" w:rsidRDefault="00B845C7" w:rsidP="008D0414">
      <w:pPr>
        <w:numPr>
          <w:ilvl w:val="0"/>
          <w:numId w:val="4"/>
        </w:numPr>
        <w:tabs>
          <w:tab w:val="clear" w:pos="709"/>
        </w:tabs>
        <w:spacing w:before="120"/>
        <w:ind w:left="425" w:hanging="425"/>
        <w:jc w:val="left"/>
        <w:rPr>
          <w:rFonts w:ascii="Open Sans" w:eastAsia="Open Sans" w:hAnsi="Open Sans" w:cs="Open Sans"/>
          <w:b/>
          <w:color w:val="006894"/>
          <w:sz w:val="24"/>
          <w:lang w:val="cs" w:eastAsia="cs-CZ"/>
        </w:rPr>
      </w:pPr>
      <w:r w:rsidRPr="008D0414">
        <w:rPr>
          <w:rFonts w:ascii="Open Sans" w:eastAsia="Open Sans" w:hAnsi="Open Sans" w:cs="Open Sans"/>
          <w:b/>
          <w:color w:val="006894"/>
          <w:sz w:val="24"/>
          <w:lang w:val="cs" w:eastAsia="cs-CZ"/>
        </w:rPr>
        <w:t>Ostatní a závěrečná ustanovení</w:t>
      </w:r>
    </w:p>
    <w:p w14:paraId="0500AB1C" w14:textId="23535396" w:rsidR="001039E6" w:rsidRPr="00684770" w:rsidRDefault="003B4788" w:rsidP="00D72E69">
      <w:pPr>
        <w:pStyle w:val="Odstavec"/>
        <w:spacing w:before="0" w:line="204" w:lineRule="auto"/>
        <w:rPr>
          <w:rFonts w:ascii="Open Sans" w:hAnsi="Open Sans" w:cs="Open Sans"/>
          <w:szCs w:val="16"/>
        </w:rPr>
      </w:pPr>
      <w:r w:rsidRPr="00684770">
        <w:rPr>
          <w:rFonts w:ascii="Open Sans" w:hAnsi="Open Sans" w:cs="Open Sans"/>
          <w:szCs w:val="16"/>
        </w:rPr>
        <w:t xml:space="preserve">Tato </w:t>
      </w:r>
      <w:r w:rsidR="001039E6" w:rsidRPr="00684770">
        <w:rPr>
          <w:rFonts w:ascii="Open Sans" w:hAnsi="Open Sans" w:cs="Open Sans"/>
          <w:szCs w:val="16"/>
        </w:rPr>
        <w:t xml:space="preserve">Smlouva se uzavírá na dobu určitou, </w:t>
      </w:r>
      <w:r w:rsidR="00AC5A86" w:rsidRPr="00684770">
        <w:rPr>
          <w:rFonts w:ascii="Open Sans" w:hAnsi="Open Sans" w:cs="Open Sans"/>
          <w:szCs w:val="16"/>
        </w:rPr>
        <w:t xml:space="preserve">která je vymezena článkem </w:t>
      </w:r>
      <w:r w:rsidRPr="00684770">
        <w:rPr>
          <w:rFonts w:ascii="Open Sans" w:hAnsi="Open Sans" w:cs="Open Sans"/>
          <w:szCs w:val="16"/>
        </w:rPr>
        <w:fldChar w:fldCharType="begin"/>
      </w:r>
      <w:r w:rsidRPr="00684770">
        <w:rPr>
          <w:rFonts w:ascii="Open Sans" w:hAnsi="Open Sans" w:cs="Open Sans"/>
          <w:szCs w:val="16"/>
        </w:rPr>
        <w:instrText xml:space="preserve"> REF _Ref24360947 \r \h </w:instrText>
      </w:r>
      <w:r w:rsidR="00684770">
        <w:rPr>
          <w:rFonts w:ascii="Open Sans" w:hAnsi="Open Sans" w:cs="Open Sans"/>
          <w:szCs w:val="16"/>
        </w:rPr>
        <w:instrText xml:space="preserve"> \* MERGEFORMAT </w:instrText>
      </w:r>
      <w:r w:rsidRPr="00684770">
        <w:rPr>
          <w:rFonts w:ascii="Open Sans" w:hAnsi="Open Sans" w:cs="Open Sans"/>
          <w:szCs w:val="16"/>
        </w:rPr>
      </w:r>
      <w:r w:rsidRPr="00684770">
        <w:rPr>
          <w:rFonts w:ascii="Open Sans" w:hAnsi="Open Sans" w:cs="Open Sans"/>
          <w:szCs w:val="16"/>
        </w:rPr>
        <w:fldChar w:fldCharType="separate"/>
      </w:r>
      <w:r w:rsidR="007266F3">
        <w:rPr>
          <w:rFonts w:ascii="Open Sans" w:hAnsi="Open Sans" w:cs="Open Sans"/>
          <w:szCs w:val="16"/>
        </w:rPr>
        <w:t>3</w:t>
      </w:r>
      <w:r w:rsidRPr="00684770">
        <w:rPr>
          <w:rFonts w:ascii="Open Sans" w:hAnsi="Open Sans" w:cs="Open Sans"/>
          <w:szCs w:val="16"/>
        </w:rPr>
        <w:fldChar w:fldCharType="end"/>
      </w:r>
      <w:r w:rsidRPr="00684770">
        <w:rPr>
          <w:rFonts w:ascii="Open Sans" w:hAnsi="Open Sans" w:cs="Open Sans"/>
          <w:szCs w:val="16"/>
        </w:rPr>
        <w:t xml:space="preserve"> této Smlouvy</w:t>
      </w:r>
      <w:r w:rsidR="00167737" w:rsidRPr="00684770">
        <w:rPr>
          <w:rFonts w:ascii="Open Sans" w:hAnsi="Open Sans" w:cs="Open Sans"/>
          <w:szCs w:val="16"/>
        </w:rPr>
        <w:t>, počítanou ode dne uzavření Smlouvy</w:t>
      </w:r>
      <w:r w:rsidR="00906DD0" w:rsidRPr="00684770">
        <w:rPr>
          <w:rFonts w:ascii="Open Sans" w:hAnsi="Open Sans" w:cs="Open Sans"/>
          <w:szCs w:val="16"/>
        </w:rPr>
        <w:t>.</w:t>
      </w:r>
    </w:p>
    <w:p w14:paraId="05B0F478" w14:textId="554E0FB3" w:rsidR="001039E6" w:rsidRPr="00684770" w:rsidRDefault="005C08B6" w:rsidP="00D72E69">
      <w:pPr>
        <w:pStyle w:val="Odstavec"/>
        <w:spacing w:before="0" w:line="204" w:lineRule="auto"/>
        <w:rPr>
          <w:rFonts w:ascii="Open Sans" w:hAnsi="Open Sans" w:cs="Open Sans"/>
        </w:rPr>
      </w:pPr>
      <w:r w:rsidRPr="00684770">
        <w:rPr>
          <w:rFonts w:ascii="Open Sans" w:hAnsi="Open Sans" w:cs="Open Sans"/>
        </w:rPr>
        <w:t>Nájemce</w:t>
      </w:r>
      <w:r w:rsidR="001039E6" w:rsidRPr="00684770">
        <w:rPr>
          <w:rFonts w:ascii="Open Sans" w:hAnsi="Open Sans" w:cs="Open Sans"/>
        </w:rPr>
        <w:t xml:space="preserve"> prohlašuje, že byl poučen o normách, které se týkají provozu </w:t>
      </w:r>
      <w:r w:rsidR="00E5406D" w:rsidRPr="00684770">
        <w:rPr>
          <w:rFonts w:ascii="Open Sans" w:hAnsi="Open Sans" w:cs="Open Sans"/>
        </w:rPr>
        <w:t>Zařízení</w:t>
      </w:r>
      <w:r w:rsidR="001039E6" w:rsidRPr="00684770">
        <w:rPr>
          <w:rFonts w:ascii="Open Sans" w:hAnsi="Open Sans" w:cs="Open Sans"/>
        </w:rPr>
        <w:t>.</w:t>
      </w:r>
    </w:p>
    <w:p w14:paraId="2EBD17C7" w14:textId="66DBA149" w:rsidR="00BE596C" w:rsidRPr="00684770" w:rsidRDefault="00BE596C" w:rsidP="00D72E69">
      <w:pPr>
        <w:pStyle w:val="Odstavec"/>
        <w:spacing w:before="0" w:line="204" w:lineRule="auto"/>
        <w:jc w:val="left"/>
        <w:rPr>
          <w:rFonts w:ascii="Open Sans" w:hAnsi="Open Sans" w:cs="Open Sans"/>
        </w:rPr>
      </w:pPr>
      <w:r w:rsidRPr="00684770">
        <w:rPr>
          <w:rFonts w:ascii="Open Sans" w:hAnsi="Open Sans" w:cs="Open Sans"/>
        </w:rPr>
        <w:t>Nájemce prohlašuje, že se seznámil s</w:t>
      </w:r>
      <w:r w:rsidR="00E63035" w:rsidRPr="00684770">
        <w:rPr>
          <w:rFonts w:ascii="Open Sans" w:hAnsi="Open Sans" w:cs="Open Sans"/>
        </w:rPr>
        <w:t xml:space="preserve">e Zásadami ochrany osobních údajů Pronajímatele dostupné na </w:t>
      </w:r>
      <w:r w:rsidR="009A1FAF">
        <w:rPr>
          <w:rFonts w:ascii="Open Sans" w:hAnsi="Open Sans" w:cs="Open Sans"/>
        </w:rPr>
        <w:t>www.vseprotisk.cz/ochranaosobnichudaju</w:t>
      </w:r>
    </w:p>
    <w:p w14:paraId="709F41E9" w14:textId="4CADE208" w:rsidR="00906DD0" w:rsidRDefault="001039E6" w:rsidP="00D72E69">
      <w:pPr>
        <w:pStyle w:val="Odstavec"/>
        <w:spacing w:before="0" w:line="204" w:lineRule="auto"/>
        <w:rPr>
          <w:rFonts w:ascii="Open Sans" w:hAnsi="Open Sans" w:cs="Open Sans"/>
        </w:rPr>
      </w:pPr>
      <w:r w:rsidRPr="00684770">
        <w:rPr>
          <w:rFonts w:ascii="Open Sans" w:hAnsi="Open Sans" w:cs="Open Sans"/>
        </w:rPr>
        <w:t xml:space="preserve">Smluvní strany prohlašují, že tuto </w:t>
      </w:r>
      <w:r w:rsidR="00D16E4D" w:rsidRPr="00684770">
        <w:rPr>
          <w:rFonts w:ascii="Open Sans" w:hAnsi="Open Sans" w:cs="Open Sans"/>
        </w:rPr>
        <w:t xml:space="preserve">Smlouvu </w:t>
      </w:r>
      <w:r w:rsidR="00D3071E" w:rsidRPr="00684770">
        <w:rPr>
          <w:rFonts w:ascii="Open Sans" w:hAnsi="Open Sans" w:cs="Open Sans"/>
        </w:rPr>
        <w:t>před jejím podpisem přečetly</w:t>
      </w:r>
      <w:r w:rsidRPr="00684770">
        <w:rPr>
          <w:rFonts w:ascii="Open Sans" w:hAnsi="Open Sans" w:cs="Open Sans"/>
        </w:rPr>
        <w:t xml:space="preserve"> a že je uzavírána na základě jejich svobodné vůle.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1368"/>
        <w:gridCol w:w="4560"/>
      </w:tblGrid>
      <w:tr w:rsidR="008D0414" w:rsidRPr="00625A0C" w14:paraId="24625FB2" w14:textId="77777777" w:rsidTr="00D12709">
        <w:trPr>
          <w:trHeight w:val="440"/>
          <w:jc w:val="center"/>
        </w:trPr>
        <w:tc>
          <w:tcPr>
            <w:tcW w:w="2174" w:type="pct"/>
            <w:vAlign w:val="bottom"/>
          </w:tcPr>
          <w:p w14:paraId="369A6880" w14:textId="4F0381A2" w:rsidR="008D0414" w:rsidRPr="00625A0C" w:rsidRDefault="008D0414" w:rsidP="00586ABA">
            <w:pPr>
              <w:spacing w:after="0" w:line="276" w:lineRule="auto"/>
              <w:jc w:val="left"/>
            </w:pPr>
            <w:r w:rsidRPr="008D0414">
              <w:rPr>
                <w:rFonts w:ascii="Open Sans" w:eastAsia="Arial" w:hAnsi="Open Sans" w:cs="Open Sans"/>
                <w:szCs w:val="16"/>
                <w:lang w:val="cs" w:eastAsia="cs-CZ"/>
              </w:rPr>
              <w:t>V</w:t>
            </w:r>
            <w:r w:rsidR="00750404"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Praze 01.01.2020"/>
                  </w:textInput>
                </w:ffData>
              </w:fldChar>
            </w:r>
            <w:r w:rsidR="00750404">
              <w:rPr>
                <w:rFonts w:ascii="Open Sans" w:hAnsi="Open Sans" w:cs="Open Sans"/>
                <w:iCs/>
              </w:rPr>
              <w:instrText xml:space="preserve"> FORMTEXT </w:instrText>
            </w:r>
            <w:r w:rsidR="00750404">
              <w:rPr>
                <w:rFonts w:ascii="Open Sans" w:hAnsi="Open Sans" w:cs="Open Sans"/>
                <w:iCs/>
              </w:rPr>
            </w:r>
            <w:r w:rsidR="00750404">
              <w:rPr>
                <w:rFonts w:ascii="Open Sans" w:hAnsi="Open Sans" w:cs="Open Sans"/>
                <w:iCs/>
              </w:rPr>
              <w:fldChar w:fldCharType="separate"/>
            </w:r>
            <w:r w:rsidR="00750404">
              <w:rPr>
                <w:rFonts w:ascii="Open Sans" w:hAnsi="Open Sans" w:cs="Open Sans"/>
                <w:iCs/>
                <w:noProof/>
              </w:rPr>
              <w:t xml:space="preserve"> Praze </w:t>
            </w:r>
            <w:r w:rsidR="00586ABA">
              <w:rPr>
                <w:rFonts w:ascii="Open Sans" w:hAnsi="Open Sans" w:cs="Open Sans"/>
                <w:iCs/>
                <w:noProof/>
              </w:rPr>
              <w:t>dne</w:t>
            </w:r>
            <w:r w:rsidR="00750404">
              <w:rPr>
                <w:rFonts w:ascii="Open Sans" w:hAnsi="Open Sans" w:cs="Open Sans"/>
                <w:iCs/>
              </w:rPr>
              <w:fldChar w:fldCharType="end"/>
            </w:r>
            <w:r w:rsidRPr="008D0414">
              <w:rPr>
                <w:rFonts w:ascii="Open Sans" w:eastAsia="Arial" w:hAnsi="Open Sans" w:cs="Open Sans"/>
                <w:szCs w:val="16"/>
                <w:lang w:val="cs" w:eastAsia="cs-CZ"/>
              </w:rPr>
              <w:t>:</w:t>
            </w:r>
            <w:r w:rsidRPr="00625A0C">
              <w:t xml:space="preserve"> </w:t>
            </w:r>
          </w:p>
        </w:tc>
        <w:tc>
          <w:tcPr>
            <w:tcW w:w="652" w:type="pct"/>
            <w:vAlign w:val="bottom"/>
          </w:tcPr>
          <w:p w14:paraId="5CA7C9D2" w14:textId="77777777" w:rsidR="008D0414" w:rsidRPr="00625A0C" w:rsidRDefault="008D0414" w:rsidP="00D12709">
            <w:pPr>
              <w:rPr>
                <w:rFonts w:ascii="Open Sans" w:hAnsi="Open Sans" w:cs="Open Sans"/>
                <w:szCs w:val="16"/>
              </w:rPr>
            </w:pPr>
          </w:p>
        </w:tc>
        <w:tc>
          <w:tcPr>
            <w:tcW w:w="2174" w:type="pct"/>
            <w:vAlign w:val="bottom"/>
          </w:tcPr>
          <w:p w14:paraId="2BF65688" w14:textId="77777777" w:rsidR="008D0414" w:rsidRPr="00625A0C" w:rsidRDefault="008D0414" w:rsidP="00D12709">
            <w:pPr>
              <w:rPr>
                <w:rFonts w:ascii="Open Sans" w:hAnsi="Open Sans" w:cs="Open Sans"/>
                <w:szCs w:val="16"/>
              </w:rPr>
            </w:pPr>
            <w:r w:rsidRPr="00625A0C">
              <w:rPr>
                <w:rFonts w:ascii="Open Sans" w:hAnsi="Open Sans" w:cs="Open Sans"/>
                <w:szCs w:val="16"/>
              </w:rPr>
              <w:t xml:space="preserve">V Písku dne: </w:t>
            </w:r>
          </w:p>
        </w:tc>
      </w:tr>
      <w:tr w:rsidR="008D0414" w:rsidRPr="009F319C" w14:paraId="7B10DA77" w14:textId="77777777" w:rsidTr="00D12709">
        <w:trPr>
          <w:trHeight w:val="80"/>
          <w:jc w:val="center"/>
        </w:trPr>
        <w:tc>
          <w:tcPr>
            <w:tcW w:w="2174" w:type="pct"/>
            <w:tcBorders>
              <w:bottom w:val="single" w:sz="4" w:space="0" w:color="auto"/>
            </w:tcBorders>
          </w:tcPr>
          <w:p w14:paraId="4732275E" w14:textId="77777777" w:rsidR="008D0414" w:rsidRDefault="008D0414" w:rsidP="00D12709"/>
          <w:p w14:paraId="4364BEA6" w14:textId="77777777" w:rsidR="008D0414" w:rsidRDefault="008D0414" w:rsidP="00D12709"/>
          <w:p w14:paraId="1B554484" w14:textId="77777777" w:rsidR="00D72E69" w:rsidRDefault="00D72E69" w:rsidP="00D12709"/>
          <w:p w14:paraId="7918FCAF" w14:textId="0AF2AFF7" w:rsidR="00D72E69" w:rsidRPr="009F319C" w:rsidRDefault="00D72E69" w:rsidP="00D12709"/>
        </w:tc>
        <w:tc>
          <w:tcPr>
            <w:tcW w:w="652" w:type="pct"/>
          </w:tcPr>
          <w:p w14:paraId="4EA2C34E" w14:textId="77777777" w:rsidR="008D0414" w:rsidRPr="009F319C" w:rsidRDefault="008D0414" w:rsidP="00D12709"/>
        </w:tc>
        <w:tc>
          <w:tcPr>
            <w:tcW w:w="2174" w:type="pct"/>
            <w:tcBorders>
              <w:bottom w:val="single" w:sz="4" w:space="0" w:color="auto"/>
            </w:tcBorders>
          </w:tcPr>
          <w:p w14:paraId="552B5962" w14:textId="77777777" w:rsidR="008D0414" w:rsidRPr="009F319C" w:rsidRDefault="008D0414" w:rsidP="00D12709"/>
        </w:tc>
      </w:tr>
      <w:tr w:rsidR="008D0414" w:rsidRPr="003B4788" w14:paraId="174355C8" w14:textId="77777777" w:rsidTr="00D12709">
        <w:trPr>
          <w:trHeight w:val="70"/>
          <w:jc w:val="center"/>
        </w:trPr>
        <w:tc>
          <w:tcPr>
            <w:tcW w:w="2174" w:type="pct"/>
            <w:tcBorders>
              <w:top w:val="single" w:sz="4" w:space="0" w:color="auto"/>
            </w:tcBorders>
          </w:tcPr>
          <w:p w14:paraId="509A0D94" w14:textId="4181A177" w:rsidR="008D0414" w:rsidRPr="00EF2A5A" w:rsidRDefault="00A946BC" w:rsidP="00586ABA">
            <w:pPr>
              <w:pStyle w:val="MyQtextvtabulce"/>
              <w:jc w:val="left"/>
              <w:rPr>
                <w:rFonts w:ascii="Open Sans" w:hAnsi="Open Sans" w:cs="Open Sans"/>
              </w:rPr>
            </w:pPr>
            <w:r w:rsidRPr="00594DD6">
              <w:rPr>
                <w:rFonts w:ascii="Open Sans" w:hAnsi="Open Sans" w:cs="Open Sans"/>
                <w:b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řesný název společnosti dle ARES"/>
                  </w:textInput>
                </w:ffData>
              </w:fldChar>
            </w:r>
            <w:r w:rsidRPr="00594DD6">
              <w:rPr>
                <w:rFonts w:ascii="Open Sans" w:hAnsi="Open Sans" w:cs="Open Sans"/>
                <w:b/>
                <w:iCs/>
              </w:rPr>
              <w:instrText xml:space="preserve"> FORMTEXT </w:instrText>
            </w:r>
            <w:r w:rsidRPr="00594DD6">
              <w:rPr>
                <w:rFonts w:ascii="Open Sans" w:hAnsi="Open Sans" w:cs="Open Sans"/>
                <w:b/>
                <w:iCs/>
              </w:rPr>
            </w:r>
            <w:r w:rsidRPr="00594DD6">
              <w:rPr>
                <w:rFonts w:ascii="Open Sans" w:hAnsi="Open Sans" w:cs="Open Sans"/>
                <w:b/>
                <w:iCs/>
              </w:rPr>
              <w:fldChar w:fldCharType="separate"/>
            </w:r>
            <w:r w:rsidR="00586ABA" w:rsidRPr="00586ABA">
              <w:rPr>
                <w:rFonts w:ascii="Open Sans" w:hAnsi="Open Sans" w:cs="Open Sans"/>
                <w:b/>
                <w:iCs/>
                <w:noProof/>
              </w:rPr>
              <w:t>KULTURNÍ JIŽNÍ MĚSTO o.p.s.</w:t>
            </w:r>
            <w:r w:rsidRPr="00594DD6">
              <w:rPr>
                <w:rFonts w:ascii="Open Sans" w:hAnsi="Open Sans" w:cs="Open Sans"/>
                <w:b/>
                <w:iCs/>
              </w:rPr>
              <w:fldChar w:fldCharType="end"/>
            </w:r>
            <w:r w:rsidR="008D0414" w:rsidRPr="00EF2A5A">
              <w:rPr>
                <w:rFonts w:ascii="Open Sans" w:hAnsi="Open Sans" w:cs="Open Sans"/>
                <w:highlight w:val="yellow"/>
              </w:rPr>
              <w:br/>
            </w:r>
            <w:r>
              <w:rPr>
                <w:rFonts w:ascii="Open Sans" w:hAnsi="Open Sans" w:cs="Open Sans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, funkce"/>
                  </w:textInput>
                </w:ffData>
              </w:fldChar>
            </w:r>
            <w:r>
              <w:rPr>
                <w:rFonts w:ascii="Open Sans" w:hAnsi="Open Sans" w:cs="Open Sans"/>
                <w:iCs/>
              </w:rPr>
              <w:instrText xml:space="preserve"> FORMTEXT </w:instrText>
            </w:r>
            <w:r>
              <w:rPr>
                <w:rFonts w:ascii="Open Sans" w:hAnsi="Open Sans" w:cs="Open Sans"/>
                <w:iCs/>
              </w:rPr>
            </w:r>
            <w:r>
              <w:rPr>
                <w:rFonts w:ascii="Open Sans" w:hAnsi="Open Sans" w:cs="Open Sans"/>
                <w:iCs/>
              </w:rPr>
              <w:fldChar w:fldCharType="separate"/>
            </w:r>
            <w:r w:rsidR="00586ABA">
              <w:rPr>
                <w:rFonts w:ascii="Open Sans" w:hAnsi="Open Sans" w:cs="Open Sans"/>
                <w:iCs/>
                <w:noProof/>
              </w:rPr>
              <w:t>Mgr. Petr Přenosil, ředitel obecně prospěšné společnosti</w:t>
            </w:r>
            <w:r>
              <w:rPr>
                <w:rFonts w:ascii="Open Sans" w:hAnsi="Open Sans" w:cs="Open Sans"/>
                <w:iCs/>
              </w:rPr>
              <w:fldChar w:fldCharType="end"/>
            </w:r>
          </w:p>
        </w:tc>
        <w:tc>
          <w:tcPr>
            <w:tcW w:w="652" w:type="pct"/>
          </w:tcPr>
          <w:p w14:paraId="4107B477" w14:textId="77777777" w:rsidR="008D0414" w:rsidRPr="009F319C" w:rsidRDefault="008D0414" w:rsidP="00D12709">
            <w:pPr>
              <w:pStyle w:val="MyQtextvtabulce"/>
            </w:pPr>
          </w:p>
        </w:tc>
        <w:tc>
          <w:tcPr>
            <w:tcW w:w="2174" w:type="pct"/>
            <w:tcBorders>
              <w:top w:val="single" w:sz="4" w:space="0" w:color="auto"/>
            </w:tcBorders>
          </w:tcPr>
          <w:p w14:paraId="5FA320EE" w14:textId="77777777" w:rsidR="008D0414" w:rsidRPr="002932DF" w:rsidRDefault="008D0414" w:rsidP="00D12709">
            <w:pPr>
              <w:pStyle w:val="MyQtextvtabulce"/>
              <w:jc w:val="left"/>
              <w:rPr>
                <w:rFonts w:ascii="Open Sans" w:eastAsia="Open Sans" w:hAnsi="Open Sans" w:cs="Open Sans"/>
                <w:b/>
                <w:bCs/>
                <w:szCs w:val="16"/>
                <w:lang w:val="cs" w:eastAsia="cs-CZ"/>
              </w:rPr>
            </w:pPr>
            <w:r w:rsidRPr="002932DF">
              <w:rPr>
                <w:rFonts w:ascii="Open Sans" w:eastAsia="Open Sans" w:hAnsi="Open Sans" w:cs="Open Sans"/>
                <w:b/>
                <w:bCs/>
                <w:szCs w:val="16"/>
                <w:lang w:val="cs" w:eastAsia="cs-CZ"/>
              </w:rPr>
              <w:t>VŠE PRO TISK s.r.o.</w:t>
            </w:r>
          </w:p>
          <w:p w14:paraId="1033334A" w14:textId="2BD8473A" w:rsidR="00D72E69" w:rsidRPr="002932DF" w:rsidRDefault="008D0414" w:rsidP="00D12709">
            <w:pPr>
              <w:pStyle w:val="MyQtextvtabulce"/>
              <w:jc w:val="left"/>
              <w:rPr>
                <w:rFonts w:ascii="Open Sans" w:eastAsia="Open Sans" w:hAnsi="Open Sans" w:cs="Open Sans"/>
                <w:szCs w:val="16"/>
                <w:lang w:val="cs" w:eastAsia="cs-CZ"/>
              </w:rPr>
            </w:pPr>
            <w:r>
              <w:rPr>
                <w:rFonts w:ascii="Open Sans" w:eastAsia="Open Sans" w:hAnsi="Open Sans" w:cs="Open Sans"/>
                <w:szCs w:val="16"/>
                <w:lang w:val="cs" w:eastAsia="cs-CZ"/>
              </w:rPr>
              <w:t>Jiří Říman, jednatel</w:t>
            </w:r>
          </w:p>
        </w:tc>
      </w:tr>
    </w:tbl>
    <w:p w14:paraId="4982F86A" w14:textId="77777777" w:rsidR="001039E6" w:rsidRPr="00684770" w:rsidRDefault="001039E6" w:rsidP="0069683D">
      <w:pPr>
        <w:rPr>
          <w:rFonts w:ascii="Open Sans" w:hAnsi="Open Sans" w:cs="Open Sans"/>
          <w:sz w:val="2"/>
          <w:szCs w:val="2"/>
        </w:rPr>
      </w:pPr>
    </w:p>
    <w:sectPr w:rsidR="001039E6" w:rsidRPr="00684770" w:rsidSect="008D0414">
      <w:footerReference w:type="default" r:id="rId11"/>
      <w:pgSz w:w="11906" w:h="16838"/>
      <w:pgMar w:top="567" w:right="567" w:bottom="0" w:left="851" w:header="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3DAA6" w14:textId="77777777" w:rsidR="008C1863" w:rsidRDefault="008C1863">
      <w:r>
        <w:separator/>
      </w:r>
    </w:p>
  </w:endnote>
  <w:endnote w:type="continuationSeparator" w:id="0">
    <w:p w14:paraId="4444BBE3" w14:textId="77777777" w:rsidR="008C1863" w:rsidRDefault="008C1863">
      <w:r>
        <w:continuationSeparator/>
      </w:r>
    </w:p>
  </w:endnote>
  <w:endnote w:type="continuationNotice" w:id="1">
    <w:p w14:paraId="4B6F8E26" w14:textId="77777777" w:rsidR="008C1863" w:rsidRDefault="008C18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636285"/>
      <w:docPartObj>
        <w:docPartGallery w:val="Page Numbers (Top of Page)"/>
        <w:docPartUnique/>
      </w:docPartObj>
    </w:sdtPr>
    <w:sdtEndPr/>
    <w:sdtContent>
      <w:p w14:paraId="3364BA54" w14:textId="77777777" w:rsidR="008D0414" w:rsidRDefault="008D0414" w:rsidP="008D0414">
        <w:pPr>
          <w:pStyle w:val="Zpat"/>
          <w:jc w:val="center"/>
        </w:pPr>
        <w:r w:rsidRPr="008D0414">
          <w:rPr>
            <w:rFonts w:ascii="Open Sans" w:hAnsi="Open Sans" w:cs="Open Sans"/>
            <w:sz w:val="16"/>
            <w:szCs w:val="16"/>
          </w:rPr>
          <w:t xml:space="preserve">Strana </w:t>
        </w:r>
        <w:r w:rsidRPr="008D0414">
          <w:rPr>
            <w:rFonts w:ascii="Open Sans" w:hAnsi="Open Sans" w:cs="Open Sans"/>
            <w:sz w:val="16"/>
            <w:szCs w:val="16"/>
          </w:rPr>
          <w:fldChar w:fldCharType="begin"/>
        </w:r>
        <w:r w:rsidRPr="008D0414">
          <w:rPr>
            <w:rFonts w:ascii="Open Sans" w:hAnsi="Open Sans" w:cs="Open Sans"/>
            <w:sz w:val="16"/>
            <w:szCs w:val="16"/>
          </w:rPr>
          <w:instrText>PAGE</w:instrText>
        </w:r>
        <w:r w:rsidRPr="008D0414">
          <w:rPr>
            <w:rFonts w:ascii="Open Sans" w:hAnsi="Open Sans" w:cs="Open Sans"/>
            <w:sz w:val="16"/>
            <w:szCs w:val="16"/>
          </w:rPr>
          <w:fldChar w:fldCharType="separate"/>
        </w:r>
        <w:r w:rsidR="005A720A">
          <w:rPr>
            <w:rFonts w:ascii="Open Sans" w:hAnsi="Open Sans" w:cs="Open Sans"/>
            <w:noProof/>
            <w:sz w:val="16"/>
            <w:szCs w:val="16"/>
          </w:rPr>
          <w:t>1</w:t>
        </w:r>
        <w:r w:rsidRPr="008D0414">
          <w:rPr>
            <w:rFonts w:ascii="Open Sans" w:hAnsi="Open Sans" w:cs="Open Sans"/>
            <w:sz w:val="16"/>
            <w:szCs w:val="16"/>
          </w:rPr>
          <w:fldChar w:fldCharType="end"/>
        </w:r>
        <w:r w:rsidRPr="008D0414">
          <w:rPr>
            <w:rFonts w:ascii="Open Sans" w:hAnsi="Open Sans" w:cs="Open Sans"/>
            <w:sz w:val="16"/>
            <w:szCs w:val="16"/>
          </w:rPr>
          <w:t>/</w:t>
        </w:r>
        <w:r w:rsidRPr="008D0414">
          <w:rPr>
            <w:rFonts w:ascii="Open Sans" w:hAnsi="Open Sans" w:cs="Open Sans"/>
            <w:sz w:val="16"/>
            <w:szCs w:val="16"/>
          </w:rPr>
          <w:fldChar w:fldCharType="begin"/>
        </w:r>
        <w:r w:rsidRPr="008D0414">
          <w:rPr>
            <w:rFonts w:ascii="Open Sans" w:hAnsi="Open Sans" w:cs="Open Sans"/>
            <w:sz w:val="16"/>
            <w:szCs w:val="16"/>
          </w:rPr>
          <w:instrText>NUMPAGES</w:instrText>
        </w:r>
        <w:r w:rsidRPr="008D0414">
          <w:rPr>
            <w:rFonts w:ascii="Open Sans" w:hAnsi="Open Sans" w:cs="Open Sans"/>
            <w:sz w:val="16"/>
            <w:szCs w:val="16"/>
          </w:rPr>
          <w:fldChar w:fldCharType="separate"/>
        </w:r>
        <w:r w:rsidR="005A720A">
          <w:rPr>
            <w:rFonts w:ascii="Open Sans" w:hAnsi="Open Sans" w:cs="Open Sans"/>
            <w:noProof/>
            <w:sz w:val="16"/>
            <w:szCs w:val="16"/>
          </w:rPr>
          <w:t>2</w:t>
        </w:r>
        <w:r w:rsidRPr="008D0414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2327E" w14:textId="77777777" w:rsidR="008C1863" w:rsidRDefault="008C1863">
      <w:r>
        <w:separator/>
      </w:r>
    </w:p>
  </w:footnote>
  <w:footnote w:type="continuationSeparator" w:id="0">
    <w:p w14:paraId="3759D75C" w14:textId="77777777" w:rsidR="008C1863" w:rsidRDefault="008C1863">
      <w:r>
        <w:continuationSeparator/>
      </w:r>
    </w:p>
  </w:footnote>
  <w:footnote w:type="continuationNotice" w:id="1">
    <w:p w14:paraId="19B3D38F" w14:textId="77777777" w:rsidR="008C1863" w:rsidRDefault="008C186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22199"/>
    <w:multiLevelType w:val="multilevel"/>
    <w:tmpl w:val="1910CDE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D6F6450"/>
    <w:multiLevelType w:val="multilevel"/>
    <w:tmpl w:val="0226D6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</w:abstractNum>
  <w:abstractNum w:abstractNumId="2" w15:restartNumberingAfterBreak="0">
    <w:nsid w:val="65EC6560"/>
    <w:multiLevelType w:val="hybridMultilevel"/>
    <w:tmpl w:val="B78E5802"/>
    <w:lvl w:ilvl="0" w:tplc="052E1450">
      <w:start w:val="1"/>
      <w:numFmt w:val="bullet"/>
      <w:pStyle w:val="MyQodrk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10000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E5379D"/>
    <w:multiLevelType w:val="hybridMultilevel"/>
    <w:tmpl w:val="88C8022C"/>
    <w:lvl w:ilvl="0" w:tplc="773E0E9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51A3BDB"/>
    <w:multiLevelType w:val="multilevel"/>
    <w:tmpl w:val="3CBA3B0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ahoma" w:hAnsi="Tahoma" w:hint="default"/>
      </w:rPr>
    </w:lvl>
    <w:lvl w:ilvl="1">
      <w:start w:val="1"/>
      <w:numFmt w:val="decimal"/>
      <w:pStyle w:val="Obsah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Myriad Pro" w:hAnsi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</w:abstractNum>
  <w:abstractNum w:abstractNumId="5" w15:restartNumberingAfterBreak="0">
    <w:nsid w:val="7B1B0103"/>
    <w:multiLevelType w:val="multilevel"/>
    <w:tmpl w:val="719832AA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09"/>
        </w:tabs>
        <w:ind w:left="709" w:hanging="709"/>
      </w:pPr>
      <w:rPr>
        <w:rFonts w:ascii="Myriad Pro" w:hAnsi="Myriad Pro" w:hint="default"/>
        <w:color w:val="auto"/>
      </w:rPr>
    </w:lvl>
    <w:lvl w:ilvl="2">
      <w:start w:val="1"/>
      <w:numFmt w:val="decimal"/>
      <w:pStyle w:val="Odstavec2"/>
      <w:lvlText w:val="%1.%2.%3."/>
      <w:lvlJc w:val="left"/>
      <w:pPr>
        <w:tabs>
          <w:tab w:val="num" w:pos="1701"/>
        </w:tabs>
        <w:ind w:left="1701" w:hanging="709"/>
      </w:pPr>
      <w:rPr>
        <w:rFonts w:ascii="Myriad Pro" w:hAnsi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3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L2+xADH5ce5uvWyfo8uSGyuVQGYIM1Tp25iTRdGkmO7AfTqQkF+LTjUbUsKYobyVJv6CmpsZ8ocVgJu7ZtrGw==" w:salt="8gHj0+if1MjK/LES2SyIOw=="/>
  <w:defaultTabStop w:val="708"/>
  <w:hyphenationZone w:val="425"/>
  <w:drawingGridHorizontalSpacing w:val="8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E5"/>
    <w:rsid w:val="00001D2F"/>
    <w:rsid w:val="000030CC"/>
    <w:rsid w:val="00003B38"/>
    <w:rsid w:val="00004ACF"/>
    <w:rsid w:val="00006103"/>
    <w:rsid w:val="00006D74"/>
    <w:rsid w:val="0001059D"/>
    <w:rsid w:val="0001347F"/>
    <w:rsid w:val="00016749"/>
    <w:rsid w:val="00020439"/>
    <w:rsid w:val="000259D3"/>
    <w:rsid w:val="00026451"/>
    <w:rsid w:val="00030B61"/>
    <w:rsid w:val="00033C34"/>
    <w:rsid w:val="00034623"/>
    <w:rsid w:val="00037B2A"/>
    <w:rsid w:val="0004329D"/>
    <w:rsid w:val="0004374C"/>
    <w:rsid w:val="0004406C"/>
    <w:rsid w:val="000445D7"/>
    <w:rsid w:val="00044B7A"/>
    <w:rsid w:val="00046185"/>
    <w:rsid w:val="00046F96"/>
    <w:rsid w:val="0004734B"/>
    <w:rsid w:val="0005119F"/>
    <w:rsid w:val="00051C0E"/>
    <w:rsid w:val="0006303B"/>
    <w:rsid w:val="00066AAE"/>
    <w:rsid w:val="00067CAB"/>
    <w:rsid w:val="00075335"/>
    <w:rsid w:val="0008395F"/>
    <w:rsid w:val="00083FB2"/>
    <w:rsid w:val="00084B31"/>
    <w:rsid w:val="00086B50"/>
    <w:rsid w:val="00090006"/>
    <w:rsid w:val="00090922"/>
    <w:rsid w:val="00090FE1"/>
    <w:rsid w:val="0009436A"/>
    <w:rsid w:val="000946D6"/>
    <w:rsid w:val="000948C0"/>
    <w:rsid w:val="00094A7C"/>
    <w:rsid w:val="00094B93"/>
    <w:rsid w:val="000A3286"/>
    <w:rsid w:val="000A5372"/>
    <w:rsid w:val="000A66BE"/>
    <w:rsid w:val="000A66D6"/>
    <w:rsid w:val="000A7BAB"/>
    <w:rsid w:val="000B1503"/>
    <w:rsid w:val="000B27F9"/>
    <w:rsid w:val="000C0E7D"/>
    <w:rsid w:val="000C1876"/>
    <w:rsid w:val="000C3B81"/>
    <w:rsid w:val="000C58A9"/>
    <w:rsid w:val="000C5903"/>
    <w:rsid w:val="000C7812"/>
    <w:rsid w:val="000D0B85"/>
    <w:rsid w:val="000D5B6B"/>
    <w:rsid w:val="000D6432"/>
    <w:rsid w:val="000E136D"/>
    <w:rsid w:val="000E5C00"/>
    <w:rsid w:val="000F0F44"/>
    <w:rsid w:val="0010241F"/>
    <w:rsid w:val="001039E6"/>
    <w:rsid w:val="0010586E"/>
    <w:rsid w:val="00107270"/>
    <w:rsid w:val="001076C4"/>
    <w:rsid w:val="00111D59"/>
    <w:rsid w:val="001121C6"/>
    <w:rsid w:val="001123E9"/>
    <w:rsid w:val="0011495C"/>
    <w:rsid w:val="00115A26"/>
    <w:rsid w:val="00117571"/>
    <w:rsid w:val="001178A5"/>
    <w:rsid w:val="00120F4F"/>
    <w:rsid w:val="0012638C"/>
    <w:rsid w:val="00131276"/>
    <w:rsid w:val="00132FB1"/>
    <w:rsid w:val="00134063"/>
    <w:rsid w:val="001348EA"/>
    <w:rsid w:val="00136E1E"/>
    <w:rsid w:val="00140B90"/>
    <w:rsid w:val="0014459B"/>
    <w:rsid w:val="001458DC"/>
    <w:rsid w:val="00147403"/>
    <w:rsid w:val="00147455"/>
    <w:rsid w:val="00151D5D"/>
    <w:rsid w:val="001530D7"/>
    <w:rsid w:val="00163B47"/>
    <w:rsid w:val="001649B5"/>
    <w:rsid w:val="00167737"/>
    <w:rsid w:val="00171655"/>
    <w:rsid w:val="00173947"/>
    <w:rsid w:val="00175A8C"/>
    <w:rsid w:val="00175DF2"/>
    <w:rsid w:val="00176059"/>
    <w:rsid w:val="00182120"/>
    <w:rsid w:val="001867C1"/>
    <w:rsid w:val="00187ED0"/>
    <w:rsid w:val="00192C13"/>
    <w:rsid w:val="00192E3C"/>
    <w:rsid w:val="00193C2C"/>
    <w:rsid w:val="001940A9"/>
    <w:rsid w:val="001A1EAD"/>
    <w:rsid w:val="001A20DE"/>
    <w:rsid w:val="001A2B53"/>
    <w:rsid w:val="001B0015"/>
    <w:rsid w:val="001B04D5"/>
    <w:rsid w:val="001B1561"/>
    <w:rsid w:val="001B57A9"/>
    <w:rsid w:val="001B797D"/>
    <w:rsid w:val="001C3487"/>
    <w:rsid w:val="001C4084"/>
    <w:rsid w:val="001C50EB"/>
    <w:rsid w:val="001D2919"/>
    <w:rsid w:val="001D3C9F"/>
    <w:rsid w:val="001D42F4"/>
    <w:rsid w:val="001D6671"/>
    <w:rsid w:val="001E0A3B"/>
    <w:rsid w:val="001E21E5"/>
    <w:rsid w:val="001E49D9"/>
    <w:rsid w:val="001E4B72"/>
    <w:rsid w:val="001E7A6A"/>
    <w:rsid w:val="001F09C1"/>
    <w:rsid w:val="001F1930"/>
    <w:rsid w:val="001F3B88"/>
    <w:rsid w:val="001F40E6"/>
    <w:rsid w:val="001F54B8"/>
    <w:rsid w:val="00205452"/>
    <w:rsid w:val="002056B4"/>
    <w:rsid w:val="00206EA9"/>
    <w:rsid w:val="002072B2"/>
    <w:rsid w:val="0020766E"/>
    <w:rsid w:val="00212507"/>
    <w:rsid w:val="00217669"/>
    <w:rsid w:val="00221158"/>
    <w:rsid w:val="00221947"/>
    <w:rsid w:val="002277E7"/>
    <w:rsid w:val="00232A98"/>
    <w:rsid w:val="00233D71"/>
    <w:rsid w:val="002342F7"/>
    <w:rsid w:val="002369C4"/>
    <w:rsid w:val="00236ACA"/>
    <w:rsid w:val="002377CB"/>
    <w:rsid w:val="00237FF5"/>
    <w:rsid w:val="002401F5"/>
    <w:rsid w:val="002404C9"/>
    <w:rsid w:val="00240FAB"/>
    <w:rsid w:val="0024177D"/>
    <w:rsid w:val="002427DC"/>
    <w:rsid w:val="00251118"/>
    <w:rsid w:val="00251204"/>
    <w:rsid w:val="00254877"/>
    <w:rsid w:val="00254925"/>
    <w:rsid w:val="0025635E"/>
    <w:rsid w:val="002610ED"/>
    <w:rsid w:val="00261BF2"/>
    <w:rsid w:val="00262872"/>
    <w:rsid w:val="002703C4"/>
    <w:rsid w:val="00271E22"/>
    <w:rsid w:val="00271E68"/>
    <w:rsid w:val="00272B47"/>
    <w:rsid w:val="002761DF"/>
    <w:rsid w:val="00280EDD"/>
    <w:rsid w:val="002810BD"/>
    <w:rsid w:val="00281B22"/>
    <w:rsid w:val="00282EA3"/>
    <w:rsid w:val="00286E26"/>
    <w:rsid w:val="00287488"/>
    <w:rsid w:val="00292A52"/>
    <w:rsid w:val="00294D90"/>
    <w:rsid w:val="002963FD"/>
    <w:rsid w:val="00297F9E"/>
    <w:rsid w:val="002A275A"/>
    <w:rsid w:val="002A3AC0"/>
    <w:rsid w:val="002A5460"/>
    <w:rsid w:val="002A6652"/>
    <w:rsid w:val="002B02F6"/>
    <w:rsid w:val="002B04AB"/>
    <w:rsid w:val="002B05BD"/>
    <w:rsid w:val="002B1E65"/>
    <w:rsid w:val="002B544A"/>
    <w:rsid w:val="002B55AF"/>
    <w:rsid w:val="002C0489"/>
    <w:rsid w:val="002C2011"/>
    <w:rsid w:val="002C3019"/>
    <w:rsid w:val="002C427C"/>
    <w:rsid w:val="002C55B7"/>
    <w:rsid w:val="002C57C2"/>
    <w:rsid w:val="002C6A16"/>
    <w:rsid w:val="002D18B7"/>
    <w:rsid w:val="002D2692"/>
    <w:rsid w:val="002D3016"/>
    <w:rsid w:val="002D4925"/>
    <w:rsid w:val="002E0014"/>
    <w:rsid w:val="002E0328"/>
    <w:rsid w:val="002E0BB6"/>
    <w:rsid w:val="002E492B"/>
    <w:rsid w:val="002F1C4A"/>
    <w:rsid w:val="002F1E38"/>
    <w:rsid w:val="002F3601"/>
    <w:rsid w:val="002F4DEF"/>
    <w:rsid w:val="002F4E9E"/>
    <w:rsid w:val="002F5006"/>
    <w:rsid w:val="00304F99"/>
    <w:rsid w:val="003065E9"/>
    <w:rsid w:val="0031350C"/>
    <w:rsid w:val="00313814"/>
    <w:rsid w:val="0031418B"/>
    <w:rsid w:val="00317DFB"/>
    <w:rsid w:val="00320F45"/>
    <w:rsid w:val="0033524A"/>
    <w:rsid w:val="003354FB"/>
    <w:rsid w:val="00337078"/>
    <w:rsid w:val="0034250C"/>
    <w:rsid w:val="00345E15"/>
    <w:rsid w:val="00353D3B"/>
    <w:rsid w:val="00354E50"/>
    <w:rsid w:val="00357A40"/>
    <w:rsid w:val="0036070C"/>
    <w:rsid w:val="00360BAE"/>
    <w:rsid w:val="00361CDD"/>
    <w:rsid w:val="00362B00"/>
    <w:rsid w:val="003666B6"/>
    <w:rsid w:val="00375A3E"/>
    <w:rsid w:val="00381180"/>
    <w:rsid w:val="0038136C"/>
    <w:rsid w:val="00383AA2"/>
    <w:rsid w:val="00385EF2"/>
    <w:rsid w:val="00390932"/>
    <w:rsid w:val="003916BC"/>
    <w:rsid w:val="00393FC8"/>
    <w:rsid w:val="0039498D"/>
    <w:rsid w:val="003968E6"/>
    <w:rsid w:val="003977CC"/>
    <w:rsid w:val="003A47B8"/>
    <w:rsid w:val="003A51BF"/>
    <w:rsid w:val="003B09C4"/>
    <w:rsid w:val="003B2FFE"/>
    <w:rsid w:val="003B34F8"/>
    <w:rsid w:val="003B4788"/>
    <w:rsid w:val="003B4BE3"/>
    <w:rsid w:val="003B7F80"/>
    <w:rsid w:val="003C17DE"/>
    <w:rsid w:val="003C1F40"/>
    <w:rsid w:val="003C274D"/>
    <w:rsid w:val="003C3712"/>
    <w:rsid w:val="003C3E4D"/>
    <w:rsid w:val="003C4E2F"/>
    <w:rsid w:val="003C6A78"/>
    <w:rsid w:val="003C7D1D"/>
    <w:rsid w:val="003D33A4"/>
    <w:rsid w:val="003D38E5"/>
    <w:rsid w:val="003D3F8F"/>
    <w:rsid w:val="003E0B89"/>
    <w:rsid w:val="003E4193"/>
    <w:rsid w:val="003E5226"/>
    <w:rsid w:val="003E5CBE"/>
    <w:rsid w:val="003E5DAA"/>
    <w:rsid w:val="003E5EA3"/>
    <w:rsid w:val="003E7D2C"/>
    <w:rsid w:val="003F09F8"/>
    <w:rsid w:val="003F0B86"/>
    <w:rsid w:val="003F3A19"/>
    <w:rsid w:val="0040185D"/>
    <w:rsid w:val="00401C40"/>
    <w:rsid w:val="00402C72"/>
    <w:rsid w:val="0040576D"/>
    <w:rsid w:val="004122C8"/>
    <w:rsid w:val="00412319"/>
    <w:rsid w:val="00412768"/>
    <w:rsid w:val="0041483D"/>
    <w:rsid w:val="00415382"/>
    <w:rsid w:val="00415F58"/>
    <w:rsid w:val="00424983"/>
    <w:rsid w:val="004277C3"/>
    <w:rsid w:val="00427E49"/>
    <w:rsid w:val="00427F44"/>
    <w:rsid w:val="0043289D"/>
    <w:rsid w:val="00435817"/>
    <w:rsid w:val="00441340"/>
    <w:rsid w:val="0044693E"/>
    <w:rsid w:val="00451A3D"/>
    <w:rsid w:val="00453A64"/>
    <w:rsid w:val="00453F9B"/>
    <w:rsid w:val="00454DDE"/>
    <w:rsid w:val="0045663A"/>
    <w:rsid w:val="0046466E"/>
    <w:rsid w:val="00465801"/>
    <w:rsid w:val="00465AE2"/>
    <w:rsid w:val="0046681C"/>
    <w:rsid w:val="00475910"/>
    <w:rsid w:val="00476763"/>
    <w:rsid w:val="00476D12"/>
    <w:rsid w:val="00486C63"/>
    <w:rsid w:val="00487B72"/>
    <w:rsid w:val="00494C07"/>
    <w:rsid w:val="00494F8C"/>
    <w:rsid w:val="00495137"/>
    <w:rsid w:val="004972CD"/>
    <w:rsid w:val="0049768F"/>
    <w:rsid w:val="00497FF7"/>
    <w:rsid w:val="004A07F9"/>
    <w:rsid w:val="004A0E66"/>
    <w:rsid w:val="004A72A8"/>
    <w:rsid w:val="004B4832"/>
    <w:rsid w:val="004B60DD"/>
    <w:rsid w:val="004C1CD7"/>
    <w:rsid w:val="004C27C2"/>
    <w:rsid w:val="004D119E"/>
    <w:rsid w:val="004D479A"/>
    <w:rsid w:val="004D5CB7"/>
    <w:rsid w:val="004E0627"/>
    <w:rsid w:val="004E1B02"/>
    <w:rsid w:val="004E6604"/>
    <w:rsid w:val="004F2C04"/>
    <w:rsid w:val="004F2F9D"/>
    <w:rsid w:val="004F5FB2"/>
    <w:rsid w:val="0050297C"/>
    <w:rsid w:val="005064FE"/>
    <w:rsid w:val="00510214"/>
    <w:rsid w:val="005117C7"/>
    <w:rsid w:val="0051225D"/>
    <w:rsid w:val="00512F62"/>
    <w:rsid w:val="00514FC9"/>
    <w:rsid w:val="005162EC"/>
    <w:rsid w:val="00516429"/>
    <w:rsid w:val="00516995"/>
    <w:rsid w:val="005177DF"/>
    <w:rsid w:val="005179C6"/>
    <w:rsid w:val="005258FE"/>
    <w:rsid w:val="00525A4E"/>
    <w:rsid w:val="00531FDF"/>
    <w:rsid w:val="005345BB"/>
    <w:rsid w:val="00536E6C"/>
    <w:rsid w:val="00542426"/>
    <w:rsid w:val="005434F1"/>
    <w:rsid w:val="00544D65"/>
    <w:rsid w:val="00547D60"/>
    <w:rsid w:val="0055127F"/>
    <w:rsid w:val="00551704"/>
    <w:rsid w:val="00551AE2"/>
    <w:rsid w:val="00560649"/>
    <w:rsid w:val="0056670E"/>
    <w:rsid w:val="0056721E"/>
    <w:rsid w:val="00573B4C"/>
    <w:rsid w:val="005745B4"/>
    <w:rsid w:val="00574BEA"/>
    <w:rsid w:val="00577540"/>
    <w:rsid w:val="00581A09"/>
    <w:rsid w:val="00584BB4"/>
    <w:rsid w:val="00584DB4"/>
    <w:rsid w:val="00585015"/>
    <w:rsid w:val="005853C9"/>
    <w:rsid w:val="00586ABA"/>
    <w:rsid w:val="005874D3"/>
    <w:rsid w:val="00587539"/>
    <w:rsid w:val="00593502"/>
    <w:rsid w:val="00594B7C"/>
    <w:rsid w:val="00594DD6"/>
    <w:rsid w:val="00594E53"/>
    <w:rsid w:val="0059584A"/>
    <w:rsid w:val="005A21AD"/>
    <w:rsid w:val="005A34C1"/>
    <w:rsid w:val="005A5795"/>
    <w:rsid w:val="005A5FE5"/>
    <w:rsid w:val="005A6F7A"/>
    <w:rsid w:val="005A720A"/>
    <w:rsid w:val="005B13A0"/>
    <w:rsid w:val="005B13F4"/>
    <w:rsid w:val="005B2AD9"/>
    <w:rsid w:val="005B3533"/>
    <w:rsid w:val="005C08B6"/>
    <w:rsid w:val="005C09E8"/>
    <w:rsid w:val="005C22EF"/>
    <w:rsid w:val="005C3B30"/>
    <w:rsid w:val="005D53A6"/>
    <w:rsid w:val="005D77BE"/>
    <w:rsid w:val="005D7DAD"/>
    <w:rsid w:val="005E0805"/>
    <w:rsid w:val="005E1842"/>
    <w:rsid w:val="005E2202"/>
    <w:rsid w:val="005E2346"/>
    <w:rsid w:val="005E446B"/>
    <w:rsid w:val="005E48F6"/>
    <w:rsid w:val="005F7A76"/>
    <w:rsid w:val="006000F6"/>
    <w:rsid w:val="00602909"/>
    <w:rsid w:val="00603A9C"/>
    <w:rsid w:val="00607E26"/>
    <w:rsid w:val="00611958"/>
    <w:rsid w:val="00614101"/>
    <w:rsid w:val="00614E20"/>
    <w:rsid w:val="00615033"/>
    <w:rsid w:val="006157FD"/>
    <w:rsid w:val="00617C96"/>
    <w:rsid w:val="00617EF7"/>
    <w:rsid w:val="00617F2C"/>
    <w:rsid w:val="00620BD7"/>
    <w:rsid w:val="00620FDE"/>
    <w:rsid w:val="00623F44"/>
    <w:rsid w:val="006248E6"/>
    <w:rsid w:val="006343FD"/>
    <w:rsid w:val="0063555B"/>
    <w:rsid w:val="00640D15"/>
    <w:rsid w:val="00647835"/>
    <w:rsid w:val="00651B3B"/>
    <w:rsid w:val="00652238"/>
    <w:rsid w:val="006523FA"/>
    <w:rsid w:val="00653D6D"/>
    <w:rsid w:val="00654DB3"/>
    <w:rsid w:val="00656186"/>
    <w:rsid w:val="006623A6"/>
    <w:rsid w:val="00666ECE"/>
    <w:rsid w:val="00667727"/>
    <w:rsid w:val="0066779C"/>
    <w:rsid w:val="00670CA0"/>
    <w:rsid w:val="006733E2"/>
    <w:rsid w:val="00677C45"/>
    <w:rsid w:val="006828A2"/>
    <w:rsid w:val="00684770"/>
    <w:rsid w:val="00686ED8"/>
    <w:rsid w:val="00690672"/>
    <w:rsid w:val="00690A08"/>
    <w:rsid w:val="00692C55"/>
    <w:rsid w:val="0069537E"/>
    <w:rsid w:val="006958A7"/>
    <w:rsid w:val="0069683D"/>
    <w:rsid w:val="006A1C6B"/>
    <w:rsid w:val="006A6B0D"/>
    <w:rsid w:val="006B167A"/>
    <w:rsid w:val="006B172B"/>
    <w:rsid w:val="006B79B7"/>
    <w:rsid w:val="006C203F"/>
    <w:rsid w:val="006C4A8E"/>
    <w:rsid w:val="006D0BD6"/>
    <w:rsid w:val="006D2EB4"/>
    <w:rsid w:val="006D3327"/>
    <w:rsid w:val="006D3DEB"/>
    <w:rsid w:val="006D508A"/>
    <w:rsid w:val="006D6947"/>
    <w:rsid w:val="006E357F"/>
    <w:rsid w:val="006E5504"/>
    <w:rsid w:val="006E57F0"/>
    <w:rsid w:val="006F1AEB"/>
    <w:rsid w:val="006F4DA5"/>
    <w:rsid w:val="006F52F5"/>
    <w:rsid w:val="006F6741"/>
    <w:rsid w:val="00701A3D"/>
    <w:rsid w:val="00702EE2"/>
    <w:rsid w:val="00703DB6"/>
    <w:rsid w:val="0070648D"/>
    <w:rsid w:val="00707CC6"/>
    <w:rsid w:val="007129EB"/>
    <w:rsid w:val="00714AFC"/>
    <w:rsid w:val="0071555A"/>
    <w:rsid w:val="0071620B"/>
    <w:rsid w:val="00716D5C"/>
    <w:rsid w:val="007218C9"/>
    <w:rsid w:val="00722C33"/>
    <w:rsid w:val="0072356B"/>
    <w:rsid w:val="007266F3"/>
    <w:rsid w:val="00727456"/>
    <w:rsid w:val="00734D28"/>
    <w:rsid w:val="00735EFD"/>
    <w:rsid w:val="00736D00"/>
    <w:rsid w:val="00740665"/>
    <w:rsid w:val="0074138D"/>
    <w:rsid w:val="007438E1"/>
    <w:rsid w:val="00743AB4"/>
    <w:rsid w:val="00750404"/>
    <w:rsid w:val="0075237F"/>
    <w:rsid w:val="007524E6"/>
    <w:rsid w:val="00755CCF"/>
    <w:rsid w:val="0075784A"/>
    <w:rsid w:val="00765D1E"/>
    <w:rsid w:val="00766ED0"/>
    <w:rsid w:val="00770D23"/>
    <w:rsid w:val="00772337"/>
    <w:rsid w:val="00772868"/>
    <w:rsid w:val="0077304E"/>
    <w:rsid w:val="00773527"/>
    <w:rsid w:val="00774B36"/>
    <w:rsid w:val="007750B8"/>
    <w:rsid w:val="0077793F"/>
    <w:rsid w:val="007819CC"/>
    <w:rsid w:val="007908A3"/>
    <w:rsid w:val="00791037"/>
    <w:rsid w:val="0079400B"/>
    <w:rsid w:val="00796949"/>
    <w:rsid w:val="007A14A2"/>
    <w:rsid w:val="007A6219"/>
    <w:rsid w:val="007A6E40"/>
    <w:rsid w:val="007B20B1"/>
    <w:rsid w:val="007B2EA6"/>
    <w:rsid w:val="007B491B"/>
    <w:rsid w:val="007B5060"/>
    <w:rsid w:val="007B6778"/>
    <w:rsid w:val="007B7855"/>
    <w:rsid w:val="007B7942"/>
    <w:rsid w:val="007C4261"/>
    <w:rsid w:val="007C4932"/>
    <w:rsid w:val="007C7651"/>
    <w:rsid w:val="007D09ED"/>
    <w:rsid w:val="007D0B2D"/>
    <w:rsid w:val="007D3176"/>
    <w:rsid w:val="007D666B"/>
    <w:rsid w:val="007D781C"/>
    <w:rsid w:val="007E0274"/>
    <w:rsid w:val="007E0581"/>
    <w:rsid w:val="007E5034"/>
    <w:rsid w:val="007E784D"/>
    <w:rsid w:val="007F0583"/>
    <w:rsid w:val="007F380E"/>
    <w:rsid w:val="0080355C"/>
    <w:rsid w:val="00805CBC"/>
    <w:rsid w:val="00806B2F"/>
    <w:rsid w:val="0081059D"/>
    <w:rsid w:val="008166B5"/>
    <w:rsid w:val="008177FD"/>
    <w:rsid w:val="00820691"/>
    <w:rsid w:val="00823C30"/>
    <w:rsid w:val="00824013"/>
    <w:rsid w:val="00824381"/>
    <w:rsid w:val="00827E75"/>
    <w:rsid w:val="008329A0"/>
    <w:rsid w:val="00832E1A"/>
    <w:rsid w:val="00833DC2"/>
    <w:rsid w:val="008366EE"/>
    <w:rsid w:val="00845C20"/>
    <w:rsid w:val="008513C4"/>
    <w:rsid w:val="00851A30"/>
    <w:rsid w:val="0085522D"/>
    <w:rsid w:val="00855626"/>
    <w:rsid w:val="00857617"/>
    <w:rsid w:val="00861864"/>
    <w:rsid w:val="00861CF7"/>
    <w:rsid w:val="00862A2A"/>
    <w:rsid w:val="0086518B"/>
    <w:rsid w:val="00865F67"/>
    <w:rsid w:val="008665CB"/>
    <w:rsid w:val="00870794"/>
    <w:rsid w:val="0087512C"/>
    <w:rsid w:val="00877302"/>
    <w:rsid w:val="008816C8"/>
    <w:rsid w:val="00881F29"/>
    <w:rsid w:val="0088347A"/>
    <w:rsid w:val="00884209"/>
    <w:rsid w:val="008870CE"/>
    <w:rsid w:val="00891AF1"/>
    <w:rsid w:val="00894200"/>
    <w:rsid w:val="00897DCA"/>
    <w:rsid w:val="008A7027"/>
    <w:rsid w:val="008B2592"/>
    <w:rsid w:val="008B2F7D"/>
    <w:rsid w:val="008B6AC6"/>
    <w:rsid w:val="008C006D"/>
    <w:rsid w:val="008C1863"/>
    <w:rsid w:val="008C2538"/>
    <w:rsid w:val="008C2FAD"/>
    <w:rsid w:val="008C6021"/>
    <w:rsid w:val="008C744B"/>
    <w:rsid w:val="008D0232"/>
    <w:rsid w:val="008D0414"/>
    <w:rsid w:val="008D0B4D"/>
    <w:rsid w:val="008D282C"/>
    <w:rsid w:val="008D4A1F"/>
    <w:rsid w:val="008D64B5"/>
    <w:rsid w:val="008E0E26"/>
    <w:rsid w:val="008E1AB3"/>
    <w:rsid w:val="008F3E18"/>
    <w:rsid w:val="008F5B8C"/>
    <w:rsid w:val="008F6137"/>
    <w:rsid w:val="009020C6"/>
    <w:rsid w:val="00903E40"/>
    <w:rsid w:val="00904BC9"/>
    <w:rsid w:val="009061C3"/>
    <w:rsid w:val="00906DD0"/>
    <w:rsid w:val="00907B20"/>
    <w:rsid w:val="009119AC"/>
    <w:rsid w:val="00912C67"/>
    <w:rsid w:val="00912CB5"/>
    <w:rsid w:val="0091455F"/>
    <w:rsid w:val="00914C65"/>
    <w:rsid w:val="00915BD3"/>
    <w:rsid w:val="00917FB7"/>
    <w:rsid w:val="00921615"/>
    <w:rsid w:val="00923415"/>
    <w:rsid w:val="00931791"/>
    <w:rsid w:val="00933602"/>
    <w:rsid w:val="00934DEC"/>
    <w:rsid w:val="009375F1"/>
    <w:rsid w:val="00937B11"/>
    <w:rsid w:val="00940782"/>
    <w:rsid w:val="00940828"/>
    <w:rsid w:val="0094328D"/>
    <w:rsid w:val="00943BF3"/>
    <w:rsid w:val="009450D9"/>
    <w:rsid w:val="00945DFB"/>
    <w:rsid w:val="00946B37"/>
    <w:rsid w:val="00947BE6"/>
    <w:rsid w:val="00950BD0"/>
    <w:rsid w:val="009520DE"/>
    <w:rsid w:val="009541E6"/>
    <w:rsid w:val="009550D7"/>
    <w:rsid w:val="00957782"/>
    <w:rsid w:val="00957DF8"/>
    <w:rsid w:val="00961194"/>
    <w:rsid w:val="00963C40"/>
    <w:rsid w:val="0096698B"/>
    <w:rsid w:val="0096701A"/>
    <w:rsid w:val="009702A5"/>
    <w:rsid w:val="009723C3"/>
    <w:rsid w:val="009737AF"/>
    <w:rsid w:val="00975819"/>
    <w:rsid w:val="00975AEF"/>
    <w:rsid w:val="009765EF"/>
    <w:rsid w:val="009806DC"/>
    <w:rsid w:val="00982488"/>
    <w:rsid w:val="0098512A"/>
    <w:rsid w:val="00990663"/>
    <w:rsid w:val="00990C38"/>
    <w:rsid w:val="00991830"/>
    <w:rsid w:val="00994276"/>
    <w:rsid w:val="009964CF"/>
    <w:rsid w:val="0099654B"/>
    <w:rsid w:val="00996C68"/>
    <w:rsid w:val="00997051"/>
    <w:rsid w:val="009A1FAF"/>
    <w:rsid w:val="009A3434"/>
    <w:rsid w:val="009A35F0"/>
    <w:rsid w:val="009A4145"/>
    <w:rsid w:val="009A4518"/>
    <w:rsid w:val="009A491F"/>
    <w:rsid w:val="009A5CFB"/>
    <w:rsid w:val="009A7C8A"/>
    <w:rsid w:val="009B79B0"/>
    <w:rsid w:val="009C0FFB"/>
    <w:rsid w:val="009C31EA"/>
    <w:rsid w:val="009C5CD2"/>
    <w:rsid w:val="009D1710"/>
    <w:rsid w:val="009D217D"/>
    <w:rsid w:val="009D2A73"/>
    <w:rsid w:val="009D4F98"/>
    <w:rsid w:val="009D5A2C"/>
    <w:rsid w:val="009D66AE"/>
    <w:rsid w:val="009D7744"/>
    <w:rsid w:val="009E1313"/>
    <w:rsid w:val="009E3444"/>
    <w:rsid w:val="009E4942"/>
    <w:rsid w:val="009E4943"/>
    <w:rsid w:val="009E6582"/>
    <w:rsid w:val="009F29D6"/>
    <w:rsid w:val="009F319C"/>
    <w:rsid w:val="009F4ED2"/>
    <w:rsid w:val="009F68F9"/>
    <w:rsid w:val="009F697D"/>
    <w:rsid w:val="00A00AD1"/>
    <w:rsid w:val="00A03EFA"/>
    <w:rsid w:val="00A048D5"/>
    <w:rsid w:val="00A050D4"/>
    <w:rsid w:val="00A07E9A"/>
    <w:rsid w:val="00A10309"/>
    <w:rsid w:val="00A16452"/>
    <w:rsid w:val="00A21FCF"/>
    <w:rsid w:val="00A23F33"/>
    <w:rsid w:val="00A2492C"/>
    <w:rsid w:val="00A266AE"/>
    <w:rsid w:val="00A33937"/>
    <w:rsid w:val="00A345C6"/>
    <w:rsid w:val="00A43699"/>
    <w:rsid w:val="00A4774C"/>
    <w:rsid w:val="00A507FF"/>
    <w:rsid w:val="00A54D04"/>
    <w:rsid w:val="00A55416"/>
    <w:rsid w:val="00A561DB"/>
    <w:rsid w:val="00A624D9"/>
    <w:rsid w:val="00A62683"/>
    <w:rsid w:val="00A64286"/>
    <w:rsid w:val="00A64D63"/>
    <w:rsid w:val="00A665F5"/>
    <w:rsid w:val="00A6784B"/>
    <w:rsid w:val="00A67E4D"/>
    <w:rsid w:val="00A67FC2"/>
    <w:rsid w:val="00A70847"/>
    <w:rsid w:val="00A72E40"/>
    <w:rsid w:val="00A733D3"/>
    <w:rsid w:val="00A74765"/>
    <w:rsid w:val="00A86F4D"/>
    <w:rsid w:val="00A870EF"/>
    <w:rsid w:val="00A873E8"/>
    <w:rsid w:val="00A92039"/>
    <w:rsid w:val="00A92E52"/>
    <w:rsid w:val="00A946BC"/>
    <w:rsid w:val="00A95BE7"/>
    <w:rsid w:val="00A9679C"/>
    <w:rsid w:val="00A96806"/>
    <w:rsid w:val="00AA0272"/>
    <w:rsid w:val="00AA1C81"/>
    <w:rsid w:val="00AA22F0"/>
    <w:rsid w:val="00AA4B0B"/>
    <w:rsid w:val="00AA5BD7"/>
    <w:rsid w:val="00AB0086"/>
    <w:rsid w:val="00AB16C5"/>
    <w:rsid w:val="00AB5CA9"/>
    <w:rsid w:val="00AB6A75"/>
    <w:rsid w:val="00AB7DCD"/>
    <w:rsid w:val="00AC0F25"/>
    <w:rsid w:val="00AC5793"/>
    <w:rsid w:val="00AC5A86"/>
    <w:rsid w:val="00AC6327"/>
    <w:rsid w:val="00AD068B"/>
    <w:rsid w:val="00AD256B"/>
    <w:rsid w:val="00AD2E08"/>
    <w:rsid w:val="00AD2E43"/>
    <w:rsid w:val="00AD50D4"/>
    <w:rsid w:val="00AE103D"/>
    <w:rsid w:val="00AE44B4"/>
    <w:rsid w:val="00AE4E85"/>
    <w:rsid w:val="00AE6845"/>
    <w:rsid w:val="00AF10B1"/>
    <w:rsid w:val="00AF170D"/>
    <w:rsid w:val="00AF23D1"/>
    <w:rsid w:val="00AF3540"/>
    <w:rsid w:val="00AF6FAB"/>
    <w:rsid w:val="00AF7F91"/>
    <w:rsid w:val="00B14617"/>
    <w:rsid w:val="00B149C7"/>
    <w:rsid w:val="00B26695"/>
    <w:rsid w:val="00B27468"/>
    <w:rsid w:val="00B32C9A"/>
    <w:rsid w:val="00B35931"/>
    <w:rsid w:val="00B36E47"/>
    <w:rsid w:val="00B40C90"/>
    <w:rsid w:val="00B41EC7"/>
    <w:rsid w:val="00B43107"/>
    <w:rsid w:val="00B432C2"/>
    <w:rsid w:val="00B51E4D"/>
    <w:rsid w:val="00B52257"/>
    <w:rsid w:val="00B526FD"/>
    <w:rsid w:val="00B53C64"/>
    <w:rsid w:val="00B5632A"/>
    <w:rsid w:val="00B56F24"/>
    <w:rsid w:val="00B6106E"/>
    <w:rsid w:val="00B64C55"/>
    <w:rsid w:val="00B65FDF"/>
    <w:rsid w:val="00B70B49"/>
    <w:rsid w:val="00B70CCE"/>
    <w:rsid w:val="00B743F0"/>
    <w:rsid w:val="00B75CAE"/>
    <w:rsid w:val="00B75F18"/>
    <w:rsid w:val="00B775D7"/>
    <w:rsid w:val="00B809CD"/>
    <w:rsid w:val="00B8199B"/>
    <w:rsid w:val="00B828A5"/>
    <w:rsid w:val="00B845C7"/>
    <w:rsid w:val="00B85383"/>
    <w:rsid w:val="00B90E97"/>
    <w:rsid w:val="00B929B4"/>
    <w:rsid w:val="00B9452E"/>
    <w:rsid w:val="00B965E7"/>
    <w:rsid w:val="00BA3D40"/>
    <w:rsid w:val="00BA6AD5"/>
    <w:rsid w:val="00BA70D9"/>
    <w:rsid w:val="00BA7FE4"/>
    <w:rsid w:val="00BB1E39"/>
    <w:rsid w:val="00BB5CF5"/>
    <w:rsid w:val="00BC1A1B"/>
    <w:rsid w:val="00BC2A21"/>
    <w:rsid w:val="00BC323D"/>
    <w:rsid w:val="00BC7E51"/>
    <w:rsid w:val="00BD2797"/>
    <w:rsid w:val="00BD2F4B"/>
    <w:rsid w:val="00BD3313"/>
    <w:rsid w:val="00BD47ED"/>
    <w:rsid w:val="00BD5F90"/>
    <w:rsid w:val="00BD7939"/>
    <w:rsid w:val="00BE1C59"/>
    <w:rsid w:val="00BE596C"/>
    <w:rsid w:val="00BF27AC"/>
    <w:rsid w:val="00BF2FE2"/>
    <w:rsid w:val="00BF3F6F"/>
    <w:rsid w:val="00C03351"/>
    <w:rsid w:val="00C03F8A"/>
    <w:rsid w:val="00C071AD"/>
    <w:rsid w:val="00C0755A"/>
    <w:rsid w:val="00C1098E"/>
    <w:rsid w:val="00C1462D"/>
    <w:rsid w:val="00C23E29"/>
    <w:rsid w:val="00C23E55"/>
    <w:rsid w:val="00C30AAA"/>
    <w:rsid w:val="00C3536A"/>
    <w:rsid w:val="00C409C0"/>
    <w:rsid w:val="00C413DC"/>
    <w:rsid w:val="00C41AAC"/>
    <w:rsid w:val="00C44FBB"/>
    <w:rsid w:val="00C47B94"/>
    <w:rsid w:val="00C51302"/>
    <w:rsid w:val="00C54022"/>
    <w:rsid w:val="00C55CC7"/>
    <w:rsid w:val="00C616A1"/>
    <w:rsid w:val="00C6183B"/>
    <w:rsid w:val="00C628F0"/>
    <w:rsid w:val="00C62CE6"/>
    <w:rsid w:val="00C65B91"/>
    <w:rsid w:val="00C809FC"/>
    <w:rsid w:val="00C845B6"/>
    <w:rsid w:val="00C85B35"/>
    <w:rsid w:val="00C93423"/>
    <w:rsid w:val="00C940C4"/>
    <w:rsid w:val="00C942B1"/>
    <w:rsid w:val="00C95283"/>
    <w:rsid w:val="00CA115C"/>
    <w:rsid w:val="00CA2D73"/>
    <w:rsid w:val="00CA2E1B"/>
    <w:rsid w:val="00CA4A28"/>
    <w:rsid w:val="00CA5463"/>
    <w:rsid w:val="00CA54BC"/>
    <w:rsid w:val="00CA7460"/>
    <w:rsid w:val="00CB20C9"/>
    <w:rsid w:val="00CB393B"/>
    <w:rsid w:val="00CC055E"/>
    <w:rsid w:val="00CC2CBB"/>
    <w:rsid w:val="00CC325A"/>
    <w:rsid w:val="00CC3910"/>
    <w:rsid w:val="00CC5A82"/>
    <w:rsid w:val="00CC5EEF"/>
    <w:rsid w:val="00CD36AD"/>
    <w:rsid w:val="00CD570E"/>
    <w:rsid w:val="00CD62A6"/>
    <w:rsid w:val="00CD6A4E"/>
    <w:rsid w:val="00CE5CBC"/>
    <w:rsid w:val="00CE603D"/>
    <w:rsid w:val="00CE6145"/>
    <w:rsid w:val="00CF047E"/>
    <w:rsid w:val="00CF26EC"/>
    <w:rsid w:val="00CF5A15"/>
    <w:rsid w:val="00D00517"/>
    <w:rsid w:val="00D00AC7"/>
    <w:rsid w:val="00D05730"/>
    <w:rsid w:val="00D061A5"/>
    <w:rsid w:val="00D06BC0"/>
    <w:rsid w:val="00D06C9C"/>
    <w:rsid w:val="00D128B5"/>
    <w:rsid w:val="00D12C92"/>
    <w:rsid w:val="00D13D88"/>
    <w:rsid w:val="00D16E4D"/>
    <w:rsid w:val="00D17F4F"/>
    <w:rsid w:val="00D23543"/>
    <w:rsid w:val="00D24DF3"/>
    <w:rsid w:val="00D25543"/>
    <w:rsid w:val="00D26B75"/>
    <w:rsid w:val="00D26D8C"/>
    <w:rsid w:val="00D3071E"/>
    <w:rsid w:val="00D31CD4"/>
    <w:rsid w:val="00D33BC8"/>
    <w:rsid w:val="00D35576"/>
    <w:rsid w:val="00D36D68"/>
    <w:rsid w:val="00D37235"/>
    <w:rsid w:val="00D37768"/>
    <w:rsid w:val="00D406B6"/>
    <w:rsid w:val="00D41A8C"/>
    <w:rsid w:val="00D41CBC"/>
    <w:rsid w:val="00D42204"/>
    <w:rsid w:val="00D4416C"/>
    <w:rsid w:val="00D451A2"/>
    <w:rsid w:val="00D458D3"/>
    <w:rsid w:val="00D53D1E"/>
    <w:rsid w:val="00D54014"/>
    <w:rsid w:val="00D54025"/>
    <w:rsid w:val="00D5508D"/>
    <w:rsid w:val="00D5529E"/>
    <w:rsid w:val="00D558D4"/>
    <w:rsid w:val="00D55D8A"/>
    <w:rsid w:val="00D65E90"/>
    <w:rsid w:val="00D669B5"/>
    <w:rsid w:val="00D72E69"/>
    <w:rsid w:val="00D74DB4"/>
    <w:rsid w:val="00D7604F"/>
    <w:rsid w:val="00D8115B"/>
    <w:rsid w:val="00D8297C"/>
    <w:rsid w:val="00D84C91"/>
    <w:rsid w:val="00D86743"/>
    <w:rsid w:val="00D97D09"/>
    <w:rsid w:val="00DA0624"/>
    <w:rsid w:val="00DA0D00"/>
    <w:rsid w:val="00DA2EAB"/>
    <w:rsid w:val="00DB15D6"/>
    <w:rsid w:val="00DB1BED"/>
    <w:rsid w:val="00DC537C"/>
    <w:rsid w:val="00DC656C"/>
    <w:rsid w:val="00DC6728"/>
    <w:rsid w:val="00DD2837"/>
    <w:rsid w:val="00DD3B4F"/>
    <w:rsid w:val="00DD780B"/>
    <w:rsid w:val="00DD7DA4"/>
    <w:rsid w:val="00DE3B5C"/>
    <w:rsid w:val="00DE6103"/>
    <w:rsid w:val="00DF0C57"/>
    <w:rsid w:val="00DF1A30"/>
    <w:rsid w:val="00DF49DD"/>
    <w:rsid w:val="00E0091D"/>
    <w:rsid w:val="00E01897"/>
    <w:rsid w:val="00E02655"/>
    <w:rsid w:val="00E0322F"/>
    <w:rsid w:val="00E03F91"/>
    <w:rsid w:val="00E07612"/>
    <w:rsid w:val="00E11957"/>
    <w:rsid w:val="00E13BD1"/>
    <w:rsid w:val="00E14625"/>
    <w:rsid w:val="00E156B0"/>
    <w:rsid w:val="00E2248C"/>
    <w:rsid w:val="00E225A3"/>
    <w:rsid w:val="00E23213"/>
    <w:rsid w:val="00E33070"/>
    <w:rsid w:val="00E46D53"/>
    <w:rsid w:val="00E47728"/>
    <w:rsid w:val="00E47C82"/>
    <w:rsid w:val="00E506DF"/>
    <w:rsid w:val="00E50B86"/>
    <w:rsid w:val="00E52470"/>
    <w:rsid w:val="00E5406D"/>
    <w:rsid w:val="00E60E82"/>
    <w:rsid w:val="00E6217C"/>
    <w:rsid w:val="00E63035"/>
    <w:rsid w:val="00E64925"/>
    <w:rsid w:val="00E64EFC"/>
    <w:rsid w:val="00E663B5"/>
    <w:rsid w:val="00E71CED"/>
    <w:rsid w:val="00E722B1"/>
    <w:rsid w:val="00E73418"/>
    <w:rsid w:val="00E73FC0"/>
    <w:rsid w:val="00E76A52"/>
    <w:rsid w:val="00E7780E"/>
    <w:rsid w:val="00E82523"/>
    <w:rsid w:val="00E8262B"/>
    <w:rsid w:val="00E82A43"/>
    <w:rsid w:val="00E86869"/>
    <w:rsid w:val="00E87E14"/>
    <w:rsid w:val="00E9284B"/>
    <w:rsid w:val="00E962DE"/>
    <w:rsid w:val="00E96C96"/>
    <w:rsid w:val="00EA0FF4"/>
    <w:rsid w:val="00EA32C0"/>
    <w:rsid w:val="00EA4461"/>
    <w:rsid w:val="00EA4C7B"/>
    <w:rsid w:val="00EA6C93"/>
    <w:rsid w:val="00EB007E"/>
    <w:rsid w:val="00EB05F3"/>
    <w:rsid w:val="00EB1C0A"/>
    <w:rsid w:val="00EB5556"/>
    <w:rsid w:val="00EC12FC"/>
    <w:rsid w:val="00EC6754"/>
    <w:rsid w:val="00EC7781"/>
    <w:rsid w:val="00ED57E1"/>
    <w:rsid w:val="00EE1234"/>
    <w:rsid w:val="00EE2496"/>
    <w:rsid w:val="00EE4D0B"/>
    <w:rsid w:val="00EF1CB3"/>
    <w:rsid w:val="00EF275A"/>
    <w:rsid w:val="00EF3438"/>
    <w:rsid w:val="00EF398B"/>
    <w:rsid w:val="00EF6BA5"/>
    <w:rsid w:val="00F03886"/>
    <w:rsid w:val="00F04901"/>
    <w:rsid w:val="00F065C1"/>
    <w:rsid w:val="00F066ED"/>
    <w:rsid w:val="00F07202"/>
    <w:rsid w:val="00F11D72"/>
    <w:rsid w:val="00F1604D"/>
    <w:rsid w:val="00F22C69"/>
    <w:rsid w:val="00F261E4"/>
    <w:rsid w:val="00F301DE"/>
    <w:rsid w:val="00F3795E"/>
    <w:rsid w:val="00F45A1A"/>
    <w:rsid w:val="00F46A00"/>
    <w:rsid w:val="00F47BA1"/>
    <w:rsid w:val="00F512D3"/>
    <w:rsid w:val="00F5245A"/>
    <w:rsid w:val="00F5632D"/>
    <w:rsid w:val="00F57AB8"/>
    <w:rsid w:val="00F62902"/>
    <w:rsid w:val="00F63F83"/>
    <w:rsid w:val="00F648DE"/>
    <w:rsid w:val="00F65753"/>
    <w:rsid w:val="00F67735"/>
    <w:rsid w:val="00F71836"/>
    <w:rsid w:val="00F74763"/>
    <w:rsid w:val="00F8201A"/>
    <w:rsid w:val="00F85B8D"/>
    <w:rsid w:val="00F9229D"/>
    <w:rsid w:val="00F93285"/>
    <w:rsid w:val="00FA075C"/>
    <w:rsid w:val="00FA16CE"/>
    <w:rsid w:val="00FA21A6"/>
    <w:rsid w:val="00FA3BCB"/>
    <w:rsid w:val="00FA3F27"/>
    <w:rsid w:val="00FA6298"/>
    <w:rsid w:val="00FB008B"/>
    <w:rsid w:val="00FB1ED4"/>
    <w:rsid w:val="00FB45C4"/>
    <w:rsid w:val="00FB4B63"/>
    <w:rsid w:val="00FB79D9"/>
    <w:rsid w:val="00FC0271"/>
    <w:rsid w:val="00FC1EF4"/>
    <w:rsid w:val="00FC28DB"/>
    <w:rsid w:val="00FC32BB"/>
    <w:rsid w:val="00FC4947"/>
    <w:rsid w:val="00FC69CE"/>
    <w:rsid w:val="00FD09E5"/>
    <w:rsid w:val="00FD15DD"/>
    <w:rsid w:val="00FD1896"/>
    <w:rsid w:val="00FD280F"/>
    <w:rsid w:val="00FD373B"/>
    <w:rsid w:val="00FD52FC"/>
    <w:rsid w:val="00FD5755"/>
    <w:rsid w:val="00FE0AEF"/>
    <w:rsid w:val="00FE49D8"/>
    <w:rsid w:val="00FE6AE2"/>
    <w:rsid w:val="00FE75B2"/>
    <w:rsid w:val="00FF0E7D"/>
    <w:rsid w:val="00FF1A0A"/>
    <w:rsid w:val="00FF2882"/>
    <w:rsid w:val="00FF2C3F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DA0070"/>
  <w15:docId w15:val="{1381C1CE-F0B4-43B4-A8AD-61814B16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CC6"/>
    <w:pPr>
      <w:spacing w:after="120"/>
      <w:jc w:val="both"/>
    </w:pPr>
    <w:rPr>
      <w:rFonts w:ascii="Tahoma" w:eastAsia="MS Mincho" w:hAnsi="Tahoma"/>
      <w:sz w:val="16"/>
      <w:szCs w:val="24"/>
      <w:lang w:eastAsia="ja-JP"/>
    </w:rPr>
  </w:style>
  <w:style w:type="paragraph" w:styleId="Nadpis1">
    <w:name w:val="heading 1"/>
    <w:basedOn w:val="Normln"/>
    <w:next w:val="Normln"/>
    <w:qFormat/>
    <w:rsid w:val="002342F7"/>
    <w:pPr>
      <w:keepNext/>
      <w:numPr>
        <w:numId w:val="4"/>
      </w:numPr>
      <w:shd w:val="clear" w:color="auto" w:fill="000000"/>
      <w:spacing w:before="120"/>
      <w:outlineLvl w:val="0"/>
    </w:pPr>
    <w:rPr>
      <w:rFonts w:cs="Arial"/>
      <w:b/>
      <w:bCs/>
      <w:kern w:val="32"/>
      <w:sz w:val="24"/>
    </w:rPr>
  </w:style>
  <w:style w:type="paragraph" w:styleId="Nadpis2">
    <w:name w:val="heading 2"/>
    <w:basedOn w:val="Normln"/>
    <w:next w:val="Normln"/>
    <w:qFormat/>
    <w:rsid w:val="00707CC6"/>
    <w:pPr>
      <w:keepNext/>
      <w:numPr>
        <w:ilvl w:val="1"/>
        <w:numId w:val="2"/>
      </w:numPr>
      <w:shd w:val="clear" w:color="auto" w:fill="E10000"/>
      <w:spacing w:before="240" w:after="60"/>
      <w:outlineLvl w:val="1"/>
    </w:pPr>
    <w:rPr>
      <w:rFonts w:cs="Arial"/>
      <w:b/>
      <w:bCs/>
      <w:iCs/>
      <w:color w:val="FFFFFF"/>
    </w:rPr>
  </w:style>
  <w:style w:type="paragraph" w:styleId="Nadpis3">
    <w:name w:val="heading 3"/>
    <w:basedOn w:val="Normln"/>
    <w:next w:val="Normln"/>
    <w:qFormat/>
    <w:rsid w:val="00707CC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color w:val="E10000"/>
      <w:szCs w:val="20"/>
    </w:rPr>
  </w:style>
  <w:style w:type="paragraph" w:styleId="Nadpis4">
    <w:name w:val="heading 4"/>
    <w:basedOn w:val="Normln"/>
    <w:next w:val="Normln"/>
    <w:qFormat/>
    <w:rsid w:val="00FE49D8"/>
    <w:pPr>
      <w:keepNext/>
      <w:spacing w:before="100" w:beforeAutospacing="1" w:after="100" w:afterAutospacing="1"/>
      <w:jc w:val="center"/>
      <w:outlineLvl w:val="3"/>
    </w:pPr>
    <w:rPr>
      <w:rFonts w:cs="Tahoma"/>
      <w:b/>
      <w:color w:val="000000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E49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E49D8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</w:rPr>
  </w:style>
  <w:style w:type="character" w:styleId="Hypertextovodkaz">
    <w:name w:val="Hyperlink"/>
    <w:rsid w:val="00707CC6"/>
    <w:rPr>
      <w:color w:val="0000FF"/>
      <w:u w:val="single"/>
    </w:rPr>
  </w:style>
  <w:style w:type="paragraph" w:styleId="Zkladntext2">
    <w:name w:val="Body Text 2"/>
    <w:basedOn w:val="Normln"/>
    <w:rsid w:val="00FE49D8"/>
    <w:rPr>
      <w:rFonts w:ascii="Arial" w:hAnsi="Arial"/>
      <w:color w:val="000000"/>
      <w:sz w:val="20"/>
      <w:szCs w:val="20"/>
    </w:rPr>
  </w:style>
  <w:style w:type="paragraph" w:styleId="Zkladntext3">
    <w:name w:val="Body Text 3"/>
    <w:basedOn w:val="Normln"/>
    <w:rsid w:val="00FE49D8"/>
    <w:rPr>
      <w:rFonts w:cs="Tahoma"/>
      <w:sz w:val="20"/>
    </w:rPr>
  </w:style>
  <w:style w:type="paragraph" w:customStyle="1" w:styleId="Styl1">
    <w:name w:val="Styl1"/>
    <w:basedOn w:val="Normln"/>
    <w:rsid w:val="00FE49D8"/>
    <w:rPr>
      <w:szCs w:val="20"/>
    </w:rPr>
  </w:style>
  <w:style w:type="paragraph" w:styleId="Zkladntext">
    <w:name w:val="Body Text"/>
    <w:basedOn w:val="Normln"/>
    <w:rsid w:val="00FE49D8"/>
    <w:pPr>
      <w:tabs>
        <w:tab w:val="left" w:pos="3600"/>
      </w:tabs>
    </w:pPr>
    <w:rPr>
      <w:color w:val="000000"/>
      <w:sz w:val="22"/>
      <w:szCs w:val="22"/>
    </w:rPr>
  </w:style>
  <w:style w:type="paragraph" w:styleId="Textbubliny">
    <w:name w:val="Balloon Text"/>
    <w:basedOn w:val="Normln"/>
    <w:semiHidden/>
    <w:rsid w:val="008366EE"/>
    <w:rPr>
      <w:rFonts w:cs="Tahoma"/>
      <w:szCs w:val="16"/>
    </w:rPr>
  </w:style>
  <w:style w:type="character" w:customStyle="1" w:styleId="ZpatChar">
    <w:name w:val="Zápatí Char"/>
    <w:link w:val="Zpat"/>
    <w:uiPriority w:val="99"/>
    <w:rsid w:val="006343FD"/>
    <w:rPr>
      <w:sz w:val="24"/>
      <w:szCs w:val="24"/>
    </w:rPr>
  </w:style>
  <w:style w:type="paragraph" w:customStyle="1" w:styleId="MyQodrky">
    <w:name w:val="MyQ odrážky"/>
    <w:basedOn w:val="Normln"/>
    <w:rsid w:val="00707CC6"/>
    <w:pPr>
      <w:numPr>
        <w:numId w:val="1"/>
      </w:numPr>
    </w:pPr>
    <w:rPr>
      <w:bCs/>
    </w:rPr>
  </w:style>
  <w:style w:type="paragraph" w:customStyle="1" w:styleId="MyQpklad">
    <w:name w:val="MyQ příklad"/>
    <w:basedOn w:val="Normln"/>
    <w:rsid w:val="00707CC6"/>
    <w:pPr>
      <w:shd w:val="clear" w:color="auto" w:fill="E0E0E0"/>
      <w:ind w:left="709" w:right="709"/>
    </w:pPr>
    <w:rPr>
      <w:i/>
      <w:iCs/>
    </w:rPr>
  </w:style>
  <w:style w:type="table" w:customStyle="1" w:styleId="MyQtabulka">
    <w:name w:val="MyQ tabulka"/>
    <w:basedOn w:val="Normlntabulka"/>
    <w:rsid w:val="00707CC6"/>
    <w:pPr>
      <w:spacing w:before="60" w:after="60"/>
    </w:pPr>
    <w:rPr>
      <w:rFonts w:ascii="Myriad Pro" w:eastAsia="MS Mincho" w:hAnsi="Myriad Pro"/>
    </w:rPr>
    <w:tblPr>
      <w:tblBorders>
        <w:insideH w:val="single" w:sz="4" w:space="0" w:color="E10000"/>
      </w:tblBorders>
      <w:tblCellMar>
        <w:left w:w="28" w:type="dxa"/>
        <w:right w:w="28" w:type="dxa"/>
      </w:tblCellMar>
    </w:tblPr>
    <w:tcPr>
      <w:shd w:val="clear" w:color="auto" w:fill="B3B3B3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E10000"/>
          <w:right w:val="nil"/>
          <w:insideH w:val="nil"/>
          <w:insideV w:val="nil"/>
          <w:tl2br w:val="nil"/>
          <w:tr2bl w:val="nil"/>
        </w:tcBorders>
        <w:shd w:val="clear" w:color="auto" w:fill="B3B3B3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tblPr/>
      <w:tcPr>
        <w:shd w:val="clear" w:color="auto" w:fill="B3B3B3"/>
      </w:tcPr>
    </w:tblStylePr>
    <w:tblStylePr w:type="nwCell">
      <w:tblPr/>
      <w:tcPr>
        <w:shd w:val="clear" w:color="auto" w:fill="FFFFFF"/>
      </w:tcPr>
    </w:tblStylePr>
  </w:style>
  <w:style w:type="paragraph" w:customStyle="1" w:styleId="MyQtitul">
    <w:name w:val="MyQ titul"/>
    <w:basedOn w:val="Normln"/>
    <w:rsid w:val="00707CC6"/>
    <w:pPr>
      <w:jc w:val="center"/>
    </w:pPr>
    <w:rPr>
      <w:b/>
      <w:color w:val="FFFFFF"/>
      <w:spacing w:val="40"/>
      <w:sz w:val="44"/>
      <w:szCs w:val="44"/>
    </w:rPr>
  </w:style>
  <w:style w:type="paragraph" w:customStyle="1" w:styleId="MyQupozornn">
    <w:name w:val="MyQ upozornění"/>
    <w:basedOn w:val="Normln"/>
    <w:rsid w:val="00707CC6"/>
    <w:pPr>
      <w:pBdr>
        <w:top w:val="single" w:sz="4" w:space="1" w:color="E10000"/>
        <w:left w:val="single" w:sz="4" w:space="4" w:color="E10000"/>
        <w:bottom w:val="single" w:sz="4" w:space="1" w:color="E10000"/>
        <w:right w:val="single" w:sz="4" w:space="4" w:color="E10000"/>
      </w:pBdr>
    </w:pPr>
    <w:rPr>
      <w:b/>
      <w:bCs/>
    </w:rPr>
  </w:style>
  <w:style w:type="paragraph" w:customStyle="1" w:styleId="Obsah">
    <w:name w:val="Obsah"/>
    <w:basedOn w:val="Normln"/>
    <w:rsid w:val="00707CC6"/>
    <w:pPr>
      <w:pageBreakBefore/>
      <w:shd w:val="clear" w:color="auto" w:fill="000000"/>
      <w:ind w:firstLine="709"/>
    </w:pPr>
    <w:rPr>
      <w:b/>
      <w:sz w:val="36"/>
      <w:szCs w:val="36"/>
    </w:rPr>
  </w:style>
  <w:style w:type="paragraph" w:styleId="Obsah1">
    <w:name w:val="toc 1"/>
    <w:basedOn w:val="Normln"/>
    <w:next w:val="Normln"/>
    <w:autoRedefine/>
    <w:rsid w:val="00707CC6"/>
    <w:pPr>
      <w:pBdr>
        <w:bottom w:val="single" w:sz="4" w:space="1" w:color="E10000"/>
      </w:pBdr>
      <w:tabs>
        <w:tab w:val="left" w:pos="720"/>
        <w:tab w:val="right" w:pos="9085"/>
      </w:tabs>
      <w:spacing w:before="360" w:after="360"/>
      <w:jc w:val="left"/>
    </w:pPr>
    <w:rPr>
      <w:b/>
      <w:bCs/>
      <w:caps/>
      <w:noProof/>
      <w:sz w:val="24"/>
    </w:rPr>
  </w:style>
  <w:style w:type="paragraph" w:styleId="Obsah2">
    <w:name w:val="toc 2"/>
    <w:basedOn w:val="Normln"/>
    <w:next w:val="Normln"/>
    <w:autoRedefine/>
    <w:rsid w:val="00707CC6"/>
    <w:pPr>
      <w:numPr>
        <w:ilvl w:val="1"/>
        <w:numId w:val="3"/>
      </w:numPr>
      <w:tabs>
        <w:tab w:val="right" w:pos="9085"/>
      </w:tabs>
      <w:spacing w:after="0"/>
      <w:jc w:val="left"/>
    </w:pPr>
    <w:rPr>
      <w:b/>
      <w:bCs/>
      <w:smallCaps/>
      <w:noProof/>
      <w:sz w:val="22"/>
      <w:szCs w:val="22"/>
    </w:rPr>
  </w:style>
  <w:style w:type="paragraph" w:styleId="Obsah3">
    <w:name w:val="toc 3"/>
    <w:basedOn w:val="Normln"/>
    <w:next w:val="Normln"/>
    <w:autoRedefine/>
    <w:rsid w:val="00707CC6"/>
    <w:pPr>
      <w:tabs>
        <w:tab w:val="left" w:pos="720"/>
        <w:tab w:val="right" w:pos="9085"/>
      </w:tabs>
      <w:spacing w:after="0"/>
      <w:jc w:val="left"/>
    </w:pPr>
    <w:rPr>
      <w:smallCaps/>
      <w:noProof/>
      <w:szCs w:val="20"/>
    </w:rPr>
  </w:style>
  <w:style w:type="paragraph" w:styleId="Titulek">
    <w:name w:val="caption"/>
    <w:basedOn w:val="Normln"/>
    <w:next w:val="Normln"/>
    <w:qFormat/>
    <w:rsid w:val="00707CC6"/>
    <w:pPr>
      <w:spacing w:after="240"/>
      <w:jc w:val="center"/>
    </w:pPr>
    <w:rPr>
      <w:b/>
      <w:bCs/>
      <w:szCs w:val="20"/>
    </w:rPr>
  </w:style>
  <w:style w:type="table" w:styleId="Mkatabulky">
    <w:name w:val="Table Grid"/>
    <w:basedOn w:val="Normlntabulka"/>
    <w:rsid w:val="00707CC6"/>
    <w:pPr>
      <w:spacing w:after="120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Qtextvtabulce">
    <w:name w:val="MyQ text v tabulce"/>
    <w:basedOn w:val="Normln"/>
    <w:rsid w:val="00707CC6"/>
    <w:pPr>
      <w:spacing w:before="60" w:after="60"/>
    </w:pPr>
  </w:style>
  <w:style w:type="paragraph" w:customStyle="1" w:styleId="lnek">
    <w:name w:val="Článek"/>
    <w:basedOn w:val="Nadpis1"/>
    <w:next w:val="Odstavec"/>
    <w:rsid w:val="00707CC6"/>
    <w:pPr>
      <w:spacing w:before="480" w:after="240"/>
    </w:pPr>
  </w:style>
  <w:style w:type="paragraph" w:customStyle="1" w:styleId="Odstavec">
    <w:name w:val="Odstavec"/>
    <w:basedOn w:val="Normln"/>
    <w:rsid w:val="00707CC6"/>
    <w:pPr>
      <w:numPr>
        <w:ilvl w:val="1"/>
        <w:numId w:val="4"/>
      </w:numPr>
      <w:spacing w:before="120"/>
    </w:pPr>
  </w:style>
  <w:style w:type="paragraph" w:customStyle="1" w:styleId="MyQtitulern">
    <w:name w:val="MyQ titul černý"/>
    <w:basedOn w:val="MyQtitul"/>
    <w:rsid w:val="00707CC6"/>
    <w:rPr>
      <w:color w:val="auto"/>
    </w:rPr>
  </w:style>
  <w:style w:type="paragraph" w:customStyle="1" w:styleId="Odstavec2">
    <w:name w:val="Odstavec2"/>
    <w:basedOn w:val="Odstavec"/>
    <w:rsid w:val="00707CC6"/>
    <w:pPr>
      <w:numPr>
        <w:ilvl w:val="2"/>
      </w:numPr>
    </w:pPr>
  </w:style>
  <w:style w:type="character" w:styleId="slostrnky">
    <w:name w:val="page number"/>
    <w:basedOn w:val="Standardnpsmoodstavce"/>
    <w:rsid w:val="00136E1E"/>
  </w:style>
  <w:style w:type="paragraph" w:customStyle="1" w:styleId="Rozloendokumentu1">
    <w:name w:val="Rozložení dokumentu1"/>
    <w:basedOn w:val="Normln"/>
    <w:semiHidden/>
    <w:rsid w:val="00094A7C"/>
    <w:pPr>
      <w:shd w:val="clear" w:color="auto" w:fill="000080"/>
    </w:pPr>
    <w:rPr>
      <w:rFonts w:cs="Tahoma"/>
      <w:sz w:val="20"/>
      <w:szCs w:val="20"/>
    </w:rPr>
  </w:style>
  <w:style w:type="paragraph" w:styleId="Revize">
    <w:name w:val="Revision"/>
    <w:hidden/>
    <w:uiPriority w:val="99"/>
    <w:semiHidden/>
    <w:rsid w:val="00891AF1"/>
    <w:rPr>
      <w:rFonts w:ascii="Tahoma" w:eastAsia="MS Mincho" w:hAnsi="Tahoma"/>
      <w:sz w:val="16"/>
      <w:szCs w:val="24"/>
      <w:lang w:eastAsia="ja-JP"/>
    </w:rPr>
  </w:style>
  <w:style w:type="character" w:styleId="Odkaznakoment">
    <w:name w:val="annotation reference"/>
    <w:rsid w:val="006F1AEB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1AEB"/>
    <w:rPr>
      <w:sz w:val="20"/>
      <w:szCs w:val="20"/>
    </w:rPr>
  </w:style>
  <w:style w:type="character" w:customStyle="1" w:styleId="TextkomenteChar">
    <w:name w:val="Text komentáře Char"/>
    <w:link w:val="Textkomente"/>
    <w:rsid w:val="006F1AEB"/>
    <w:rPr>
      <w:rFonts w:ascii="Tahoma" w:eastAsia="MS Mincho" w:hAnsi="Tahoma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6F1AEB"/>
    <w:rPr>
      <w:b/>
      <w:bCs/>
    </w:rPr>
  </w:style>
  <w:style w:type="character" w:customStyle="1" w:styleId="PedmtkomenteChar">
    <w:name w:val="Předmět komentáře Char"/>
    <w:link w:val="Pedmtkomente"/>
    <w:rsid w:val="006F1AEB"/>
    <w:rPr>
      <w:rFonts w:ascii="Tahoma" w:eastAsia="MS Mincho" w:hAnsi="Tahoma"/>
      <w:b/>
      <w:bCs/>
      <w:lang w:eastAsia="ja-JP"/>
    </w:rPr>
  </w:style>
  <w:style w:type="paragraph" w:styleId="Bezmezer">
    <w:name w:val="No Spacing"/>
    <w:uiPriority w:val="1"/>
    <w:qFormat/>
    <w:rsid w:val="009550D7"/>
    <w:rPr>
      <w:rFonts w:ascii="Calibri" w:hAnsi="Calibr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9D66A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3543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703C4"/>
    <w:rPr>
      <w:color w:val="808080"/>
      <w:shd w:val="clear" w:color="auto" w:fill="E6E6E6"/>
    </w:rPr>
  </w:style>
  <w:style w:type="table" w:styleId="Svtltabulkasmkou1zvraznn1">
    <w:name w:val="Grid Table 1 Light Accent 1"/>
    <w:basedOn w:val="Normlntabulka"/>
    <w:uiPriority w:val="46"/>
    <w:rsid w:val="00684770"/>
    <w:rPr>
      <w:rFonts w:ascii="Arial" w:eastAsia="Arial" w:hAnsi="Arial" w:cs="Arial"/>
      <w:sz w:val="22"/>
      <w:szCs w:val="22"/>
      <w:lang w:val="c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A1FA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JANUS\IO\%23%20MYQ%20%23\MyQ%20Manu&#225;ly\MyQ_manual_SABLONA_rev3-MJ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3C664-9C4B-46AD-A542-6C360D68471C}"/>
      </w:docPartPr>
      <w:docPartBody>
        <w:p w:rsidR="003C6981" w:rsidRDefault="00CF285C"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26210D8AB0E94D1A9CD339E39E20BD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53565-3A9E-45C6-BE87-3F61AE607437}"/>
      </w:docPartPr>
      <w:docPartBody>
        <w:p w:rsidR="003C6981" w:rsidRDefault="00CF285C" w:rsidP="00CF285C">
          <w:pPr>
            <w:pStyle w:val="26210D8AB0E94D1A9CD339E39E20BD07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E600F6BE389547A7A95730788D94A7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A02A19-1EB7-4F09-97A8-BD370CB2038E}"/>
      </w:docPartPr>
      <w:docPartBody>
        <w:p w:rsidR="003C6981" w:rsidRDefault="00CF285C" w:rsidP="00CF285C">
          <w:pPr>
            <w:pStyle w:val="E600F6BE389547A7A95730788D94A773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804CFDE06FE74BC492ADB1E6DEC6E7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2BB26F-0FFB-41B8-A1F0-849BD1049DDC}"/>
      </w:docPartPr>
      <w:docPartBody>
        <w:p w:rsidR="003C6981" w:rsidRDefault="00CF285C" w:rsidP="00CF285C">
          <w:pPr>
            <w:pStyle w:val="804CFDE06FE74BC492ADB1E6DEC6E7D7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78C7E208FACA4F8293A9D7EDE326EE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FFA02-3458-409F-9A3F-8648A1B8E040}"/>
      </w:docPartPr>
      <w:docPartBody>
        <w:p w:rsidR="003C6981" w:rsidRDefault="00CF285C" w:rsidP="00CF285C">
          <w:pPr>
            <w:pStyle w:val="78C7E208FACA4F8293A9D7EDE326EEEB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BBB447941DAB431986BCE20930D67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562F3B-FF5C-4914-B40F-3650D5993AB3}"/>
      </w:docPartPr>
      <w:docPartBody>
        <w:p w:rsidR="003C6981" w:rsidRDefault="00CF285C" w:rsidP="00CF285C">
          <w:pPr>
            <w:pStyle w:val="BBB447941DAB431986BCE20930D67E76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C17D8110405547E08284C77828F386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6A8E2-E8F5-403B-AA47-82EF4C9BB531}"/>
      </w:docPartPr>
      <w:docPartBody>
        <w:p w:rsidR="003C6981" w:rsidRDefault="00CF285C" w:rsidP="00CF285C">
          <w:pPr>
            <w:pStyle w:val="C17D8110405547E08284C77828F38647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1AD9F7C631C24FBCBCA9495D2634A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13CA97-B2AA-48E7-BD27-0B01A97F8B03}"/>
      </w:docPartPr>
      <w:docPartBody>
        <w:p w:rsidR="003C6981" w:rsidRDefault="00CF285C" w:rsidP="00CF285C">
          <w:pPr>
            <w:pStyle w:val="1AD9F7C631C24FBCBCA9495D2634A1A6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7EF0C113CD534F5E803F5920066620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CB7B7-309C-4E93-8A57-76E8A1DE0D67}"/>
      </w:docPartPr>
      <w:docPartBody>
        <w:p w:rsidR="003C6981" w:rsidRDefault="00CF285C" w:rsidP="00CF285C">
          <w:pPr>
            <w:pStyle w:val="7EF0C113CD534F5E803F5920066620A3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51247961B9BF43ECBD50FE7BE50DA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B36B4F-3460-467C-95CD-63B3B8752302}"/>
      </w:docPartPr>
      <w:docPartBody>
        <w:p w:rsidR="003C6981" w:rsidRDefault="00CF285C" w:rsidP="00CF285C">
          <w:pPr>
            <w:pStyle w:val="51247961B9BF43ECBD50FE7BE50DABB2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C16E434335224392911BC29886305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9BC8D-295C-419A-823F-3EC3E9DD3EDF}"/>
      </w:docPartPr>
      <w:docPartBody>
        <w:p w:rsidR="003C6981" w:rsidRDefault="00CF285C" w:rsidP="00CF285C">
          <w:pPr>
            <w:pStyle w:val="C16E434335224392911BC29886305B17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9228B994258F4A59B2D3F456E6032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89660-C376-49CD-851C-03DF6E6089E5}"/>
      </w:docPartPr>
      <w:docPartBody>
        <w:p w:rsidR="003C6981" w:rsidRDefault="00CF285C" w:rsidP="00CF285C">
          <w:pPr>
            <w:pStyle w:val="9228B994258F4A59B2D3F456E6032515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D8D5D588EB41442F854EF607BEADAC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07AA9-471E-46F2-A49B-24203A3F35E4}"/>
      </w:docPartPr>
      <w:docPartBody>
        <w:p w:rsidR="003C6981" w:rsidRDefault="00CF285C" w:rsidP="00CF285C">
          <w:pPr>
            <w:pStyle w:val="D8D5D588EB41442F854EF607BEADACC8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CCD6096F10E64C9B94E38B471309A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8FF553-0FC0-41B7-91CD-2DB8EB20A65E}"/>
      </w:docPartPr>
      <w:docPartBody>
        <w:p w:rsidR="003C6981" w:rsidRDefault="00CF285C" w:rsidP="00CF285C">
          <w:pPr>
            <w:pStyle w:val="CCD6096F10E64C9B94E38B471309A571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13D5CBCF7B9E45B29E77F0C97BECC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58F3D-43AB-4070-A6D4-BE56E62B15D7}"/>
      </w:docPartPr>
      <w:docPartBody>
        <w:p w:rsidR="003C6981" w:rsidRDefault="00CF285C" w:rsidP="00CF285C">
          <w:pPr>
            <w:pStyle w:val="13D5CBCF7B9E45B29E77F0C97BECC38A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D8FFAE9415B948F99B5587FE8DAC4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B69DD5-4F31-4CED-9695-C773F001D8F0}"/>
      </w:docPartPr>
      <w:docPartBody>
        <w:p w:rsidR="003C6981" w:rsidRDefault="00CF285C" w:rsidP="00CF285C">
          <w:pPr>
            <w:pStyle w:val="D8FFAE9415B948F99B5587FE8DAC4B1F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790282BFAB7F4739A7E216FEB485EC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DBC10-D120-4E4C-BD4F-F0912EB3060C}"/>
      </w:docPartPr>
      <w:docPartBody>
        <w:p w:rsidR="003C6981" w:rsidRDefault="00CF285C" w:rsidP="00CF285C">
          <w:pPr>
            <w:pStyle w:val="790282BFAB7F4739A7E216FEB485EC14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479E2FC0BD974E88A08C05BC04C8F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CB7A-0018-4DA9-AF47-9C70A7BFAA8A}"/>
      </w:docPartPr>
      <w:docPartBody>
        <w:p w:rsidR="00D800C7" w:rsidRDefault="003C6981" w:rsidP="003C6981">
          <w:pPr>
            <w:pStyle w:val="479E2FC0BD974E88A08C05BC04C8FFAF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C4449A14ECB843F5A35E5F6ADDA34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E51CB2-2B3D-4545-9CE7-6A40E3AD4A56}"/>
      </w:docPartPr>
      <w:docPartBody>
        <w:p w:rsidR="00D800C7" w:rsidRDefault="003C6981" w:rsidP="003C6981">
          <w:pPr>
            <w:pStyle w:val="C4449A14ECB843F5A35E5F6ADDA3445E"/>
          </w:pPr>
          <w:r w:rsidRPr="00F010D4">
            <w:rPr>
              <w:rStyle w:val="Zstupntext"/>
            </w:rPr>
            <w:t>Zvolte položku.</w:t>
          </w:r>
        </w:p>
      </w:docPartBody>
    </w:docPart>
    <w:docPart>
      <w:docPartPr>
        <w:name w:val="3E55E41FEE6D4C4683495CE85FB1D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65F39-10DE-4ACD-B7EC-859AC36A103A}"/>
      </w:docPartPr>
      <w:docPartBody>
        <w:p w:rsidR="00331748" w:rsidRDefault="0016558D" w:rsidP="0016558D">
          <w:pPr>
            <w:pStyle w:val="3E55E41FEE6D4C4683495CE85FB1DF1C"/>
          </w:pPr>
          <w:r w:rsidRPr="00F010D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5C"/>
    <w:rsid w:val="001156D5"/>
    <w:rsid w:val="00117E02"/>
    <w:rsid w:val="0016558D"/>
    <w:rsid w:val="001C5B8A"/>
    <w:rsid w:val="001D2248"/>
    <w:rsid w:val="00331748"/>
    <w:rsid w:val="003C6981"/>
    <w:rsid w:val="0044204E"/>
    <w:rsid w:val="00540CDF"/>
    <w:rsid w:val="005A205D"/>
    <w:rsid w:val="00653229"/>
    <w:rsid w:val="008B5994"/>
    <w:rsid w:val="009E4D80"/>
    <w:rsid w:val="00A30E61"/>
    <w:rsid w:val="00AC3949"/>
    <w:rsid w:val="00C16E0B"/>
    <w:rsid w:val="00CA5562"/>
    <w:rsid w:val="00CF285C"/>
    <w:rsid w:val="00D800C7"/>
    <w:rsid w:val="00F5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558D"/>
    <w:rPr>
      <w:color w:val="808080"/>
    </w:rPr>
  </w:style>
  <w:style w:type="paragraph" w:customStyle="1" w:styleId="6AE29A1BA1ED4379A1C927143FCF31A7">
    <w:name w:val="6AE29A1BA1ED4379A1C927143FCF31A7"/>
    <w:rsid w:val="00CF285C"/>
  </w:style>
  <w:style w:type="paragraph" w:customStyle="1" w:styleId="26210D8AB0E94D1A9CD339E39E20BD07">
    <w:name w:val="26210D8AB0E94D1A9CD339E39E20BD07"/>
    <w:rsid w:val="00CF285C"/>
  </w:style>
  <w:style w:type="paragraph" w:customStyle="1" w:styleId="E600F6BE389547A7A95730788D94A773">
    <w:name w:val="E600F6BE389547A7A95730788D94A773"/>
    <w:rsid w:val="00CF285C"/>
  </w:style>
  <w:style w:type="paragraph" w:customStyle="1" w:styleId="804CFDE06FE74BC492ADB1E6DEC6E7D7">
    <w:name w:val="804CFDE06FE74BC492ADB1E6DEC6E7D7"/>
    <w:rsid w:val="00CF285C"/>
  </w:style>
  <w:style w:type="paragraph" w:customStyle="1" w:styleId="78C7E208FACA4F8293A9D7EDE326EEEB">
    <w:name w:val="78C7E208FACA4F8293A9D7EDE326EEEB"/>
    <w:rsid w:val="00CF285C"/>
  </w:style>
  <w:style w:type="paragraph" w:customStyle="1" w:styleId="BBB447941DAB431986BCE20930D67E76">
    <w:name w:val="BBB447941DAB431986BCE20930D67E76"/>
    <w:rsid w:val="00CF285C"/>
  </w:style>
  <w:style w:type="paragraph" w:customStyle="1" w:styleId="013881DFC2E140D4A79E1C8E28AF7D49">
    <w:name w:val="013881DFC2E140D4A79E1C8E28AF7D49"/>
    <w:rsid w:val="00CF285C"/>
  </w:style>
  <w:style w:type="paragraph" w:customStyle="1" w:styleId="C17D8110405547E08284C77828F38647">
    <w:name w:val="C17D8110405547E08284C77828F38647"/>
    <w:rsid w:val="00CF285C"/>
  </w:style>
  <w:style w:type="paragraph" w:customStyle="1" w:styleId="1AD9F7C631C24FBCBCA9495D2634A1A6">
    <w:name w:val="1AD9F7C631C24FBCBCA9495D2634A1A6"/>
    <w:rsid w:val="00CF285C"/>
  </w:style>
  <w:style w:type="paragraph" w:customStyle="1" w:styleId="7EF0C113CD534F5E803F5920066620A3">
    <w:name w:val="7EF0C113CD534F5E803F5920066620A3"/>
    <w:rsid w:val="00CF285C"/>
  </w:style>
  <w:style w:type="paragraph" w:customStyle="1" w:styleId="51247961B9BF43ECBD50FE7BE50DABB2">
    <w:name w:val="51247961B9BF43ECBD50FE7BE50DABB2"/>
    <w:rsid w:val="00CF285C"/>
  </w:style>
  <w:style w:type="paragraph" w:customStyle="1" w:styleId="C16E434335224392911BC29886305B17">
    <w:name w:val="C16E434335224392911BC29886305B17"/>
    <w:rsid w:val="00CF285C"/>
  </w:style>
  <w:style w:type="paragraph" w:customStyle="1" w:styleId="29D1E0F65ED2427C858E624FB13E7C12">
    <w:name w:val="29D1E0F65ED2427C858E624FB13E7C12"/>
    <w:rsid w:val="00CF285C"/>
  </w:style>
  <w:style w:type="paragraph" w:customStyle="1" w:styleId="3A87608C6E754722A2EDE1F590831E02">
    <w:name w:val="3A87608C6E754722A2EDE1F590831E02"/>
    <w:rsid w:val="00CF285C"/>
  </w:style>
  <w:style w:type="paragraph" w:customStyle="1" w:styleId="9228B994258F4A59B2D3F456E6032515">
    <w:name w:val="9228B994258F4A59B2D3F456E6032515"/>
    <w:rsid w:val="00CF285C"/>
  </w:style>
  <w:style w:type="paragraph" w:customStyle="1" w:styleId="D8D5D588EB41442F854EF607BEADACC8">
    <w:name w:val="D8D5D588EB41442F854EF607BEADACC8"/>
    <w:rsid w:val="00CF285C"/>
  </w:style>
  <w:style w:type="paragraph" w:customStyle="1" w:styleId="CCD6096F10E64C9B94E38B471309A571">
    <w:name w:val="CCD6096F10E64C9B94E38B471309A571"/>
    <w:rsid w:val="00CF285C"/>
  </w:style>
  <w:style w:type="paragraph" w:customStyle="1" w:styleId="13D5CBCF7B9E45B29E77F0C97BECC38A">
    <w:name w:val="13D5CBCF7B9E45B29E77F0C97BECC38A"/>
    <w:rsid w:val="00CF285C"/>
  </w:style>
  <w:style w:type="paragraph" w:customStyle="1" w:styleId="D8FFAE9415B948F99B5587FE8DAC4B1F">
    <w:name w:val="D8FFAE9415B948F99B5587FE8DAC4B1F"/>
    <w:rsid w:val="00CF285C"/>
  </w:style>
  <w:style w:type="paragraph" w:customStyle="1" w:styleId="790282BFAB7F4739A7E216FEB485EC14">
    <w:name w:val="790282BFAB7F4739A7E216FEB485EC14"/>
    <w:rsid w:val="00CF285C"/>
  </w:style>
  <w:style w:type="paragraph" w:customStyle="1" w:styleId="847CC4345BE94BD49CC8DE6DA7E6D8B4">
    <w:name w:val="847CC4345BE94BD49CC8DE6DA7E6D8B4"/>
    <w:rsid w:val="00CF285C"/>
  </w:style>
  <w:style w:type="paragraph" w:customStyle="1" w:styleId="479E2FC0BD974E88A08C05BC04C8FFAF">
    <w:name w:val="479E2FC0BD974E88A08C05BC04C8FFAF"/>
    <w:rsid w:val="003C6981"/>
  </w:style>
  <w:style w:type="paragraph" w:customStyle="1" w:styleId="C4449A14ECB843F5A35E5F6ADDA3445E">
    <w:name w:val="C4449A14ECB843F5A35E5F6ADDA3445E"/>
    <w:rsid w:val="003C6981"/>
  </w:style>
  <w:style w:type="paragraph" w:customStyle="1" w:styleId="3E55E41FEE6D4C4683495CE85FB1DF1C">
    <w:name w:val="3E55E41FEE6D4C4683495CE85FB1DF1C"/>
    <w:rsid w:val="0016558D"/>
  </w:style>
  <w:style w:type="paragraph" w:customStyle="1" w:styleId="E1F13C7295F54304B1C76116EBE3E9B1">
    <w:name w:val="E1F13C7295F54304B1C76116EBE3E9B1"/>
    <w:rsid w:val="00165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2ef19-8c96-4a0c-8a72-47f005df6f49" xsi:nil="true"/>
    <lcf76f155ced4ddcb4097134ff3c332f xmlns="8cb70a53-2ecb-47ec-9c95-fd97f87978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0817F0E3FB84F961B00BA277E3267" ma:contentTypeVersion="18" ma:contentTypeDescription="Vytvoří nový dokument" ma:contentTypeScope="" ma:versionID="006699ef32bb4cf9a2ec9ccb73b82282">
  <xsd:schema xmlns:xsd="http://www.w3.org/2001/XMLSchema" xmlns:xs="http://www.w3.org/2001/XMLSchema" xmlns:p="http://schemas.microsoft.com/office/2006/metadata/properties" xmlns:ns2="8cb70a53-2ecb-47ec-9c95-fd97f87978f7" xmlns:ns3="7ed2ef19-8c96-4a0c-8a72-47f005df6f49" targetNamespace="http://schemas.microsoft.com/office/2006/metadata/properties" ma:root="true" ma:fieldsID="0352b23148baee1959155f425990fcec" ns2:_="" ns3:_="">
    <xsd:import namespace="8cb70a53-2ecb-47ec-9c95-fd97f87978f7"/>
    <xsd:import namespace="7ed2ef19-8c96-4a0c-8a72-47f005df6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70a53-2ecb-47ec-9c95-fd97f879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843cba-1bb4-4ccd-903a-68d60ac95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ef19-8c96-4a0c-8a72-47f005df6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6abdc9-3dc4-43b4-a363-690377cb1e7c}" ma:internalName="TaxCatchAll" ma:showField="CatchAllData" ma:web="7ed2ef19-8c96-4a0c-8a72-47f005df6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5421-D373-4A08-BCEF-1C8D984F0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A3B59-8DE9-43A8-940B-365736F12E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46A969-6589-4E23-A0DD-9E232C6CE1D4}"/>
</file>

<file path=customXml/itemProps4.xml><?xml version="1.0" encoding="utf-8"?>
<ds:datastoreItem xmlns:ds="http://schemas.openxmlformats.org/officeDocument/2006/customXml" ds:itemID="{CF5B3C6D-6D5C-4C9C-BD68-B50D3F36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MyQ_manual_SABLONA_rev3-MJ</Template>
  <TotalTime>120</TotalTime>
  <Pages>2</Pages>
  <Words>1016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SMS smlouva</vt:lpstr>
    </vt:vector>
  </TitlesOfParts>
  <Company/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smlouva</dc:title>
  <dc:creator>Jiří Říman</dc:creator>
  <cp:lastModifiedBy>Romana Habartová</cp:lastModifiedBy>
  <cp:revision>3</cp:revision>
  <cp:lastPrinted>2025-10-23T07:58:00Z</cp:lastPrinted>
  <dcterms:created xsi:type="dcterms:W3CDTF">2025-10-23T07:58:00Z</dcterms:created>
  <dcterms:modified xsi:type="dcterms:W3CDTF">2025-10-23T09:58:00Z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0x010100FE30817F0E3FB84F961B00BA277E3267</vt:lpwstr>
  </property>
</Properties>
</file>