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2025-SZM-372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06" behindDoc="0" locked="0" layoutInCell="1" allowOverlap="1">
            <wp:simplePos x="0" y="0"/>
            <wp:positionH relativeFrom="page">
              <wp:posOffset>1460736</wp:posOffset>
            </wp:positionH>
            <wp:positionV relativeFrom="line">
              <wp:posOffset>-19149</wp:posOffset>
            </wp:positionV>
            <wp:extent cx="1109597" cy="147446"/>
            <wp:effectExtent l="0" t="0" r="0" b="0"/>
            <wp:wrapNone/>
            <wp:docPr id="114" name="Freeform 114">
              <a:hlinkClick r:id="rId11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9597" cy="147446"/>
                    </a:xfrm>
                    <a:custGeom>
                      <a:rect l="l" t="t" r="r" b="b"/>
                      <a:pathLst>
                        <a:path w="1109597" h="147446">
                          <a:moveTo>
                            <a:pt x="0" y="147446"/>
                          </a:moveTo>
                          <a:lnTo>
                            <a:pt x="1109597" y="147446"/>
                          </a:lnTo>
                          <a:lnTo>
                            <a:pt x="11095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744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31.10.2025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31.10.2025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9"/>
          <w:tab w:val="left" w:pos="7974"/>
          <w:tab w:val="left" w:pos="9695"/>
        </w:tabs>
        <w:spacing w:before="120" w:after="0" w:line="166" w:lineRule="exact"/>
        <w:ind w:left="355" w:right="421" w:firstLine="0"/>
        <w:jc w:val="right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27197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22117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45485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45485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45485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45485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22117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4969617</wp:posOffset>
            </wp:positionH>
            <wp:positionV relativeFrom="line">
              <wp:posOffset>68580</wp:posOffset>
            </wp:positionV>
            <wp:extent cx="361683" cy="105728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1683" cy="105728"/>
                    </a:xfrm>
                    <a:custGeom>
                      <a:rect l="l" t="t" r="r" b="b"/>
                      <a:pathLst>
                        <a:path w="361683" h="105728">
                          <a:moveTo>
                            <a:pt x="0" y="105728"/>
                          </a:moveTo>
                          <a:lnTo>
                            <a:pt x="361683" y="105728"/>
                          </a:lnTo>
                          <a:lnTo>
                            <a:pt x="36168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572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63012-00	</w:t>
      </w:r>
      <w:r>
        <w:rPr lang="cs-CZ" sz="16" baseline="0" dirty="0">
          <w:jc w:val="left"/>
          <w:rFonts w:ascii="Arial" w:hAnsi="Arial" w:cs="Arial"/>
          <w:color w:val="000000"/>
          <w:spacing w:val="-108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FFFFFF"/>
          <w:spacing w:val="-66"/>
          <w:sz w:val="16"/>
          <w:szCs w:val="16"/>
        </w:rPr>
        <w:t>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 s elastickým okrajem (22ks/bal)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40" w:after="0" w:line="166" w:lineRule="exact"/>
        <w:ind w:left="435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42436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65805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65805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65805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4890830</wp:posOffset>
            </wp:positionH>
            <wp:positionV relativeFrom="line">
              <wp:posOffset>64997</wp:posOffset>
            </wp:positionV>
            <wp:extent cx="440471" cy="12253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0471" cy="122535"/>
                    </a:xfrm>
                    <a:custGeom>
                      <a:rect l="l" t="t" r="r" b="b"/>
                      <a:pathLst>
                        <a:path w="440471" h="122535">
                          <a:moveTo>
                            <a:pt x="0" y="122535"/>
                          </a:moveTo>
                          <a:lnTo>
                            <a:pt x="440471" y="122535"/>
                          </a:lnTo>
                          <a:lnTo>
                            <a:pt x="4404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253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65805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42436</wp:posOffset>
            </wp:positionV>
            <wp:extent cx="43688" cy="22809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93082</wp:posOffset>
            </wp:positionV>
            <wp:extent cx="6560026" cy="417012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930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9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97090306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48383</wp:posOffset>
            </wp:positionV>
            <wp:extent cx="43688" cy="226567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71751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71751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71751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71751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48383</wp:posOffset>
            </wp:positionV>
            <wp:extent cx="43688" cy="228091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96782</wp:posOffset>
            </wp:positionV>
            <wp:extent cx="6560026" cy="419258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96782"/>
                      <a:ext cx="6445726" cy="3049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9"/>
                            <w:tab w:val="left" w:pos="9340"/>
                          </w:tabs>
                          <w:spacing w:before="0" w:after="0" w:line="152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658000-02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4906619</wp:posOffset>
            </wp:positionH>
            <wp:positionV relativeFrom="paragraph">
              <wp:posOffset>96782</wp:posOffset>
            </wp:positionV>
            <wp:extent cx="424682" cy="12478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4682" cy="124781"/>
                    </a:xfrm>
                    <a:custGeom>
                      <a:rect l="l" t="t" r="r" b="b"/>
                      <a:pathLst>
                        <a:path w="424682" h="124781">
                          <a:moveTo>
                            <a:pt x="0" y="124781"/>
                          </a:moveTo>
                          <a:lnTo>
                            <a:pt x="424682" y="124781"/>
                          </a:lnTo>
                          <a:lnTo>
                            <a:pt x="42468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47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973"/>
          <w:tab w:val="left" w:pos="9605"/>
        </w:tabs>
        <w:spacing w:before="0" w:after="0" w:line="152" w:lineRule="exact"/>
        <w:ind w:left="2408" w:right="421" w:firstLine="0"/>
        <w:jc w:val="right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-64909</wp:posOffset>
            </wp:positionV>
            <wp:extent cx="43688" cy="226567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-64909</wp:posOffset>
            </wp:positionV>
            <wp:extent cx="43688" cy="22809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5072439</wp:posOffset>
            </wp:positionH>
            <wp:positionV relativeFrom="line">
              <wp:posOffset>-16510</wp:posOffset>
            </wp:positionV>
            <wp:extent cx="258861" cy="966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8861" cy="96696"/>
                    </a:xfrm>
                    <a:custGeom>
                      <a:rect l="l" t="t" r="r" b="b"/>
                      <a:pathLst>
                        <a:path w="258861" h="96696">
                          <a:moveTo>
                            <a:pt x="0" y="96696"/>
                          </a:moveTo>
                          <a:lnTo>
                            <a:pt x="258861" y="96696"/>
                          </a:lnTo>
                          <a:lnTo>
                            <a:pt x="258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ústenka,modrá,tkanice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36"/>
          <w:tab w:val="left" w:pos="9814"/>
        </w:tabs>
        <w:spacing w:before="180" w:after="0" w:line="167" w:lineRule="exact"/>
        <w:ind w:left="114" w:right="393" w:firstLine="0"/>
        <w:jc w:val="right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28349</wp:posOffset>
            </wp:positionV>
            <wp:extent cx="6977887" cy="3149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82 675,7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6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5608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5608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-16394</wp:posOffset>
            </wp:positionV>
            <wp:extent cx="43688" cy="787400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6974</wp:posOffset>
            </wp:positionV>
            <wp:extent cx="6954011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-16394</wp:posOffset>
            </wp:positionV>
            <wp:extent cx="43688" cy="787400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136650</wp:posOffset>
            </wp:positionV>
            <wp:extent cx="3273043" cy="31496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50" Type="http://schemas.openxmlformats.org/officeDocument/2006/relationships/image" Target="media/image150.png"/><Relationship Id="rId153" Type="http://schemas.openxmlformats.org/officeDocument/2006/relationships/image" Target="media/image153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2025-11-24T08:19:00Z</dcterms:created>
  <dcterms:modified xsi:type="dcterms:W3CDTF">2025-11-24T08:19:00Z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