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15E49" w14:textId="167F8939" w:rsidR="000C4EDD" w:rsidRPr="00515F0E" w:rsidRDefault="000C4EDD" w:rsidP="000C4EDD">
      <w:pPr>
        <w:jc w:val="right"/>
        <w:rPr>
          <w:rFonts w:ascii="Arial" w:hAnsi="Arial" w:cs="Arial"/>
          <w:sz w:val="20"/>
        </w:rPr>
      </w:pPr>
      <w:r w:rsidRPr="00515F0E">
        <w:rPr>
          <w:rFonts w:ascii="Arial" w:hAnsi="Arial" w:cs="Arial"/>
          <w:sz w:val="20"/>
        </w:rPr>
        <w:t xml:space="preserve">Číslo smlouvy/dodatku objednatele: </w:t>
      </w:r>
      <w:r w:rsidR="00B1449E" w:rsidRPr="00515F0E">
        <w:rPr>
          <w:rFonts w:ascii="Arial" w:hAnsi="Arial" w:cs="Arial"/>
          <w:sz w:val="20"/>
        </w:rPr>
        <w:t>S/0019/2025</w:t>
      </w:r>
      <w:r w:rsidR="0051174E" w:rsidRPr="00515F0E">
        <w:rPr>
          <w:rFonts w:ascii="Arial" w:hAnsi="Arial" w:cs="Arial"/>
          <w:sz w:val="20"/>
        </w:rPr>
        <w:t>/1</w:t>
      </w:r>
    </w:p>
    <w:p w14:paraId="4E94C00C" w14:textId="77777777" w:rsidR="00F77180" w:rsidRPr="00515F0E" w:rsidRDefault="00F77180" w:rsidP="000C4EDD">
      <w:pPr>
        <w:jc w:val="right"/>
        <w:rPr>
          <w:rFonts w:ascii="Arial" w:hAnsi="Arial" w:cs="Arial"/>
          <w:b/>
          <w:bCs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E60EB" w:rsidRPr="00515F0E" w14:paraId="283A374E" w14:textId="77777777" w:rsidTr="009E60EB">
        <w:tc>
          <w:tcPr>
            <w:tcW w:w="9062" w:type="dxa"/>
          </w:tcPr>
          <w:p w14:paraId="265756DA" w14:textId="6E641E0E" w:rsidR="008F4DD6" w:rsidRPr="00515F0E" w:rsidRDefault="00823C9B" w:rsidP="009229B3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sz w:val="44"/>
                <w:szCs w:val="44"/>
              </w:rPr>
            </w:pPr>
            <w:r w:rsidRPr="00515F0E">
              <w:rPr>
                <w:rFonts w:ascii="Arial" w:hAnsi="Arial" w:cs="Arial"/>
                <w:b/>
                <w:caps/>
                <w:sz w:val="44"/>
                <w:szCs w:val="44"/>
              </w:rPr>
              <w:t xml:space="preserve">Dodatek č. 1 </w:t>
            </w:r>
            <w:r w:rsidR="00307BF9" w:rsidRPr="00515F0E">
              <w:rPr>
                <w:rFonts w:ascii="Arial" w:hAnsi="Arial" w:cs="Arial"/>
                <w:b/>
                <w:caps/>
                <w:sz w:val="44"/>
                <w:szCs w:val="44"/>
              </w:rPr>
              <w:t>Smlouvy o dílo</w:t>
            </w:r>
          </w:p>
          <w:p w14:paraId="7FABB6F8" w14:textId="41DD62BA" w:rsidR="008F4DD6" w:rsidRPr="00515F0E" w:rsidRDefault="008F4DD6" w:rsidP="009229B3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515F0E">
              <w:rPr>
                <w:rFonts w:ascii="Arial" w:hAnsi="Arial" w:cs="Arial"/>
                <w:bCs/>
                <w:sz w:val="20"/>
              </w:rPr>
              <w:t xml:space="preserve">na zhotovení </w:t>
            </w:r>
            <w:r w:rsidR="003C0632" w:rsidRPr="00515F0E">
              <w:rPr>
                <w:rFonts w:ascii="Arial" w:hAnsi="Arial" w:cs="Arial"/>
                <w:bCs/>
                <w:sz w:val="20"/>
              </w:rPr>
              <w:t>stavby na akci</w:t>
            </w:r>
            <w:r w:rsidRPr="00515F0E">
              <w:rPr>
                <w:rFonts w:ascii="Arial" w:hAnsi="Arial" w:cs="Arial"/>
                <w:bCs/>
                <w:sz w:val="20"/>
              </w:rPr>
              <w:t>:</w:t>
            </w:r>
          </w:p>
          <w:p w14:paraId="799736C2" w14:textId="563BC5C2" w:rsidR="008F4DD6" w:rsidRPr="00515F0E" w:rsidRDefault="008F4DD6" w:rsidP="009229B3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515F0E">
              <w:rPr>
                <w:rFonts w:ascii="Arial" w:hAnsi="Arial" w:cs="Arial"/>
                <w:bCs/>
                <w:sz w:val="20"/>
              </w:rPr>
              <w:t>„</w:t>
            </w:r>
            <w:r w:rsidR="00DD0D68" w:rsidRPr="00515F0E">
              <w:rPr>
                <w:rFonts w:ascii="Arial" w:hAnsi="Arial" w:cs="Arial"/>
                <w:b/>
                <w:szCs w:val="24"/>
              </w:rPr>
              <w:t>Gymnázium Kroměříž – Dokončení sanace vlhkého zdiva</w:t>
            </w:r>
            <w:r w:rsidRPr="00515F0E">
              <w:rPr>
                <w:rFonts w:ascii="Arial" w:hAnsi="Arial" w:cs="Arial"/>
                <w:bCs/>
                <w:sz w:val="20"/>
              </w:rPr>
              <w:t>“</w:t>
            </w:r>
          </w:p>
          <w:p w14:paraId="2D7479A5" w14:textId="77777777" w:rsidR="009E60EB" w:rsidRPr="00515F0E" w:rsidRDefault="008F4DD6" w:rsidP="009229B3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515F0E">
              <w:rPr>
                <w:rFonts w:ascii="Arial" w:hAnsi="Arial" w:cs="Arial"/>
                <w:bCs/>
                <w:sz w:val="20"/>
              </w:rPr>
              <w:t>uzavřen</w:t>
            </w:r>
            <w:r w:rsidR="009229B3" w:rsidRPr="00515F0E">
              <w:rPr>
                <w:rFonts w:ascii="Arial" w:hAnsi="Arial" w:cs="Arial"/>
                <w:bCs/>
                <w:sz w:val="20"/>
              </w:rPr>
              <w:t>é</w:t>
            </w:r>
            <w:r w:rsidRPr="00515F0E">
              <w:rPr>
                <w:rFonts w:ascii="Arial" w:hAnsi="Arial" w:cs="Arial"/>
                <w:bCs/>
                <w:sz w:val="20"/>
              </w:rPr>
              <w:t xml:space="preserve"> dle § 2586 a násl. zákona č. 89/2012 Sb., občanský zákoník, ve znění pozdějších předpisů (dále jen „občanský zákoník“)</w:t>
            </w:r>
          </w:p>
          <w:p w14:paraId="50C81E2B" w14:textId="01E4B72E" w:rsidR="009229B3" w:rsidRPr="00515F0E" w:rsidRDefault="009229B3" w:rsidP="009229B3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15F0E">
              <w:rPr>
                <w:rFonts w:ascii="Arial" w:hAnsi="Arial" w:cs="Arial"/>
                <w:bCs/>
                <w:sz w:val="20"/>
              </w:rPr>
              <w:t>uzavřený níže uvedeného dne měsíce a roku takto:</w:t>
            </w:r>
          </w:p>
        </w:tc>
      </w:tr>
    </w:tbl>
    <w:p w14:paraId="40C2218E" w14:textId="77777777" w:rsidR="0036797F" w:rsidRPr="00515F0E" w:rsidRDefault="0036797F" w:rsidP="009E60EB">
      <w:pPr>
        <w:rPr>
          <w:rFonts w:ascii="Arial" w:hAnsi="Arial" w:cs="Arial"/>
          <w:b/>
          <w:sz w:val="28"/>
          <w:szCs w:val="28"/>
        </w:rPr>
      </w:pPr>
    </w:p>
    <w:p w14:paraId="3CEF9052" w14:textId="69C94315" w:rsidR="00B36C68" w:rsidRPr="00515F0E" w:rsidRDefault="00B36C68" w:rsidP="00B36C68">
      <w:pPr>
        <w:pStyle w:val="Odstavecseseznamem"/>
        <w:numPr>
          <w:ilvl w:val="0"/>
          <w:numId w:val="96"/>
        </w:numPr>
        <w:jc w:val="center"/>
        <w:rPr>
          <w:rFonts w:ascii="Arial" w:hAnsi="Arial" w:cs="Arial"/>
          <w:b/>
          <w:bCs/>
          <w:snapToGrid w:val="0"/>
          <w:sz w:val="20"/>
        </w:rPr>
      </w:pPr>
      <w:r w:rsidRPr="00515F0E">
        <w:rPr>
          <w:rFonts w:ascii="Arial" w:hAnsi="Arial" w:cs="Arial"/>
          <w:b/>
          <w:bCs/>
          <w:snapToGrid w:val="0"/>
          <w:sz w:val="20"/>
        </w:rPr>
        <w:t>SMLUVNÍ STRANY:</w:t>
      </w:r>
    </w:p>
    <w:tbl>
      <w:tblPr>
        <w:tblW w:w="9795" w:type="dxa"/>
        <w:tblInd w:w="-5" w:type="dxa"/>
        <w:tblLook w:val="04A0" w:firstRow="1" w:lastRow="0" w:firstColumn="1" w:lastColumn="0" w:noHBand="0" w:noVBand="1"/>
      </w:tblPr>
      <w:tblGrid>
        <w:gridCol w:w="4411"/>
        <w:gridCol w:w="508"/>
        <w:gridCol w:w="4876"/>
      </w:tblGrid>
      <w:tr w:rsidR="005E1643" w:rsidRPr="00515F0E" w14:paraId="5F721DF3" w14:textId="77777777" w:rsidTr="00043524">
        <w:trPr>
          <w:trHeight w:val="346"/>
        </w:trPr>
        <w:tc>
          <w:tcPr>
            <w:tcW w:w="4411" w:type="dxa"/>
          </w:tcPr>
          <w:p w14:paraId="0D450B48" w14:textId="77777777" w:rsidR="005E1643" w:rsidRPr="00515F0E" w:rsidRDefault="005E1643" w:rsidP="00043524">
            <w:pPr>
              <w:rPr>
                <w:rFonts w:ascii="Arial" w:hAnsi="Arial" w:cs="Arial"/>
                <w:b/>
                <w:sz w:val="20"/>
              </w:rPr>
            </w:pPr>
            <w:r w:rsidRPr="00515F0E">
              <w:rPr>
                <w:rFonts w:ascii="Arial" w:hAnsi="Arial" w:cs="Arial"/>
                <w:b/>
                <w:sz w:val="20"/>
              </w:rPr>
              <w:t>Objednatel</w:t>
            </w:r>
          </w:p>
        </w:tc>
        <w:tc>
          <w:tcPr>
            <w:tcW w:w="508" w:type="dxa"/>
          </w:tcPr>
          <w:p w14:paraId="2CCE8A6C" w14:textId="77777777" w:rsidR="005E1643" w:rsidRPr="00515F0E" w:rsidRDefault="005E1643" w:rsidP="000435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76" w:type="dxa"/>
          </w:tcPr>
          <w:p w14:paraId="0AA10CBB" w14:textId="77777777" w:rsidR="005E1643" w:rsidRPr="00515F0E" w:rsidRDefault="005E1643" w:rsidP="00043524">
            <w:pPr>
              <w:rPr>
                <w:rFonts w:ascii="Arial" w:hAnsi="Arial" w:cs="Arial"/>
                <w:b/>
                <w:sz w:val="20"/>
              </w:rPr>
            </w:pPr>
            <w:r w:rsidRPr="00515F0E">
              <w:rPr>
                <w:rFonts w:ascii="Arial" w:hAnsi="Arial" w:cs="Arial"/>
                <w:b/>
                <w:sz w:val="20"/>
              </w:rPr>
              <w:t>Gymnázium Kroměříž</w:t>
            </w:r>
          </w:p>
        </w:tc>
      </w:tr>
      <w:tr w:rsidR="005E1643" w:rsidRPr="00515F0E" w14:paraId="2054F07D" w14:textId="77777777" w:rsidTr="00043524">
        <w:trPr>
          <w:trHeight w:val="249"/>
        </w:trPr>
        <w:tc>
          <w:tcPr>
            <w:tcW w:w="4411" w:type="dxa"/>
          </w:tcPr>
          <w:p w14:paraId="37F3E013" w14:textId="77777777" w:rsidR="005E1643" w:rsidRPr="00515F0E" w:rsidRDefault="005E1643" w:rsidP="00043524">
            <w:pPr>
              <w:rPr>
                <w:rFonts w:ascii="Arial" w:hAnsi="Arial" w:cs="Arial"/>
                <w:sz w:val="20"/>
              </w:rPr>
            </w:pPr>
            <w:r w:rsidRPr="00515F0E">
              <w:rPr>
                <w:rFonts w:ascii="Arial" w:hAnsi="Arial" w:cs="Arial"/>
                <w:sz w:val="20"/>
              </w:rPr>
              <w:t>Sídlo</w:t>
            </w:r>
          </w:p>
        </w:tc>
        <w:tc>
          <w:tcPr>
            <w:tcW w:w="508" w:type="dxa"/>
          </w:tcPr>
          <w:p w14:paraId="21E808DA" w14:textId="77777777" w:rsidR="005E1643" w:rsidRPr="00515F0E" w:rsidRDefault="005E1643" w:rsidP="00043524">
            <w:pPr>
              <w:rPr>
                <w:rFonts w:ascii="Arial" w:hAnsi="Arial" w:cs="Arial"/>
                <w:sz w:val="20"/>
              </w:rPr>
            </w:pPr>
            <w:r w:rsidRPr="00515F0E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4876" w:type="dxa"/>
          </w:tcPr>
          <w:p w14:paraId="5DA865C4" w14:textId="77777777" w:rsidR="005E1643" w:rsidRPr="00515F0E" w:rsidRDefault="005E1643" w:rsidP="00043524">
            <w:pPr>
              <w:rPr>
                <w:rFonts w:ascii="Arial" w:hAnsi="Arial" w:cs="Arial"/>
                <w:sz w:val="20"/>
              </w:rPr>
            </w:pPr>
            <w:r w:rsidRPr="00515F0E">
              <w:rPr>
                <w:rFonts w:ascii="Arial" w:hAnsi="Arial" w:cs="Arial"/>
                <w:sz w:val="20"/>
              </w:rPr>
              <w:t>Masarykovo nám. 496, 767 01 Kroměříž</w:t>
            </w:r>
          </w:p>
        </w:tc>
      </w:tr>
      <w:tr w:rsidR="005E1643" w:rsidRPr="00515F0E" w14:paraId="38BD0849" w14:textId="77777777" w:rsidTr="00043524">
        <w:trPr>
          <w:trHeight w:val="264"/>
        </w:trPr>
        <w:tc>
          <w:tcPr>
            <w:tcW w:w="4411" w:type="dxa"/>
          </w:tcPr>
          <w:p w14:paraId="759AAE8B" w14:textId="77777777" w:rsidR="005E1643" w:rsidRPr="00515F0E" w:rsidRDefault="005E1643" w:rsidP="00043524">
            <w:pPr>
              <w:rPr>
                <w:rFonts w:ascii="Arial" w:hAnsi="Arial" w:cs="Arial"/>
                <w:sz w:val="20"/>
              </w:rPr>
            </w:pPr>
            <w:r w:rsidRPr="00515F0E">
              <w:rPr>
                <w:rFonts w:ascii="Arial" w:hAnsi="Arial" w:cs="Arial"/>
                <w:sz w:val="20"/>
              </w:rPr>
              <w:t>Zástupce</w:t>
            </w:r>
          </w:p>
        </w:tc>
        <w:tc>
          <w:tcPr>
            <w:tcW w:w="508" w:type="dxa"/>
          </w:tcPr>
          <w:p w14:paraId="4A27011B" w14:textId="77777777" w:rsidR="005E1643" w:rsidRPr="00515F0E" w:rsidRDefault="005E1643" w:rsidP="00043524">
            <w:pPr>
              <w:rPr>
                <w:rFonts w:ascii="Arial" w:hAnsi="Arial" w:cs="Arial"/>
                <w:sz w:val="20"/>
              </w:rPr>
            </w:pPr>
            <w:r w:rsidRPr="00515F0E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4876" w:type="dxa"/>
          </w:tcPr>
          <w:p w14:paraId="55625754" w14:textId="77777777" w:rsidR="005E1643" w:rsidRPr="00515F0E" w:rsidRDefault="005E1643" w:rsidP="00043524">
            <w:pPr>
              <w:rPr>
                <w:rFonts w:ascii="Arial" w:hAnsi="Arial" w:cs="Arial"/>
                <w:sz w:val="20"/>
              </w:rPr>
            </w:pPr>
            <w:r w:rsidRPr="00515F0E">
              <w:rPr>
                <w:rFonts w:ascii="Arial" w:hAnsi="Arial" w:cs="Arial"/>
                <w:sz w:val="20"/>
              </w:rPr>
              <w:t>Mgr. Eliška Floriánová – ředitelka školy</w:t>
            </w:r>
          </w:p>
        </w:tc>
      </w:tr>
      <w:tr w:rsidR="005E1643" w:rsidRPr="00515F0E" w14:paraId="1359B2DD" w14:textId="77777777" w:rsidTr="00043524">
        <w:trPr>
          <w:trHeight w:val="249"/>
        </w:trPr>
        <w:tc>
          <w:tcPr>
            <w:tcW w:w="4411" w:type="dxa"/>
          </w:tcPr>
          <w:p w14:paraId="46F39908" w14:textId="77777777" w:rsidR="005E1643" w:rsidRPr="00515F0E" w:rsidRDefault="005E1643" w:rsidP="00043524">
            <w:pPr>
              <w:rPr>
                <w:rFonts w:ascii="Arial" w:hAnsi="Arial" w:cs="Arial"/>
                <w:sz w:val="20"/>
              </w:rPr>
            </w:pPr>
            <w:r w:rsidRPr="00515F0E">
              <w:rPr>
                <w:rFonts w:ascii="Arial" w:hAnsi="Arial" w:cs="Arial"/>
                <w:sz w:val="20"/>
              </w:rPr>
              <w:t xml:space="preserve">Osoby oprávněné jednat </w:t>
            </w:r>
          </w:p>
        </w:tc>
        <w:tc>
          <w:tcPr>
            <w:tcW w:w="508" w:type="dxa"/>
          </w:tcPr>
          <w:p w14:paraId="0A42B0CF" w14:textId="77777777" w:rsidR="005E1643" w:rsidRPr="00515F0E" w:rsidRDefault="005E1643" w:rsidP="000435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76" w:type="dxa"/>
          </w:tcPr>
          <w:p w14:paraId="3B85B411" w14:textId="77777777" w:rsidR="005E1643" w:rsidRPr="00515F0E" w:rsidRDefault="005E1643" w:rsidP="00043524">
            <w:pPr>
              <w:rPr>
                <w:rFonts w:ascii="Arial" w:hAnsi="Arial" w:cs="Arial"/>
                <w:sz w:val="20"/>
              </w:rPr>
            </w:pPr>
          </w:p>
        </w:tc>
      </w:tr>
      <w:tr w:rsidR="005E1643" w:rsidRPr="00515F0E" w14:paraId="2F45E2F2" w14:textId="77777777" w:rsidTr="00043524">
        <w:trPr>
          <w:trHeight w:val="264"/>
        </w:trPr>
        <w:tc>
          <w:tcPr>
            <w:tcW w:w="4411" w:type="dxa"/>
          </w:tcPr>
          <w:p w14:paraId="732F9515" w14:textId="77777777" w:rsidR="005E1643" w:rsidRPr="00515F0E" w:rsidRDefault="005E1643" w:rsidP="005E1643">
            <w:pPr>
              <w:pStyle w:val="Odstavecseseznamem"/>
              <w:numPr>
                <w:ilvl w:val="0"/>
                <w:numId w:val="103"/>
              </w:numPr>
              <w:spacing w:before="0" w:after="0" w:line="240" w:lineRule="auto"/>
              <w:rPr>
                <w:rFonts w:ascii="Arial" w:hAnsi="Arial" w:cs="Arial"/>
                <w:sz w:val="20"/>
              </w:rPr>
            </w:pPr>
            <w:proofErr w:type="spellStart"/>
            <w:r w:rsidRPr="00515F0E">
              <w:rPr>
                <w:rFonts w:ascii="Arial" w:hAnsi="Arial" w:cs="Arial"/>
                <w:sz w:val="20"/>
              </w:rPr>
              <w:t>ve</w:t>
            </w:r>
            <w:proofErr w:type="spellEnd"/>
            <w:r w:rsidRPr="00515F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15F0E">
              <w:rPr>
                <w:rFonts w:ascii="Arial" w:hAnsi="Arial" w:cs="Arial"/>
                <w:sz w:val="20"/>
              </w:rPr>
              <w:t>věcech</w:t>
            </w:r>
            <w:proofErr w:type="spellEnd"/>
            <w:r w:rsidRPr="00515F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15F0E">
              <w:rPr>
                <w:rFonts w:ascii="Arial" w:hAnsi="Arial" w:cs="Arial"/>
                <w:sz w:val="20"/>
              </w:rPr>
              <w:t>smluvních</w:t>
            </w:r>
            <w:proofErr w:type="spellEnd"/>
          </w:p>
        </w:tc>
        <w:tc>
          <w:tcPr>
            <w:tcW w:w="508" w:type="dxa"/>
          </w:tcPr>
          <w:p w14:paraId="03774DCE" w14:textId="77777777" w:rsidR="005E1643" w:rsidRPr="00515F0E" w:rsidRDefault="005E1643" w:rsidP="00043524">
            <w:pPr>
              <w:rPr>
                <w:rFonts w:ascii="Arial" w:hAnsi="Arial" w:cs="Arial"/>
                <w:sz w:val="20"/>
              </w:rPr>
            </w:pPr>
            <w:r w:rsidRPr="00515F0E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4876" w:type="dxa"/>
          </w:tcPr>
          <w:p w14:paraId="12F07F07" w14:textId="77777777" w:rsidR="005E1643" w:rsidRPr="00515F0E" w:rsidRDefault="005E1643" w:rsidP="00043524">
            <w:pPr>
              <w:rPr>
                <w:rFonts w:ascii="Arial" w:hAnsi="Arial" w:cs="Arial"/>
                <w:sz w:val="20"/>
              </w:rPr>
            </w:pPr>
            <w:r w:rsidRPr="00515F0E">
              <w:rPr>
                <w:rFonts w:ascii="Arial" w:hAnsi="Arial" w:cs="Arial"/>
                <w:sz w:val="20"/>
              </w:rPr>
              <w:t>Mgr. Eliška Floriánová – ředitelka školy</w:t>
            </w:r>
          </w:p>
        </w:tc>
      </w:tr>
      <w:tr w:rsidR="005E1643" w:rsidRPr="00515F0E" w14:paraId="2B38D16A" w14:textId="77777777" w:rsidTr="00043524">
        <w:trPr>
          <w:trHeight w:val="249"/>
        </w:trPr>
        <w:tc>
          <w:tcPr>
            <w:tcW w:w="4411" w:type="dxa"/>
            <w:vAlign w:val="center"/>
          </w:tcPr>
          <w:p w14:paraId="2720289F" w14:textId="77777777" w:rsidR="005E1643" w:rsidRPr="00515F0E" w:rsidRDefault="005E1643" w:rsidP="005E1643">
            <w:pPr>
              <w:pStyle w:val="Odstavecseseznamem"/>
              <w:numPr>
                <w:ilvl w:val="0"/>
                <w:numId w:val="103"/>
              </w:numPr>
              <w:spacing w:before="0" w:after="0" w:line="240" w:lineRule="auto"/>
              <w:rPr>
                <w:rFonts w:ascii="Arial" w:hAnsi="Arial" w:cs="Arial"/>
                <w:sz w:val="20"/>
              </w:rPr>
            </w:pPr>
            <w:proofErr w:type="spellStart"/>
            <w:r w:rsidRPr="00515F0E">
              <w:rPr>
                <w:rFonts w:ascii="Arial" w:hAnsi="Arial" w:cs="Arial"/>
                <w:sz w:val="20"/>
              </w:rPr>
              <w:t>ve</w:t>
            </w:r>
            <w:proofErr w:type="spellEnd"/>
            <w:r w:rsidRPr="00515F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15F0E">
              <w:rPr>
                <w:rFonts w:ascii="Arial" w:hAnsi="Arial" w:cs="Arial"/>
                <w:sz w:val="20"/>
              </w:rPr>
              <w:t>věcech</w:t>
            </w:r>
            <w:proofErr w:type="spellEnd"/>
            <w:r w:rsidRPr="00515F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15F0E">
              <w:rPr>
                <w:rFonts w:ascii="Arial" w:hAnsi="Arial" w:cs="Arial"/>
                <w:sz w:val="20"/>
              </w:rPr>
              <w:t>technických</w:t>
            </w:r>
            <w:proofErr w:type="spellEnd"/>
          </w:p>
        </w:tc>
        <w:tc>
          <w:tcPr>
            <w:tcW w:w="508" w:type="dxa"/>
          </w:tcPr>
          <w:p w14:paraId="17C312E9" w14:textId="77777777" w:rsidR="005E1643" w:rsidRPr="00515F0E" w:rsidRDefault="005E1643" w:rsidP="00043524">
            <w:pPr>
              <w:rPr>
                <w:rFonts w:ascii="Arial" w:hAnsi="Arial" w:cs="Arial"/>
                <w:sz w:val="20"/>
              </w:rPr>
            </w:pPr>
            <w:r w:rsidRPr="00515F0E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4876" w:type="dxa"/>
          </w:tcPr>
          <w:p w14:paraId="31B9427F" w14:textId="2C12E152" w:rsidR="005E1643" w:rsidRPr="00515F0E" w:rsidRDefault="00DD568B" w:rsidP="00043524">
            <w:pPr>
              <w:rPr>
                <w:rFonts w:ascii="Arial" w:hAnsi="Arial" w:cs="Arial"/>
                <w:sz w:val="20"/>
              </w:rPr>
            </w:pPr>
            <w:r w:rsidRPr="00515F0E">
              <w:rPr>
                <w:rFonts w:ascii="Arial" w:hAnsi="Arial" w:cs="Arial"/>
                <w:sz w:val="20"/>
              </w:rPr>
              <w:t>Mgr. Eliška Floriánová – ředitelka školy</w:t>
            </w:r>
          </w:p>
        </w:tc>
      </w:tr>
      <w:tr w:rsidR="005E1643" w:rsidRPr="00515F0E" w14:paraId="0FEADCC6" w14:textId="77777777" w:rsidTr="00043524">
        <w:trPr>
          <w:trHeight w:val="529"/>
        </w:trPr>
        <w:tc>
          <w:tcPr>
            <w:tcW w:w="4411" w:type="dxa"/>
          </w:tcPr>
          <w:p w14:paraId="3DC689BA" w14:textId="77777777" w:rsidR="005E1643" w:rsidRPr="00515F0E" w:rsidRDefault="005E1643" w:rsidP="000435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8" w:type="dxa"/>
          </w:tcPr>
          <w:p w14:paraId="049E8395" w14:textId="77777777" w:rsidR="005E1643" w:rsidRPr="00515F0E" w:rsidRDefault="005E1643" w:rsidP="000435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76" w:type="dxa"/>
          </w:tcPr>
          <w:p w14:paraId="502AAAE4" w14:textId="77777777" w:rsidR="005E1643" w:rsidRPr="00515F0E" w:rsidRDefault="005E1643" w:rsidP="00043524">
            <w:pPr>
              <w:rPr>
                <w:rFonts w:ascii="Arial" w:hAnsi="Arial" w:cs="Arial"/>
                <w:sz w:val="20"/>
              </w:rPr>
            </w:pPr>
          </w:p>
        </w:tc>
      </w:tr>
      <w:tr w:rsidR="005E1643" w:rsidRPr="00515F0E" w14:paraId="6B277B28" w14:textId="77777777" w:rsidTr="00043524">
        <w:trPr>
          <w:trHeight w:val="249"/>
        </w:trPr>
        <w:tc>
          <w:tcPr>
            <w:tcW w:w="4411" w:type="dxa"/>
          </w:tcPr>
          <w:p w14:paraId="402459A4" w14:textId="77777777" w:rsidR="005E1643" w:rsidRPr="00515F0E" w:rsidRDefault="005E1643" w:rsidP="00043524">
            <w:pPr>
              <w:rPr>
                <w:rFonts w:ascii="Arial" w:hAnsi="Arial" w:cs="Arial"/>
                <w:sz w:val="20"/>
              </w:rPr>
            </w:pPr>
            <w:r w:rsidRPr="00515F0E">
              <w:rPr>
                <w:rFonts w:ascii="Arial" w:hAnsi="Arial" w:cs="Arial"/>
                <w:sz w:val="20"/>
              </w:rPr>
              <w:t>IČO</w:t>
            </w:r>
          </w:p>
        </w:tc>
        <w:tc>
          <w:tcPr>
            <w:tcW w:w="508" w:type="dxa"/>
          </w:tcPr>
          <w:p w14:paraId="4D8FCDE1" w14:textId="77777777" w:rsidR="005E1643" w:rsidRPr="00515F0E" w:rsidRDefault="005E1643" w:rsidP="00043524">
            <w:pPr>
              <w:rPr>
                <w:rFonts w:ascii="Arial" w:hAnsi="Arial" w:cs="Arial"/>
                <w:sz w:val="20"/>
              </w:rPr>
            </w:pPr>
            <w:r w:rsidRPr="00515F0E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4876" w:type="dxa"/>
          </w:tcPr>
          <w:p w14:paraId="20DA20C2" w14:textId="77777777" w:rsidR="005E1643" w:rsidRPr="00515F0E" w:rsidRDefault="005E1643" w:rsidP="00043524">
            <w:pPr>
              <w:rPr>
                <w:rFonts w:ascii="Arial" w:hAnsi="Arial" w:cs="Arial"/>
                <w:sz w:val="20"/>
              </w:rPr>
            </w:pPr>
            <w:r w:rsidRPr="00515F0E">
              <w:rPr>
                <w:rFonts w:ascii="Arial" w:hAnsi="Arial" w:cs="Arial"/>
                <w:sz w:val="20"/>
              </w:rPr>
              <w:t>70843309</w:t>
            </w:r>
          </w:p>
        </w:tc>
      </w:tr>
      <w:tr w:rsidR="005E1643" w:rsidRPr="00515F0E" w14:paraId="50183637" w14:textId="77777777" w:rsidTr="00043524">
        <w:trPr>
          <w:trHeight w:val="264"/>
        </w:trPr>
        <w:tc>
          <w:tcPr>
            <w:tcW w:w="4411" w:type="dxa"/>
          </w:tcPr>
          <w:p w14:paraId="64AC8EB6" w14:textId="77777777" w:rsidR="005E1643" w:rsidRPr="00515F0E" w:rsidRDefault="005E1643" w:rsidP="00043524">
            <w:pPr>
              <w:rPr>
                <w:rFonts w:ascii="Arial" w:hAnsi="Arial" w:cs="Arial"/>
                <w:sz w:val="20"/>
              </w:rPr>
            </w:pPr>
            <w:r w:rsidRPr="00515F0E">
              <w:rPr>
                <w:rFonts w:ascii="Arial" w:hAnsi="Arial" w:cs="Arial"/>
                <w:sz w:val="20"/>
              </w:rPr>
              <w:t>Bankovní ústav</w:t>
            </w:r>
          </w:p>
        </w:tc>
        <w:tc>
          <w:tcPr>
            <w:tcW w:w="508" w:type="dxa"/>
          </w:tcPr>
          <w:p w14:paraId="4AEBCC96" w14:textId="77777777" w:rsidR="005E1643" w:rsidRPr="00515F0E" w:rsidRDefault="005E1643" w:rsidP="00043524">
            <w:pPr>
              <w:rPr>
                <w:rFonts w:ascii="Arial" w:hAnsi="Arial" w:cs="Arial"/>
                <w:sz w:val="20"/>
              </w:rPr>
            </w:pPr>
            <w:r w:rsidRPr="00515F0E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4876" w:type="dxa"/>
          </w:tcPr>
          <w:p w14:paraId="5314629E" w14:textId="1ECF699A" w:rsidR="005E1643" w:rsidRPr="00515F0E" w:rsidRDefault="009717C6" w:rsidP="00043524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xxxxxxxxx</w:t>
            </w:r>
            <w:proofErr w:type="spellEnd"/>
          </w:p>
        </w:tc>
      </w:tr>
      <w:tr w:rsidR="005E1643" w:rsidRPr="00515F0E" w14:paraId="77728BD0" w14:textId="77777777" w:rsidTr="00043524">
        <w:trPr>
          <w:trHeight w:val="249"/>
        </w:trPr>
        <w:tc>
          <w:tcPr>
            <w:tcW w:w="4411" w:type="dxa"/>
          </w:tcPr>
          <w:p w14:paraId="4BE4CE9F" w14:textId="77777777" w:rsidR="005E1643" w:rsidRPr="00515F0E" w:rsidRDefault="005E1643" w:rsidP="00043524">
            <w:pPr>
              <w:rPr>
                <w:rFonts w:ascii="Arial" w:hAnsi="Arial" w:cs="Arial"/>
                <w:sz w:val="20"/>
              </w:rPr>
            </w:pPr>
            <w:r w:rsidRPr="00515F0E">
              <w:rPr>
                <w:rFonts w:ascii="Arial" w:hAnsi="Arial" w:cs="Arial"/>
                <w:sz w:val="20"/>
              </w:rPr>
              <w:t>Číslo účtu</w:t>
            </w:r>
          </w:p>
        </w:tc>
        <w:tc>
          <w:tcPr>
            <w:tcW w:w="508" w:type="dxa"/>
          </w:tcPr>
          <w:p w14:paraId="23D78028" w14:textId="77777777" w:rsidR="005E1643" w:rsidRPr="00515F0E" w:rsidRDefault="005E1643" w:rsidP="00043524">
            <w:pPr>
              <w:rPr>
                <w:rFonts w:ascii="Arial" w:hAnsi="Arial" w:cs="Arial"/>
                <w:sz w:val="20"/>
              </w:rPr>
            </w:pPr>
            <w:r w:rsidRPr="00515F0E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4876" w:type="dxa"/>
          </w:tcPr>
          <w:p w14:paraId="1D5C4292" w14:textId="21A44B8D" w:rsidR="005E1643" w:rsidRPr="00515F0E" w:rsidRDefault="009717C6" w:rsidP="00043524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xxxxxxxxx</w:t>
            </w:r>
            <w:proofErr w:type="spellEnd"/>
          </w:p>
        </w:tc>
      </w:tr>
      <w:tr w:rsidR="005E1643" w:rsidRPr="00515F0E" w14:paraId="1CA05A77" w14:textId="77777777" w:rsidTr="00043524">
        <w:trPr>
          <w:trHeight w:val="264"/>
        </w:trPr>
        <w:tc>
          <w:tcPr>
            <w:tcW w:w="4411" w:type="dxa"/>
          </w:tcPr>
          <w:p w14:paraId="006AB449" w14:textId="77777777" w:rsidR="005E1643" w:rsidRPr="00515F0E" w:rsidRDefault="005E1643" w:rsidP="00043524">
            <w:pPr>
              <w:rPr>
                <w:rFonts w:ascii="Arial" w:hAnsi="Arial" w:cs="Arial"/>
                <w:sz w:val="20"/>
              </w:rPr>
            </w:pPr>
            <w:r w:rsidRPr="00515F0E">
              <w:rPr>
                <w:rFonts w:ascii="Arial" w:hAnsi="Arial" w:cs="Arial"/>
                <w:sz w:val="20"/>
              </w:rPr>
              <w:t>Telefon</w:t>
            </w:r>
          </w:p>
        </w:tc>
        <w:tc>
          <w:tcPr>
            <w:tcW w:w="508" w:type="dxa"/>
          </w:tcPr>
          <w:p w14:paraId="1893029A" w14:textId="77777777" w:rsidR="005E1643" w:rsidRPr="00515F0E" w:rsidRDefault="005E1643" w:rsidP="00043524">
            <w:pPr>
              <w:rPr>
                <w:rFonts w:ascii="Arial" w:hAnsi="Arial" w:cs="Arial"/>
                <w:sz w:val="20"/>
              </w:rPr>
            </w:pPr>
            <w:r w:rsidRPr="00515F0E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4876" w:type="dxa"/>
          </w:tcPr>
          <w:p w14:paraId="5AD79C9F" w14:textId="77777777" w:rsidR="005E1643" w:rsidRPr="00515F0E" w:rsidRDefault="005E1643" w:rsidP="00043524">
            <w:pPr>
              <w:rPr>
                <w:rFonts w:ascii="Arial" w:hAnsi="Arial" w:cs="Arial"/>
                <w:sz w:val="20"/>
              </w:rPr>
            </w:pPr>
            <w:r w:rsidRPr="00515F0E">
              <w:rPr>
                <w:rFonts w:ascii="Arial" w:hAnsi="Arial" w:cs="Arial"/>
                <w:sz w:val="20"/>
              </w:rPr>
              <w:t>+420 577 544 810</w:t>
            </w:r>
          </w:p>
        </w:tc>
      </w:tr>
      <w:tr w:rsidR="005E1643" w:rsidRPr="00515F0E" w14:paraId="016A4047" w14:textId="77777777" w:rsidTr="00043524">
        <w:trPr>
          <w:trHeight w:val="249"/>
        </w:trPr>
        <w:tc>
          <w:tcPr>
            <w:tcW w:w="4411" w:type="dxa"/>
          </w:tcPr>
          <w:p w14:paraId="4EBB492B" w14:textId="77777777" w:rsidR="005E1643" w:rsidRPr="00515F0E" w:rsidRDefault="005E1643" w:rsidP="00043524">
            <w:pPr>
              <w:rPr>
                <w:rFonts w:ascii="Arial" w:hAnsi="Arial" w:cs="Arial"/>
                <w:sz w:val="20"/>
              </w:rPr>
            </w:pPr>
            <w:r w:rsidRPr="00515F0E">
              <w:rPr>
                <w:rFonts w:ascii="Arial" w:hAnsi="Arial" w:cs="Arial"/>
                <w:sz w:val="20"/>
              </w:rPr>
              <w:t>E-mail</w:t>
            </w:r>
          </w:p>
        </w:tc>
        <w:tc>
          <w:tcPr>
            <w:tcW w:w="508" w:type="dxa"/>
          </w:tcPr>
          <w:p w14:paraId="01F2CA78" w14:textId="77777777" w:rsidR="005E1643" w:rsidRPr="00515F0E" w:rsidRDefault="005E1643" w:rsidP="00043524">
            <w:pPr>
              <w:rPr>
                <w:rFonts w:ascii="Arial" w:hAnsi="Arial" w:cs="Arial"/>
                <w:sz w:val="20"/>
              </w:rPr>
            </w:pPr>
            <w:r w:rsidRPr="00515F0E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4876" w:type="dxa"/>
          </w:tcPr>
          <w:p w14:paraId="5A4E1AE2" w14:textId="77777777" w:rsidR="005E1643" w:rsidRPr="00515F0E" w:rsidRDefault="005E1643" w:rsidP="00043524">
            <w:pPr>
              <w:rPr>
                <w:rFonts w:ascii="Arial" w:hAnsi="Arial" w:cs="Arial"/>
                <w:sz w:val="20"/>
              </w:rPr>
            </w:pPr>
            <w:r w:rsidRPr="00515F0E">
              <w:rPr>
                <w:rFonts w:ascii="Arial" w:hAnsi="Arial" w:cs="Arial"/>
                <w:sz w:val="20"/>
              </w:rPr>
              <w:t>florianova@gymkrom.cz</w:t>
            </w:r>
          </w:p>
        </w:tc>
      </w:tr>
      <w:tr w:rsidR="005E1643" w:rsidRPr="00515F0E" w14:paraId="7AF731DF" w14:textId="77777777" w:rsidTr="00043524">
        <w:trPr>
          <w:trHeight w:val="290"/>
        </w:trPr>
        <w:tc>
          <w:tcPr>
            <w:tcW w:w="4411" w:type="dxa"/>
          </w:tcPr>
          <w:p w14:paraId="643084AF" w14:textId="77777777" w:rsidR="005E1643" w:rsidRPr="00515F0E" w:rsidRDefault="005E1643" w:rsidP="00043524">
            <w:pPr>
              <w:rPr>
                <w:rFonts w:ascii="Arial" w:hAnsi="Arial" w:cs="Arial"/>
                <w:sz w:val="20"/>
              </w:rPr>
            </w:pPr>
            <w:r w:rsidRPr="00515F0E">
              <w:rPr>
                <w:rFonts w:ascii="Arial" w:hAnsi="Arial" w:cs="Arial"/>
                <w:sz w:val="20"/>
              </w:rPr>
              <w:t>ID DS</w:t>
            </w:r>
          </w:p>
        </w:tc>
        <w:tc>
          <w:tcPr>
            <w:tcW w:w="508" w:type="dxa"/>
          </w:tcPr>
          <w:p w14:paraId="345F23D0" w14:textId="77777777" w:rsidR="005E1643" w:rsidRPr="00515F0E" w:rsidRDefault="005E1643" w:rsidP="00043524">
            <w:pPr>
              <w:rPr>
                <w:rFonts w:ascii="Arial" w:hAnsi="Arial" w:cs="Arial"/>
                <w:sz w:val="20"/>
              </w:rPr>
            </w:pPr>
            <w:r w:rsidRPr="00515F0E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4876" w:type="dxa"/>
          </w:tcPr>
          <w:p w14:paraId="40EDB9A1" w14:textId="77777777" w:rsidR="005E1643" w:rsidRPr="00515F0E" w:rsidRDefault="005E1643" w:rsidP="00043524">
            <w:pPr>
              <w:rPr>
                <w:rFonts w:ascii="Arial" w:hAnsi="Arial" w:cs="Arial"/>
                <w:sz w:val="20"/>
              </w:rPr>
            </w:pPr>
            <w:r w:rsidRPr="00515F0E">
              <w:rPr>
                <w:rFonts w:ascii="Arial" w:hAnsi="Arial" w:cs="Arial"/>
                <w:sz w:val="20"/>
              </w:rPr>
              <w:t>hrwvau5</w:t>
            </w:r>
          </w:p>
        </w:tc>
      </w:tr>
    </w:tbl>
    <w:p w14:paraId="1FAE6D63" w14:textId="77777777" w:rsidR="005E1643" w:rsidRPr="00515F0E" w:rsidRDefault="005E1643" w:rsidP="00B36C68">
      <w:pPr>
        <w:rPr>
          <w:rFonts w:ascii="Arial" w:hAnsi="Arial" w:cs="Arial"/>
          <w:snapToGrid w:val="0"/>
          <w:sz w:val="20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4395"/>
        <w:gridCol w:w="567"/>
        <w:gridCol w:w="4819"/>
      </w:tblGrid>
      <w:tr w:rsidR="00DD568B" w:rsidRPr="00515F0E" w14:paraId="18D97B18" w14:textId="77777777" w:rsidTr="00043524">
        <w:trPr>
          <w:trHeight w:val="333"/>
        </w:trPr>
        <w:tc>
          <w:tcPr>
            <w:tcW w:w="4395" w:type="dxa"/>
          </w:tcPr>
          <w:p w14:paraId="3BFEA0B8" w14:textId="77777777" w:rsidR="00DD568B" w:rsidRPr="00515F0E" w:rsidRDefault="00DD568B" w:rsidP="00043524">
            <w:pPr>
              <w:rPr>
                <w:rFonts w:ascii="Arial" w:hAnsi="Arial" w:cs="Arial"/>
                <w:b/>
                <w:sz w:val="20"/>
              </w:rPr>
            </w:pPr>
            <w:r w:rsidRPr="00515F0E">
              <w:rPr>
                <w:rFonts w:ascii="Arial" w:hAnsi="Arial" w:cs="Arial"/>
                <w:b/>
                <w:sz w:val="20"/>
              </w:rPr>
              <w:t>Zhotovitel</w:t>
            </w:r>
          </w:p>
        </w:tc>
        <w:tc>
          <w:tcPr>
            <w:tcW w:w="567" w:type="dxa"/>
          </w:tcPr>
          <w:p w14:paraId="32688E2F" w14:textId="77777777" w:rsidR="00DD568B" w:rsidRPr="00515F0E" w:rsidRDefault="00DD568B" w:rsidP="00043524">
            <w:pPr>
              <w:rPr>
                <w:rFonts w:ascii="Arial" w:hAnsi="Arial" w:cs="Arial"/>
                <w:sz w:val="20"/>
              </w:rPr>
            </w:pPr>
            <w:r w:rsidRPr="00515F0E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4819" w:type="dxa"/>
          </w:tcPr>
          <w:p w14:paraId="702364A8" w14:textId="77777777" w:rsidR="00DD568B" w:rsidRPr="00515F0E" w:rsidRDefault="00DD568B" w:rsidP="00043524">
            <w:pPr>
              <w:rPr>
                <w:rFonts w:ascii="Arial" w:hAnsi="Arial" w:cs="Arial"/>
                <w:b/>
                <w:sz w:val="20"/>
              </w:rPr>
            </w:pPr>
            <w:r w:rsidRPr="00515F0E">
              <w:rPr>
                <w:rFonts w:ascii="Arial" w:hAnsi="Arial" w:cs="Arial"/>
                <w:b/>
                <w:sz w:val="20"/>
              </w:rPr>
              <w:t>REDAL AKTIV CZ s.r.o.</w:t>
            </w:r>
          </w:p>
        </w:tc>
      </w:tr>
      <w:tr w:rsidR="00DD568B" w:rsidRPr="00515F0E" w14:paraId="362D48A1" w14:textId="77777777" w:rsidTr="00043524">
        <w:trPr>
          <w:trHeight w:val="300"/>
        </w:trPr>
        <w:tc>
          <w:tcPr>
            <w:tcW w:w="4395" w:type="dxa"/>
          </w:tcPr>
          <w:p w14:paraId="6A53F725" w14:textId="77777777" w:rsidR="00DD568B" w:rsidRPr="00515F0E" w:rsidRDefault="00DD568B" w:rsidP="00043524">
            <w:pPr>
              <w:rPr>
                <w:rFonts w:ascii="Arial" w:hAnsi="Arial" w:cs="Arial"/>
                <w:sz w:val="20"/>
              </w:rPr>
            </w:pPr>
            <w:r w:rsidRPr="00515F0E">
              <w:rPr>
                <w:rFonts w:ascii="Arial" w:hAnsi="Arial" w:cs="Arial"/>
                <w:sz w:val="20"/>
              </w:rPr>
              <w:t>Sídlo</w:t>
            </w:r>
          </w:p>
        </w:tc>
        <w:tc>
          <w:tcPr>
            <w:tcW w:w="567" w:type="dxa"/>
          </w:tcPr>
          <w:p w14:paraId="323D45D2" w14:textId="77777777" w:rsidR="00DD568B" w:rsidRPr="00515F0E" w:rsidRDefault="00DD568B" w:rsidP="00043524">
            <w:pPr>
              <w:rPr>
                <w:rFonts w:ascii="Arial" w:hAnsi="Arial" w:cs="Arial"/>
                <w:sz w:val="20"/>
              </w:rPr>
            </w:pPr>
            <w:r w:rsidRPr="00515F0E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4819" w:type="dxa"/>
          </w:tcPr>
          <w:p w14:paraId="73AC5B08" w14:textId="77777777" w:rsidR="00DD568B" w:rsidRPr="00515F0E" w:rsidRDefault="00DD568B" w:rsidP="00043524">
            <w:pPr>
              <w:rPr>
                <w:rFonts w:ascii="Arial" w:hAnsi="Arial" w:cs="Arial"/>
                <w:sz w:val="20"/>
              </w:rPr>
            </w:pPr>
            <w:proofErr w:type="spellStart"/>
            <w:r w:rsidRPr="00515F0E">
              <w:rPr>
                <w:rFonts w:ascii="Arial" w:hAnsi="Arial" w:cs="Arial"/>
                <w:sz w:val="20"/>
              </w:rPr>
              <w:t>Zábraní</w:t>
            </w:r>
            <w:proofErr w:type="spellEnd"/>
            <w:r w:rsidRPr="00515F0E">
              <w:rPr>
                <w:rFonts w:ascii="Arial" w:hAnsi="Arial" w:cs="Arial"/>
                <w:sz w:val="20"/>
              </w:rPr>
              <w:t xml:space="preserve"> 589, 763 61 Napajedla</w:t>
            </w:r>
          </w:p>
        </w:tc>
      </w:tr>
      <w:tr w:rsidR="00DD568B" w:rsidRPr="00515F0E" w14:paraId="49A27411" w14:textId="77777777" w:rsidTr="00043524">
        <w:trPr>
          <w:trHeight w:val="300"/>
        </w:trPr>
        <w:tc>
          <w:tcPr>
            <w:tcW w:w="4395" w:type="dxa"/>
          </w:tcPr>
          <w:p w14:paraId="024812BF" w14:textId="77777777" w:rsidR="00DD568B" w:rsidRPr="00515F0E" w:rsidRDefault="00DD568B" w:rsidP="00043524">
            <w:pPr>
              <w:rPr>
                <w:rFonts w:ascii="Arial" w:hAnsi="Arial" w:cs="Arial"/>
                <w:sz w:val="20"/>
              </w:rPr>
            </w:pPr>
            <w:r w:rsidRPr="00515F0E">
              <w:rPr>
                <w:rFonts w:ascii="Arial" w:hAnsi="Arial" w:cs="Arial"/>
                <w:sz w:val="20"/>
              </w:rPr>
              <w:t>Statutární orgán</w:t>
            </w:r>
          </w:p>
        </w:tc>
        <w:tc>
          <w:tcPr>
            <w:tcW w:w="567" w:type="dxa"/>
          </w:tcPr>
          <w:p w14:paraId="2203DD17" w14:textId="77777777" w:rsidR="00DD568B" w:rsidRPr="00515F0E" w:rsidRDefault="00DD568B" w:rsidP="00043524">
            <w:pPr>
              <w:rPr>
                <w:rFonts w:ascii="Arial" w:hAnsi="Arial" w:cs="Arial"/>
                <w:sz w:val="20"/>
              </w:rPr>
            </w:pPr>
            <w:r w:rsidRPr="00515F0E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4819" w:type="dxa"/>
          </w:tcPr>
          <w:p w14:paraId="09457B93" w14:textId="77777777" w:rsidR="00DD568B" w:rsidRPr="00515F0E" w:rsidRDefault="00DD568B" w:rsidP="00043524">
            <w:pPr>
              <w:rPr>
                <w:rFonts w:ascii="Arial" w:hAnsi="Arial" w:cs="Arial"/>
                <w:sz w:val="20"/>
              </w:rPr>
            </w:pPr>
            <w:r w:rsidRPr="00515F0E">
              <w:rPr>
                <w:rFonts w:ascii="Arial" w:hAnsi="Arial" w:cs="Arial"/>
                <w:sz w:val="20"/>
              </w:rPr>
              <w:t>Aleš Sychra, jednatel</w:t>
            </w:r>
          </w:p>
        </w:tc>
      </w:tr>
      <w:tr w:rsidR="00DD568B" w:rsidRPr="00515F0E" w14:paraId="609B9071" w14:textId="77777777" w:rsidTr="00043524">
        <w:trPr>
          <w:trHeight w:val="282"/>
        </w:trPr>
        <w:tc>
          <w:tcPr>
            <w:tcW w:w="4395" w:type="dxa"/>
          </w:tcPr>
          <w:p w14:paraId="784B9CD2" w14:textId="77777777" w:rsidR="00DD568B" w:rsidRPr="00515F0E" w:rsidRDefault="00DD568B" w:rsidP="00043524">
            <w:pPr>
              <w:rPr>
                <w:rFonts w:ascii="Arial" w:hAnsi="Arial" w:cs="Arial"/>
                <w:sz w:val="20"/>
              </w:rPr>
            </w:pPr>
            <w:r w:rsidRPr="00515F0E">
              <w:rPr>
                <w:rFonts w:ascii="Arial" w:hAnsi="Arial" w:cs="Arial"/>
                <w:sz w:val="20"/>
              </w:rPr>
              <w:t>Zapsán v obchodním rejstříku</w:t>
            </w:r>
          </w:p>
        </w:tc>
        <w:tc>
          <w:tcPr>
            <w:tcW w:w="567" w:type="dxa"/>
          </w:tcPr>
          <w:p w14:paraId="07CC0CAB" w14:textId="77777777" w:rsidR="00DD568B" w:rsidRPr="00515F0E" w:rsidRDefault="00DD568B" w:rsidP="00043524">
            <w:pPr>
              <w:rPr>
                <w:rFonts w:ascii="Arial" w:hAnsi="Arial" w:cs="Arial"/>
                <w:sz w:val="20"/>
              </w:rPr>
            </w:pPr>
            <w:r w:rsidRPr="00515F0E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4819" w:type="dxa"/>
          </w:tcPr>
          <w:p w14:paraId="3A0EB0A6" w14:textId="77777777" w:rsidR="00DD568B" w:rsidRPr="00515F0E" w:rsidRDefault="00DD568B" w:rsidP="00043524">
            <w:pPr>
              <w:rPr>
                <w:rFonts w:ascii="Arial" w:hAnsi="Arial" w:cs="Arial"/>
                <w:sz w:val="20"/>
              </w:rPr>
            </w:pPr>
            <w:r w:rsidRPr="00515F0E">
              <w:rPr>
                <w:rFonts w:ascii="Arial" w:hAnsi="Arial" w:cs="Arial"/>
                <w:sz w:val="20"/>
              </w:rPr>
              <w:t xml:space="preserve">Vedeném Ks v Brně, odd. C, </w:t>
            </w:r>
            <w:proofErr w:type="spellStart"/>
            <w:r w:rsidRPr="00515F0E">
              <w:rPr>
                <w:rFonts w:ascii="Arial" w:hAnsi="Arial" w:cs="Arial"/>
                <w:sz w:val="20"/>
              </w:rPr>
              <w:t>vl</w:t>
            </w:r>
            <w:proofErr w:type="spellEnd"/>
            <w:r w:rsidRPr="00515F0E">
              <w:rPr>
                <w:rFonts w:ascii="Arial" w:hAnsi="Arial" w:cs="Arial"/>
                <w:sz w:val="20"/>
              </w:rPr>
              <w:t>. 832991</w:t>
            </w:r>
          </w:p>
        </w:tc>
      </w:tr>
      <w:tr w:rsidR="00DD568B" w:rsidRPr="00515F0E" w14:paraId="0E7E8A58" w14:textId="77777777" w:rsidTr="00043524">
        <w:trPr>
          <w:trHeight w:val="300"/>
        </w:trPr>
        <w:tc>
          <w:tcPr>
            <w:tcW w:w="4395" w:type="dxa"/>
          </w:tcPr>
          <w:p w14:paraId="4B012B79" w14:textId="77777777" w:rsidR="00DD568B" w:rsidRPr="00515F0E" w:rsidRDefault="00DD568B" w:rsidP="00043524">
            <w:pPr>
              <w:rPr>
                <w:rFonts w:ascii="Arial" w:hAnsi="Arial" w:cs="Arial"/>
                <w:sz w:val="20"/>
              </w:rPr>
            </w:pPr>
            <w:r w:rsidRPr="00515F0E">
              <w:rPr>
                <w:rFonts w:ascii="Arial" w:hAnsi="Arial" w:cs="Arial"/>
                <w:sz w:val="20"/>
              </w:rPr>
              <w:t>Osoby oprávněné jednat</w:t>
            </w:r>
          </w:p>
        </w:tc>
        <w:tc>
          <w:tcPr>
            <w:tcW w:w="567" w:type="dxa"/>
          </w:tcPr>
          <w:p w14:paraId="06ED946E" w14:textId="77777777" w:rsidR="00DD568B" w:rsidRPr="00515F0E" w:rsidRDefault="00DD568B" w:rsidP="00043524">
            <w:pPr>
              <w:rPr>
                <w:rFonts w:ascii="Arial" w:hAnsi="Arial" w:cs="Arial"/>
                <w:sz w:val="20"/>
              </w:rPr>
            </w:pPr>
            <w:r w:rsidRPr="00515F0E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4819" w:type="dxa"/>
          </w:tcPr>
          <w:p w14:paraId="636400C6" w14:textId="77777777" w:rsidR="00DD568B" w:rsidRPr="00515F0E" w:rsidRDefault="00DD568B" w:rsidP="00043524">
            <w:pPr>
              <w:rPr>
                <w:rFonts w:ascii="Arial" w:hAnsi="Arial" w:cs="Arial"/>
                <w:sz w:val="20"/>
              </w:rPr>
            </w:pPr>
          </w:p>
        </w:tc>
      </w:tr>
      <w:tr w:rsidR="00DD568B" w:rsidRPr="00515F0E" w14:paraId="04E5190B" w14:textId="77777777" w:rsidTr="00043524">
        <w:trPr>
          <w:trHeight w:val="300"/>
        </w:trPr>
        <w:tc>
          <w:tcPr>
            <w:tcW w:w="4395" w:type="dxa"/>
          </w:tcPr>
          <w:p w14:paraId="278E005A" w14:textId="77777777" w:rsidR="00DD568B" w:rsidRPr="00515F0E" w:rsidRDefault="00DD568B" w:rsidP="00DD568B">
            <w:pPr>
              <w:pStyle w:val="Odstavecseseznamem"/>
              <w:numPr>
                <w:ilvl w:val="0"/>
                <w:numId w:val="104"/>
              </w:numPr>
              <w:spacing w:before="0" w:after="0" w:line="240" w:lineRule="auto"/>
              <w:rPr>
                <w:rFonts w:ascii="Arial" w:hAnsi="Arial" w:cs="Arial"/>
                <w:sz w:val="20"/>
              </w:rPr>
            </w:pPr>
            <w:proofErr w:type="spellStart"/>
            <w:r w:rsidRPr="00515F0E">
              <w:rPr>
                <w:rFonts w:ascii="Arial" w:hAnsi="Arial" w:cs="Arial"/>
                <w:sz w:val="20"/>
              </w:rPr>
              <w:t>ve</w:t>
            </w:r>
            <w:proofErr w:type="spellEnd"/>
            <w:r w:rsidRPr="00515F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15F0E">
              <w:rPr>
                <w:rFonts w:ascii="Arial" w:hAnsi="Arial" w:cs="Arial"/>
                <w:sz w:val="20"/>
              </w:rPr>
              <w:t>věcech</w:t>
            </w:r>
            <w:proofErr w:type="spellEnd"/>
            <w:r w:rsidRPr="00515F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15F0E">
              <w:rPr>
                <w:rFonts w:ascii="Arial" w:hAnsi="Arial" w:cs="Arial"/>
                <w:sz w:val="20"/>
              </w:rPr>
              <w:t>smluvních</w:t>
            </w:r>
            <w:proofErr w:type="spellEnd"/>
          </w:p>
        </w:tc>
        <w:tc>
          <w:tcPr>
            <w:tcW w:w="567" w:type="dxa"/>
          </w:tcPr>
          <w:p w14:paraId="0DB040E2" w14:textId="77777777" w:rsidR="00DD568B" w:rsidRPr="00515F0E" w:rsidRDefault="00DD568B" w:rsidP="00043524">
            <w:pPr>
              <w:rPr>
                <w:rFonts w:ascii="Arial" w:hAnsi="Arial" w:cs="Arial"/>
                <w:sz w:val="20"/>
              </w:rPr>
            </w:pPr>
            <w:r w:rsidRPr="00515F0E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4819" w:type="dxa"/>
          </w:tcPr>
          <w:p w14:paraId="3DB5DCD1" w14:textId="77777777" w:rsidR="00DD568B" w:rsidRPr="00515F0E" w:rsidRDefault="00DD568B" w:rsidP="00043524">
            <w:pPr>
              <w:rPr>
                <w:rFonts w:ascii="Arial" w:hAnsi="Arial" w:cs="Arial"/>
                <w:sz w:val="20"/>
              </w:rPr>
            </w:pPr>
            <w:r w:rsidRPr="00515F0E">
              <w:rPr>
                <w:rFonts w:ascii="Arial" w:hAnsi="Arial" w:cs="Arial"/>
                <w:sz w:val="20"/>
              </w:rPr>
              <w:t>Aleš Sychra, jednatel</w:t>
            </w:r>
          </w:p>
        </w:tc>
      </w:tr>
      <w:tr w:rsidR="00DD568B" w:rsidRPr="00515F0E" w14:paraId="771ADEFC" w14:textId="77777777" w:rsidTr="00043524">
        <w:trPr>
          <w:trHeight w:val="300"/>
        </w:trPr>
        <w:tc>
          <w:tcPr>
            <w:tcW w:w="4395" w:type="dxa"/>
          </w:tcPr>
          <w:p w14:paraId="63FE69AD" w14:textId="77777777" w:rsidR="00DD568B" w:rsidRPr="00515F0E" w:rsidRDefault="00DD568B" w:rsidP="00DD568B">
            <w:pPr>
              <w:pStyle w:val="Odstavecseseznamem"/>
              <w:numPr>
                <w:ilvl w:val="0"/>
                <w:numId w:val="104"/>
              </w:numPr>
              <w:spacing w:before="0" w:after="0" w:line="240" w:lineRule="auto"/>
              <w:rPr>
                <w:rFonts w:ascii="Arial" w:hAnsi="Arial" w:cs="Arial"/>
                <w:sz w:val="20"/>
              </w:rPr>
            </w:pPr>
            <w:proofErr w:type="spellStart"/>
            <w:r w:rsidRPr="00515F0E">
              <w:rPr>
                <w:rFonts w:ascii="Arial" w:hAnsi="Arial" w:cs="Arial"/>
                <w:sz w:val="20"/>
              </w:rPr>
              <w:t>ve</w:t>
            </w:r>
            <w:proofErr w:type="spellEnd"/>
            <w:r w:rsidRPr="00515F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15F0E">
              <w:rPr>
                <w:rFonts w:ascii="Arial" w:hAnsi="Arial" w:cs="Arial"/>
                <w:sz w:val="20"/>
              </w:rPr>
              <w:t>věcech</w:t>
            </w:r>
            <w:proofErr w:type="spellEnd"/>
            <w:r w:rsidRPr="00515F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15F0E">
              <w:rPr>
                <w:rFonts w:ascii="Arial" w:hAnsi="Arial" w:cs="Arial"/>
                <w:sz w:val="20"/>
              </w:rPr>
              <w:t>technických</w:t>
            </w:r>
            <w:proofErr w:type="spellEnd"/>
          </w:p>
        </w:tc>
        <w:tc>
          <w:tcPr>
            <w:tcW w:w="567" w:type="dxa"/>
          </w:tcPr>
          <w:p w14:paraId="3228F1E8" w14:textId="77777777" w:rsidR="00DD568B" w:rsidRPr="00515F0E" w:rsidRDefault="00DD568B" w:rsidP="00043524">
            <w:pPr>
              <w:rPr>
                <w:rFonts w:ascii="Arial" w:hAnsi="Arial" w:cs="Arial"/>
                <w:sz w:val="20"/>
              </w:rPr>
            </w:pPr>
            <w:r w:rsidRPr="00515F0E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4819" w:type="dxa"/>
          </w:tcPr>
          <w:p w14:paraId="67D525E0" w14:textId="77777777" w:rsidR="00DD568B" w:rsidRPr="00515F0E" w:rsidRDefault="00DD568B" w:rsidP="00043524">
            <w:pPr>
              <w:rPr>
                <w:rFonts w:ascii="Arial" w:hAnsi="Arial" w:cs="Arial"/>
                <w:sz w:val="20"/>
              </w:rPr>
            </w:pPr>
            <w:r w:rsidRPr="00515F0E">
              <w:rPr>
                <w:rFonts w:ascii="Arial" w:hAnsi="Arial" w:cs="Arial"/>
                <w:sz w:val="20"/>
              </w:rPr>
              <w:t>Ing. David Loch, jednatel</w:t>
            </w:r>
          </w:p>
        </w:tc>
      </w:tr>
      <w:tr w:rsidR="00DD568B" w:rsidRPr="00515F0E" w14:paraId="59C1C34B" w14:textId="77777777" w:rsidTr="00043524">
        <w:trPr>
          <w:trHeight w:val="300"/>
        </w:trPr>
        <w:tc>
          <w:tcPr>
            <w:tcW w:w="4395" w:type="dxa"/>
          </w:tcPr>
          <w:p w14:paraId="5CE956DE" w14:textId="77777777" w:rsidR="00DD568B" w:rsidRPr="00515F0E" w:rsidRDefault="00DD568B" w:rsidP="00043524">
            <w:pPr>
              <w:rPr>
                <w:rFonts w:ascii="Arial" w:hAnsi="Arial" w:cs="Arial"/>
                <w:sz w:val="20"/>
              </w:rPr>
            </w:pPr>
            <w:r w:rsidRPr="00515F0E">
              <w:rPr>
                <w:rFonts w:ascii="Arial" w:hAnsi="Arial" w:cs="Arial"/>
                <w:sz w:val="20"/>
              </w:rPr>
              <w:t>IČO</w:t>
            </w:r>
          </w:p>
        </w:tc>
        <w:tc>
          <w:tcPr>
            <w:tcW w:w="567" w:type="dxa"/>
          </w:tcPr>
          <w:p w14:paraId="7EB65D15" w14:textId="77777777" w:rsidR="00DD568B" w:rsidRPr="00515F0E" w:rsidRDefault="00DD568B" w:rsidP="00043524">
            <w:pPr>
              <w:rPr>
                <w:rFonts w:ascii="Arial" w:hAnsi="Arial" w:cs="Arial"/>
                <w:sz w:val="20"/>
              </w:rPr>
            </w:pPr>
            <w:r w:rsidRPr="00515F0E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4819" w:type="dxa"/>
          </w:tcPr>
          <w:p w14:paraId="351DF80C" w14:textId="77777777" w:rsidR="00DD568B" w:rsidRPr="00515F0E" w:rsidRDefault="00DD568B" w:rsidP="00043524">
            <w:pPr>
              <w:rPr>
                <w:rFonts w:ascii="Arial" w:hAnsi="Arial" w:cs="Arial"/>
                <w:sz w:val="20"/>
              </w:rPr>
            </w:pPr>
            <w:r w:rsidRPr="00515F0E">
              <w:rPr>
                <w:rFonts w:ascii="Arial" w:hAnsi="Arial" w:cs="Arial"/>
                <w:sz w:val="20"/>
              </w:rPr>
              <w:t>03331903</w:t>
            </w:r>
          </w:p>
        </w:tc>
      </w:tr>
      <w:tr w:rsidR="00DD568B" w:rsidRPr="00515F0E" w14:paraId="45A3304C" w14:textId="77777777" w:rsidTr="00043524">
        <w:trPr>
          <w:trHeight w:val="300"/>
        </w:trPr>
        <w:tc>
          <w:tcPr>
            <w:tcW w:w="4395" w:type="dxa"/>
          </w:tcPr>
          <w:p w14:paraId="796DF367" w14:textId="77777777" w:rsidR="00DD568B" w:rsidRPr="00515F0E" w:rsidRDefault="00DD568B" w:rsidP="00043524">
            <w:pPr>
              <w:rPr>
                <w:rFonts w:ascii="Arial" w:hAnsi="Arial" w:cs="Arial"/>
                <w:sz w:val="20"/>
              </w:rPr>
            </w:pPr>
            <w:r w:rsidRPr="00515F0E">
              <w:rPr>
                <w:rFonts w:ascii="Arial" w:hAnsi="Arial" w:cs="Arial"/>
                <w:sz w:val="20"/>
              </w:rPr>
              <w:t>DIČ</w:t>
            </w:r>
          </w:p>
        </w:tc>
        <w:tc>
          <w:tcPr>
            <w:tcW w:w="567" w:type="dxa"/>
          </w:tcPr>
          <w:p w14:paraId="0A1FAA7C" w14:textId="77777777" w:rsidR="00DD568B" w:rsidRPr="00515F0E" w:rsidRDefault="00DD568B" w:rsidP="00043524">
            <w:pPr>
              <w:rPr>
                <w:rFonts w:ascii="Arial" w:hAnsi="Arial" w:cs="Arial"/>
                <w:sz w:val="20"/>
              </w:rPr>
            </w:pPr>
            <w:r w:rsidRPr="00515F0E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4819" w:type="dxa"/>
          </w:tcPr>
          <w:p w14:paraId="7BDC1875" w14:textId="77777777" w:rsidR="00DD568B" w:rsidRPr="00515F0E" w:rsidRDefault="00DD568B" w:rsidP="00043524">
            <w:pPr>
              <w:rPr>
                <w:rFonts w:ascii="Arial" w:hAnsi="Arial" w:cs="Arial"/>
                <w:sz w:val="20"/>
              </w:rPr>
            </w:pPr>
            <w:r w:rsidRPr="00515F0E">
              <w:rPr>
                <w:rFonts w:ascii="Arial" w:hAnsi="Arial" w:cs="Arial"/>
                <w:sz w:val="20"/>
              </w:rPr>
              <w:t>CZ03331903</w:t>
            </w:r>
          </w:p>
        </w:tc>
      </w:tr>
      <w:tr w:rsidR="00DD568B" w:rsidRPr="00515F0E" w14:paraId="672CB7A8" w14:textId="77777777" w:rsidTr="00043524">
        <w:trPr>
          <w:trHeight w:val="300"/>
        </w:trPr>
        <w:tc>
          <w:tcPr>
            <w:tcW w:w="4395" w:type="dxa"/>
          </w:tcPr>
          <w:p w14:paraId="2080ADC0" w14:textId="75F59C43" w:rsidR="00DD568B" w:rsidRPr="00515F0E" w:rsidRDefault="00DD568B" w:rsidP="00043524">
            <w:pPr>
              <w:rPr>
                <w:rFonts w:ascii="Arial" w:hAnsi="Arial" w:cs="Arial"/>
                <w:sz w:val="20"/>
              </w:rPr>
            </w:pPr>
            <w:r w:rsidRPr="00515F0E">
              <w:rPr>
                <w:rFonts w:ascii="Arial" w:hAnsi="Arial" w:cs="Arial"/>
                <w:sz w:val="20"/>
              </w:rPr>
              <w:t>Je / Není plátce DPH</w:t>
            </w:r>
          </w:p>
        </w:tc>
        <w:tc>
          <w:tcPr>
            <w:tcW w:w="567" w:type="dxa"/>
          </w:tcPr>
          <w:p w14:paraId="039665F0" w14:textId="6DDBB15D" w:rsidR="00DD568B" w:rsidRPr="00515F0E" w:rsidRDefault="00783597" w:rsidP="00043524">
            <w:pPr>
              <w:rPr>
                <w:rFonts w:ascii="Arial" w:hAnsi="Arial" w:cs="Arial"/>
                <w:sz w:val="20"/>
              </w:rPr>
            </w:pPr>
            <w:r w:rsidRPr="00515F0E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4819" w:type="dxa"/>
          </w:tcPr>
          <w:p w14:paraId="3BD14ABB" w14:textId="25DAF36C" w:rsidR="00DD568B" w:rsidRPr="00515F0E" w:rsidRDefault="00783597" w:rsidP="00043524">
            <w:pPr>
              <w:rPr>
                <w:rFonts w:ascii="Arial" w:hAnsi="Arial" w:cs="Arial"/>
                <w:sz w:val="20"/>
              </w:rPr>
            </w:pPr>
            <w:r w:rsidRPr="00515F0E">
              <w:rPr>
                <w:rFonts w:ascii="Arial" w:hAnsi="Arial" w:cs="Arial"/>
                <w:sz w:val="20"/>
              </w:rPr>
              <w:t>Jsme plátci DPH</w:t>
            </w:r>
          </w:p>
        </w:tc>
      </w:tr>
      <w:tr w:rsidR="00DD568B" w:rsidRPr="00515F0E" w14:paraId="0AC39889" w14:textId="77777777" w:rsidTr="00043524">
        <w:trPr>
          <w:trHeight w:val="300"/>
        </w:trPr>
        <w:tc>
          <w:tcPr>
            <w:tcW w:w="4395" w:type="dxa"/>
          </w:tcPr>
          <w:p w14:paraId="398E8C10" w14:textId="77777777" w:rsidR="00DD568B" w:rsidRPr="00515F0E" w:rsidRDefault="00DD568B" w:rsidP="00043524">
            <w:pPr>
              <w:rPr>
                <w:rFonts w:ascii="Arial" w:hAnsi="Arial" w:cs="Arial"/>
                <w:sz w:val="20"/>
              </w:rPr>
            </w:pPr>
            <w:r w:rsidRPr="00515F0E">
              <w:rPr>
                <w:rFonts w:ascii="Arial" w:hAnsi="Arial" w:cs="Arial"/>
                <w:sz w:val="20"/>
              </w:rPr>
              <w:t>Bankovní ústav</w:t>
            </w:r>
          </w:p>
        </w:tc>
        <w:tc>
          <w:tcPr>
            <w:tcW w:w="567" w:type="dxa"/>
          </w:tcPr>
          <w:p w14:paraId="2CA00819" w14:textId="77777777" w:rsidR="00DD568B" w:rsidRPr="00515F0E" w:rsidRDefault="00DD568B" w:rsidP="00043524">
            <w:pPr>
              <w:rPr>
                <w:rFonts w:ascii="Arial" w:hAnsi="Arial" w:cs="Arial"/>
                <w:sz w:val="20"/>
              </w:rPr>
            </w:pPr>
            <w:r w:rsidRPr="00515F0E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4819" w:type="dxa"/>
          </w:tcPr>
          <w:p w14:paraId="12636919" w14:textId="291B932E" w:rsidR="00DD568B" w:rsidRPr="00515F0E" w:rsidRDefault="009717C6" w:rsidP="00043524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xxxxxxxxx</w:t>
            </w:r>
            <w:proofErr w:type="spellEnd"/>
          </w:p>
        </w:tc>
      </w:tr>
      <w:tr w:rsidR="00DD568B" w:rsidRPr="00515F0E" w14:paraId="1388833E" w14:textId="77777777" w:rsidTr="00043524">
        <w:trPr>
          <w:trHeight w:val="300"/>
        </w:trPr>
        <w:tc>
          <w:tcPr>
            <w:tcW w:w="4395" w:type="dxa"/>
          </w:tcPr>
          <w:p w14:paraId="0CBF78F1" w14:textId="51E8662E" w:rsidR="00DD568B" w:rsidRPr="00515F0E" w:rsidRDefault="00DD568B" w:rsidP="00043524">
            <w:pPr>
              <w:rPr>
                <w:rFonts w:ascii="Arial" w:hAnsi="Arial" w:cs="Arial"/>
                <w:sz w:val="20"/>
              </w:rPr>
            </w:pPr>
            <w:r w:rsidRPr="00515F0E">
              <w:rPr>
                <w:rFonts w:ascii="Arial" w:hAnsi="Arial" w:cs="Arial"/>
                <w:sz w:val="20"/>
              </w:rPr>
              <w:t>Číslo účtu</w:t>
            </w:r>
          </w:p>
        </w:tc>
        <w:tc>
          <w:tcPr>
            <w:tcW w:w="567" w:type="dxa"/>
          </w:tcPr>
          <w:p w14:paraId="288F7FBB" w14:textId="77777777" w:rsidR="00DD568B" w:rsidRPr="00515F0E" w:rsidRDefault="00DD568B" w:rsidP="00043524">
            <w:pPr>
              <w:rPr>
                <w:rFonts w:ascii="Arial" w:hAnsi="Arial" w:cs="Arial"/>
                <w:sz w:val="20"/>
              </w:rPr>
            </w:pPr>
            <w:r w:rsidRPr="00515F0E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4819" w:type="dxa"/>
          </w:tcPr>
          <w:p w14:paraId="2423FC08" w14:textId="3DA4A58F" w:rsidR="00DD568B" w:rsidRPr="00515F0E" w:rsidRDefault="009717C6" w:rsidP="0004352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xxxxxxxxx</w:t>
            </w:r>
          </w:p>
        </w:tc>
      </w:tr>
      <w:tr w:rsidR="00DD568B" w:rsidRPr="00515F0E" w14:paraId="62284C45" w14:textId="77777777" w:rsidTr="00043524">
        <w:trPr>
          <w:trHeight w:val="424"/>
        </w:trPr>
        <w:tc>
          <w:tcPr>
            <w:tcW w:w="4395" w:type="dxa"/>
          </w:tcPr>
          <w:p w14:paraId="45B77376" w14:textId="77777777" w:rsidR="00DD568B" w:rsidRPr="00515F0E" w:rsidRDefault="00DD568B" w:rsidP="00043524">
            <w:pPr>
              <w:rPr>
                <w:rFonts w:ascii="Arial" w:hAnsi="Arial" w:cs="Arial"/>
                <w:sz w:val="20"/>
              </w:rPr>
            </w:pPr>
            <w:r w:rsidRPr="00515F0E">
              <w:rPr>
                <w:rFonts w:ascii="Arial" w:hAnsi="Arial" w:cs="Arial"/>
                <w:sz w:val="20"/>
              </w:rPr>
              <w:t>E-mail</w:t>
            </w:r>
          </w:p>
        </w:tc>
        <w:tc>
          <w:tcPr>
            <w:tcW w:w="567" w:type="dxa"/>
          </w:tcPr>
          <w:p w14:paraId="29D5570D" w14:textId="77777777" w:rsidR="00DD568B" w:rsidRPr="00515F0E" w:rsidRDefault="00DD568B" w:rsidP="00043524">
            <w:pPr>
              <w:rPr>
                <w:rFonts w:ascii="Arial" w:hAnsi="Arial" w:cs="Arial"/>
                <w:sz w:val="20"/>
              </w:rPr>
            </w:pPr>
            <w:r w:rsidRPr="00515F0E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4819" w:type="dxa"/>
          </w:tcPr>
          <w:p w14:paraId="787957C0" w14:textId="77777777" w:rsidR="00DD568B" w:rsidRPr="00515F0E" w:rsidRDefault="00DD568B" w:rsidP="00043524">
            <w:pPr>
              <w:rPr>
                <w:rFonts w:ascii="Arial" w:hAnsi="Arial" w:cs="Arial"/>
                <w:sz w:val="20"/>
              </w:rPr>
            </w:pPr>
            <w:r w:rsidRPr="00515F0E">
              <w:rPr>
                <w:rFonts w:ascii="Arial" w:hAnsi="Arial" w:cs="Arial"/>
                <w:sz w:val="20"/>
              </w:rPr>
              <w:t>redal@redalaktiv.cz</w:t>
            </w:r>
          </w:p>
        </w:tc>
      </w:tr>
      <w:tr w:rsidR="00DD568B" w:rsidRPr="00515F0E" w14:paraId="58B1C056" w14:textId="77777777" w:rsidTr="00043524">
        <w:trPr>
          <w:trHeight w:val="96"/>
        </w:trPr>
        <w:tc>
          <w:tcPr>
            <w:tcW w:w="4395" w:type="dxa"/>
          </w:tcPr>
          <w:p w14:paraId="3F02E615" w14:textId="77777777" w:rsidR="00DD568B" w:rsidRPr="00515F0E" w:rsidRDefault="00DD568B" w:rsidP="00043524">
            <w:pPr>
              <w:rPr>
                <w:rFonts w:ascii="Arial" w:hAnsi="Arial" w:cs="Arial"/>
                <w:sz w:val="20"/>
              </w:rPr>
            </w:pPr>
            <w:r w:rsidRPr="00515F0E">
              <w:rPr>
                <w:rFonts w:ascii="Arial" w:hAnsi="Arial" w:cs="Arial"/>
                <w:sz w:val="20"/>
              </w:rPr>
              <w:t>ID DS</w:t>
            </w:r>
          </w:p>
        </w:tc>
        <w:tc>
          <w:tcPr>
            <w:tcW w:w="567" w:type="dxa"/>
          </w:tcPr>
          <w:p w14:paraId="6D41867F" w14:textId="77777777" w:rsidR="00DD568B" w:rsidRPr="00515F0E" w:rsidRDefault="00DD568B" w:rsidP="00043524">
            <w:pPr>
              <w:rPr>
                <w:rFonts w:ascii="Arial" w:hAnsi="Arial" w:cs="Arial"/>
                <w:sz w:val="20"/>
              </w:rPr>
            </w:pPr>
            <w:r w:rsidRPr="00515F0E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4819" w:type="dxa"/>
          </w:tcPr>
          <w:p w14:paraId="05D1B24C" w14:textId="77777777" w:rsidR="00DD568B" w:rsidRPr="00515F0E" w:rsidRDefault="00DD568B" w:rsidP="00043524">
            <w:pPr>
              <w:rPr>
                <w:rFonts w:ascii="Arial" w:hAnsi="Arial" w:cs="Arial"/>
                <w:sz w:val="20"/>
              </w:rPr>
            </w:pPr>
            <w:r w:rsidRPr="00515F0E">
              <w:rPr>
                <w:rFonts w:ascii="Arial" w:hAnsi="Arial" w:cs="Arial"/>
                <w:sz w:val="20"/>
              </w:rPr>
              <w:t>ywjm9nm</w:t>
            </w:r>
          </w:p>
        </w:tc>
      </w:tr>
    </w:tbl>
    <w:p w14:paraId="31D42C00" w14:textId="769CDF59" w:rsidR="007B05BA" w:rsidRPr="00515F0E" w:rsidRDefault="007B05BA" w:rsidP="007B05BA">
      <w:pPr>
        <w:pStyle w:val="Odstavecseseznamem"/>
        <w:numPr>
          <w:ilvl w:val="0"/>
          <w:numId w:val="96"/>
        </w:numPr>
        <w:jc w:val="center"/>
        <w:rPr>
          <w:rFonts w:ascii="Arial" w:hAnsi="Arial" w:cs="Arial"/>
          <w:b/>
          <w:bCs/>
          <w:snapToGrid w:val="0"/>
          <w:sz w:val="20"/>
        </w:rPr>
      </w:pPr>
      <w:r w:rsidRPr="00515F0E">
        <w:rPr>
          <w:rFonts w:ascii="Arial" w:hAnsi="Arial" w:cs="Arial"/>
          <w:b/>
          <w:bCs/>
          <w:snapToGrid w:val="0"/>
          <w:sz w:val="20"/>
        </w:rPr>
        <w:t xml:space="preserve">PREAMBULE </w:t>
      </w:r>
    </w:p>
    <w:p w14:paraId="2AEAB960" w14:textId="799C0A5C" w:rsidR="002D433A" w:rsidRPr="00E5506A" w:rsidRDefault="00605486" w:rsidP="00E5506A">
      <w:pPr>
        <w:pStyle w:val="Odstavecseseznamem"/>
        <w:numPr>
          <w:ilvl w:val="1"/>
          <w:numId w:val="96"/>
        </w:numPr>
        <w:ind w:left="567" w:hanging="567"/>
        <w:rPr>
          <w:rFonts w:ascii="Arial" w:hAnsi="Arial" w:cs="Arial"/>
          <w:snapToGrid w:val="0"/>
          <w:sz w:val="20"/>
          <w:lang w:val="cs-CZ"/>
        </w:rPr>
      </w:pPr>
      <w:r w:rsidRPr="00515F0E">
        <w:rPr>
          <w:rFonts w:ascii="Arial" w:hAnsi="Arial" w:cs="Arial"/>
          <w:snapToGrid w:val="0"/>
          <w:sz w:val="20"/>
          <w:lang w:val="cs-CZ"/>
        </w:rPr>
        <w:t>Výše uvedené smluvní strany se dohodly na uzavření Dodatku č. 1 ke Smlouvě o dílo na zhotovení stavby na akci „</w:t>
      </w:r>
      <w:r w:rsidR="00DD0D68" w:rsidRPr="00515F0E">
        <w:rPr>
          <w:rFonts w:ascii="Arial" w:hAnsi="Arial" w:cs="Arial"/>
          <w:snapToGrid w:val="0"/>
          <w:sz w:val="20"/>
          <w:lang w:val="cs-CZ"/>
        </w:rPr>
        <w:t>Gymnázium Kroměříž – Dokončení sanace vlhkého zdiva</w:t>
      </w:r>
      <w:r w:rsidRPr="00515F0E">
        <w:rPr>
          <w:rFonts w:ascii="Arial" w:hAnsi="Arial" w:cs="Arial"/>
          <w:snapToGrid w:val="0"/>
          <w:sz w:val="20"/>
          <w:lang w:val="cs-CZ"/>
        </w:rPr>
        <w:t xml:space="preserve">“ uzavřené </w:t>
      </w:r>
      <w:r w:rsidR="00BB0C40" w:rsidRPr="00515F0E">
        <w:rPr>
          <w:rFonts w:ascii="Arial" w:hAnsi="Arial" w:cs="Arial"/>
          <w:snapToGrid w:val="0"/>
          <w:sz w:val="20"/>
          <w:lang w:val="cs-CZ"/>
        </w:rPr>
        <w:t>8.8.2025</w:t>
      </w:r>
      <w:r w:rsidRPr="00515F0E">
        <w:rPr>
          <w:rFonts w:ascii="Arial" w:hAnsi="Arial" w:cs="Arial"/>
          <w:snapToGrid w:val="0"/>
          <w:sz w:val="20"/>
          <w:lang w:val="cs-CZ"/>
        </w:rPr>
        <w:t xml:space="preserve"> s nabytím účinností dne </w:t>
      </w:r>
      <w:r w:rsidR="000B0593" w:rsidRPr="00515F0E">
        <w:rPr>
          <w:rFonts w:ascii="Arial" w:hAnsi="Arial" w:cs="Arial"/>
          <w:snapToGrid w:val="0"/>
          <w:sz w:val="20"/>
          <w:lang w:val="cs-CZ"/>
        </w:rPr>
        <w:t>11.8.2025</w:t>
      </w:r>
      <w:r w:rsidR="00C669DC" w:rsidRPr="00515F0E">
        <w:rPr>
          <w:rFonts w:ascii="Arial" w:hAnsi="Arial" w:cs="Arial"/>
          <w:snapToGrid w:val="0"/>
          <w:sz w:val="20"/>
          <w:lang w:val="cs-CZ"/>
        </w:rPr>
        <w:t xml:space="preserve"> </w:t>
      </w:r>
      <w:r w:rsidRPr="00515F0E">
        <w:rPr>
          <w:rFonts w:ascii="Arial" w:hAnsi="Arial" w:cs="Arial"/>
          <w:snapToGrid w:val="0"/>
          <w:sz w:val="20"/>
          <w:lang w:val="cs-CZ"/>
        </w:rPr>
        <w:t xml:space="preserve">(dále jen „Smlouva“). </w:t>
      </w:r>
      <w:r w:rsidR="002D433A" w:rsidRPr="002D433A">
        <w:rPr>
          <w:rFonts w:ascii="Arial" w:hAnsi="Arial" w:cs="Arial"/>
          <w:snapToGrid w:val="0"/>
          <w:sz w:val="20"/>
          <w:lang w:val="cs-CZ"/>
        </w:rPr>
        <w:t xml:space="preserve">Důvodem pro vypracování </w:t>
      </w:r>
      <w:r w:rsidR="002D433A" w:rsidRPr="002D433A">
        <w:rPr>
          <w:rFonts w:ascii="Arial" w:hAnsi="Arial" w:cs="Arial"/>
          <w:snapToGrid w:val="0"/>
          <w:sz w:val="20"/>
          <w:lang w:val="cs-CZ"/>
        </w:rPr>
        <w:lastRenderedPageBreak/>
        <w:t>tohoto Dodatku č.</w:t>
      </w:r>
      <w:r w:rsidR="002D433A">
        <w:rPr>
          <w:rFonts w:ascii="Arial" w:hAnsi="Arial" w:cs="Arial"/>
          <w:snapToGrid w:val="0"/>
          <w:sz w:val="20"/>
          <w:lang w:val="cs-CZ"/>
        </w:rPr>
        <w:t>1</w:t>
      </w:r>
      <w:r w:rsidR="002D433A" w:rsidRPr="002D433A">
        <w:rPr>
          <w:rFonts w:ascii="Arial" w:hAnsi="Arial" w:cs="Arial"/>
          <w:snapToGrid w:val="0"/>
          <w:sz w:val="20"/>
          <w:lang w:val="cs-CZ"/>
        </w:rPr>
        <w:t xml:space="preserve"> je navýšení rozsahu sjednaných stavebních prací a z</w:t>
      </w:r>
      <w:r w:rsidR="00E5506A">
        <w:rPr>
          <w:rFonts w:ascii="Arial" w:hAnsi="Arial" w:cs="Arial"/>
          <w:snapToGrid w:val="0"/>
          <w:sz w:val="20"/>
          <w:lang w:val="cs-CZ"/>
        </w:rPr>
        <w:t> </w:t>
      </w:r>
      <w:r w:rsidR="002D433A" w:rsidRPr="002D433A">
        <w:rPr>
          <w:rFonts w:ascii="Arial" w:hAnsi="Arial" w:cs="Arial"/>
          <w:snapToGrid w:val="0"/>
          <w:sz w:val="20"/>
          <w:lang w:val="cs-CZ"/>
        </w:rPr>
        <w:t>toho</w:t>
      </w:r>
      <w:r w:rsidR="00E5506A">
        <w:rPr>
          <w:rFonts w:ascii="Arial" w:hAnsi="Arial" w:cs="Arial"/>
          <w:snapToGrid w:val="0"/>
          <w:sz w:val="20"/>
          <w:lang w:val="cs-CZ"/>
        </w:rPr>
        <w:t xml:space="preserve"> </w:t>
      </w:r>
      <w:r w:rsidR="002D433A" w:rsidRPr="00E5506A">
        <w:rPr>
          <w:rFonts w:ascii="Arial" w:hAnsi="Arial" w:cs="Arial"/>
          <w:snapToGrid w:val="0"/>
          <w:sz w:val="20"/>
          <w:lang w:val="cs-CZ"/>
        </w:rPr>
        <w:t>vyplývající navýšení ceny díla a změna (prodloužení) termínu plnění</w:t>
      </w:r>
      <w:r w:rsidR="0060363D" w:rsidRPr="00E5506A">
        <w:rPr>
          <w:rFonts w:ascii="Arial" w:hAnsi="Arial" w:cs="Arial"/>
          <w:snapToGrid w:val="0"/>
          <w:sz w:val="20"/>
          <w:lang w:val="cs-CZ"/>
        </w:rPr>
        <w:t>.</w:t>
      </w:r>
    </w:p>
    <w:p w14:paraId="7C401F27" w14:textId="77777777" w:rsidR="00E80F6E" w:rsidRPr="00515F0E" w:rsidRDefault="00E80F6E" w:rsidP="00E80F6E">
      <w:pPr>
        <w:rPr>
          <w:rFonts w:ascii="Arial" w:eastAsiaTheme="minorEastAsia" w:hAnsi="Arial" w:cs="Arial"/>
          <w:snapToGrid w:val="0"/>
          <w:sz w:val="20"/>
        </w:rPr>
      </w:pPr>
    </w:p>
    <w:p w14:paraId="05CD0F6D" w14:textId="1357D852" w:rsidR="00AF5BD6" w:rsidRPr="00515F0E" w:rsidRDefault="00AF5BD6" w:rsidP="00AF5BD6">
      <w:pPr>
        <w:pStyle w:val="Odstavecseseznamem"/>
        <w:numPr>
          <w:ilvl w:val="0"/>
          <w:numId w:val="96"/>
        </w:numPr>
        <w:jc w:val="center"/>
        <w:rPr>
          <w:rFonts w:ascii="Arial" w:hAnsi="Arial" w:cs="Arial"/>
          <w:b/>
          <w:bCs/>
          <w:caps/>
          <w:snapToGrid w:val="0"/>
          <w:sz w:val="20"/>
        </w:rPr>
      </w:pPr>
      <w:r w:rsidRPr="00515F0E">
        <w:rPr>
          <w:rFonts w:ascii="Arial" w:hAnsi="Arial" w:cs="Arial"/>
          <w:b/>
          <w:bCs/>
          <w:caps/>
          <w:snapToGrid w:val="0"/>
          <w:sz w:val="20"/>
        </w:rPr>
        <w:t>Důvod změny</w:t>
      </w:r>
    </w:p>
    <w:p w14:paraId="1D35D28C" w14:textId="29680A40" w:rsidR="00E111EB" w:rsidRPr="00E111EB" w:rsidRDefault="00E111EB" w:rsidP="00E111EB">
      <w:pPr>
        <w:pStyle w:val="Odstavecseseznamem"/>
        <w:numPr>
          <w:ilvl w:val="1"/>
          <w:numId w:val="96"/>
        </w:numPr>
        <w:ind w:left="567" w:hanging="567"/>
        <w:jc w:val="both"/>
        <w:rPr>
          <w:rFonts w:ascii="Arial" w:hAnsi="Arial" w:cs="Arial"/>
          <w:snapToGrid w:val="0"/>
          <w:sz w:val="20"/>
          <w:lang w:val="cs-CZ"/>
        </w:rPr>
      </w:pPr>
      <w:r w:rsidRPr="00E111EB">
        <w:rPr>
          <w:rFonts w:ascii="Arial" w:hAnsi="Arial" w:cs="Arial"/>
          <w:snapToGrid w:val="0"/>
          <w:sz w:val="20"/>
          <w:lang w:val="cs-CZ"/>
        </w:rPr>
        <w:t>Pro kvalitní a funkční dokončení realizace stavby je třeba provést stavební práce nezbytné k bezvadnému a kvalitnímu provedení funkčního díla dle uzavřené Smlouvy (vícepráce</w:t>
      </w:r>
      <w:r w:rsidR="00671F55" w:rsidRPr="00E639DA">
        <w:rPr>
          <w:rFonts w:ascii="Arial" w:hAnsi="Arial" w:cs="Arial"/>
          <w:snapToGrid w:val="0"/>
          <w:sz w:val="20"/>
          <w:lang w:val="cs-CZ"/>
        </w:rPr>
        <w:t>/méněpráce</w:t>
      </w:r>
      <w:r w:rsidRPr="00E111EB">
        <w:rPr>
          <w:rFonts w:ascii="Arial" w:hAnsi="Arial" w:cs="Arial"/>
          <w:snapToGrid w:val="0"/>
          <w:sz w:val="20"/>
          <w:lang w:val="cs-CZ"/>
        </w:rPr>
        <w:t xml:space="preserve">). </w:t>
      </w:r>
    </w:p>
    <w:p w14:paraId="34DAF424" w14:textId="324159B6" w:rsidR="00E111EB" w:rsidRPr="00E111EB" w:rsidRDefault="00E111EB" w:rsidP="00E111EB">
      <w:pPr>
        <w:pStyle w:val="Odstavecseseznamem"/>
        <w:ind w:left="567"/>
        <w:jc w:val="both"/>
        <w:rPr>
          <w:rFonts w:ascii="Arial" w:hAnsi="Arial" w:cs="Arial"/>
          <w:snapToGrid w:val="0"/>
          <w:sz w:val="20"/>
          <w:lang w:val="cs-CZ"/>
        </w:rPr>
      </w:pPr>
      <w:r w:rsidRPr="00E111EB">
        <w:rPr>
          <w:rFonts w:ascii="Arial" w:hAnsi="Arial" w:cs="Arial"/>
          <w:snapToGrid w:val="0"/>
          <w:sz w:val="20"/>
          <w:lang w:val="cs-CZ"/>
        </w:rPr>
        <w:t>Tyto práce jsou předmětem Změnov</w:t>
      </w:r>
      <w:r w:rsidR="00671F55" w:rsidRPr="00E639DA">
        <w:rPr>
          <w:rFonts w:ascii="Arial" w:hAnsi="Arial" w:cs="Arial"/>
          <w:snapToGrid w:val="0"/>
          <w:sz w:val="20"/>
          <w:lang w:val="cs-CZ"/>
        </w:rPr>
        <w:t>ých</w:t>
      </w:r>
      <w:r w:rsidRPr="00E111EB">
        <w:rPr>
          <w:rFonts w:ascii="Arial" w:hAnsi="Arial" w:cs="Arial"/>
          <w:snapToGrid w:val="0"/>
          <w:sz w:val="20"/>
          <w:lang w:val="cs-CZ"/>
        </w:rPr>
        <w:t xml:space="preserve"> list</w:t>
      </w:r>
      <w:r w:rsidR="00671F55" w:rsidRPr="00E639DA">
        <w:rPr>
          <w:rFonts w:ascii="Arial" w:hAnsi="Arial" w:cs="Arial"/>
          <w:snapToGrid w:val="0"/>
          <w:sz w:val="20"/>
          <w:lang w:val="cs-CZ"/>
        </w:rPr>
        <w:t>ů</w:t>
      </w:r>
      <w:r w:rsidRPr="00E111EB">
        <w:rPr>
          <w:rFonts w:ascii="Arial" w:hAnsi="Arial" w:cs="Arial"/>
          <w:snapToGrid w:val="0"/>
          <w:sz w:val="20"/>
          <w:lang w:val="cs-CZ"/>
        </w:rPr>
        <w:t xml:space="preserve"> č.</w:t>
      </w:r>
      <w:r w:rsidR="00671F55" w:rsidRPr="00E639DA">
        <w:rPr>
          <w:rFonts w:ascii="Arial" w:hAnsi="Arial" w:cs="Arial"/>
          <w:snapToGrid w:val="0"/>
          <w:sz w:val="20"/>
          <w:lang w:val="cs-CZ"/>
        </w:rPr>
        <w:t>1,2,3,4,5</w:t>
      </w:r>
      <w:r w:rsidR="003C0B71">
        <w:rPr>
          <w:rFonts w:ascii="Arial" w:hAnsi="Arial" w:cs="Arial"/>
          <w:snapToGrid w:val="0"/>
          <w:sz w:val="20"/>
          <w:lang w:val="cs-CZ"/>
        </w:rPr>
        <w:t xml:space="preserve"> a </w:t>
      </w:r>
      <w:r w:rsidR="00671F55" w:rsidRPr="00E639DA">
        <w:rPr>
          <w:rFonts w:ascii="Arial" w:hAnsi="Arial" w:cs="Arial"/>
          <w:snapToGrid w:val="0"/>
          <w:sz w:val="20"/>
          <w:lang w:val="cs-CZ"/>
        </w:rPr>
        <w:t>6</w:t>
      </w:r>
      <w:r w:rsidRPr="00E111EB">
        <w:rPr>
          <w:rFonts w:ascii="Arial" w:hAnsi="Arial" w:cs="Arial"/>
          <w:snapToGrid w:val="0"/>
          <w:sz w:val="20"/>
          <w:lang w:val="cs-CZ"/>
        </w:rPr>
        <w:t xml:space="preserve">. </w:t>
      </w:r>
      <w:r w:rsidR="00FC5DE2">
        <w:rPr>
          <w:rFonts w:ascii="Arial" w:hAnsi="Arial" w:cs="Arial"/>
          <w:snapToGrid w:val="0"/>
          <w:sz w:val="20"/>
          <w:lang w:val="cs-CZ"/>
        </w:rPr>
        <w:t>T</w:t>
      </w:r>
      <w:r w:rsidR="00FC5DE2" w:rsidRPr="00FC5DE2">
        <w:rPr>
          <w:rFonts w:ascii="Arial" w:hAnsi="Arial" w:cs="Arial"/>
          <w:snapToGrid w:val="0"/>
          <w:sz w:val="20"/>
          <w:lang w:val="cs-CZ"/>
        </w:rPr>
        <w:t>ermín plnění</w:t>
      </w:r>
      <w:r w:rsidR="00FC5DE2">
        <w:rPr>
          <w:rFonts w:ascii="Arial" w:hAnsi="Arial" w:cs="Arial"/>
          <w:snapToGrid w:val="0"/>
          <w:sz w:val="20"/>
          <w:lang w:val="cs-CZ"/>
        </w:rPr>
        <w:t xml:space="preserve"> je nutné prodloužit</w:t>
      </w:r>
      <w:r w:rsidR="00FC5DE2" w:rsidRPr="00FC5DE2">
        <w:rPr>
          <w:rFonts w:ascii="Arial" w:hAnsi="Arial" w:cs="Arial"/>
          <w:snapToGrid w:val="0"/>
          <w:sz w:val="20"/>
          <w:lang w:val="cs-CZ"/>
        </w:rPr>
        <w:t xml:space="preserve"> z důvodu nutnosti návazností jednotlivých technologických postupů, které vyžadují závazné technologické přestávky pro zajištění řádné kvality provedení díla. Při urychlení prací by hrozilo porušení technologických lhůt stanovených výrobci materiálů a technickými normami, což by mohlo negativně ovlivnit trvanlivost a funkčnost konstrukcí. Proto je nezbytné prodloužit termín provádění díla dle Smlouvy.</w:t>
      </w:r>
    </w:p>
    <w:p w14:paraId="5A209B1F" w14:textId="77777777" w:rsidR="00F026D6" w:rsidRPr="00E639DA" w:rsidRDefault="00F026D6" w:rsidP="00E111EB">
      <w:pPr>
        <w:pStyle w:val="Odstavecseseznamem"/>
        <w:ind w:left="567"/>
        <w:jc w:val="both"/>
        <w:rPr>
          <w:rFonts w:ascii="Arial" w:hAnsi="Arial" w:cs="Arial"/>
          <w:snapToGrid w:val="0"/>
          <w:sz w:val="20"/>
          <w:highlight w:val="yellow"/>
          <w:lang w:val="cs-CZ"/>
        </w:rPr>
      </w:pPr>
    </w:p>
    <w:p w14:paraId="4ED4D428" w14:textId="319C5E46" w:rsidR="00E111EB" w:rsidRPr="00E111EB" w:rsidRDefault="00E111EB" w:rsidP="00E111EB">
      <w:pPr>
        <w:pStyle w:val="Odstavecseseznamem"/>
        <w:ind w:left="567"/>
        <w:jc w:val="both"/>
        <w:rPr>
          <w:rFonts w:ascii="Arial" w:hAnsi="Arial" w:cs="Arial"/>
          <w:snapToGrid w:val="0"/>
          <w:sz w:val="20"/>
          <w:lang w:val="cs-CZ"/>
        </w:rPr>
      </w:pPr>
      <w:r w:rsidRPr="00E111EB">
        <w:rPr>
          <w:rFonts w:ascii="Arial" w:hAnsi="Arial" w:cs="Arial"/>
          <w:snapToGrid w:val="0"/>
          <w:sz w:val="20"/>
          <w:lang w:val="cs-CZ"/>
        </w:rPr>
        <w:t xml:space="preserve">S ohledem na výše uvedené se mění cena díla, přičemž tato změna spočívá v provedení dodatečných stavebních prací (vícepráce) ve výši </w:t>
      </w:r>
      <w:r w:rsidR="007C04F3" w:rsidRPr="00E639DA">
        <w:rPr>
          <w:rFonts w:ascii="Arial" w:hAnsi="Arial" w:cs="Arial"/>
          <w:b/>
          <w:bCs/>
          <w:snapToGrid w:val="0"/>
          <w:sz w:val="20"/>
          <w:lang w:val="cs-CZ"/>
        </w:rPr>
        <w:t xml:space="preserve">375 895,86 </w:t>
      </w:r>
      <w:r w:rsidRPr="00E111EB">
        <w:rPr>
          <w:rFonts w:ascii="Arial" w:hAnsi="Arial" w:cs="Arial"/>
          <w:b/>
          <w:bCs/>
          <w:snapToGrid w:val="0"/>
          <w:sz w:val="20"/>
          <w:lang w:val="cs-CZ"/>
        </w:rPr>
        <w:t>Kč bez DPH</w:t>
      </w:r>
      <w:r w:rsidRPr="00E111EB">
        <w:rPr>
          <w:rFonts w:ascii="Arial" w:hAnsi="Arial" w:cs="Arial"/>
          <w:snapToGrid w:val="0"/>
          <w:sz w:val="20"/>
          <w:lang w:val="cs-CZ"/>
        </w:rPr>
        <w:t xml:space="preserve">. </w:t>
      </w:r>
    </w:p>
    <w:p w14:paraId="55DBDC85" w14:textId="4365C0A5" w:rsidR="00E111EB" w:rsidRPr="00E639DA" w:rsidRDefault="00E111EB" w:rsidP="00E111EB">
      <w:pPr>
        <w:pStyle w:val="Odstavecseseznamem"/>
        <w:ind w:left="567"/>
        <w:jc w:val="both"/>
        <w:rPr>
          <w:rFonts w:ascii="Arial" w:hAnsi="Arial" w:cs="Arial"/>
          <w:snapToGrid w:val="0"/>
          <w:sz w:val="20"/>
          <w:lang w:val="cs-CZ"/>
        </w:rPr>
      </w:pPr>
      <w:r w:rsidRPr="00E111EB">
        <w:rPr>
          <w:rFonts w:ascii="Arial" w:hAnsi="Arial" w:cs="Arial"/>
          <w:snapToGrid w:val="0"/>
          <w:sz w:val="20"/>
          <w:lang w:val="cs-CZ"/>
        </w:rPr>
        <w:t>Celková cena díla ve výši</w:t>
      </w:r>
      <w:r w:rsidR="0007528E" w:rsidRPr="00E639DA">
        <w:rPr>
          <w:rFonts w:ascii="Arial" w:hAnsi="Arial" w:cs="Arial"/>
          <w:snapToGrid w:val="0"/>
          <w:sz w:val="20"/>
          <w:lang w:val="cs-CZ"/>
        </w:rPr>
        <w:t xml:space="preserve"> </w:t>
      </w:r>
      <w:r w:rsidR="0007528E" w:rsidRPr="00E639DA">
        <w:rPr>
          <w:rFonts w:ascii="Arial" w:hAnsi="Arial" w:cs="Arial"/>
          <w:b/>
          <w:bCs/>
          <w:snapToGrid w:val="0"/>
          <w:sz w:val="20"/>
          <w:lang w:val="cs-CZ"/>
        </w:rPr>
        <w:t xml:space="preserve">6 310 471,00 </w:t>
      </w:r>
      <w:r w:rsidRPr="00E111EB">
        <w:rPr>
          <w:rFonts w:ascii="Arial" w:hAnsi="Arial" w:cs="Arial"/>
          <w:b/>
          <w:bCs/>
          <w:snapToGrid w:val="0"/>
          <w:sz w:val="20"/>
          <w:lang w:val="cs-CZ"/>
        </w:rPr>
        <w:t>Kč bez DPH</w:t>
      </w:r>
      <w:r w:rsidRPr="00E111EB">
        <w:rPr>
          <w:rFonts w:ascii="Arial" w:hAnsi="Arial" w:cs="Arial"/>
          <w:snapToGrid w:val="0"/>
          <w:sz w:val="20"/>
          <w:lang w:val="cs-CZ"/>
        </w:rPr>
        <w:t xml:space="preserve"> se tedy navyšuje o hodnotu víceprací na novou cenu</w:t>
      </w:r>
      <w:r w:rsidR="0007528E" w:rsidRPr="00E639DA">
        <w:rPr>
          <w:rFonts w:ascii="Arial" w:hAnsi="Arial" w:cs="Arial"/>
          <w:snapToGrid w:val="0"/>
          <w:sz w:val="20"/>
          <w:lang w:val="cs-CZ"/>
        </w:rPr>
        <w:t xml:space="preserve"> </w:t>
      </w:r>
      <w:r w:rsidR="0007528E" w:rsidRPr="00E639DA">
        <w:rPr>
          <w:rFonts w:ascii="Arial" w:hAnsi="Arial" w:cs="Arial"/>
          <w:b/>
          <w:bCs/>
          <w:snapToGrid w:val="0"/>
          <w:sz w:val="20"/>
          <w:lang w:val="cs-CZ"/>
        </w:rPr>
        <w:t xml:space="preserve">6 686 366,86 </w:t>
      </w:r>
      <w:r w:rsidRPr="00E111EB">
        <w:rPr>
          <w:rFonts w:ascii="Arial" w:hAnsi="Arial" w:cs="Arial"/>
          <w:b/>
          <w:bCs/>
          <w:snapToGrid w:val="0"/>
          <w:sz w:val="20"/>
          <w:lang w:val="cs-CZ"/>
        </w:rPr>
        <w:t>Kč bez DPH</w:t>
      </w:r>
      <w:r w:rsidRPr="00E111EB">
        <w:rPr>
          <w:rFonts w:ascii="Arial" w:hAnsi="Arial" w:cs="Arial"/>
          <w:snapToGrid w:val="0"/>
          <w:sz w:val="20"/>
          <w:lang w:val="cs-CZ"/>
        </w:rPr>
        <w:t xml:space="preserve">. </w:t>
      </w:r>
    </w:p>
    <w:p w14:paraId="505D44AA" w14:textId="77777777" w:rsidR="00F026D6" w:rsidRPr="00E111EB" w:rsidRDefault="00F026D6" w:rsidP="00E111EB">
      <w:pPr>
        <w:pStyle w:val="Odstavecseseznamem"/>
        <w:ind w:left="567"/>
        <w:jc w:val="both"/>
        <w:rPr>
          <w:rFonts w:ascii="Arial" w:hAnsi="Arial" w:cs="Arial"/>
          <w:snapToGrid w:val="0"/>
          <w:sz w:val="20"/>
          <w:highlight w:val="yellow"/>
          <w:lang w:val="cs-CZ"/>
        </w:rPr>
      </w:pPr>
    </w:p>
    <w:p w14:paraId="6EA7B9EC" w14:textId="3B9385F5" w:rsidR="00E111EB" w:rsidRPr="00E111EB" w:rsidRDefault="00E111EB" w:rsidP="00E111EB">
      <w:pPr>
        <w:pStyle w:val="Odstavecseseznamem"/>
        <w:numPr>
          <w:ilvl w:val="1"/>
          <w:numId w:val="96"/>
        </w:numPr>
        <w:ind w:left="567" w:hanging="567"/>
        <w:jc w:val="both"/>
        <w:rPr>
          <w:rFonts w:ascii="Arial" w:hAnsi="Arial" w:cs="Arial"/>
          <w:snapToGrid w:val="0"/>
          <w:sz w:val="20"/>
          <w:lang w:val="cs-CZ"/>
        </w:rPr>
      </w:pPr>
      <w:r w:rsidRPr="00E111EB">
        <w:rPr>
          <w:rFonts w:ascii="Arial" w:hAnsi="Arial" w:cs="Arial"/>
          <w:snapToGrid w:val="0"/>
          <w:sz w:val="20"/>
          <w:lang w:val="cs-CZ"/>
        </w:rPr>
        <w:t xml:space="preserve">Z hlediska </w:t>
      </w:r>
      <w:proofErr w:type="spellStart"/>
      <w:r w:rsidRPr="00E111EB">
        <w:rPr>
          <w:rFonts w:ascii="Arial" w:hAnsi="Arial" w:cs="Arial"/>
          <w:snapToGrid w:val="0"/>
          <w:sz w:val="20"/>
          <w:lang w:val="cs-CZ"/>
        </w:rPr>
        <w:t>ust</w:t>
      </w:r>
      <w:proofErr w:type="spellEnd"/>
      <w:r w:rsidRPr="00E111EB">
        <w:rPr>
          <w:rFonts w:ascii="Arial" w:hAnsi="Arial" w:cs="Arial"/>
          <w:snapToGrid w:val="0"/>
          <w:sz w:val="20"/>
          <w:lang w:val="cs-CZ"/>
        </w:rPr>
        <w:t xml:space="preserve">. § 222 zákona č. 134/2016 Sb., o zadávání veřejných zakázek, ve znění pozdějších </w:t>
      </w:r>
    </w:p>
    <w:p w14:paraId="08E50F0F" w14:textId="58032E19" w:rsidR="00F026D6" w:rsidRDefault="00E111EB" w:rsidP="00F026D6">
      <w:pPr>
        <w:pStyle w:val="Odstavecseseznamem"/>
        <w:ind w:left="567"/>
        <w:jc w:val="both"/>
        <w:rPr>
          <w:rFonts w:ascii="Arial" w:hAnsi="Arial" w:cs="Arial"/>
          <w:b/>
          <w:bCs/>
          <w:snapToGrid w:val="0"/>
          <w:sz w:val="20"/>
          <w:lang w:val="cs-CZ"/>
        </w:rPr>
      </w:pPr>
      <w:r w:rsidRPr="00E111EB">
        <w:rPr>
          <w:rFonts w:ascii="Arial" w:hAnsi="Arial" w:cs="Arial"/>
          <w:snapToGrid w:val="0"/>
          <w:sz w:val="20"/>
          <w:lang w:val="cs-CZ"/>
        </w:rPr>
        <w:t>předpisů (dále jen jako „zákon č. 134/2016 Sb.“), byly ve Změnov</w:t>
      </w:r>
      <w:r w:rsidR="003C0B71" w:rsidRPr="003C0B71">
        <w:rPr>
          <w:rFonts w:ascii="Arial" w:hAnsi="Arial" w:cs="Arial"/>
          <w:snapToGrid w:val="0"/>
          <w:sz w:val="20"/>
          <w:lang w:val="cs-CZ"/>
        </w:rPr>
        <w:t>ých</w:t>
      </w:r>
      <w:r w:rsidRPr="00E111EB">
        <w:rPr>
          <w:rFonts w:ascii="Arial" w:hAnsi="Arial" w:cs="Arial"/>
          <w:snapToGrid w:val="0"/>
          <w:sz w:val="20"/>
          <w:lang w:val="cs-CZ"/>
        </w:rPr>
        <w:t xml:space="preserve"> list</w:t>
      </w:r>
      <w:r w:rsidR="003C0B71" w:rsidRPr="003C0B71">
        <w:rPr>
          <w:rFonts w:ascii="Arial" w:hAnsi="Arial" w:cs="Arial"/>
          <w:snapToGrid w:val="0"/>
          <w:sz w:val="20"/>
          <w:lang w:val="cs-CZ"/>
        </w:rPr>
        <w:t>ech</w:t>
      </w:r>
      <w:r w:rsidRPr="00E111EB">
        <w:rPr>
          <w:rFonts w:ascii="Arial" w:hAnsi="Arial" w:cs="Arial"/>
          <w:snapToGrid w:val="0"/>
          <w:sz w:val="20"/>
          <w:lang w:val="cs-CZ"/>
        </w:rPr>
        <w:t xml:space="preserve"> č. </w:t>
      </w:r>
      <w:r w:rsidR="003C0B71" w:rsidRPr="003C0B71">
        <w:rPr>
          <w:rFonts w:ascii="Arial" w:hAnsi="Arial" w:cs="Arial"/>
          <w:snapToGrid w:val="0"/>
          <w:sz w:val="20"/>
          <w:lang w:val="cs-CZ"/>
        </w:rPr>
        <w:t>1,2,3,4,5 a 6</w:t>
      </w:r>
      <w:r w:rsidRPr="00E111EB">
        <w:rPr>
          <w:rFonts w:ascii="Arial" w:hAnsi="Arial" w:cs="Arial"/>
          <w:snapToGrid w:val="0"/>
          <w:sz w:val="20"/>
          <w:lang w:val="cs-CZ"/>
        </w:rPr>
        <w:t xml:space="preserve"> navrženy vícepráce ve </w:t>
      </w:r>
      <w:r w:rsidRPr="003C0B71">
        <w:rPr>
          <w:rFonts w:ascii="Arial" w:hAnsi="Arial" w:cs="Arial"/>
          <w:snapToGrid w:val="0"/>
          <w:sz w:val="20"/>
          <w:lang w:val="cs-CZ"/>
        </w:rPr>
        <w:t xml:space="preserve">výši </w:t>
      </w:r>
      <w:r w:rsidR="00BF49BB" w:rsidRPr="00BF49BB">
        <w:rPr>
          <w:rFonts w:ascii="Arial" w:hAnsi="Arial" w:cs="Arial"/>
          <w:snapToGrid w:val="0"/>
          <w:sz w:val="20"/>
          <w:lang w:val="cs-CZ"/>
        </w:rPr>
        <w:t xml:space="preserve">686 805,00 </w:t>
      </w:r>
      <w:r w:rsidRPr="003C0B71">
        <w:rPr>
          <w:rFonts w:ascii="Arial" w:hAnsi="Arial" w:cs="Arial"/>
          <w:snapToGrid w:val="0"/>
          <w:sz w:val="20"/>
          <w:lang w:val="cs-CZ"/>
        </w:rPr>
        <w:t xml:space="preserve">Kč bez DPH a méněpráce ve výši </w:t>
      </w:r>
      <w:r w:rsidR="004864B2" w:rsidRPr="004864B2">
        <w:rPr>
          <w:rFonts w:ascii="Arial" w:hAnsi="Arial" w:cs="Arial"/>
          <w:snapToGrid w:val="0"/>
          <w:sz w:val="20"/>
          <w:lang w:val="cs-CZ"/>
        </w:rPr>
        <w:t xml:space="preserve">310 909,14   </w:t>
      </w:r>
      <w:r w:rsidRPr="003C0B71">
        <w:rPr>
          <w:rFonts w:ascii="Arial" w:hAnsi="Arial" w:cs="Arial"/>
          <w:snapToGrid w:val="0"/>
          <w:sz w:val="20"/>
          <w:lang w:val="cs-CZ"/>
        </w:rPr>
        <w:t xml:space="preserve">Kč bez DPH </w:t>
      </w:r>
      <w:r w:rsidR="006956B1">
        <w:rPr>
          <w:rFonts w:ascii="Arial" w:hAnsi="Arial" w:cs="Arial"/>
          <w:snapToGrid w:val="0"/>
          <w:sz w:val="20"/>
          <w:lang w:val="cs-CZ"/>
        </w:rPr>
        <w:t>ve smyslu</w:t>
      </w:r>
      <w:r w:rsidRPr="003C0B71">
        <w:rPr>
          <w:rFonts w:ascii="Arial" w:hAnsi="Arial" w:cs="Arial"/>
          <w:snapToGrid w:val="0"/>
          <w:sz w:val="20"/>
          <w:lang w:val="cs-CZ"/>
        </w:rPr>
        <w:t xml:space="preserve"> § 222 odst. 6 zákona č. 134/2016 Sb. Výše popsané změny se nepovažují za podstatnou změnu závazku ze smlouvy, protože celková hodnota navrhovaných změn dosahuje hodnot</w:t>
      </w:r>
      <w:r w:rsidR="000534F0">
        <w:rPr>
          <w:rFonts w:ascii="Arial" w:hAnsi="Arial" w:cs="Arial"/>
          <w:snapToGrid w:val="0"/>
          <w:sz w:val="20"/>
          <w:lang w:val="cs-CZ"/>
        </w:rPr>
        <w:t>y</w:t>
      </w:r>
      <w:r w:rsidRPr="003C0B71">
        <w:rPr>
          <w:rFonts w:ascii="Arial" w:hAnsi="Arial" w:cs="Arial"/>
          <w:snapToGrid w:val="0"/>
          <w:sz w:val="20"/>
          <w:lang w:val="cs-CZ"/>
        </w:rPr>
        <w:t xml:space="preserve"> </w:t>
      </w:r>
      <w:r w:rsidR="00644376" w:rsidRPr="003A604C">
        <w:rPr>
          <w:rFonts w:ascii="Arial" w:hAnsi="Arial" w:cs="Arial"/>
          <w:b/>
          <w:bCs/>
          <w:snapToGrid w:val="0"/>
          <w:sz w:val="20"/>
          <w:lang w:val="cs-CZ"/>
        </w:rPr>
        <w:t>375 895,86 Kč bez DPH</w:t>
      </w:r>
      <w:r w:rsidRPr="003C0B71">
        <w:rPr>
          <w:rFonts w:ascii="Arial" w:hAnsi="Arial" w:cs="Arial"/>
          <w:snapToGrid w:val="0"/>
          <w:sz w:val="20"/>
          <w:lang w:val="cs-CZ"/>
        </w:rPr>
        <w:t xml:space="preserve">, což znamená navýšení původní hodnoty závazku </w:t>
      </w:r>
      <w:r w:rsidR="000534F0">
        <w:rPr>
          <w:rFonts w:ascii="Arial" w:hAnsi="Arial" w:cs="Arial"/>
          <w:snapToGrid w:val="0"/>
          <w:sz w:val="20"/>
          <w:lang w:val="cs-CZ"/>
        </w:rPr>
        <w:t xml:space="preserve">pouze </w:t>
      </w:r>
      <w:r w:rsidRPr="003C0B71">
        <w:rPr>
          <w:rFonts w:ascii="Arial" w:hAnsi="Arial" w:cs="Arial"/>
          <w:snapToGrid w:val="0"/>
          <w:sz w:val="20"/>
          <w:lang w:val="cs-CZ"/>
        </w:rPr>
        <w:t xml:space="preserve">o </w:t>
      </w:r>
      <w:r w:rsidR="005104AD" w:rsidRPr="003A604C">
        <w:rPr>
          <w:rFonts w:ascii="Arial" w:hAnsi="Arial" w:cs="Arial"/>
          <w:b/>
          <w:bCs/>
          <w:snapToGrid w:val="0"/>
          <w:sz w:val="20"/>
          <w:lang w:val="cs-CZ"/>
        </w:rPr>
        <w:t xml:space="preserve">5,96 </w:t>
      </w:r>
      <w:r w:rsidRPr="003A604C">
        <w:rPr>
          <w:rFonts w:ascii="Arial" w:hAnsi="Arial" w:cs="Arial"/>
          <w:b/>
          <w:bCs/>
          <w:snapToGrid w:val="0"/>
          <w:sz w:val="20"/>
          <w:lang w:val="cs-CZ"/>
        </w:rPr>
        <w:t>%.</w:t>
      </w:r>
    </w:p>
    <w:p w14:paraId="68B283E0" w14:textId="77777777" w:rsidR="00DC6D93" w:rsidRDefault="00DC6D93" w:rsidP="00F026D6">
      <w:pPr>
        <w:pStyle w:val="Odstavecseseznamem"/>
        <w:ind w:left="567"/>
        <w:jc w:val="both"/>
        <w:rPr>
          <w:rFonts w:ascii="Arial" w:hAnsi="Arial" w:cs="Arial"/>
          <w:b/>
          <w:bCs/>
          <w:snapToGrid w:val="0"/>
          <w:sz w:val="20"/>
          <w:lang w:val="cs-CZ"/>
        </w:rPr>
      </w:pPr>
    </w:p>
    <w:p w14:paraId="5E4929A5" w14:textId="65B4B202" w:rsidR="00DC6D93" w:rsidRPr="00515F0E" w:rsidRDefault="00DC6D93" w:rsidP="00DC6D93">
      <w:pPr>
        <w:pStyle w:val="Odstavecseseznamem"/>
        <w:numPr>
          <w:ilvl w:val="1"/>
          <w:numId w:val="96"/>
        </w:numPr>
        <w:ind w:left="567" w:hanging="567"/>
        <w:jc w:val="both"/>
        <w:rPr>
          <w:rFonts w:ascii="Arial" w:hAnsi="Arial" w:cs="Arial"/>
          <w:snapToGrid w:val="0"/>
          <w:sz w:val="20"/>
          <w:lang w:val="cs-CZ"/>
        </w:rPr>
      </w:pPr>
      <w:r w:rsidRPr="00515F0E">
        <w:rPr>
          <w:rFonts w:ascii="Arial" w:hAnsi="Arial" w:cs="Arial"/>
          <w:snapToGrid w:val="0"/>
          <w:sz w:val="20"/>
          <w:lang w:val="cs-CZ"/>
        </w:rPr>
        <w:t>Výše uveden</w:t>
      </w:r>
      <w:r>
        <w:rPr>
          <w:rFonts w:ascii="Arial" w:hAnsi="Arial" w:cs="Arial"/>
          <w:snapToGrid w:val="0"/>
          <w:sz w:val="20"/>
          <w:lang w:val="cs-CZ"/>
        </w:rPr>
        <w:t>é</w:t>
      </w:r>
      <w:r w:rsidRPr="00515F0E">
        <w:rPr>
          <w:rFonts w:ascii="Arial" w:hAnsi="Arial" w:cs="Arial"/>
          <w:snapToGrid w:val="0"/>
          <w:sz w:val="20"/>
          <w:lang w:val="cs-CZ"/>
        </w:rPr>
        <w:t xml:space="preserve"> změn</w:t>
      </w:r>
      <w:r>
        <w:rPr>
          <w:rFonts w:ascii="Arial" w:hAnsi="Arial" w:cs="Arial"/>
          <w:snapToGrid w:val="0"/>
          <w:sz w:val="20"/>
          <w:lang w:val="cs-CZ"/>
        </w:rPr>
        <w:t>y</w:t>
      </w:r>
      <w:r w:rsidRPr="00515F0E">
        <w:rPr>
          <w:rFonts w:ascii="Arial" w:hAnsi="Arial" w:cs="Arial"/>
          <w:snapToGrid w:val="0"/>
          <w:sz w:val="20"/>
          <w:lang w:val="cs-CZ"/>
        </w:rPr>
        <w:t xml:space="preserve"> Smlouvy se považuj</w:t>
      </w:r>
      <w:r>
        <w:rPr>
          <w:rFonts w:ascii="Arial" w:hAnsi="Arial" w:cs="Arial"/>
          <w:snapToGrid w:val="0"/>
          <w:sz w:val="20"/>
          <w:lang w:val="cs-CZ"/>
        </w:rPr>
        <w:t>í</w:t>
      </w:r>
      <w:r w:rsidRPr="00515F0E">
        <w:rPr>
          <w:rFonts w:ascii="Arial" w:hAnsi="Arial" w:cs="Arial"/>
          <w:snapToGrid w:val="0"/>
          <w:sz w:val="20"/>
          <w:lang w:val="cs-CZ"/>
        </w:rPr>
        <w:t xml:space="preserve"> za nepodstatnou změnu smlouvy ve smyslu § 222 odst. 6 </w:t>
      </w:r>
      <w:r w:rsidR="00BA3681" w:rsidRPr="00E111EB">
        <w:rPr>
          <w:rFonts w:ascii="Arial" w:hAnsi="Arial" w:cs="Arial"/>
          <w:snapToGrid w:val="0"/>
          <w:sz w:val="20"/>
          <w:lang w:val="cs-CZ"/>
        </w:rPr>
        <w:t>zákon</w:t>
      </w:r>
      <w:r w:rsidR="00BA3681">
        <w:rPr>
          <w:rFonts w:ascii="Arial" w:hAnsi="Arial" w:cs="Arial"/>
          <w:snapToGrid w:val="0"/>
          <w:sz w:val="20"/>
          <w:lang w:val="cs-CZ"/>
        </w:rPr>
        <w:t>a</w:t>
      </w:r>
      <w:r w:rsidR="00BA3681" w:rsidRPr="00E111EB">
        <w:rPr>
          <w:rFonts w:ascii="Arial" w:hAnsi="Arial" w:cs="Arial"/>
          <w:snapToGrid w:val="0"/>
          <w:sz w:val="20"/>
          <w:lang w:val="cs-CZ"/>
        </w:rPr>
        <w:t xml:space="preserve"> č. 134/2016 Sb.</w:t>
      </w:r>
      <w:r w:rsidRPr="00515F0E">
        <w:rPr>
          <w:rFonts w:ascii="Arial" w:hAnsi="Arial" w:cs="Arial"/>
          <w:snapToGrid w:val="0"/>
          <w:sz w:val="20"/>
          <w:lang w:val="cs-CZ"/>
        </w:rPr>
        <w:t>, jejíž potřeba vznikla v důsledku okolností, které objednatel jednající nemohl předvídat, a která nemění celkovou povahu veřejné zakázky.</w:t>
      </w:r>
    </w:p>
    <w:p w14:paraId="1DB906DE" w14:textId="77777777" w:rsidR="00DC6D93" w:rsidRPr="003C0B71" w:rsidRDefault="00DC6D93" w:rsidP="00F026D6">
      <w:pPr>
        <w:pStyle w:val="Odstavecseseznamem"/>
        <w:ind w:left="567"/>
        <w:jc w:val="both"/>
        <w:rPr>
          <w:rFonts w:ascii="Arial" w:hAnsi="Arial" w:cs="Arial"/>
          <w:snapToGrid w:val="0"/>
          <w:sz w:val="20"/>
          <w:lang w:val="cs-CZ"/>
        </w:rPr>
      </w:pPr>
    </w:p>
    <w:p w14:paraId="06B89151" w14:textId="77777777" w:rsidR="00F026D6" w:rsidRPr="00E639DA" w:rsidRDefault="00F026D6" w:rsidP="00F026D6">
      <w:pPr>
        <w:pStyle w:val="Odstavecseseznamem"/>
        <w:ind w:left="567"/>
        <w:jc w:val="both"/>
        <w:rPr>
          <w:rFonts w:ascii="Arial" w:hAnsi="Arial" w:cs="Arial"/>
          <w:snapToGrid w:val="0"/>
          <w:sz w:val="20"/>
          <w:highlight w:val="yellow"/>
          <w:lang w:val="cs-CZ"/>
        </w:rPr>
      </w:pPr>
    </w:p>
    <w:p w14:paraId="6204C944" w14:textId="2C9E5638" w:rsidR="0062445E" w:rsidRPr="0007528E" w:rsidRDefault="00D74D91" w:rsidP="0007528E">
      <w:pPr>
        <w:pStyle w:val="Odstavecseseznamem"/>
        <w:numPr>
          <w:ilvl w:val="0"/>
          <w:numId w:val="96"/>
        </w:numPr>
        <w:jc w:val="center"/>
        <w:rPr>
          <w:rFonts w:ascii="Arial" w:hAnsi="Arial" w:cs="Arial"/>
          <w:b/>
          <w:bCs/>
          <w:caps/>
          <w:snapToGrid w:val="0"/>
          <w:sz w:val="20"/>
        </w:rPr>
      </w:pPr>
      <w:r w:rsidRPr="0007528E">
        <w:rPr>
          <w:rFonts w:ascii="Arial" w:hAnsi="Arial" w:cs="Arial"/>
          <w:b/>
          <w:bCs/>
          <w:caps/>
          <w:snapToGrid w:val="0"/>
          <w:sz w:val="20"/>
        </w:rPr>
        <w:t xml:space="preserve">Změna </w:t>
      </w:r>
      <w:r w:rsidR="00C40292" w:rsidRPr="0007528E">
        <w:rPr>
          <w:rFonts w:ascii="Arial" w:hAnsi="Arial" w:cs="Arial"/>
          <w:b/>
          <w:bCs/>
          <w:caps/>
          <w:snapToGrid w:val="0"/>
          <w:sz w:val="20"/>
        </w:rPr>
        <w:t>termínu dodání</w:t>
      </w:r>
    </w:p>
    <w:p w14:paraId="4CC39782" w14:textId="3305BF2F" w:rsidR="00C40292" w:rsidRPr="00E639DA" w:rsidRDefault="00C40292" w:rsidP="00E639DA">
      <w:pPr>
        <w:pStyle w:val="Odstavecseseznamem"/>
        <w:numPr>
          <w:ilvl w:val="1"/>
          <w:numId w:val="96"/>
        </w:numPr>
        <w:ind w:left="567" w:hanging="567"/>
        <w:rPr>
          <w:rFonts w:ascii="Arial" w:hAnsi="Arial" w:cs="Arial"/>
          <w:snapToGrid w:val="0"/>
          <w:sz w:val="20"/>
        </w:rPr>
      </w:pPr>
      <w:r w:rsidRPr="00E639DA">
        <w:rPr>
          <w:rFonts w:ascii="Arial" w:hAnsi="Arial" w:cs="Arial"/>
          <w:snapToGrid w:val="0"/>
          <w:sz w:val="20"/>
        </w:rPr>
        <w:t xml:space="preserve">V </w:t>
      </w:r>
      <w:proofErr w:type="spellStart"/>
      <w:r w:rsidRPr="00E639DA">
        <w:rPr>
          <w:rFonts w:ascii="Arial" w:hAnsi="Arial" w:cs="Arial"/>
          <w:snapToGrid w:val="0"/>
          <w:sz w:val="20"/>
        </w:rPr>
        <w:t>čl</w:t>
      </w:r>
      <w:proofErr w:type="spellEnd"/>
      <w:r w:rsidRPr="00E639DA">
        <w:rPr>
          <w:rFonts w:ascii="Arial" w:hAnsi="Arial" w:cs="Arial"/>
          <w:snapToGrid w:val="0"/>
          <w:sz w:val="20"/>
        </w:rPr>
        <w:t xml:space="preserve">. 4. TERMÍN A MÍSTO PLNĚNÍ </w:t>
      </w:r>
      <w:proofErr w:type="spellStart"/>
      <w:r w:rsidRPr="00E639DA">
        <w:rPr>
          <w:rFonts w:ascii="Arial" w:hAnsi="Arial" w:cs="Arial"/>
          <w:snapToGrid w:val="0"/>
          <w:sz w:val="20"/>
        </w:rPr>
        <w:t>Smlouvy</w:t>
      </w:r>
      <w:proofErr w:type="spellEnd"/>
      <w:r w:rsidRPr="00E639DA">
        <w:rPr>
          <w:rFonts w:ascii="Arial" w:hAnsi="Arial" w:cs="Arial"/>
          <w:snapToGrid w:val="0"/>
          <w:sz w:val="20"/>
        </w:rPr>
        <w:t xml:space="preserve"> se z </w:t>
      </w:r>
      <w:proofErr w:type="spellStart"/>
      <w:r w:rsidRPr="00E639DA">
        <w:rPr>
          <w:rFonts w:ascii="Arial" w:hAnsi="Arial" w:cs="Arial"/>
          <w:snapToGrid w:val="0"/>
          <w:sz w:val="20"/>
        </w:rPr>
        <w:t>důvodů</w:t>
      </w:r>
      <w:proofErr w:type="spellEnd"/>
      <w:r w:rsidRPr="00E639DA">
        <w:rPr>
          <w:rFonts w:ascii="Arial" w:hAnsi="Arial" w:cs="Arial"/>
          <w:snapToGrid w:val="0"/>
          <w:sz w:val="20"/>
        </w:rPr>
        <w:t xml:space="preserve"> </w:t>
      </w:r>
      <w:proofErr w:type="spellStart"/>
      <w:r w:rsidRPr="00E639DA">
        <w:rPr>
          <w:rFonts w:ascii="Arial" w:hAnsi="Arial" w:cs="Arial"/>
          <w:snapToGrid w:val="0"/>
          <w:sz w:val="20"/>
        </w:rPr>
        <w:t>uvedených</w:t>
      </w:r>
      <w:proofErr w:type="spellEnd"/>
      <w:r w:rsidRPr="00E639DA">
        <w:rPr>
          <w:rFonts w:ascii="Arial" w:hAnsi="Arial" w:cs="Arial"/>
          <w:snapToGrid w:val="0"/>
          <w:sz w:val="20"/>
        </w:rPr>
        <w:t xml:space="preserve"> </w:t>
      </w:r>
      <w:r w:rsidR="00732C1C" w:rsidRPr="00E639DA">
        <w:rPr>
          <w:rFonts w:ascii="Arial" w:hAnsi="Arial" w:cs="Arial"/>
          <w:snapToGrid w:val="0"/>
          <w:sz w:val="20"/>
        </w:rPr>
        <w:t>v </w:t>
      </w:r>
      <w:proofErr w:type="spellStart"/>
      <w:r w:rsidR="00732C1C" w:rsidRPr="00E639DA">
        <w:rPr>
          <w:rFonts w:ascii="Arial" w:hAnsi="Arial" w:cs="Arial"/>
          <w:snapToGrid w:val="0"/>
          <w:sz w:val="20"/>
        </w:rPr>
        <w:t>článku</w:t>
      </w:r>
      <w:proofErr w:type="spellEnd"/>
      <w:r w:rsidR="00732C1C" w:rsidRPr="00E639DA">
        <w:rPr>
          <w:rFonts w:ascii="Arial" w:hAnsi="Arial" w:cs="Arial"/>
          <w:snapToGrid w:val="0"/>
          <w:sz w:val="20"/>
        </w:rPr>
        <w:t xml:space="preserve"> 2</w:t>
      </w:r>
      <w:r w:rsidRPr="00E639DA">
        <w:rPr>
          <w:rFonts w:ascii="Arial" w:hAnsi="Arial" w:cs="Arial"/>
          <w:snapToGrid w:val="0"/>
          <w:sz w:val="20"/>
        </w:rPr>
        <w:t xml:space="preserve"> </w:t>
      </w:r>
      <w:proofErr w:type="spellStart"/>
      <w:r w:rsidRPr="00E639DA">
        <w:rPr>
          <w:rFonts w:ascii="Arial" w:hAnsi="Arial" w:cs="Arial"/>
          <w:snapToGrid w:val="0"/>
          <w:sz w:val="20"/>
        </w:rPr>
        <w:t>tohoto</w:t>
      </w:r>
      <w:proofErr w:type="spellEnd"/>
      <w:r w:rsidRPr="00E639DA">
        <w:rPr>
          <w:rFonts w:ascii="Arial" w:hAnsi="Arial" w:cs="Arial"/>
          <w:snapToGrid w:val="0"/>
          <w:sz w:val="20"/>
        </w:rPr>
        <w:t xml:space="preserve"> </w:t>
      </w:r>
      <w:proofErr w:type="spellStart"/>
      <w:r w:rsidRPr="00E639DA">
        <w:rPr>
          <w:rFonts w:ascii="Arial" w:hAnsi="Arial" w:cs="Arial"/>
          <w:snapToGrid w:val="0"/>
          <w:sz w:val="20"/>
        </w:rPr>
        <w:t>dodatku</w:t>
      </w:r>
      <w:proofErr w:type="spellEnd"/>
    </w:p>
    <w:p w14:paraId="1A476D85" w14:textId="20F50FFB" w:rsidR="00C40292" w:rsidRPr="00515F0E" w:rsidRDefault="0060669F" w:rsidP="00EB0976">
      <w:pPr>
        <w:pStyle w:val="Odstavecseseznamem"/>
        <w:ind w:left="567"/>
        <w:jc w:val="both"/>
        <w:rPr>
          <w:rFonts w:ascii="Arial" w:hAnsi="Arial" w:cs="Arial"/>
          <w:snapToGrid w:val="0"/>
          <w:sz w:val="20"/>
          <w:lang w:val="cs-CZ"/>
        </w:rPr>
      </w:pPr>
      <w:r w:rsidRPr="00515F0E">
        <w:rPr>
          <w:rFonts w:ascii="Arial" w:hAnsi="Arial" w:cs="Arial"/>
          <w:snapToGrid w:val="0"/>
          <w:sz w:val="20"/>
          <w:lang w:val="cs-CZ"/>
        </w:rPr>
        <w:t xml:space="preserve">znění </w:t>
      </w:r>
      <w:r w:rsidR="00C40292" w:rsidRPr="00515F0E">
        <w:rPr>
          <w:rFonts w:ascii="Arial" w:hAnsi="Arial" w:cs="Arial"/>
          <w:snapToGrid w:val="0"/>
          <w:sz w:val="20"/>
          <w:lang w:val="cs-CZ"/>
        </w:rPr>
        <w:t>odst. 4.3.2. Smlouvy ruší a nahrazuje novým zněním takto:</w:t>
      </w:r>
    </w:p>
    <w:p w14:paraId="21C2B466" w14:textId="77777777" w:rsidR="00D21549" w:rsidRPr="00515F0E" w:rsidRDefault="00D21549" w:rsidP="0060669F">
      <w:pPr>
        <w:pStyle w:val="Odstavecseseznamem"/>
        <w:ind w:left="567"/>
        <w:jc w:val="both"/>
        <w:rPr>
          <w:rFonts w:ascii="Arial" w:hAnsi="Arial" w:cs="Arial"/>
          <w:i/>
          <w:iCs/>
          <w:snapToGrid w:val="0"/>
          <w:sz w:val="20"/>
          <w:lang w:val="cs-CZ"/>
        </w:rPr>
      </w:pPr>
    </w:p>
    <w:p w14:paraId="50A67472" w14:textId="6C26E598" w:rsidR="009013B6" w:rsidRPr="00515F0E" w:rsidRDefault="00C40292" w:rsidP="0060669F">
      <w:pPr>
        <w:pStyle w:val="Odstavecseseznamem"/>
        <w:ind w:left="567"/>
        <w:jc w:val="both"/>
        <w:rPr>
          <w:rFonts w:ascii="Arial" w:hAnsi="Arial" w:cs="Arial"/>
          <w:i/>
          <w:iCs/>
          <w:snapToGrid w:val="0"/>
          <w:sz w:val="20"/>
          <w:lang w:val="cs-CZ"/>
        </w:rPr>
      </w:pPr>
      <w:r w:rsidRPr="00515F0E">
        <w:rPr>
          <w:rFonts w:ascii="Arial" w:hAnsi="Arial" w:cs="Arial"/>
          <w:i/>
          <w:iCs/>
          <w:snapToGrid w:val="0"/>
          <w:sz w:val="20"/>
          <w:lang w:val="cs-CZ"/>
        </w:rPr>
        <w:t xml:space="preserve">4.3.2. Termín </w:t>
      </w:r>
      <w:r w:rsidR="00215C9F" w:rsidRPr="00515F0E">
        <w:rPr>
          <w:rFonts w:ascii="Arial" w:hAnsi="Arial" w:cs="Arial"/>
          <w:i/>
          <w:iCs/>
          <w:snapToGrid w:val="0"/>
          <w:sz w:val="20"/>
          <w:lang w:val="cs-CZ"/>
        </w:rPr>
        <w:t>dokončení a protokolárního předání a převzetí díla</w:t>
      </w:r>
      <w:r w:rsidRPr="00515F0E">
        <w:rPr>
          <w:rFonts w:ascii="Arial" w:hAnsi="Arial" w:cs="Arial"/>
          <w:i/>
          <w:iCs/>
          <w:snapToGrid w:val="0"/>
          <w:sz w:val="20"/>
          <w:lang w:val="cs-CZ"/>
        </w:rPr>
        <w:t>:</w:t>
      </w:r>
      <w:r w:rsidR="0060669F" w:rsidRPr="00515F0E">
        <w:rPr>
          <w:rFonts w:ascii="Arial" w:hAnsi="Arial" w:cs="Arial"/>
          <w:i/>
          <w:iCs/>
          <w:snapToGrid w:val="0"/>
          <w:sz w:val="20"/>
          <w:lang w:val="cs-CZ"/>
        </w:rPr>
        <w:t xml:space="preserve"> </w:t>
      </w:r>
      <w:r w:rsidRPr="00515F0E">
        <w:rPr>
          <w:rFonts w:ascii="Arial" w:hAnsi="Arial" w:cs="Arial"/>
          <w:b/>
          <w:bCs/>
          <w:i/>
          <w:iCs/>
          <w:snapToGrid w:val="0"/>
          <w:sz w:val="20"/>
          <w:lang w:val="cs-CZ"/>
        </w:rPr>
        <w:t xml:space="preserve">do </w:t>
      </w:r>
      <w:r w:rsidR="00215C9F" w:rsidRPr="00515F0E">
        <w:rPr>
          <w:rFonts w:ascii="Arial" w:hAnsi="Arial" w:cs="Arial"/>
          <w:b/>
          <w:bCs/>
          <w:i/>
          <w:iCs/>
          <w:snapToGrid w:val="0"/>
          <w:sz w:val="20"/>
          <w:lang w:val="cs-CZ"/>
        </w:rPr>
        <w:t>1</w:t>
      </w:r>
      <w:r w:rsidR="005172F7">
        <w:rPr>
          <w:rFonts w:ascii="Arial" w:hAnsi="Arial" w:cs="Arial"/>
          <w:b/>
          <w:bCs/>
          <w:i/>
          <w:iCs/>
          <w:snapToGrid w:val="0"/>
          <w:sz w:val="20"/>
          <w:lang w:val="cs-CZ"/>
        </w:rPr>
        <w:t>2</w:t>
      </w:r>
      <w:r w:rsidR="00215C9F" w:rsidRPr="00515F0E">
        <w:rPr>
          <w:rFonts w:ascii="Arial" w:hAnsi="Arial" w:cs="Arial"/>
          <w:b/>
          <w:bCs/>
          <w:i/>
          <w:iCs/>
          <w:snapToGrid w:val="0"/>
          <w:sz w:val="20"/>
          <w:lang w:val="cs-CZ"/>
        </w:rPr>
        <w:t>.</w:t>
      </w:r>
      <w:r w:rsidR="00515F0E">
        <w:rPr>
          <w:rFonts w:ascii="Arial" w:hAnsi="Arial" w:cs="Arial"/>
          <w:b/>
          <w:bCs/>
          <w:i/>
          <w:iCs/>
          <w:snapToGrid w:val="0"/>
          <w:sz w:val="20"/>
          <w:lang w:val="cs-CZ"/>
        </w:rPr>
        <w:t xml:space="preserve"> prosince </w:t>
      </w:r>
      <w:r w:rsidR="00215C9F" w:rsidRPr="00515F0E">
        <w:rPr>
          <w:rFonts w:ascii="Arial" w:hAnsi="Arial" w:cs="Arial"/>
          <w:b/>
          <w:bCs/>
          <w:i/>
          <w:iCs/>
          <w:snapToGrid w:val="0"/>
          <w:sz w:val="20"/>
          <w:lang w:val="cs-CZ"/>
        </w:rPr>
        <w:t>2025</w:t>
      </w:r>
      <w:r w:rsidRPr="00515F0E">
        <w:rPr>
          <w:rFonts w:ascii="Arial" w:hAnsi="Arial" w:cs="Arial"/>
          <w:i/>
          <w:iCs/>
          <w:snapToGrid w:val="0"/>
          <w:sz w:val="20"/>
          <w:lang w:val="cs-CZ"/>
        </w:rPr>
        <w:t>.</w:t>
      </w:r>
    </w:p>
    <w:p w14:paraId="36A0231E" w14:textId="77777777" w:rsidR="0007528E" w:rsidRDefault="0007528E" w:rsidP="00056EA6">
      <w:pPr>
        <w:pStyle w:val="Odstavecseseznamem"/>
        <w:spacing w:before="0" w:after="120" w:line="240" w:lineRule="auto"/>
        <w:ind w:left="426"/>
        <w:jc w:val="both"/>
        <w:rPr>
          <w:rFonts w:ascii="Arial" w:hAnsi="Arial" w:cs="Arial"/>
          <w:sz w:val="20"/>
          <w:lang w:val="cs-CZ"/>
        </w:rPr>
      </w:pPr>
    </w:p>
    <w:p w14:paraId="3CF64465" w14:textId="77777777" w:rsidR="0007528E" w:rsidRDefault="0007528E" w:rsidP="00056EA6">
      <w:pPr>
        <w:pStyle w:val="Odstavecseseznamem"/>
        <w:spacing w:before="0" w:after="120" w:line="240" w:lineRule="auto"/>
        <w:ind w:left="426"/>
        <w:jc w:val="both"/>
        <w:rPr>
          <w:rFonts w:ascii="Arial" w:hAnsi="Arial" w:cs="Arial"/>
          <w:sz w:val="20"/>
          <w:lang w:val="cs-CZ"/>
        </w:rPr>
      </w:pPr>
    </w:p>
    <w:p w14:paraId="55CFB877" w14:textId="46475B99" w:rsidR="0007528E" w:rsidRPr="0007528E" w:rsidRDefault="0007528E" w:rsidP="0007528E">
      <w:pPr>
        <w:pStyle w:val="Odstavecseseznamem"/>
        <w:numPr>
          <w:ilvl w:val="0"/>
          <w:numId w:val="96"/>
        </w:numPr>
        <w:jc w:val="center"/>
        <w:rPr>
          <w:rFonts w:ascii="Arial" w:hAnsi="Arial" w:cs="Arial"/>
          <w:b/>
          <w:bCs/>
          <w:caps/>
          <w:snapToGrid w:val="0"/>
          <w:sz w:val="20"/>
        </w:rPr>
      </w:pPr>
      <w:r w:rsidRPr="0007528E">
        <w:rPr>
          <w:rFonts w:ascii="Arial" w:hAnsi="Arial" w:cs="Arial"/>
          <w:b/>
          <w:bCs/>
          <w:caps/>
          <w:snapToGrid w:val="0"/>
          <w:sz w:val="20"/>
        </w:rPr>
        <w:t xml:space="preserve">Změna </w:t>
      </w:r>
      <w:r>
        <w:rPr>
          <w:rFonts w:ascii="Arial" w:hAnsi="Arial" w:cs="Arial"/>
          <w:b/>
          <w:bCs/>
          <w:caps/>
          <w:snapToGrid w:val="0"/>
          <w:sz w:val="20"/>
        </w:rPr>
        <w:t>smlouvy</w:t>
      </w:r>
    </w:p>
    <w:p w14:paraId="04548DD1" w14:textId="77777777" w:rsidR="0007528E" w:rsidRDefault="0007528E" w:rsidP="00056EA6">
      <w:pPr>
        <w:pStyle w:val="Odstavecseseznamem"/>
        <w:spacing w:before="0" w:after="120" w:line="240" w:lineRule="auto"/>
        <w:ind w:left="426"/>
        <w:jc w:val="both"/>
        <w:rPr>
          <w:rFonts w:ascii="Arial" w:hAnsi="Arial" w:cs="Arial"/>
          <w:sz w:val="20"/>
          <w:lang w:val="cs-CZ"/>
        </w:rPr>
      </w:pPr>
    </w:p>
    <w:p w14:paraId="198F4985" w14:textId="3777F1FD" w:rsidR="00E639DA" w:rsidRDefault="00E639DA" w:rsidP="00762877">
      <w:pPr>
        <w:pStyle w:val="Odstavecseseznamem"/>
        <w:numPr>
          <w:ilvl w:val="1"/>
          <w:numId w:val="96"/>
        </w:numPr>
        <w:spacing w:after="120"/>
        <w:ind w:left="567" w:hanging="567"/>
        <w:rPr>
          <w:rFonts w:ascii="Arial" w:hAnsi="Arial" w:cs="Arial"/>
          <w:sz w:val="20"/>
          <w:lang w:val="cs-CZ"/>
        </w:rPr>
      </w:pPr>
      <w:r w:rsidRPr="008662FD">
        <w:rPr>
          <w:rFonts w:ascii="Arial" w:hAnsi="Arial" w:cs="Arial"/>
          <w:sz w:val="20"/>
          <w:lang w:val="cs-CZ"/>
        </w:rPr>
        <w:t>Článek 2., PŘEDMĚT SMLOUVY A ROZSAH DÍLA, odstavec 2.2. Smlouvy se doplňuje z dů</w:t>
      </w:r>
      <w:r w:rsidRPr="008C4991">
        <w:rPr>
          <w:rFonts w:ascii="Arial" w:hAnsi="Arial" w:cs="Arial"/>
          <w:sz w:val="20"/>
          <w:lang w:val="cs-CZ"/>
        </w:rPr>
        <w:t>vodů výše</w:t>
      </w:r>
      <w:r w:rsidR="00762877" w:rsidRPr="008C4991">
        <w:rPr>
          <w:rFonts w:ascii="Arial" w:hAnsi="Arial" w:cs="Arial"/>
          <w:sz w:val="20"/>
          <w:lang w:val="cs-CZ"/>
        </w:rPr>
        <w:t xml:space="preserve"> </w:t>
      </w:r>
      <w:r w:rsidRPr="008C4991">
        <w:rPr>
          <w:rFonts w:ascii="Arial" w:hAnsi="Arial" w:cs="Arial"/>
          <w:sz w:val="20"/>
          <w:lang w:val="cs-CZ"/>
        </w:rPr>
        <w:t>uvedených o nový bod č. 2.2.1.</w:t>
      </w:r>
      <w:r w:rsidR="00AB0B9C" w:rsidRPr="008C4991">
        <w:rPr>
          <w:rFonts w:ascii="Arial" w:hAnsi="Arial" w:cs="Arial"/>
          <w:sz w:val="20"/>
          <w:lang w:val="cs-CZ"/>
        </w:rPr>
        <w:t>5</w:t>
      </w:r>
      <w:r w:rsidRPr="008C4991">
        <w:rPr>
          <w:rFonts w:ascii="Arial" w:hAnsi="Arial" w:cs="Arial"/>
          <w:sz w:val="20"/>
          <w:lang w:val="cs-CZ"/>
        </w:rPr>
        <w:t>., který zní:</w:t>
      </w:r>
    </w:p>
    <w:p w14:paraId="29043E3F" w14:textId="6B83CAED" w:rsidR="00E639DA" w:rsidRDefault="00E639DA" w:rsidP="00E639DA">
      <w:pPr>
        <w:pStyle w:val="Odstavecseseznamem"/>
        <w:spacing w:after="120"/>
        <w:ind w:left="426"/>
        <w:jc w:val="both"/>
        <w:rPr>
          <w:rFonts w:ascii="Arial" w:hAnsi="Arial" w:cs="Arial"/>
          <w:i/>
          <w:iCs/>
          <w:sz w:val="20"/>
          <w:lang w:val="cs-CZ"/>
        </w:rPr>
      </w:pPr>
      <w:r w:rsidRPr="00E639DA">
        <w:rPr>
          <w:rFonts w:ascii="Arial" w:hAnsi="Arial" w:cs="Arial"/>
          <w:i/>
          <w:iCs/>
          <w:sz w:val="20"/>
          <w:lang w:val="cs-CZ"/>
        </w:rPr>
        <w:t>2.2.1.</w:t>
      </w:r>
      <w:r w:rsidR="00AB0B9C" w:rsidRPr="008C4991">
        <w:rPr>
          <w:rFonts w:ascii="Arial" w:hAnsi="Arial" w:cs="Arial"/>
          <w:i/>
          <w:iCs/>
          <w:sz w:val="20"/>
          <w:lang w:val="cs-CZ"/>
        </w:rPr>
        <w:t>5</w:t>
      </w:r>
      <w:r w:rsidRPr="00E639DA">
        <w:rPr>
          <w:rFonts w:ascii="Arial" w:hAnsi="Arial" w:cs="Arial"/>
          <w:i/>
          <w:iCs/>
          <w:sz w:val="20"/>
          <w:lang w:val="cs-CZ"/>
        </w:rPr>
        <w:t xml:space="preserve"> Změnov</w:t>
      </w:r>
      <w:r w:rsidR="00154A7F" w:rsidRPr="008C4991">
        <w:rPr>
          <w:rFonts w:ascii="Arial" w:hAnsi="Arial" w:cs="Arial"/>
          <w:i/>
          <w:iCs/>
          <w:sz w:val="20"/>
          <w:lang w:val="cs-CZ"/>
        </w:rPr>
        <w:t>é</w:t>
      </w:r>
      <w:r w:rsidRPr="00E639DA">
        <w:rPr>
          <w:rFonts w:ascii="Arial" w:hAnsi="Arial" w:cs="Arial"/>
          <w:i/>
          <w:iCs/>
          <w:sz w:val="20"/>
          <w:lang w:val="cs-CZ"/>
        </w:rPr>
        <w:t xml:space="preserve"> list</w:t>
      </w:r>
      <w:r w:rsidR="00154A7F" w:rsidRPr="008C4991">
        <w:rPr>
          <w:rFonts w:ascii="Arial" w:hAnsi="Arial" w:cs="Arial"/>
          <w:i/>
          <w:iCs/>
          <w:sz w:val="20"/>
          <w:lang w:val="cs-CZ"/>
        </w:rPr>
        <w:t>y</w:t>
      </w:r>
      <w:r w:rsidRPr="00E639DA">
        <w:rPr>
          <w:rFonts w:ascii="Arial" w:hAnsi="Arial" w:cs="Arial"/>
          <w:i/>
          <w:iCs/>
          <w:sz w:val="20"/>
          <w:lang w:val="cs-CZ"/>
        </w:rPr>
        <w:t xml:space="preserve"> č. </w:t>
      </w:r>
      <w:r w:rsidR="00154A7F" w:rsidRPr="008C4991">
        <w:rPr>
          <w:rFonts w:ascii="Arial" w:hAnsi="Arial" w:cs="Arial"/>
          <w:i/>
          <w:iCs/>
          <w:sz w:val="20"/>
          <w:lang w:val="cs-CZ"/>
        </w:rPr>
        <w:t>1,2,3,4,</w:t>
      </w:r>
      <w:proofErr w:type="gramStart"/>
      <w:r w:rsidR="00154A7F" w:rsidRPr="008C4991">
        <w:rPr>
          <w:rFonts w:ascii="Arial" w:hAnsi="Arial" w:cs="Arial"/>
          <w:i/>
          <w:iCs/>
          <w:sz w:val="20"/>
          <w:lang w:val="cs-CZ"/>
        </w:rPr>
        <w:t>5,a</w:t>
      </w:r>
      <w:proofErr w:type="gramEnd"/>
      <w:r w:rsidR="00154A7F" w:rsidRPr="008C4991">
        <w:rPr>
          <w:rFonts w:ascii="Arial" w:hAnsi="Arial" w:cs="Arial"/>
          <w:i/>
          <w:iCs/>
          <w:sz w:val="20"/>
          <w:lang w:val="cs-CZ"/>
        </w:rPr>
        <w:t>6</w:t>
      </w:r>
      <w:r w:rsidRPr="00E639DA">
        <w:rPr>
          <w:rFonts w:ascii="Arial" w:hAnsi="Arial" w:cs="Arial"/>
          <w:i/>
          <w:iCs/>
          <w:sz w:val="20"/>
          <w:lang w:val="cs-CZ"/>
        </w:rPr>
        <w:t>, jež j</w:t>
      </w:r>
      <w:r w:rsidR="00154A7F" w:rsidRPr="008C4991">
        <w:rPr>
          <w:rFonts w:ascii="Arial" w:hAnsi="Arial" w:cs="Arial"/>
          <w:i/>
          <w:iCs/>
          <w:sz w:val="20"/>
          <w:lang w:val="cs-CZ"/>
        </w:rPr>
        <w:t>sou</w:t>
      </w:r>
      <w:r w:rsidRPr="00E639DA">
        <w:rPr>
          <w:rFonts w:ascii="Arial" w:hAnsi="Arial" w:cs="Arial"/>
          <w:i/>
          <w:iCs/>
          <w:sz w:val="20"/>
          <w:lang w:val="cs-CZ"/>
        </w:rPr>
        <w:t xml:space="preserve"> přílohou Dodatku č. </w:t>
      </w:r>
      <w:r w:rsidR="00154A7F" w:rsidRPr="008C4991">
        <w:rPr>
          <w:rFonts w:ascii="Arial" w:hAnsi="Arial" w:cs="Arial"/>
          <w:i/>
          <w:iCs/>
          <w:sz w:val="20"/>
          <w:lang w:val="cs-CZ"/>
        </w:rPr>
        <w:t>1</w:t>
      </w:r>
      <w:r w:rsidRPr="00E639DA">
        <w:rPr>
          <w:rFonts w:ascii="Arial" w:hAnsi="Arial" w:cs="Arial"/>
          <w:i/>
          <w:iCs/>
          <w:sz w:val="20"/>
          <w:lang w:val="cs-CZ"/>
        </w:rPr>
        <w:t xml:space="preserve"> této smlouvy.</w:t>
      </w:r>
    </w:p>
    <w:p w14:paraId="73B51062" w14:textId="77777777" w:rsidR="008C4991" w:rsidRPr="00E639DA" w:rsidRDefault="008C4991" w:rsidP="00E639DA">
      <w:pPr>
        <w:pStyle w:val="Odstavecseseznamem"/>
        <w:spacing w:after="120"/>
        <w:ind w:left="426"/>
        <w:jc w:val="both"/>
        <w:rPr>
          <w:rFonts w:ascii="Arial" w:hAnsi="Arial" w:cs="Arial"/>
          <w:i/>
          <w:iCs/>
          <w:sz w:val="20"/>
          <w:lang w:val="cs-CZ"/>
        </w:rPr>
      </w:pPr>
    </w:p>
    <w:p w14:paraId="57475909" w14:textId="18F50BDD" w:rsidR="00E639DA" w:rsidRPr="008C4991" w:rsidRDefault="00E639DA" w:rsidP="00AB0B9C">
      <w:pPr>
        <w:pStyle w:val="Odstavecseseznamem"/>
        <w:numPr>
          <w:ilvl w:val="1"/>
          <w:numId w:val="96"/>
        </w:numPr>
        <w:spacing w:after="120"/>
        <w:ind w:left="567" w:hanging="567"/>
        <w:rPr>
          <w:rFonts w:ascii="Arial" w:hAnsi="Arial" w:cs="Arial"/>
          <w:sz w:val="20"/>
          <w:lang w:val="cs-CZ"/>
        </w:rPr>
      </w:pPr>
      <w:r w:rsidRPr="008C4991">
        <w:rPr>
          <w:rFonts w:ascii="Arial" w:hAnsi="Arial" w:cs="Arial"/>
          <w:sz w:val="20"/>
          <w:lang w:val="cs-CZ"/>
        </w:rPr>
        <w:t>V článku 2., PŘEDMĚT SMLOUVY A ROZSAH DÍLA se první věta odstavce 2.</w:t>
      </w:r>
      <w:r w:rsidR="00154A7F" w:rsidRPr="008C4991">
        <w:rPr>
          <w:rFonts w:ascii="Arial" w:hAnsi="Arial" w:cs="Arial"/>
          <w:sz w:val="20"/>
          <w:lang w:val="cs-CZ"/>
        </w:rPr>
        <w:t>4</w:t>
      </w:r>
      <w:r w:rsidRPr="008C4991">
        <w:rPr>
          <w:rFonts w:ascii="Arial" w:hAnsi="Arial" w:cs="Arial"/>
          <w:sz w:val="20"/>
          <w:lang w:val="cs-CZ"/>
        </w:rPr>
        <w:t xml:space="preserve"> Smlouvy ruší a nahrazuje</w:t>
      </w:r>
      <w:r w:rsidR="00AB0B9C" w:rsidRPr="008C4991">
        <w:rPr>
          <w:rFonts w:ascii="Arial" w:hAnsi="Arial" w:cs="Arial"/>
          <w:sz w:val="20"/>
          <w:lang w:val="cs-CZ"/>
        </w:rPr>
        <w:t xml:space="preserve"> </w:t>
      </w:r>
      <w:r w:rsidRPr="008C4991">
        <w:rPr>
          <w:rFonts w:ascii="Arial" w:hAnsi="Arial" w:cs="Arial"/>
          <w:sz w:val="20"/>
          <w:lang w:val="cs-CZ"/>
        </w:rPr>
        <w:t>novým zněním takto:</w:t>
      </w:r>
    </w:p>
    <w:p w14:paraId="4B6B11B2" w14:textId="52F95306" w:rsidR="001761AF" w:rsidRPr="008C4991" w:rsidRDefault="00CF4A3C" w:rsidP="008662FD">
      <w:pPr>
        <w:pStyle w:val="Odstavecseseznamem"/>
        <w:spacing w:after="120"/>
        <w:ind w:left="426"/>
        <w:jc w:val="both"/>
        <w:rPr>
          <w:rFonts w:ascii="Arial" w:hAnsi="Arial" w:cs="Arial"/>
          <w:i/>
          <w:iCs/>
          <w:sz w:val="20"/>
          <w:lang w:val="cs-CZ"/>
        </w:rPr>
      </w:pPr>
      <w:r w:rsidRPr="008C4991">
        <w:rPr>
          <w:rFonts w:ascii="Arial" w:hAnsi="Arial" w:cs="Arial"/>
          <w:i/>
          <w:iCs/>
          <w:sz w:val="20"/>
          <w:lang w:val="cs-CZ"/>
        </w:rPr>
        <w:t xml:space="preserve">2.4. </w:t>
      </w:r>
      <w:r w:rsidR="001761AF" w:rsidRPr="008C4991">
        <w:rPr>
          <w:rFonts w:ascii="Arial" w:hAnsi="Arial" w:cs="Arial"/>
          <w:i/>
          <w:iCs/>
          <w:sz w:val="20"/>
          <w:lang w:val="cs-CZ"/>
        </w:rPr>
        <w:t>Zhotovitel odpovídá za to, že dílo bude realizováno v uvedeném členění, rozsahu, kvalitě a s parametry stanovenými projektovou dokumentací, nabídkou, touto smlouvou a změnovými listy č. 1,2,3,4,5 a 6.</w:t>
      </w:r>
    </w:p>
    <w:p w14:paraId="187CAD88" w14:textId="77777777" w:rsidR="001761AF" w:rsidRPr="008C4991" w:rsidRDefault="001761AF" w:rsidP="008662FD">
      <w:pPr>
        <w:pStyle w:val="Odstavecseseznamem"/>
        <w:spacing w:after="120"/>
        <w:ind w:left="426"/>
        <w:jc w:val="both"/>
        <w:rPr>
          <w:rFonts w:ascii="Arial" w:hAnsi="Arial" w:cs="Arial"/>
          <w:b/>
          <w:bCs/>
          <w:sz w:val="20"/>
          <w:lang w:val="cs-CZ"/>
        </w:rPr>
      </w:pPr>
    </w:p>
    <w:p w14:paraId="7495B269" w14:textId="5DA61E76" w:rsidR="00E639DA" w:rsidRPr="008C4991" w:rsidRDefault="00E639DA" w:rsidP="008662FD">
      <w:pPr>
        <w:pStyle w:val="Odstavecseseznamem"/>
        <w:numPr>
          <w:ilvl w:val="1"/>
          <w:numId w:val="96"/>
        </w:numPr>
        <w:spacing w:after="120"/>
        <w:ind w:left="567" w:hanging="567"/>
        <w:rPr>
          <w:rFonts w:ascii="Arial" w:hAnsi="Arial" w:cs="Arial"/>
          <w:sz w:val="20"/>
          <w:lang w:val="cs-CZ"/>
        </w:rPr>
      </w:pPr>
      <w:r w:rsidRPr="008C4991">
        <w:rPr>
          <w:rFonts w:ascii="Arial" w:hAnsi="Arial" w:cs="Arial"/>
          <w:sz w:val="20"/>
          <w:lang w:val="cs-CZ"/>
        </w:rPr>
        <w:t>V článku 3., ZMĚNA SMLOUVY se v odst. 3.</w:t>
      </w:r>
      <w:r w:rsidR="00E3190E" w:rsidRPr="008C4991">
        <w:rPr>
          <w:rFonts w:ascii="Arial" w:hAnsi="Arial" w:cs="Arial"/>
          <w:sz w:val="20"/>
          <w:lang w:val="cs-CZ"/>
        </w:rPr>
        <w:t>9</w:t>
      </w:r>
      <w:r w:rsidRPr="008C4991">
        <w:rPr>
          <w:rFonts w:ascii="Arial" w:hAnsi="Arial" w:cs="Arial"/>
          <w:sz w:val="20"/>
          <w:lang w:val="cs-CZ"/>
        </w:rPr>
        <w:t>. bod 3.</w:t>
      </w:r>
      <w:r w:rsidR="00E3190E" w:rsidRPr="008C4991">
        <w:rPr>
          <w:rFonts w:ascii="Arial" w:hAnsi="Arial" w:cs="Arial"/>
          <w:sz w:val="20"/>
          <w:lang w:val="cs-CZ"/>
        </w:rPr>
        <w:t>9</w:t>
      </w:r>
      <w:r w:rsidRPr="008C4991">
        <w:rPr>
          <w:rFonts w:ascii="Arial" w:hAnsi="Arial" w:cs="Arial"/>
          <w:sz w:val="20"/>
          <w:lang w:val="cs-CZ"/>
        </w:rPr>
        <w:t>.1. Smlouvy mění a po změně zní takto:</w:t>
      </w:r>
    </w:p>
    <w:p w14:paraId="180CEE5B" w14:textId="2D8EBBBE" w:rsidR="00E3190E" w:rsidRPr="00E639DA" w:rsidRDefault="003E2360" w:rsidP="00E3190E">
      <w:pPr>
        <w:pStyle w:val="Odstavecseseznamem"/>
        <w:spacing w:after="120"/>
        <w:ind w:left="426"/>
        <w:jc w:val="both"/>
        <w:rPr>
          <w:rFonts w:ascii="Arial" w:hAnsi="Arial" w:cs="Arial"/>
          <w:i/>
          <w:iCs/>
          <w:sz w:val="20"/>
          <w:lang w:val="cs-CZ"/>
        </w:rPr>
      </w:pPr>
      <w:r w:rsidRPr="008C4991">
        <w:rPr>
          <w:rFonts w:ascii="Arial" w:hAnsi="Arial" w:cs="Arial"/>
          <w:i/>
          <w:iCs/>
          <w:sz w:val="20"/>
          <w:lang w:val="cs-CZ"/>
        </w:rPr>
        <w:t xml:space="preserve">3.9.1. </w:t>
      </w:r>
      <w:r w:rsidR="00E3190E" w:rsidRPr="008C4991">
        <w:rPr>
          <w:rFonts w:ascii="Arial" w:hAnsi="Arial" w:cs="Arial"/>
          <w:i/>
          <w:iCs/>
          <w:sz w:val="20"/>
          <w:lang w:val="cs-CZ"/>
        </w:rPr>
        <w:t xml:space="preserve">Ocenění víceprací a méněprací (prací, dodávek a služeb) bude provedeno s použitím položkových cen oceněného soupisu prací (příloha č. 1 této smlouvy), </w:t>
      </w:r>
      <w:r w:rsidR="00E3190E" w:rsidRPr="00E639DA">
        <w:rPr>
          <w:rFonts w:ascii="Arial" w:hAnsi="Arial" w:cs="Arial"/>
          <w:i/>
          <w:iCs/>
          <w:sz w:val="20"/>
          <w:lang w:val="cs-CZ"/>
        </w:rPr>
        <w:t>změnov</w:t>
      </w:r>
      <w:r w:rsidR="00E3190E" w:rsidRPr="008C4991">
        <w:rPr>
          <w:rFonts w:ascii="Arial" w:hAnsi="Arial" w:cs="Arial"/>
          <w:i/>
          <w:iCs/>
          <w:sz w:val="20"/>
          <w:lang w:val="cs-CZ"/>
        </w:rPr>
        <w:t>ých</w:t>
      </w:r>
      <w:r w:rsidR="00E3190E" w:rsidRPr="00E639DA">
        <w:rPr>
          <w:rFonts w:ascii="Arial" w:hAnsi="Arial" w:cs="Arial"/>
          <w:i/>
          <w:iCs/>
          <w:sz w:val="20"/>
          <w:lang w:val="cs-CZ"/>
        </w:rPr>
        <w:t xml:space="preserve"> </w:t>
      </w:r>
      <w:r w:rsidR="00E3190E" w:rsidRPr="008C4991">
        <w:rPr>
          <w:rFonts w:ascii="Arial" w:hAnsi="Arial" w:cs="Arial"/>
          <w:i/>
          <w:iCs/>
          <w:sz w:val="20"/>
          <w:lang w:val="cs-CZ"/>
        </w:rPr>
        <w:t>list</w:t>
      </w:r>
      <w:r w:rsidR="008C4991" w:rsidRPr="008C4991">
        <w:rPr>
          <w:rFonts w:ascii="Arial" w:hAnsi="Arial" w:cs="Arial"/>
          <w:i/>
          <w:iCs/>
          <w:sz w:val="20"/>
          <w:lang w:val="cs-CZ"/>
        </w:rPr>
        <w:t>ů</w:t>
      </w:r>
      <w:r w:rsidR="00E3190E" w:rsidRPr="008C4991">
        <w:rPr>
          <w:rFonts w:ascii="Arial" w:hAnsi="Arial" w:cs="Arial"/>
          <w:i/>
          <w:iCs/>
          <w:sz w:val="20"/>
          <w:lang w:val="cs-CZ"/>
        </w:rPr>
        <w:t xml:space="preserve"> </w:t>
      </w:r>
      <w:r w:rsidR="00E3190E" w:rsidRPr="00E639DA">
        <w:rPr>
          <w:rFonts w:ascii="Arial" w:hAnsi="Arial" w:cs="Arial"/>
          <w:i/>
          <w:iCs/>
          <w:sz w:val="20"/>
          <w:lang w:val="cs-CZ"/>
        </w:rPr>
        <w:t>č.</w:t>
      </w:r>
    </w:p>
    <w:p w14:paraId="281FA9E1" w14:textId="24437540" w:rsidR="00E3190E" w:rsidRPr="008C4991" w:rsidRDefault="00E3190E" w:rsidP="00E3190E">
      <w:pPr>
        <w:pStyle w:val="Odstavecseseznamem"/>
        <w:spacing w:after="120"/>
        <w:ind w:left="426"/>
        <w:jc w:val="both"/>
        <w:rPr>
          <w:rFonts w:ascii="Arial" w:hAnsi="Arial" w:cs="Arial"/>
          <w:i/>
          <w:iCs/>
          <w:sz w:val="20"/>
          <w:lang w:val="pl-PL"/>
        </w:rPr>
      </w:pPr>
      <w:r w:rsidRPr="00E639DA">
        <w:rPr>
          <w:rFonts w:ascii="Arial" w:hAnsi="Arial" w:cs="Arial"/>
          <w:i/>
          <w:iCs/>
          <w:sz w:val="20"/>
          <w:lang w:val="pl-PL"/>
        </w:rPr>
        <w:lastRenderedPageBreak/>
        <w:t>1</w:t>
      </w:r>
      <w:r w:rsidRPr="008C4991">
        <w:rPr>
          <w:rFonts w:ascii="Arial" w:hAnsi="Arial" w:cs="Arial"/>
          <w:i/>
          <w:iCs/>
          <w:sz w:val="20"/>
          <w:lang w:val="pl-PL"/>
        </w:rPr>
        <w:t>,2,3,4,5</w:t>
      </w:r>
      <w:r w:rsidR="003E2360" w:rsidRPr="008C4991">
        <w:rPr>
          <w:rFonts w:ascii="Arial" w:hAnsi="Arial" w:cs="Arial"/>
          <w:i/>
          <w:iCs/>
          <w:sz w:val="20"/>
          <w:lang w:val="pl-PL"/>
        </w:rPr>
        <w:t xml:space="preserve"> a 6</w:t>
      </w:r>
      <w:r w:rsidRPr="00E639DA">
        <w:rPr>
          <w:rFonts w:ascii="Arial" w:hAnsi="Arial" w:cs="Arial"/>
          <w:i/>
          <w:iCs/>
          <w:sz w:val="20"/>
          <w:lang w:val="pl-PL"/>
        </w:rPr>
        <w:t xml:space="preserve"> smlouvy (příloha Dodatku č. 1 této smlouvy).</w:t>
      </w:r>
    </w:p>
    <w:p w14:paraId="51BAF830" w14:textId="77777777" w:rsidR="00E3190E" w:rsidRPr="00E639DA" w:rsidRDefault="00E3190E" w:rsidP="00E639DA">
      <w:pPr>
        <w:pStyle w:val="Odstavecseseznamem"/>
        <w:spacing w:after="120"/>
        <w:ind w:left="426"/>
        <w:jc w:val="both"/>
        <w:rPr>
          <w:rFonts w:ascii="Arial" w:hAnsi="Arial" w:cs="Arial"/>
          <w:b/>
          <w:bCs/>
          <w:sz w:val="20"/>
          <w:lang w:val="pl-PL"/>
        </w:rPr>
      </w:pPr>
    </w:p>
    <w:p w14:paraId="0B667119" w14:textId="3BBDAEAA" w:rsidR="00E639DA" w:rsidRPr="008C4991" w:rsidRDefault="00E639DA" w:rsidP="008662FD">
      <w:pPr>
        <w:pStyle w:val="Odstavecseseznamem"/>
        <w:numPr>
          <w:ilvl w:val="1"/>
          <w:numId w:val="96"/>
        </w:numPr>
        <w:spacing w:after="120"/>
        <w:ind w:left="567" w:hanging="567"/>
        <w:rPr>
          <w:rFonts w:ascii="Arial" w:hAnsi="Arial" w:cs="Arial"/>
          <w:sz w:val="20"/>
          <w:lang w:val="pl-PL"/>
        </w:rPr>
      </w:pPr>
      <w:r w:rsidRPr="008C4991">
        <w:rPr>
          <w:rFonts w:ascii="Arial" w:hAnsi="Arial" w:cs="Arial"/>
          <w:sz w:val="20"/>
          <w:lang w:val="pl-PL"/>
        </w:rPr>
        <w:t>V čl. 5. CENA DÍLA se z důvodů výše uvedených ruší znění odst. 5.2. Smlouvy a nahrazuje se novým</w:t>
      </w:r>
      <w:r w:rsidR="008662FD" w:rsidRPr="008C4991">
        <w:rPr>
          <w:rFonts w:ascii="Arial" w:hAnsi="Arial" w:cs="Arial"/>
          <w:sz w:val="20"/>
          <w:lang w:val="pl-PL"/>
        </w:rPr>
        <w:t xml:space="preserve"> </w:t>
      </w:r>
      <w:r w:rsidRPr="008C4991">
        <w:rPr>
          <w:rFonts w:ascii="Arial" w:hAnsi="Arial" w:cs="Arial"/>
          <w:sz w:val="20"/>
          <w:lang w:val="pl-PL"/>
        </w:rPr>
        <w:t>zněním takto:</w:t>
      </w:r>
    </w:p>
    <w:p w14:paraId="740D937C" w14:textId="77777777" w:rsidR="00E639DA" w:rsidRPr="00E639DA" w:rsidRDefault="00E639DA" w:rsidP="00E639DA">
      <w:pPr>
        <w:pStyle w:val="Odstavecseseznamem"/>
        <w:spacing w:after="120"/>
        <w:ind w:left="426"/>
        <w:jc w:val="both"/>
        <w:rPr>
          <w:rFonts w:ascii="Arial" w:hAnsi="Arial" w:cs="Arial"/>
          <w:i/>
          <w:iCs/>
          <w:sz w:val="20"/>
          <w:lang w:val="pl-PL"/>
        </w:rPr>
      </w:pPr>
      <w:r w:rsidRPr="00E639DA">
        <w:rPr>
          <w:rFonts w:ascii="Arial" w:hAnsi="Arial" w:cs="Arial"/>
          <w:i/>
          <w:iCs/>
          <w:sz w:val="20"/>
          <w:lang w:val="pl-PL"/>
        </w:rPr>
        <w:t>5.2. Smluvní strany se v souladu s ustanovením zákona č. 526/1990 Sb., o cenách, ve znění</w:t>
      </w:r>
    </w:p>
    <w:p w14:paraId="47E00038" w14:textId="77777777" w:rsidR="00E639DA" w:rsidRPr="00E639DA" w:rsidRDefault="00E639DA" w:rsidP="00E639DA">
      <w:pPr>
        <w:pStyle w:val="Odstavecseseznamem"/>
        <w:spacing w:after="120"/>
        <w:ind w:left="426"/>
        <w:jc w:val="both"/>
        <w:rPr>
          <w:rFonts w:ascii="Arial" w:hAnsi="Arial" w:cs="Arial"/>
          <w:i/>
          <w:iCs/>
          <w:sz w:val="20"/>
          <w:lang w:val="pl-PL"/>
        </w:rPr>
      </w:pPr>
      <w:r w:rsidRPr="00E639DA">
        <w:rPr>
          <w:rFonts w:ascii="Arial" w:hAnsi="Arial" w:cs="Arial"/>
          <w:i/>
          <w:iCs/>
          <w:sz w:val="20"/>
          <w:lang w:val="pl-PL"/>
        </w:rPr>
        <w:t>pozdějších předpisů, dohodly na ceně za řádně zhotovené a bezvadné dílo v rozsahu čl. 2</w:t>
      </w:r>
    </w:p>
    <w:p w14:paraId="77754E11" w14:textId="77777777" w:rsidR="00E639DA" w:rsidRPr="008C4991" w:rsidRDefault="00E639DA" w:rsidP="00E639DA">
      <w:pPr>
        <w:pStyle w:val="Odstavecseseznamem"/>
        <w:spacing w:after="120"/>
        <w:ind w:left="426"/>
        <w:jc w:val="both"/>
        <w:rPr>
          <w:rFonts w:ascii="Arial" w:hAnsi="Arial" w:cs="Arial"/>
          <w:i/>
          <w:iCs/>
          <w:sz w:val="20"/>
          <w:lang w:val="pl-PL"/>
        </w:rPr>
      </w:pPr>
      <w:r w:rsidRPr="00E639DA">
        <w:rPr>
          <w:rFonts w:ascii="Arial" w:hAnsi="Arial" w:cs="Arial"/>
          <w:i/>
          <w:iCs/>
          <w:sz w:val="20"/>
          <w:lang w:val="pl-PL"/>
        </w:rPr>
        <w:t>této smlouvy, která činí:</w:t>
      </w:r>
    </w:p>
    <w:p w14:paraId="2327A6CC" w14:textId="77777777" w:rsidR="00292C7B" w:rsidRPr="008C4991" w:rsidRDefault="00292C7B" w:rsidP="00E639DA">
      <w:pPr>
        <w:pStyle w:val="Odstavecseseznamem"/>
        <w:spacing w:after="120"/>
        <w:ind w:left="426"/>
        <w:jc w:val="both"/>
        <w:rPr>
          <w:rFonts w:ascii="Arial" w:hAnsi="Arial" w:cs="Arial"/>
          <w:sz w:val="20"/>
          <w:lang w:val="pl-PL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118"/>
        <w:gridCol w:w="2778"/>
        <w:gridCol w:w="2891"/>
      </w:tblGrid>
      <w:tr w:rsidR="00292C7B" w:rsidRPr="008C4991" w14:paraId="197D285C" w14:textId="77777777" w:rsidTr="008420AD">
        <w:trPr>
          <w:trHeight w:val="397"/>
          <w:jc w:val="center"/>
        </w:trPr>
        <w:tc>
          <w:tcPr>
            <w:tcW w:w="3118" w:type="dxa"/>
            <w:vAlign w:val="center"/>
          </w:tcPr>
          <w:p w14:paraId="00201DA3" w14:textId="77777777" w:rsidR="00292C7B" w:rsidRPr="008C4991" w:rsidRDefault="00292C7B" w:rsidP="008420AD">
            <w:pPr>
              <w:pStyle w:val="KUsmlouva-1rove"/>
              <w:numPr>
                <w:ilvl w:val="0"/>
                <w:numId w:val="0"/>
              </w:numPr>
              <w:spacing w:before="0" w:after="0"/>
              <w:rPr>
                <w:caps w:val="0"/>
              </w:rPr>
            </w:pPr>
            <w:r w:rsidRPr="008C4991">
              <w:rPr>
                <w:caps w:val="0"/>
              </w:rPr>
              <w:t>Cena bez DPH</w:t>
            </w:r>
          </w:p>
        </w:tc>
        <w:tc>
          <w:tcPr>
            <w:tcW w:w="2778" w:type="dxa"/>
            <w:vAlign w:val="center"/>
          </w:tcPr>
          <w:p w14:paraId="6B1DB082" w14:textId="77777777" w:rsidR="00292C7B" w:rsidRPr="008C4991" w:rsidRDefault="00292C7B" w:rsidP="008420AD">
            <w:pPr>
              <w:pStyle w:val="KUsmlouva-1rove"/>
              <w:numPr>
                <w:ilvl w:val="0"/>
                <w:numId w:val="0"/>
              </w:numPr>
              <w:spacing w:before="0" w:after="0"/>
              <w:rPr>
                <w:caps w:val="0"/>
              </w:rPr>
            </w:pPr>
            <w:r w:rsidRPr="008C4991">
              <w:rPr>
                <w:caps w:val="0"/>
              </w:rPr>
              <w:t>DPH (21 %)</w:t>
            </w:r>
          </w:p>
        </w:tc>
        <w:tc>
          <w:tcPr>
            <w:tcW w:w="2891" w:type="dxa"/>
            <w:vAlign w:val="center"/>
          </w:tcPr>
          <w:p w14:paraId="6D095134" w14:textId="77777777" w:rsidR="00292C7B" w:rsidRPr="008C4991" w:rsidRDefault="00292C7B" w:rsidP="008420AD">
            <w:pPr>
              <w:pStyle w:val="KUsmlouva-1rove"/>
              <w:numPr>
                <w:ilvl w:val="0"/>
                <w:numId w:val="0"/>
              </w:numPr>
              <w:spacing w:before="0" w:after="0"/>
              <w:rPr>
                <w:caps w:val="0"/>
              </w:rPr>
            </w:pPr>
            <w:r w:rsidRPr="008C4991">
              <w:rPr>
                <w:caps w:val="0"/>
              </w:rPr>
              <w:t>Cena včetně DPH</w:t>
            </w:r>
          </w:p>
        </w:tc>
      </w:tr>
      <w:tr w:rsidR="00292C7B" w:rsidRPr="008C4991" w14:paraId="337C6702" w14:textId="77777777" w:rsidTr="008420AD">
        <w:trPr>
          <w:trHeight w:val="680"/>
          <w:jc w:val="center"/>
        </w:trPr>
        <w:tc>
          <w:tcPr>
            <w:tcW w:w="3118" w:type="dxa"/>
            <w:vAlign w:val="center"/>
          </w:tcPr>
          <w:p w14:paraId="71821D9F" w14:textId="47A3D8B1" w:rsidR="00292C7B" w:rsidRPr="008C4991" w:rsidRDefault="00292C7B" w:rsidP="008420AD">
            <w:pPr>
              <w:pStyle w:val="KUsmlouva-1rove"/>
              <w:numPr>
                <w:ilvl w:val="0"/>
                <w:numId w:val="0"/>
              </w:numPr>
              <w:spacing w:before="0" w:after="0"/>
              <w:rPr>
                <w:caps w:val="0"/>
              </w:rPr>
            </w:pPr>
            <w:r w:rsidRPr="008C4991">
              <w:rPr>
                <w:caps w:val="0"/>
              </w:rPr>
              <w:t>6 686 366,86</w:t>
            </w:r>
          </w:p>
        </w:tc>
        <w:tc>
          <w:tcPr>
            <w:tcW w:w="2778" w:type="dxa"/>
            <w:vAlign w:val="center"/>
          </w:tcPr>
          <w:p w14:paraId="27B7528D" w14:textId="542166D4" w:rsidR="00292C7B" w:rsidRPr="008C4991" w:rsidRDefault="00292C7B" w:rsidP="008420AD">
            <w:pPr>
              <w:pStyle w:val="KUsmlouva-1rove"/>
              <w:numPr>
                <w:ilvl w:val="0"/>
                <w:numId w:val="0"/>
              </w:numPr>
              <w:spacing w:before="0" w:after="0"/>
              <w:rPr>
                <w:caps w:val="0"/>
              </w:rPr>
            </w:pPr>
            <w:r w:rsidRPr="008C4991">
              <w:rPr>
                <w:caps w:val="0"/>
              </w:rPr>
              <w:t>1 404 137,04</w:t>
            </w:r>
          </w:p>
        </w:tc>
        <w:tc>
          <w:tcPr>
            <w:tcW w:w="2891" w:type="dxa"/>
            <w:vAlign w:val="center"/>
          </w:tcPr>
          <w:p w14:paraId="3EE6B361" w14:textId="480B11C1" w:rsidR="00292C7B" w:rsidRPr="008C4991" w:rsidRDefault="00292C7B" w:rsidP="008420AD">
            <w:pPr>
              <w:pStyle w:val="KUsmlouva-1rove"/>
              <w:numPr>
                <w:ilvl w:val="0"/>
                <w:numId w:val="0"/>
              </w:numPr>
              <w:spacing w:before="0" w:after="0"/>
              <w:rPr>
                <w:caps w:val="0"/>
              </w:rPr>
            </w:pPr>
            <w:r w:rsidRPr="008C4991">
              <w:rPr>
                <w:caps w:val="0"/>
              </w:rPr>
              <w:t>8 090 503,90</w:t>
            </w:r>
          </w:p>
        </w:tc>
      </w:tr>
    </w:tbl>
    <w:p w14:paraId="55AAFA43" w14:textId="1CD293C4" w:rsidR="00E639DA" w:rsidRPr="008C4991" w:rsidRDefault="00E639DA" w:rsidP="008662FD">
      <w:pPr>
        <w:pStyle w:val="Odstavecseseznamem"/>
        <w:numPr>
          <w:ilvl w:val="1"/>
          <w:numId w:val="96"/>
        </w:numPr>
        <w:spacing w:after="120"/>
        <w:ind w:left="426" w:hanging="426"/>
        <w:rPr>
          <w:rFonts w:ascii="Arial" w:hAnsi="Arial" w:cs="Arial"/>
          <w:sz w:val="20"/>
          <w:lang w:val="pl-PL"/>
        </w:rPr>
      </w:pPr>
      <w:r w:rsidRPr="008C4991">
        <w:rPr>
          <w:rFonts w:ascii="Arial" w:hAnsi="Arial" w:cs="Arial"/>
          <w:sz w:val="20"/>
          <w:lang w:val="pl-PL"/>
        </w:rPr>
        <w:t>V článku 5 CENA DÍLA se první věta odst. 5.3. Smlouvy ruší a nahrazuje novým zněním takto:</w:t>
      </w:r>
    </w:p>
    <w:p w14:paraId="21630948" w14:textId="48B68FBC" w:rsidR="00E02960" w:rsidRPr="008C4991" w:rsidRDefault="00CF4A3C" w:rsidP="008662FD">
      <w:pPr>
        <w:pStyle w:val="Odstavecseseznamem"/>
        <w:spacing w:after="120"/>
        <w:ind w:left="426"/>
        <w:jc w:val="both"/>
        <w:rPr>
          <w:rFonts w:ascii="Arial" w:hAnsi="Arial" w:cs="Arial"/>
          <w:i/>
          <w:iCs/>
          <w:sz w:val="20"/>
          <w:lang w:val="cs-CZ"/>
        </w:rPr>
      </w:pPr>
      <w:r w:rsidRPr="008C4991">
        <w:rPr>
          <w:rFonts w:ascii="Arial" w:hAnsi="Arial" w:cs="Arial"/>
          <w:i/>
          <w:iCs/>
          <w:sz w:val="20"/>
          <w:lang w:val="cs-CZ"/>
        </w:rPr>
        <w:t xml:space="preserve">5.3. </w:t>
      </w:r>
      <w:r w:rsidR="00E02960" w:rsidRPr="008C4991">
        <w:rPr>
          <w:rFonts w:ascii="Arial" w:hAnsi="Arial" w:cs="Arial"/>
          <w:i/>
          <w:iCs/>
          <w:sz w:val="20"/>
          <w:lang w:val="cs-CZ"/>
        </w:rPr>
        <w:t>Cena díla je stanovena zhotovitelem na základě položkového rozpočtu, který je součástí jeho nabídky a je rovněž přílohou č. 1 této smlouvy a změnových listů č.1,2,3,4,5 a 6.</w:t>
      </w:r>
    </w:p>
    <w:p w14:paraId="164D91AE" w14:textId="77777777" w:rsidR="0007528E" w:rsidRDefault="0007528E" w:rsidP="00056EA6">
      <w:pPr>
        <w:pStyle w:val="Odstavecseseznamem"/>
        <w:spacing w:before="0" w:after="120" w:line="240" w:lineRule="auto"/>
        <w:ind w:left="426"/>
        <w:jc w:val="both"/>
        <w:rPr>
          <w:rFonts w:ascii="Arial" w:hAnsi="Arial" w:cs="Arial"/>
          <w:sz w:val="20"/>
          <w:lang w:val="cs-CZ"/>
        </w:rPr>
      </w:pPr>
    </w:p>
    <w:p w14:paraId="30586FD1" w14:textId="77777777" w:rsidR="0007528E" w:rsidRPr="00515F0E" w:rsidRDefault="0007528E" w:rsidP="00056EA6">
      <w:pPr>
        <w:pStyle w:val="Odstavecseseznamem"/>
        <w:spacing w:before="0" w:after="120" w:line="240" w:lineRule="auto"/>
        <w:ind w:left="426"/>
        <w:jc w:val="both"/>
        <w:rPr>
          <w:rFonts w:ascii="Arial" w:hAnsi="Arial" w:cs="Arial"/>
          <w:sz w:val="20"/>
          <w:lang w:val="cs-CZ"/>
        </w:rPr>
      </w:pPr>
    </w:p>
    <w:p w14:paraId="5181A544" w14:textId="0617F5E4" w:rsidR="00B51D9E" w:rsidRPr="0007528E" w:rsidRDefault="00B51D9E" w:rsidP="0007528E">
      <w:pPr>
        <w:pStyle w:val="Odstavecseseznamem"/>
        <w:numPr>
          <w:ilvl w:val="0"/>
          <w:numId w:val="96"/>
        </w:numPr>
        <w:jc w:val="center"/>
        <w:rPr>
          <w:rFonts w:ascii="Arial" w:hAnsi="Arial" w:cs="Arial"/>
          <w:b/>
          <w:bCs/>
          <w:caps/>
          <w:snapToGrid w:val="0"/>
          <w:sz w:val="20"/>
        </w:rPr>
      </w:pPr>
      <w:r w:rsidRPr="0007528E">
        <w:rPr>
          <w:rFonts w:ascii="Arial" w:hAnsi="Arial" w:cs="Arial"/>
          <w:b/>
          <w:bCs/>
          <w:caps/>
          <w:snapToGrid w:val="0"/>
          <w:sz w:val="20"/>
        </w:rPr>
        <w:t>Z</w:t>
      </w:r>
      <w:r w:rsidR="00D55621" w:rsidRPr="0007528E">
        <w:rPr>
          <w:rFonts w:ascii="Arial" w:hAnsi="Arial" w:cs="Arial"/>
          <w:b/>
          <w:bCs/>
          <w:caps/>
          <w:snapToGrid w:val="0"/>
          <w:sz w:val="20"/>
        </w:rPr>
        <w:t>ávěrečná ustanovení</w:t>
      </w:r>
    </w:p>
    <w:p w14:paraId="27212738" w14:textId="462C0BB5" w:rsidR="005768B7" w:rsidRPr="00515F0E" w:rsidRDefault="005768B7" w:rsidP="0007528E">
      <w:pPr>
        <w:pStyle w:val="Zkladntext"/>
        <w:numPr>
          <w:ilvl w:val="1"/>
          <w:numId w:val="96"/>
        </w:numPr>
        <w:spacing w:before="100"/>
        <w:ind w:left="567" w:hanging="567"/>
        <w:rPr>
          <w:rFonts w:cs="Arial"/>
        </w:rPr>
      </w:pPr>
      <w:r w:rsidRPr="00515F0E">
        <w:rPr>
          <w:rFonts w:eastAsiaTheme="minorEastAsia" w:cs="Arial"/>
          <w:lang w:val="cs-CZ" w:bidi="en-US"/>
        </w:rPr>
        <w:t>Tento dodatek nabývá platnosti dnem jeho uzavření, tj. dnem jeho podpisu oběma smluvními stranami, popř. osobami jimi zmocněnými. Účinnosti nabývá tento dodatek dnem jeho uveřejnění v registru smluv dle § 6 zákona č. 340/2015 Sb., o zvláštních podmínkách účinnosti některých smluv,</w:t>
      </w:r>
      <w:r w:rsidRPr="00515F0E">
        <w:rPr>
          <w:rFonts w:cs="Arial"/>
        </w:rPr>
        <w:t xml:space="preserve"> uveřejňování těchto smluv a o registru smluv, ve znění pozdějších předpisů.</w:t>
      </w:r>
    </w:p>
    <w:p w14:paraId="22266AA7" w14:textId="2F22D6C9" w:rsidR="004F761E" w:rsidRPr="00515F0E" w:rsidRDefault="004F761E" w:rsidP="0007528E">
      <w:pPr>
        <w:pStyle w:val="Zkladntext"/>
        <w:numPr>
          <w:ilvl w:val="1"/>
          <w:numId w:val="96"/>
        </w:numPr>
        <w:spacing w:before="100"/>
        <w:ind w:left="567" w:hanging="567"/>
        <w:rPr>
          <w:rFonts w:cs="Arial"/>
        </w:rPr>
      </w:pPr>
      <w:r w:rsidRPr="00515F0E">
        <w:rPr>
          <w:rFonts w:cs="Arial"/>
        </w:rPr>
        <w:t xml:space="preserve">Ostatní ujednání Smlouvy tímto dodatkem nedotčená zůstávají v platnosti a </w:t>
      </w:r>
      <w:r w:rsidR="00D15B65" w:rsidRPr="00515F0E">
        <w:rPr>
          <w:rFonts w:cs="Arial"/>
        </w:rPr>
        <w:t xml:space="preserve">účinnosti a </w:t>
      </w:r>
      <w:r w:rsidRPr="00515F0E">
        <w:rPr>
          <w:rFonts w:cs="Arial"/>
        </w:rPr>
        <w:t>nemění se.</w:t>
      </w:r>
    </w:p>
    <w:p w14:paraId="6059C39D" w14:textId="77777777" w:rsidR="00D15B65" w:rsidRPr="00515F0E" w:rsidRDefault="004F761E" w:rsidP="0007528E">
      <w:pPr>
        <w:pStyle w:val="Zkladntext"/>
        <w:numPr>
          <w:ilvl w:val="1"/>
          <w:numId w:val="96"/>
        </w:numPr>
        <w:spacing w:before="100"/>
        <w:ind w:left="567" w:hanging="567"/>
        <w:rPr>
          <w:rFonts w:cs="Arial"/>
        </w:rPr>
      </w:pPr>
      <w:r w:rsidRPr="00515F0E">
        <w:rPr>
          <w:rFonts w:cs="Arial"/>
        </w:rPr>
        <w:t>Smluvní strany se dohodly, že objednatel v zákonné lhůtě odešle tento dodatek Smlouvy k řádnému uveřejnění do registru smluv vedeného Ministerstvem vnitra ČR.</w:t>
      </w:r>
    </w:p>
    <w:p w14:paraId="5242AB1A" w14:textId="77777777" w:rsidR="00573C13" w:rsidRDefault="00D15B65" w:rsidP="00573C13">
      <w:pPr>
        <w:pStyle w:val="Zkladntext"/>
        <w:numPr>
          <w:ilvl w:val="1"/>
          <w:numId w:val="96"/>
        </w:numPr>
        <w:spacing w:before="100"/>
        <w:ind w:left="567" w:hanging="567"/>
        <w:rPr>
          <w:rFonts w:cs="Arial"/>
        </w:rPr>
      </w:pPr>
      <w:r w:rsidRPr="00515F0E">
        <w:rPr>
          <w:rFonts w:cs="Arial"/>
        </w:rPr>
        <w:t>Dodatek bude vyhotoven a podepsán v elektronické/digitální podobě, přičemž každá smluvní strana jej bude mít k dispozici, a to po jeho podepsání příslušnými elektronickými podpisy oběma smluvními stranami.</w:t>
      </w:r>
    </w:p>
    <w:p w14:paraId="3D5914C7" w14:textId="3F6788C1" w:rsidR="00573C13" w:rsidRPr="00573C13" w:rsidRDefault="00573C13" w:rsidP="00573C13">
      <w:pPr>
        <w:pStyle w:val="Zkladntext"/>
        <w:numPr>
          <w:ilvl w:val="1"/>
          <w:numId w:val="96"/>
        </w:numPr>
        <w:spacing w:before="100"/>
        <w:ind w:left="567" w:hanging="567"/>
        <w:rPr>
          <w:rFonts w:cs="Arial"/>
        </w:rPr>
      </w:pPr>
      <w:r w:rsidRPr="00573C13">
        <w:rPr>
          <w:rFonts w:ascii="ArialMT" w:hAnsi="ArialMT" w:cs="ArialMT"/>
        </w:rPr>
        <w:t xml:space="preserve">Nedílnou součástí </w:t>
      </w:r>
      <w:r w:rsidRPr="00573C13">
        <w:rPr>
          <w:rFonts w:cs="Arial"/>
        </w:rPr>
        <w:t xml:space="preserve">tohoto Dodatku </w:t>
      </w:r>
      <w:r w:rsidRPr="00573C13">
        <w:rPr>
          <w:rFonts w:ascii="ArialMT" w:hAnsi="ArialMT" w:cs="ArialMT"/>
        </w:rPr>
        <w:t xml:space="preserve">č. </w:t>
      </w:r>
      <w:r>
        <w:rPr>
          <w:rFonts w:cs="Arial"/>
        </w:rPr>
        <w:t>1</w:t>
      </w:r>
      <w:r w:rsidRPr="00573C13">
        <w:rPr>
          <w:rFonts w:cs="Arial"/>
        </w:rPr>
        <w:t xml:space="preserve"> je </w:t>
      </w:r>
      <w:r w:rsidRPr="00573C13">
        <w:rPr>
          <w:rFonts w:ascii="ArialMT" w:hAnsi="ArialMT" w:cs="ArialMT"/>
        </w:rPr>
        <w:t>jeho příloh</w:t>
      </w:r>
      <w:r w:rsidRPr="00573C13">
        <w:rPr>
          <w:rFonts w:cs="Arial"/>
        </w:rPr>
        <w:t xml:space="preserve">a </w:t>
      </w:r>
      <w:r w:rsidRPr="00573C13">
        <w:rPr>
          <w:rFonts w:ascii="ArialMT" w:hAnsi="ArialMT" w:cs="ArialMT"/>
        </w:rPr>
        <w:t xml:space="preserve">č.1 </w:t>
      </w:r>
      <w:r w:rsidRPr="00573C13">
        <w:rPr>
          <w:rFonts w:cs="Arial"/>
        </w:rPr>
        <w:t xml:space="preserve">- </w:t>
      </w:r>
      <w:r w:rsidRPr="00573C13">
        <w:rPr>
          <w:rFonts w:ascii="ArialMT" w:hAnsi="ArialMT" w:cs="ArialMT"/>
        </w:rPr>
        <w:t>Změnov</w:t>
      </w:r>
      <w:r w:rsidR="00F02AC2">
        <w:rPr>
          <w:rFonts w:ascii="ArialMT" w:hAnsi="ArialMT" w:cs="ArialMT"/>
        </w:rPr>
        <w:t>é</w:t>
      </w:r>
      <w:r w:rsidRPr="00573C13">
        <w:rPr>
          <w:rFonts w:ascii="ArialMT" w:hAnsi="ArialMT" w:cs="ArialMT"/>
        </w:rPr>
        <w:t xml:space="preserve"> list</w:t>
      </w:r>
      <w:r w:rsidR="00F02AC2">
        <w:rPr>
          <w:rFonts w:ascii="ArialMT" w:hAnsi="ArialMT" w:cs="ArialMT"/>
        </w:rPr>
        <w:t>y</w:t>
      </w:r>
      <w:r w:rsidRPr="00573C13">
        <w:rPr>
          <w:rFonts w:ascii="ArialMT" w:hAnsi="ArialMT" w:cs="ArialMT"/>
        </w:rPr>
        <w:t xml:space="preserve"> č.</w:t>
      </w:r>
      <w:r>
        <w:rPr>
          <w:rFonts w:cs="Arial"/>
        </w:rPr>
        <w:t>1,2,3,4,5</w:t>
      </w:r>
      <w:r w:rsidR="00F02AC2">
        <w:rPr>
          <w:rFonts w:cs="Arial"/>
        </w:rPr>
        <w:t xml:space="preserve"> a 6</w:t>
      </w:r>
      <w:r w:rsidR="00210764">
        <w:rPr>
          <w:rFonts w:cs="Arial"/>
        </w:rPr>
        <w:t>.</w:t>
      </w:r>
    </w:p>
    <w:p w14:paraId="4FBAED48" w14:textId="77777777" w:rsidR="00BE46FD" w:rsidRPr="00515F0E" w:rsidRDefault="00BE46FD" w:rsidP="00BE46FD">
      <w:pPr>
        <w:tabs>
          <w:tab w:val="num" w:pos="1440"/>
        </w:tabs>
        <w:spacing w:after="120"/>
        <w:rPr>
          <w:rFonts w:ascii="Arial" w:hAnsi="Arial" w:cs="Arial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628F7" w:rsidRPr="00515F0E" w14:paraId="1263C8D6" w14:textId="77777777" w:rsidTr="00043524">
        <w:tc>
          <w:tcPr>
            <w:tcW w:w="4531" w:type="dxa"/>
          </w:tcPr>
          <w:p w14:paraId="6BDB251C" w14:textId="30DCBEC2" w:rsidR="007628F7" w:rsidRPr="00515F0E" w:rsidRDefault="007628F7" w:rsidP="00043524">
            <w:pPr>
              <w:rPr>
                <w:rFonts w:ascii="Arial" w:hAnsi="Arial" w:cs="Arial"/>
                <w:sz w:val="20"/>
              </w:rPr>
            </w:pPr>
            <w:r w:rsidRPr="00515F0E">
              <w:rPr>
                <w:rFonts w:ascii="Arial" w:hAnsi="Arial" w:cs="Arial"/>
                <w:sz w:val="20"/>
              </w:rPr>
              <w:t xml:space="preserve">V Kroměříži </w:t>
            </w:r>
          </w:p>
        </w:tc>
        <w:tc>
          <w:tcPr>
            <w:tcW w:w="4531" w:type="dxa"/>
          </w:tcPr>
          <w:p w14:paraId="512BA4F2" w14:textId="69AB3C1E" w:rsidR="007628F7" w:rsidRPr="00515F0E" w:rsidRDefault="007628F7" w:rsidP="00043524">
            <w:pPr>
              <w:rPr>
                <w:rFonts w:ascii="Arial" w:hAnsi="Arial" w:cs="Arial"/>
                <w:sz w:val="20"/>
              </w:rPr>
            </w:pPr>
            <w:r w:rsidRPr="00515F0E">
              <w:rPr>
                <w:rFonts w:ascii="Arial" w:hAnsi="Arial" w:cs="Arial"/>
                <w:sz w:val="20"/>
              </w:rPr>
              <w:t xml:space="preserve">V </w:t>
            </w:r>
            <w:proofErr w:type="spellStart"/>
            <w:r w:rsidRPr="00515F0E">
              <w:rPr>
                <w:rFonts w:ascii="Arial" w:hAnsi="Arial" w:cs="Arial"/>
                <w:sz w:val="20"/>
              </w:rPr>
              <w:t>Napajedlích</w:t>
            </w:r>
            <w:proofErr w:type="spellEnd"/>
          </w:p>
        </w:tc>
      </w:tr>
      <w:tr w:rsidR="007628F7" w:rsidRPr="00515F0E" w14:paraId="1AE1FAD3" w14:textId="77777777" w:rsidTr="00043524">
        <w:trPr>
          <w:trHeight w:val="1425"/>
        </w:trPr>
        <w:tc>
          <w:tcPr>
            <w:tcW w:w="4531" w:type="dxa"/>
            <w:vAlign w:val="bottom"/>
          </w:tcPr>
          <w:p w14:paraId="191C62F5" w14:textId="77777777" w:rsidR="007628F7" w:rsidRPr="00515F0E" w:rsidRDefault="007628F7" w:rsidP="00043524">
            <w:pPr>
              <w:jc w:val="center"/>
              <w:rPr>
                <w:rFonts w:ascii="Arial" w:hAnsi="Arial" w:cs="Arial"/>
                <w:sz w:val="20"/>
              </w:rPr>
            </w:pPr>
            <w:r w:rsidRPr="00515F0E">
              <w:rPr>
                <w:rFonts w:ascii="Arial" w:hAnsi="Arial" w:cs="Arial"/>
                <w:sz w:val="20"/>
              </w:rPr>
              <w:t>____________________________</w:t>
            </w:r>
          </w:p>
        </w:tc>
        <w:tc>
          <w:tcPr>
            <w:tcW w:w="4531" w:type="dxa"/>
            <w:vAlign w:val="bottom"/>
          </w:tcPr>
          <w:p w14:paraId="710D00BB" w14:textId="77777777" w:rsidR="007628F7" w:rsidRPr="00515F0E" w:rsidRDefault="007628F7" w:rsidP="00043524">
            <w:pPr>
              <w:jc w:val="center"/>
              <w:rPr>
                <w:rFonts w:ascii="Arial" w:hAnsi="Arial" w:cs="Arial"/>
                <w:sz w:val="20"/>
              </w:rPr>
            </w:pPr>
            <w:r w:rsidRPr="00515F0E">
              <w:rPr>
                <w:rFonts w:ascii="Arial" w:hAnsi="Arial" w:cs="Arial"/>
                <w:sz w:val="20"/>
              </w:rPr>
              <w:t>____________________________</w:t>
            </w:r>
          </w:p>
        </w:tc>
      </w:tr>
      <w:tr w:rsidR="007628F7" w:rsidRPr="007628F7" w14:paraId="1795E08A" w14:textId="77777777" w:rsidTr="00043524">
        <w:tc>
          <w:tcPr>
            <w:tcW w:w="4531" w:type="dxa"/>
          </w:tcPr>
          <w:p w14:paraId="6A6031EA" w14:textId="77777777" w:rsidR="007628F7" w:rsidRPr="00515F0E" w:rsidRDefault="007628F7" w:rsidP="00043524">
            <w:pPr>
              <w:jc w:val="center"/>
              <w:rPr>
                <w:rFonts w:ascii="Arial" w:hAnsi="Arial" w:cs="Arial"/>
                <w:sz w:val="20"/>
              </w:rPr>
            </w:pPr>
            <w:r w:rsidRPr="00515F0E">
              <w:rPr>
                <w:rFonts w:ascii="Arial" w:hAnsi="Arial" w:cs="Arial"/>
                <w:sz w:val="20"/>
              </w:rPr>
              <w:t>Objednatel</w:t>
            </w:r>
          </w:p>
          <w:p w14:paraId="0767BFDE" w14:textId="77777777" w:rsidR="007628F7" w:rsidRPr="00515F0E" w:rsidRDefault="007628F7" w:rsidP="00043524">
            <w:pPr>
              <w:jc w:val="center"/>
              <w:rPr>
                <w:rFonts w:ascii="Arial" w:hAnsi="Arial" w:cs="Arial"/>
                <w:sz w:val="20"/>
              </w:rPr>
            </w:pPr>
            <w:r w:rsidRPr="00515F0E">
              <w:rPr>
                <w:rFonts w:ascii="Arial" w:hAnsi="Arial" w:cs="Arial"/>
                <w:sz w:val="20"/>
              </w:rPr>
              <w:t>Mgr. Eliška Floriánová – ředitelka školy</w:t>
            </w:r>
          </w:p>
        </w:tc>
        <w:tc>
          <w:tcPr>
            <w:tcW w:w="4531" w:type="dxa"/>
          </w:tcPr>
          <w:p w14:paraId="323863AB" w14:textId="77777777" w:rsidR="007628F7" w:rsidRPr="00515F0E" w:rsidRDefault="007628F7" w:rsidP="00043524">
            <w:pPr>
              <w:jc w:val="center"/>
              <w:rPr>
                <w:rFonts w:ascii="Arial" w:hAnsi="Arial" w:cs="Arial"/>
                <w:sz w:val="20"/>
              </w:rPr>
            </w:pPr>
            <w:r w:rsidRPr="00515F0E">
              <w:rPr>
                <w:rFonts w:ascii="Arial" w:hAnsi="Arial" w:cs="Arial"/>
                <w:sz w:val="20"/>
              </w:rPr>
              <w:t>Zhotovitel</w:t>
            </w:r>
          </w:p>
          <w:p w14:paraId="38545D8E" w14:textId="77777777" w:rsidR="007628F7" w:rsidRPr="007628F7" w:rsidRDefault="007628F7" w:rsidP="00043524">
            <w:pPr>
              <w:jc w:val="center"/>
              <w:rPr>
                <w:rFonts w:ascii="Arial" w:hAnsi="Arial" w:cs="Arial"/>
                <w:sz w:val="20"/>
              </w:rPr>
            </w:pPr>
            <w:r w:rsidRPr="00515F0E">
              <w:rPr>
                <w:rFonts w:ascii="Arial" w:hAnsi="Arial" w:cs="Arial"/>
                <w:sz w:val="20"/>
              </w:rPr>
              <w:t>Aleš Sychra, jednatel</w:t>
            </w:r>
          </w:p>
        </w:tc>
      </w:tr>
    </w:tbl>
    <w:p w14:paraId="7E255B4E" w14:textId="77777777" w:rsidR="00BE46FD" w:rsidRPr="00BE46FD" w:rsidRDefault="00BE46FD" w:rsidP="00BE46FD">
      <w:pPr>
        <w:tabs>
          <w:tab w:val="num" w:pos="1440"/>
        </w:tabs>
        <w:spacing w:after="120"/>
        <w:rPr>
          <w:rFonts w:ascii="Arial" w:hAnsi="Arial" w:cs="Arial"/>
          <w:szCs w:val="22"/>
        </w:rPr>
      </w:pPr>
    </w:p>
    <w:sectPr w:rsidR="00BE46FD" w:rsidRPr="00BE46FD" w:rsidSect="00461E2C">
      <w:headerReference w:type="default" r:id="rId12"/>
      <w:footerReference w:type="default" r:id="rId13"/>
      <w:headerReference w:type="first" r:id="rId14"/>
      <w:pgSz w:w="11906" w:h="16838" w:code="9"/>
      <w:pgMar w:top="1417" w:right="1417" w:bottom="1417" w:left="1417" w:header="851" w:footer="4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EDAF0" w14:textId="77777777" w:rsidR="00F93329" w:rsidRDefault="00F93329">
      <w:r>
        <w:separator/>
      </w:r>
    </w:p>
    <w:p w14:paraId="5CC1CF66" w14:textId="77777777" w:rsidR="00F93329" w:rsidRDefault="00F93329"/>
    <w:p w14:paraId="123E6E53" w14:textId="77777777" w:rsidR="00F93329" w:rsidRDefault="00F93329"/>
    <w:p w14:paraId="001B19B5" w14:textId="77777777" w:rsidR="00F93329" w:rsidRDefault="00F93329"/>
  </w:endnote>
  <w:endnote w:type="continuationSeparator" w:id="0">
    <w:p w14:paraId="1F6CF32E" w14:textId="77777777" w:rsidR="00F93329" w:rsidRDefault="00F93329">
      <w:r>
        <w:continuationSeparator/>
      </w:r>
    </w:p>
    <w:p w14:paraId="31B9E256" w14:textId="77777777" w:rsidR="00F93329" w:rsidRDefault="00F93329"/>
    <w:p w14:paraId="432CC0AE" w14:textId="77777777" w:rsidR="00F93329" w:rsidRDefault="00F93329"/>
    <w:p w14:paraId="26E898F9" w14:textId="77777777" w:rsidR="00F93329" w:rsidRDefault="00F93329"/>
  </w:endnote>
  <w:endnote w:type="continuationNotice" w:id="1">
    <w:p w14:paraId="16432A63" w14:textId="77777777" w:rsidR="00F93329" w:rsidRDefault="00F933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imbusSanDEE-Bla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KGOFB+UniversCE-Light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C90D0" w14:textId="77777777" w:rsidR="006E5661" w:rsidRPr="00576872" w:rsidRDefault="006E5661" w:rsidP="006E5661">
    <w:pPr>
      <w:pStyle w:val="Zpat"/>
      <w:jc w:val="center"/>
      <w:rPr>
        <w:rStyle w:val="slostrnky"/>
        <w:rFonts w:ascii="Arial" w:hAnsi="Arial" w:cs="Arial"/>
        <w:sz w:val="20"/>
      </w:rPr>
    </w:pPr>
    <w:r w:rsidRPr="00576872">
      <w:rPr>
        <w:rStyle w:val="slostrnky"/>
        <w:rFonts w:ascii="Arial" w:hAnsi="Arial" w:cs="Arial"/>
        <w:sz w:val="20"/>
      </w:rPr>
      <w:t xml:space="preserve">Strana  </w:t>
    </w:r>
    <w:r w:rsidRPr="00576872">
      <w:rPr>
        <w:rStyle w:val="slostrnky"/>
        <w:rFonts w:ascii="Arial" w:hAnsi="Arial" w:cs="Arial"/>
        <w:sz w:val="20"/>
      </w:rPr>
      <w:fldChar w:fldCharType="begin"/>
    </w:r>
    <w:r w:rsidRPr="00576872">
      <w:rPr>
        <w:rStyle w:val="slostrnky"/>
        <w:rFonts w:ascii="Arial" w:hAnsi="Arial" w:cs="Arial"/>
        <w:sz w:val="20"/>
      </w:rPr>
      <w:instrText xml:space="preserve">PAGE  </w:instrText>
    </w:r>
    <w:r w:rsidRPr="00576872">
      <w:rPr>
        <w:rStyle w:val="slostrnky"/>
        <w:rFonts w:ascii="Arial" w:hAnsi="Arial" w:cs="Arial"/>
        <w:sz w:val="20"/>
      </w:rPr>
      <w:fldChar w:fldCharType="separate"/>
    </w:r>
    <w:r>
      <w:rPr>
        <w:rStyle w:val="slostrnky"/>
        <w:rFonts w:ascii="Arial" w:hAnsi="Arial" w:cs="Arial"/>
      </w:rPr>
      <w:t>1</w:t>
    </w:r>
    <w:r w:rsidRPr="00576872">
      <w:rPr>
        <w:rStyle w:val="slostrnky"/>
        <w:rFonts w:ascii="Arial" w:hAnsi="Arial" w:cs="Arial"/>
        <w:sz w:val="20"/>
      </w:rPr>
      <w:fldChar w:fldCharType="end"/>
    </w:r>
  </w:p>
  <w:p w14:paraId="26ADDCD9" w14:textId="464721A9" w:rsidR="008A46FB" w:rsidRDefault="008A46FB" w:rsidP="0088387E">
    <w:pPr>
      <w:rPr>
        <w:rFonts w:ascii="Arial" w:hAnsi="Arial" w:cs="Arial"/>
        <w:color w:val="999999"/>
      </w:rPr>
    </w:pPr>
  </w:p>
  <w:p w14:paraId="3058CBD4" w14:textId="61E94402" w:rsidR="006E240B" w:rsidRPr="002E22FC" w:rsidRDefault="006E240B" w:rsidP="002E22FC">
    <w:pPr>
      <w:tabs>
        <w:tab w:val="left" w:pos="2268"/>
        <w:tab w:val="right" w:pos="9498"/>
      </w:tabs>
      <w:jc w:val="left"/>
    </w:pPr>
    <w:r>
      <w:fldChar w:fldCharType="begin"/>
    </w:r>
    <w:r>
      <w:instrText xml:space="preserve"> DOCVARIABLE  nazev  \* MERGEFORMAT </w:instrText>
    </w:r>
    <w:r>
      <w:fldChar w:fldCharType="end"/>
    </w:r>
    <w:r>
      <w:fldChar w:fldCharType="begin"/>
    </w:r>
    <w:r>
      <w:instrText xml:space="preserve"> DOCVARIABLE  nazev  \* MERGEFORMAT 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71D09" w14:textId="77777777" w:rsidR="00F93329" w:rsidRDefault="00F93329">
      <w:r>
        <w:separator/>
      </w:r>
    </w:p>
    <w:p w14:paraId="2561DD74" w14:textId="77777777" w:rsidR="00F93329" w:rsidRDefault="00F93329"/>
    <w:p w14:paraId="3679764B" w14:textId="77777777" w:rsidR="00F93329" w:rsidRDefault="00F93329"/>
    <w:p w14:paraId="6CBBFC33" w14:textId="77777777" w:rsidR="00F93329" w:rsidRDefault="00F93329"/>
  </w:footnote>
  <w:footnote w:type="continuationSeparator" w:id="0">
    <w:p w14:paraId="2EE484D6" w14:textId="77777777" w:rsidR="00F93329" w:rsidRDefault="00F93329">
      <w:r>
        <w:continuationSeparator/>
      </w:r>
    </w:p>
    <w:p w14:paraId="0FC8D82B" w14:textId="77777777" w:rsidR="00F93329" w:rsidRDefault="00F93329"/>
    <w:p w14:paraId="2719AC9C" w14:textId="77777777" w:rsidR="00F93329" w:rsidRDefault="00F93329"/>
    <w:p w14:paraId="1EFF9EFC" w14:textId="77777777" w:rsidR="00F93329" w:rsidRDefault="00F93329"/>
  </w:footnote>
  <w:footnote w:type="continuationNotice" w:id="1">
    <w:p w14:paraId="6EB8AF0F" w14:textId="77777777" w:rsidR="00F93329" w:rsidRDefault="00F933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B9CFB" w14:textId="5EA01DD9" w:rsidR="006E240B" w:rsidRPr="00E81ABA" w:rsidRDefault="00E81ABA" w:rsidP="003F7222">
    <w:pPr>
      <w:pStyle w:val="ACZhlav"/>
      <w:rPr>
        <w:rFonts w:ascii="Arial" w:hAnsi="Arial" w:cs="Arial"/>
        <w:b/>
        <w:sz w:val="24"/>
        <w:szCs w:val="24"/>
      </w:rPr>
    </w:pPr>
    <w:r>
      <w:tab/>
    </w:r>
    <w:r>
      <w:tab/>
    </w:r>
  </w:p>
  <w:p w14:paraId="2A1A1E5F" w14:textId="77777777" w:rsidR="006E240B" w:rsidRDefault="006E240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F2DFD" w14:textId="2569E9D1" w:rsidR="006E240B" w:rsidRDefault="006E240B" w:rsidP="00C33954">
    <w:pPr>
      <w:pStyle w:val="ACZhlav"/>
    </w:pPr>
    <w:r w:rsidRPr="00640169">
      <w:rPr>
        <w:noProof/>
      </w:rPr>
      <mc:AlternateContent>
        <mc:Choice Requires="wps">
          <w:drawing>
            <wp:anchor distT="0" distB="0" distL="114300" distR="114300" simplePos="0" relativeHeight="251658241" behindDoc="1" locked="1" layoutInCell="1" allowOverlap="1" wp14:anchorId="62DEF0FF" wp14:editId="62DEF100">
              <wp:simplePos x="0" y="0"/>
              <wp:positionH relativeFrom="page">
                <wp:posOffset>540385</wp:posOffset>
              </wp:positionH>
              <wp:positionV relativeFrom="page">
                <wp:posOffset>860425</wp:posOffset>
              </wp:positionV>
              <wp:extent cx="5950800" cy="46800"/>
              <wp:effectExtent l="0" t="0" r="12065" b="0"/>
              <wp:wrapNone/>
              <wp:docPr id="197" name="Shape 57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5950800" cy="468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6058803">
                            <a:moveTo>
                              <a:pt x="0" y="0"/>
                            </a:moveTo>
                            <a:lnTo>
                              <a:pt x="6058803" y="0"/>
                            </a:lnTo>
                          </a:path>
                        </a:pathLst>
                      </a:custGeom>
                      <a:ln w="6350" cap="flat">
                        <a:solidFill>
                          <a:srgbClr val="EE3123"/>
                        </a:solidFill>
                        <a:miter lim="100000"/>
                      </a:ln>
                    </wps:spPr>
                    <wps:style>
                      <a:lnRef idx="1">
                        <a:srgbClr val="EE3123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1E2764" id="Shape 5732" o:spid="_x0000_s1026" style="position:absolute;margin-left:42.55pt;margin-top:67.75pt;width:468.55pt;height:3.7pt;flip:y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6058803,46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" path="m,l6058803,e" filled="f" strokecolor="#ee3123" strokeweight=".5pt">
              <v:stroke miterlimit="1" joinstyle="miter"/>
              <v:path arrowok="t" textboxrect="0,0,6058803,46800"/>
              <w10:wrap anchorx="page" anchory="page"/>
              <w10:anchorlock/>
            </v:shape>
          </w:pict>
        </mc:Fallback>
      </mc:AlternateContent>
    </w:r>
    <w:r w:rsidRPr="00640169"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2DEF101" wp14:editId="62DEF102">
              <wp:simplePos x="0" y="0"/>
              <wp:positionH relativeFrom="page">
                <wp:posOffset>6577965</wp:posOffset>
              </wp:positionH>
              <wp:positionV relativeFrom="page">
                <wp:posOffset>540385</wp:posOffset>
              </wp:positionV>
              <wp:extent cx="442800" cy="360000"/>
              <wp:effectExtent l="0" t="0" r="0" b="2540"/>
              <wp:wrapNone/>
              <wp:docPr id="198" name="Shape 573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442800" cy="3600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05142" h="409499">
                            <a:moveTo>
                              <a:pt x="443712" y="1893"/>
                            </a:moveTo>
                            <a:cubicBezTo>
                              <a:pt x="463943" y="1893"/>
                              <a:pt x="486422" y="5601"/>
                              <a:pt x="505142" y="11633"/>
                            </a:cubicBezTo>
                            <a:lnTo>
                              <a:pt x="505142" y="128829"/>
                            </a:lnTo>
                            <a:cubicBezTo>
                              <a:pt x="491655" y="105270"/>
                              <a:pt x="471436" y="97752"/>
                              <a:pt x="451955" y="97752"/>
                            </a:cubicBezTo>
                            <a:cubicBezTo>
                              <a:pt x="399885" y="97752"/>
                              <a:pt x="386029" y="158065"/>
                              <a:pt x="386778" y="201879"/>
                            </a:cubicBezTo>
                            <a:cubicBezTo>
                              <a:pt x="387540" y="242342"/>
                              <a:pt x="394271" y="305295"/>
                              <a:pt x="452323" y="308661"/>
                            </a:cubicBezTo>
                            <a:cubicBezTo>
                              <a:pt x="470712" y="309411"/>
                              <a:pt x="484174" y="304902"/>
                              <a:pt x="505142" y="291402"/>
                            </a:cubicBezTo>
                            <a:lnTo>
                              <a:pt x="505142" y="394030"/>
                            </a:lnTo>
                            <a:cubicBezTo>
                              <a:pt x="492772" y="403784"/>
                              <a:pt x="459816" y="406400"/>
                              <a:pt x="436981" y="407150"/>
                            </a:cubicBezTo>
                            <a:cubicBezTo>
                              <a:pt x="369202" y="409499"/>
                              <a:pt x="307162" y="361226"/>
                              <a:pt x="284454" y="281521"/>
                            </a:cubicBezTo>
                            <a:cubicBezTo>
                              <a:pt x="283845" y="279362"/>
                              <a:pt x="283337" y="279312"/>
                              <a:pt x="283337" y="279312"/>
                            </a:cubicBezTo>
                            <a:lnTo>
                              <a:pt x="310134" y="404140"/>
                            </a:lnTo>
                            <a:lnTo>
                              <a:pt x="198513" y="404140"/>
                            </a:lnTo>
                            <a:lnTo>
                              <a:pt x="192150" y="355842"/>
                            </a:lnTo>
                            <a:lnTo>
                              <a:pt x="118363" y="355842"/>
                            </a:lnTo>
                            <a:lnTo>
                              <a:pt x="110096" y="404140"/>
                            </a:lnTo>
                            <a:lnTo>
                              <a:pt x="0" y="404140"/>
                            </a:lnTo>
                            <a:lnTo>
                              <a:pt x="94399" y="10109"/>
                            </a:lnTo>
                            <a:lnTo>
                              <a:pt x="225475" y="10109"/>
                            </a:lnTo>
                            <a:lnTo>
                              <a:pt x="277546" y="252476"/>
                            </a:lnTo>
                            <a:cubicBezTo>
                              <a:pt x="277546" y="252476"/>
                              <a:pt x="278828" y="255143"/>
                              <a:pt x="278561" y="253492"/>
                            </a:cubicBezTo>
                            <a:cubicBezTo>
                              <a:pt x="276161" y="238735"/>
                              <a:pt x="274777" y="223686"/>
                              <a:pt x="275171" y="207125"/>
                            </a:cubicBezTo>
                            <a:cubicBezTo>
                              <a:pt x="277774" y="100774"/>
                              <a:pt x="333578" y="0"/>
                              <a:pt x="443712" y="1893"/>
                            </a:cubicBezTo>
                            <a:close/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E3123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43D8782F" w14:textId="77777777" w:rsidR="006E240B" w:rsidRDefault="006E240B" w:rsidP="00C33954">
                          <w:pPr>
                            <w:jc w:val="center"/>
                          </w:pPr>
                        </w:p>
                      </w:txbxContent>
                    </wps:txbx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DEF101" id="Shape 5731" o:spid="_x0000_s1026" style="position:absolute;left:0;text-align:left;margin-left:517.95pt;margin-top:42.55pt;width:34.85pt;height:28.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505142,40949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" adj="-11796480,,5400" path="m443712,1893v20231,,42710,3708,61430,9740l505142,128829c491655,105270,471436,97752,451955,97752v-52070,,-65926,60313,-65177,104127c387540,242342,394271,305295,452323,308661v18389,750,31851,-3759,52819,-17259l505142,394030v-12370,9754,-45326,12370,-68161,13120c369202,409499,307162,361226,284454,281521v-609,-2159,-1117,-2209,-1117,-2209l310134,404140r-111621,l192150,355842r-73787,l110096,404140,,404140,94399,10109r131076,l277546,252476v,,1282,2667,1015,1016c276161,238735,274777,223686,275171,207125,277774,100774,333578,,443712,1893xe" fillcolor="#ee3123" stroked="f" strokeweight="0">
              <v:stroke miterlimit="83231f" joinstyle="miter"/>
              <v:formulas/>
              <v:path arrowok="t" o:connecttype="custom" textboxrect="0,0,505142,409499"/>
              <o:lock v:ext="edit" aspectratio="t"/>
              <v:textbox>
                <w:txbxContent>
                  <w:p w14:paraId="43D8782F" w14:textId="77777777" w:rsidR="006E240B" w:rsidRDefault="006E240B" w:rsidP="00C33954">
                    <w:pPr>
                      <w:jc w:val="cent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sdt>
      <w:sdtPr>
        <w:alias w:val="Název"/>
        <w:tag w:val=""/>
        <w:id w:val="16283002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>
          <w:t>Nabídka na „Zvýšení kybernetické bezpečnosti Zlínského kraje“</w:t>
        </w:r>
      </w:sdtContent>
    </w:sdt>
  </w:p>
  <w:p w14:paraId="6287762B" w14:textId="4E7ED43E" w:rsidR="006E240B" w:rsidRPr="00C33954" w:rsidRDefault="006E240B" w:rsidP="00C33954">
    <w:pPr>
      <w:pStyle w:val="ACZhlav"/>
    </w:pPr>
    <w:r>
      <w:rPr>
        <w:bCs/>
        <w:noProof/>
        <w:lang w:val="en-US"/>
      </w:rPr>
      <w:fldChar w:fldCharType="begin"/>
    </w:r>
    <w:r w:rsidRPr="009E60EB">
      <w:rPr>
        <w:bCs/>
        <w:noProof/>
        <w:lang w:val="pl-PL"/>
      </w:rPr>
      <w:instrText xml:space="preserve"> STYLEREF  "AC Nadpis 1" \n  \* MERGEFORMAT </w:instrText>
    </w:r>
    <w:r>
      <w:rPr>
        <w:bCs/>
        <w:noProof/>
        <w:lang w:val="en-US"/>
      </w:rPr>
      <w:fldChar w:fldCharType="separate"/>
    </w:r>
    <w:r w:rsidR="00DF2B6D">
      <w:rPr>
        <w:b/>
        <w:noProof/>
      </w:rPr>
      <w:t>Chyba! V dokumentu není žádný text v zadaném stylu.</w:t>
    </w:r>
    <w:r>
      <w:rPr>
        <w:bCs/>
        <w:noProof/>
        <w:lang w:val="en-US"/>
      </w:rPr>
      <w:fldChar w:fldCharType="end"/>
    </w:r>
    <w:r>
      <w:rPr>
        <w:lang w:val="cs"/>
      </w:rPr>
      <w:t xml:space="preserve"> </w:t>
    </w:r>
    <w:r>
      <w:rPr>
        <w:bCs/>
        <w:noProof/>
        <w:lang w:val="en-US"/>
      </w:rPr>
      <w:fldChar w:fldCharType="begin"/>
    </w:r>
    <w:r w:rsidRPr="009E60EB">
      <w:rPr>
        <w:bCs/>
        <w:noProof/>
        <w:lang w:val="pl-PL"/>
      </w:rPr>
      <w:instrText xml:space="preserve"> STYLEREF  "AC Nadpis 1"  \* MERGEFORMAT </w:instrText>
    </w:r>
    <w:r>
      <w:rPr>
        <w:bCs/>
        <w:noProof/>
        <w:lang w:val="en-US"/>
      </w:rPr>
      <w:fldChar w:fldCharType="separate"/>
    </w:r>
    <w:r w:rsidR="00DF2B6D">
      <w:rPr>
        <w:b/>
        <w:noProof/>
      </w:rPr>
      <w:t>Chyba! V dokumentu není žádný text v zadaném stylu.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12"/>
    <w:multiLevelType w:val="multilevel"/>
    <w:tmpl w:val="00000012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F566E2"/>
    <w:multiLevelType w:val="hybridMultilevel"/>
    <w:tmpl w:val="722EDFD2"/>
    <w:lvl w:ilvl="0" w:tplc="A5A2B7EA">
      <w:numFmt w:val="bullet"/>
      <w:lvlText w:val="-"/>
      <w:lvlJc w:val="left"/>
      <w:pPr>
        <w:ind w:left="1287" w:hanging="360"/>
      </w:pPr>
      <w:rPr>
        <w:rFonts w:ascii="Arial" w:eastAsiaTheme="minorEastAsia" w:hAnsi="Arial" w:cs="Arial" w:hint="default"/>
      </w:rPr>
    </w:lvl>
    <w:lvl w:ilvl="1" w:tplc="FFFFFFFF">
      <w:numFmt w:val="bullet"/>
      <w:lvlText w:val="-"/>
      <w:lvlJc w:val="left"/>
      <w:pPr>
        <w:ind w:left="2007" w:hanging="360"/>
      </w:pPr>
      <w:rPr>
        <w:rFonts w:ascii="Arial" w:eastAsiaTheme="minorEastAsia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1582AF7"/>
    <w:multiLevelType w:val="multilevel"/>
    <w:tmpl w:val="D96A5856"/>
    <w:styleLink w:val="ACslovanodsazen"/>
    <w:lvl w:ilvl="0">
      <w:start w:val="1"/>
      <w:numFmt w:val="decimal"/>
      <w:lvlText w:val="%1"/>
      <w:lvlJc w:val="left"/>
      <w:pPr>
        <w:tabs>
          <w:tab w:val="num" w:pos="2835"/>
        </w:tabs>
        <w:ind w:left="3192" w:hanging="357"/>
      </w:pPr>
      <w:rPr>
        <w:rFonts w:hint="default"/>
        <w:color w:val="EE3123"/>
      </w:rPr>
    </w:lvl>
    <w:lvl w:ilvl="1">
      <w:start w:val="1"/>
      <w:numFmt w:val="decimal"/>
      <w:lvlText w:val="%1.%2"/>
      <w:lvlJc w:val="left"/>
      <w:pPr>
        <w:tabs>
          <w:tab w:val="num" w:pos="3192"/>
        </w:tabs>
        <w:ind w:left="3629" w:hanging="4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55"/>
        </w:tabs>
        <w:ind w:left="4060" w:hanging="5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12"/>
        </w:tabs>
        <w:ind w:left="4564" w:hanging="65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5"/>
        </w:tabs>
        <w:ind w:left="5069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32"/>
        </w:tabs>
        <w:ind w:left="5574" w:hanging="9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95"/>
        </w:tabs>
        <w:ind w:left="6073" w:hanging="107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352"/>
        </w:tabs>
        <w:ind w:left="6577" w:hanging="122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56" w:hanging="1441"/>
      </w:pPr>
      <w:rPr>
        <w:rFonts w:hint="default"/>
      </w:rPr>
    </w:lvl>
  </w:abstractNum>
  <w:abstractNum w:abstractNumId="4" w15:restartNumberingAfterBreak="0">
    <w:nsid w:val="059E416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6021F78"/>
    <w:multiLevelType w:val="hybridMultilevel"/>
    <w:tmpl w:val="0636AAF0"/>
    <w:lvl w:ilvl="0" w:tplc="0405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6" w15:restartNumberingAfterBreak="0">
    <w:nsid w:val="06550B30"/>
    <w:multiLevelType w:val="hybridMultilevel"/>
    <w:tmpl w:val="2B6EA1F8"/>
    <w:lvl w:ilvl="0" w:tplc="5644DCF0">
      <w:start w:val="1"/>
      <w:numFmt w:val="decimal"/>
      <w:lvlText w:val="%1."/>
      <w:lvlJc w:val="left"/>
      <w:pPr>
        <w:ind w:left="80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520" w:hanging="360"/>
      </w:pPr>
    </w:lvl>
    <w:lvl w:ilvl="2" w:tplc="0405001B" w:tentative="1">
      <w:start w:val="1"/>
      <w:numFmt w:val="lowerRoman"/>
      <w:lvlText w:val="%3."/>
      <w:lvlJc w:val="right"/>
      <w:pPr>
        <w:ind w:left="2240" w:hanging="180"/>
      </w:pPr>
    </w:lvl>
    <w:lvl w:ilvl="3" w:tplc="0405000F" w:tentative="1">
      <w:start w:val="1"/>
      <w:numFmt w:val="decimal"/>
      <w:lvlText w:val="%4."/>
      <w:lvlJc w:val="left"/>
      <w:pPr>
        <w:ind w:left="2960" w:hanging="360"/>
      </w:pPr>
    </w:lvl>
    <w:lvl w:ilvl="4" w:tplc="04050019" w:tentative="1">
      <w:start w:val="1"/>
      <w:numFmt w:val="lowerLetter"/>
      <w:lvlText w:val="%5."/>
      <w:lvlJc w:val="left"/>
      <w:pPr>
        <w:ind w:left="3680" w:hanging="360"/>
      </w:pPr>
    </w:lvl>
    <w:lvl w:ilvl="5" w:tplc="0405001B" w:tentative="1">
      <w:start w:val="1"/>
      <w:numFmt w:val="lowerRoman"/>
      <w:lvlText w:val="%6."/>
      <w:lvlJc w:val="right"/>
      <w:pPr>
        <w:ind w:left="4400" w:hanging="180"/>
      </w:pPr>
    </w:lvl>
    <w:lvl w:ilvl="6" w:tplc="0405000F" w:tentative="1">
      <w:start w:val="1"/>
      <w:numFmt w:val="decimal"/>
      <w:lvlText w:val="%7."/>
      <w:lvlJc w:val="left"/>
      <w:pPr>
        <w:ind w:left="5120" w:hanging="360"/>
      </w:pPr>
    </w:lvl>
    <w:lvl w:ilvl="7" w:tplc="04050019" w:tentative="1">
      <w:start w:val="1"/>
      <w:numFmt w:val="lowerLetter"/>
      <w:lvlText w:val="%8."/>
      <w:lvlJc w:val="left"/>
      <w:pPr>
        <w:ind w:left="5840" w:hanging="360"/>
      </w:pPr>
    </w:lvl>
    <w:lvl w:ilvl="8" w:tplc="040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7" w15:restartNumberingAfterBreak="0">
    <w:nsid w:val="06E810EB"/>
    <w:multiLevelType w:val="hybridMultilevel"/>
    <w:tmpl w:val="C8DADE26"/>
    <w:lvl w:ilvl="0" w:tplc="040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7242AFF"/>
    <w:multiLevelType w:val="hybridMultilevel"/>
    <w:tmpl w:val="DA2A39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91A520E"/>
    <w:multiLevelType w:val="multilevel"/>
    <w:tmpl w:val="8800F21A"/>
    <w:styleLink w:val="ACNadpis1-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A8418E6"/>
    <w:multiLevelType w:val="hybridMultilevel"/>
    <w:tmpl w:val="62DAD94E"/>
    <w:lvl w:ilvl="0" w:tplc="33C0B3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EC2E2A"/>
    <w:multiLevelType w:val="hybridMultilevel"/>
    <w:tmpl w:val="57F6020C"/>
    <w:lvl w:ilvl="0" w:tplc="A7641CF4">
      <w:start w:val="1"/>
      <w:numFmt w:val="lowerLetter"/>
      <w:pStyle w:val="Nadpis1ZD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0BD11027"/>
    <w:multiLevelType w:val="hybridMultilevel"/>
    <w:tmpl w:val="96026FAC"/>
    <w:lvl w:ilvl="0" w:tplc="E12A8CAC">
      <w:start w:val="1"/>
      <w:numFmt w:val="bullet"/>
      <w:pStyle w:val="odrky3body3rove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3" w15:restartNumberingAfterBreak="0">
    <w:nsid w:val="0CDB6C0C"/>
    <w:multiLevelType w:val="multilevel"/>
    <w:tmpl w:val="F04662DC"/>
    <w:lvl w:ilvl="0">
      <w:start w:val="1"/>
      <w:numFmt w:val="bullet"/>
      <w:pStyle w:val="Bu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E591280"/>
    <w:multiLevelType w:val="hybridMultilevel"/>
    <w:tmpl w:val="F752C3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B84AEC"/>
    <w:multiLevelType w:val="hybridMultilevel"/>
    <w:tmpl w:val="8D628794"/>
    <w:lvl w:ilvl="0" w:tplc="09661020">
      <w:start w:val="1"/>
      <w:numFmt w:val="bullet"/>
      <w:pStyle w:val="odrky2body2rove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0EC37BBC"/>
    <w:multiLevelType w:val="multilevel"/>
    <w:tmpl w:val="5D40CE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0F5906C4"/>
    <w:multiLevelType w:val="multilevel"/>
    <w:tmpl w:val="F45620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124A5899"/>
    <w:multiLevelType w:val="multilevel"/>
    <w:tmpl w:val="989873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12A15087"/>
    <w:multiLevelType w:val="hybridMultilevel"/>
    <w:tmpl w:val="C5AC0C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12DF2156"/>
    <w:multiLevelType w:val="hybridMultilevel"/>
    <w:tmpl w:val="3BAECA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EC2510"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Verdana" w:eastAsia="Times New Roman" w:hAnsi="Verdana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3FA2122"/>
    <w:multiLevelType w:val="hybridMultilevel"/>
    <w:tmpl w:val="B0508254"/>
    <w:lvl w:ilvl="0" w:tplc="040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7DE6548"/>
    <w:multiLevelType w:val="hybridMultilevel"/>
    <w:tmpl w:val="8E70DE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8547C98"/>
    <w:multiLevelType w:val="hybridMultilevel"/>
    <w:tmpl w:val="4AF4FB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96B6428"/>
    <w:multiLevelType w:val="hybridMultilevel"/>
    <w:tmpl w:val="621AF98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1A4A2FF5"/>
    <w:multiLevelType w:val="hybridMultilevel"/>
    <w:tmpl w:val="6AAA5494"/>
    <w:lvl w:ilvl="0" w:tplc="3A0099F4">
      <w:start w:val="1"/>
      <w:numFmt w:val="bullet"/>
      <w:pStyle w:val="Odrka1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1D9764E5"/>
    <w:multiLevelType w:val="hybridMultilevel"/>
    <w:tmpl w:val="3154CB52"/>
    <w:lvl w:ilvl="0" w:tplc="611CDEA6">
      <w:start w:val="1"/>
      <w:numFmt w:val="bullet"/>
      <w:lvlText w:val="-"/>
      <w:lvlJc w:val="left"/>
      <w:pPr>
        <w:ind w:left="80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7" w15:restartNumberingAfterBreak="0">
    <w:nsid w:val="1E96220F"/>
    <w:multiLevelType w:val="hybridMultilevel"/>
    <w:tmpl w:val="95429F1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1E9F605C"/>
    <w:multiLevelType w:val="hybridMultilevel"/>
    <w:tmpl w:val="02B63F92"/>
    <w:lvl w:ilvl="0" w:tplc="276E2624">
      <w:start w:val="1"/>
      <w:numFmt w:val="bullet"/>
      <w:pStyle w:val="Odrkateka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1F105176"/>
    <w:multiLevelType w:val="hybridMultilevel"/>
    <w:tmpl w:val="A8E28C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0534F91"/>
    <w:multiLevelType w:val="hybridMultilevel"/>
    <w:tmpl w:val="212871F0"/>
    <w:lvl w:ilvl="0" w:tplc="C524B2C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19F1785"/>
    <w:multiLevelType w:val="hybridMultilevel"/>
    <w:tmpl w:val="DA2A39CC"/>
    <w:lvl w:ilvl="0" w:tplc="A52657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21D93237"/>
    <w:multiLevelType w:val="hybridMultilevel"/>
    <w:tmpl w:val="9F283C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5B22E9"/>
    <w:multiLevelType w:val="multilevel"/>
    <w:tmpl w:val="164261F0"/>
    <w:styleLink w:val="ACslovan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EE3123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23A1192C"/>
    <w:multiLevelType w:val="multilevel"/>
    <w:tmpl w:val="5BC27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2.%1.%3"/>
      <w:lvlJc w:val="left"/>
      <w:pPr>
        <w:ind w:left="227" w:hanging="22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24BB5EC3"/>
    <w:multiLevelType w:val="multilevel"/>
    <w:tmpl w:val="06E28006"/>
    <w:lvl w:ilvl="0">
      <w:start w:val="1"/>
      <w:numFmt w:val="bullet"/>
      <w:pStyle w:val="Odrkatahomafama1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upperRoman"/>
      <w:lvlText w:val="%5."/>
      <w:lvlJc w:val="left"/>
      <w:pPr>
        <w:ind w:left="1287" w:hanging="720"/>
      </w:pPr>
      <w:rPr>
        <w:rFonts w:hint="default"/>
        <w:b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4C71184"/>
    <w:multiLevelType w:val="hybridMultilevel"/>
    <w:tmpl w:val="7AF0CF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258D4904"/>
    <w:multiLevelType w:val="hybridMultilevel"/>
    <w:tmpl w:val="49C8F5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25D46582"/>
    <w:multiLevelType w:val="multilevel"/>
    <w:tmpl w:val="05F4E614"/>
    <w:styleLink w:val="ACSeznamodrkyodsazen"/>
    <w:lvl w:ilvl="0">
      <w:start w:val="1"/>
      <w:numFmt w:val="bullet"/>
      <w:pStyle w:val="ACOdrkyodsazen"/>
      <w:lvlText w:val="/"/>
      <w:lvlJc w:val="left"/>
      <w:pPr>
        <w:tabs>
          <w:tab w:val="num" w:pos="2835"/>
        </w:tabs>
        <w:ind w:left="3289" w:hanging="453"/>
      </w:pPr>
      <w:rPr>
        <w:rFonts w:ascii="Calibri" w:hAnsi="Calibri" w:hint="default"/>
        <w:color w:val="EE3123"/>
      </w:rPr>
    </w:lvl>
    <w:lvl w:ilvl="1">
      <w:start w:val="1"/>
      <w:numFmt w:val="bullet"/>
      <w:lvlText w:val=""/>
      <w:lvlJc w:val="left"/>
      <w:pPr>
        <w:tabs>
          <w:tab w:val="num" w:pos="3289"/>
        </w:tabs>
        <w:ind w:left="3742" w:hanging="453"/>
      </w:pPr>
      <w:rPr>
        <w:rFonts w:ascii="Symbol" w:hAnsi="Symbol" w:hint="default"/>
        <w:color w:val="000000" w:themeColor="text1"/>
      </w:rPr>
    </w:lvl>
    <w:lvl w:ilvl="2">
      <w:start w:val="1"/>
      <w:numFmt w:val="bullet"/>
      <w:lvlText w:val=""/>
      <w:lvlJc w:val="left"/>
      <w:pPr>
        <w:tabs>
          <w:tab w:val="num" w:pos="3742"/>
        </w:tabs>
        <w:ind w:left="4196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o"/>
      <w:lvlJc w:val="left"/>
      <w:pPr>
        <w:tabs>
          <w:tab w:val="num" w:pos="4196"/>
        </w:tabs>
        <w:ind w:left="4649" w:hanging="453"/>
      </w:pPr>
      <w:rPr>
        <w:rFonts w:ascii="Courier New" w:hAnsi="Courier New" w:hint="default"/>
      </w:rPr>
    </w:lvl>
    <w:lvl w:ilvl="4">
      <w:start w:val="1"/>
      <w:numFmt w:val="bullet"/>
      <w:lvlText w:val=""/>
      <w:lvlJc w:val="left"/>
      <w:pPr>
        <w:tabs>
          <w:tab w:val="num" w:pos="4649"/>
        </w:tabs>
        <w:ind w:left="5103" w:hanging="454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tabs>
          <w:tab w:val="num" w:pos="5671"/>
        </w:tabs>
        <w:ind w:left="5557" w:hanging="454"/>
      </w:pPr>
      <w:rPr>
        <w:rFonts w:ascii="Symbol" w:hAnsi="Symbol" w:hint="default"/>
        <w:color w:val="000000" w:themeColor="text1"/>
      </w:rPr>
    </w:lvl>
    <w:lvl w:ilvl="6">
      <w:start w:val="1"/>
      <w:numFmt w:val="bullet"/>
      <w:lvlText w:val=""/>
      <w:lvlJc w:val="left"/>
      <w:pPr>
        <w:tabs>
          <w:tab w:val="num" w:pos="6238"/>
        </w:tabs>
        <w:ind w:left="6010" w:hanging="45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05"/>
        </w:tabs>
        <w:ind w:left="6464" w:hanging="45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72"/>
        </w:tabs>
        <w:ind w:left="6917" w:hanging="453"/>
      </w:pPr>
      <w:rPr>
        <w:rFonts w:ascii="Wingdings" w:hAnsi="Wingdings" w:hint="default"/>
      </w:rPr>
    </w:lvl>
  </w:abstractNum>
  <w:abstractNum w:abstractNumId="39" w15:restartNumberingAfterBreak="0">
    <w:nsid w:val="28102DE2"/>
    <w:multiLevelType w:val="hybridMultilevel"/>
    <w:tmpl w:val="EE2805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9B821B8"/>
    <w:multiLevelType w:val="multilevel"/>
    <w:tmpl w:val="86B2F7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pStyle w:val="AC-11Nadpis"/>
      <w:lvlText w:val="%1.%2."/>
      <w:lvlJc w:val="left"/>
      <w:pPr>
        <w:tabs>
          <w:tab w:val="num" w:pos="357"/>
        </w:tabs>
        <w:ind w:left="357" w:hanging="357"/>
      </w:pPr>
      <w:rPr>
        <w:rFonts w:hint="default"/>
        <w:b/>
        <w:sz w:val="24"/>
        <w:szCs w:val="24"/>
      </w:rPr>
    </w:lvl>
    <w:lvl w:ilvl="2">
      <w:start w:val="1"/>
      <w:numFmt w:val="decimal"/>
      <w:pStyle w:val="AC-111Nadpis"/>
      <w:lvlText w:val="%1.%2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 w15:restartNumberingAfterBreak="0">
    <w:nsid w:val="2A135F27"/>
    <w:multiLevelType w:val="multilevel"/>
    <w:tmpl w:val="73D2B0A0"/>
    <w:lvl w:ilvl="0">
      <w:start w:val="1"/>
      <w:numFmt w:val="bullet"/>
      <w:pStyle w:val="ACOdrky"/>
      <w:suff w:val="space"/>
      <w:lvlText w:val="/"/>
      <w:lvlJc w:val="left"/>
      <w:pPr>
        <w:ind w:left="454" w:hanging="454"/>
      </w:pPr>
      <w:rPr>
        <w:rFonts w:ascii="Calibri" w:hAnsi="Calibri" w:hint="default"/>
        <w:color w:val="EE3123"/>
      </w:rPr>
    </w:lvl>
    <w:lvl w:ilvl="1">
      <w:start w:val="1"/>
      <w:numFmt w:val="bullet"/>
      <w:lvlText w:val=""/>
      <w:lvlJc w:val="left"/>
      <w:pPr>
        <w:ind w:left="680" w:hanging="226"/>
      </w:pPr>
      <w:rPr>
        <w:rFonts w:ascii="Symbol" w:hAnsi="Symbol" w:hint="default"/>
        <w:color w:val="000000" w:themeColor="text1"/>
      </w:rPr>
    </w:lvl>
    <w:lvl w:ilvl="2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o"/>
      <w:lvlJc w:val="left"/>
      <w:pPr>
        <w:ind w:left="1588" w:hanging="227"/>
      </w:pPr>
      <w:rPr>
        <w:rFonts w:ascii="Courier New" w:hAnsi="Courier New" w:hint="default"/>
      </w:rPr>
    </w:lvl>
    <w:lvl w:ilvl="4">
      <w:start w:val="1"/>
      <w:numFmt w:val="bullet"/>
      <w:lvlText w:val=""/>
      <w:lvlJc w:val="left"/>
      <w:pPr>
        <w:ind w:left="2268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"/>
      <w:lvlJc w:val="left"/>
      <w:pPr>
        <w:ind w:left="2722" w:hanging="454"/>
      </w:pPr>
      <w:rPr>
        <w:rFonts w:ascii="Symbol" w:hAnsi="Symbol" w:hint="default"/>
        <w:color w:val="000000" w:themeColor="text1"/>
      </w:rPr>
    </w:lvl>
    <w:lvl w:ilvl="6">
      <w:start w:val="1"/>
      <w:numFmt w:val="bullet"/>
      <w:lvlText w:val="o"/>
      <w:lvlJc w:val="left"/>
      <w:pPr>
        <w:ind w:left="3175" w:hanging="453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ind w:left="3629" w:hanging="454"/>
      </w:pPr>
      <w:rPr>
        <w:rFonts w:ascii="Wingdings" w:hAnsi="Wingdings" w:hint="default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42" w15:restartNumberingAfterBreak="0">
    <w:nsid w:val="2A2165A5"/>
    <w:multiLevelType w:val="hybridMultilevel"/>
    <w:tmpl w:val="8F508BB4"/>
    <w:lvl w:ilvl="0" w:tplc="A52657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2A5422F0"/>
    <w:multiLevelType w:val="hybridMultilevel"/>
    <w:tmpl w:val="8124A1EE"/>
    <w:lvl w:ilvl="0" w:tplc="CBA61BCA">
      <w:numFmt w:val="bullet"/>
      <w:pStyle w:val="DOdrka1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BB21191"/>
    <w:multiLevelType w:val="hybridMultilevel"/>
    <w:tmpl w:val="ECE83BD8"/>
    <w:lvl w:ilvl="0" w:tplc="18224E5E">
      <w:start w:val="1"/>
      <w:numFmt w:val="bullet"/>
      <w:pStyle w:val="odrkybody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2C1154E8"/>
    <w:multiLevelType w:val="hybridMultilevel"/>
    <w:tmpl w:val="A76684A6"/>
    <w:lvl w:ilvl="0" w:tplc="3A182A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6" w15:restartNumberingAfterBreak="0">
    <w:nsid w:val="2C7700F6"/>
    <w:multiLevelType w:val="multilevel"/>
    <w:tmpl w:val="7A4C3B0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1214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7" w15:restartNumberingAfterBreak="0">
    <w:nsid w:val="2CDF2B2C"/>
    <w:multiLevelType w:val="hybridMultilevel"/>
    <w:tmpl w:val="CF4894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EB51177"/>
    <w:multiLevelType w:val="hybridMultilevel"/>
    <w:tmpl w:val="655A95B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32494B7E"/>
    <w:multiLevelType w:val="hybridMultilevel"/>
    <w:tmpl w:val="682CFB98"/>
    <w:lvl w:ilvl="0" w:tplc="3A9002F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32B40DB"/>
    <w:multiLevelType w:val="multilevel"/>
    <w:tmpl w:val="C2D4C810"/>
    <w:lvl w:ilvl="0">
      <w:start w:val="1"/>
      <w:numFmt w:val="ordinal"/>
      <w:pStyle w:val="DNadpis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pStyle w:val="DNadpis2"/>
      <w:lvlText w:val="%1%2"/>
      <w:lvlJc w:val="left"/>
      <w:pPr>
        <w:ind w:left="720" w:hanging="360"/>
      </w:pPr>
      <w:rPr>
        <w:rFonts w:hint="default"/>
      </w:rPr>
    </w:lvl>
    <w:lvl w:ilvl="2">
      <w:start w:val="1"/>
      <w:numFmt w:val="ordinal"/>
      <w:pStyle w:val="DNadpis3"/>
      <w:lvlText w:val="%1%2%3"/>
      <w:lvlJc w:val="left"/>
      <w:pPr>
        <w:ind w:left="4330" w:hanging="360"/>
      </w:pPr>
      <w:rPr>
        <w:rFonts w:hint="default"/>
      </w:rPr>
    </w:lvl>
    <w:lvl w:ilvl="3">
      <w:start w:val="1"/>
      <w:numFmt w:val="decimal"/>
      <w:pStyle w:val="DNadpis4"/>
      <w:lvlText w:val="%1%2%3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EV%5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349A4070"/>
    <w:multiLevelType w:val="hybridMultilevel"/>
    <w:tmpl w:val="4AF4FB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4F8504C"/>
    <w:multiLevelType w:val="hybridMultilevel"/>
    <w:tmpl w:val="4AF4FB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5B47097"/>
    <w:multiLevelType w:val="multilevel"/>
    <w:tmpl w:val="4F20D0EE"/>
    <w:lvl w:ilvl="0">
      <w:start w:val="1"/>
      <w:numFmt w:val="decimal"/>
      <w:pStyle w:val="Snadpis1"/>
      <w:lvlText w:val="%1."/>
      <w:lvlJc w:val="left"/>
      <w:pPr>
        <w:ind w:left="394" w:hanging="360"/>
      </w:pPr>
      <w:rPr>
        <w:rFonts w:cs="Times New Roman" w:hint="default"/>
      </w:rPr>
    </w:lvl>
    <w:lvl w:ilvl="1">
      <w:start w:val="1"/>
      <w:numFmt w:val="decimal"/>
      <w:pStyle w:val="Snadpis2"/>
      <w:isLgl/>
      <w:lvlText w:val="%1.%2."/>
      <w:lvlJc w:val="left"/>
      <w:pPr>
        <w:ind w:left="754" w:hanging="360"/>
      </w:pPr>
      <w:rPr>
        <w:rFonts w:cs="Times New Roman" w:hint="default"/>
      </w:rPr>
    </w:lvl>
    <w:lvl w:ilvl="2">
      <w:start w:val="1"/>
      <w:numFmt w:val="decimal"/>
      <w:pStyle w:val="Snadpis3"/>
      <w:isLgl/>
      <w:lvlText w:val="%1.%2.%3."/>
      <w:lvlJc w:val="left"/>
      <w:pPr>
        <w:ind w:left="2989" w:hanging="720"/>
      </w:pPr>
      <w:rPr>
        <w:rFonts w:cs="Times New Roman" w:hint="default"/>
      </w:rPr>
    </w:lvl>
    <w:lvl w:ilvl="3">
      <w:start w:val="1"/>
      <w:numFmt w:val="decimal"/>
      <w:pStyle w:val="Snadpis4"/>
      <w:isLgl/>
      <w:lvlText w:val="%1.%2.%3.%4."/>
      <w:lvlJc w:val="left"/>
      <w:pPr>
        <w:ind w:left="1834" w:hanging="720"/>
      </w:pPr>
      <w:rPr>
        <w:rFonts w:cs="Times New Roman" w:hint="default"/>
      </w:rPr>
    </w:lvl>
    <w:lvl w:ilvl="4">
      <w:start w:val="1"/>
      <w:numFmt w:val="lowerLetter"/>
      <w:pStyle w:val="Snadpis5"/>
      <w:lvlText w:val="%5)"/>
      <w:lvlJc w:val="left"/>
      <w:pPr>
        <w:ind w:left="2554" w:hanging="1080"/>
      </w:pPr>
      <w:rPr>
        <w:rFonts w:cs="Times New Roman" w:hint="default"/>
      </w:rPr>
    </w:lvl>
    <w:lvl w:ilvl="5">
      <w:start w:val="1"/>
      <w:numFmt w:val="decimal"/>
      <w:pStyle w:val="Snadpis6"/>
      <w:isLgl/>
      <w:lvlText w:val="%6."/>
      <w:lvlJc w:val="left"/>
      <w:pPr>
        <w:ind w:left="291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74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9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354" w:hanging="1440"/>
      </w:pPr>
      <w:rPr>
        <w:rFonts w:cs="Times New Roman" w:hint="default"/>
      </w:rPr>
    </w:lvl>
  </w:abstractNum>
  <w:abstractNum w:abstractNumId="54" w15:restartNumberingAfterBreak="0">
    <w:nsid w:val="35FB1F21"/>
    <w:multiLevelType w:val="hybridMultilevel"/>
    <w:tmpl w:val="097E6EAC"/>
    <w:lvl w:ilvl="0" w:tplc="60BEF0E2">
      <w:start w:val="1"/>
      <w:numFmt w:val="bullet"/>
      <w:pStyle w:val="UOdr0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C46A97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60D776">
      <w:start w:val="1"/>
      <w:numFmt w:val="bullet"/>
      <w:pStyle w:val="Nadpis3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C6C451E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C30B5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F4A742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E2823D4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CA383A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5C3A1C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5" w15:restartNumberingAfterBreak="0">
    <w:nsid w:val="363313F4"/>
    <w:multiLevelType w:val="hybridMultilevel"/>
    <w:tmpl w:val="4AF4FB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65F20AE"/>
    <w:multiLevelType w:val="hybridMultilevel"/>
    <w:tmpl w:val="D2DA84B0"/>
    <w:lvl w:ilvl="0" w:tplc="A5A2B7EA">
      <w:numFmt w:val="bullet"/>
      <w:lvlText w:val="-"/>
      <w:lvlJc w:val="left"/>
      <w:pPr>
        <w:ind w:left="1287" w:hanging="360"/>
      </w:pPr>
      <w:rPr>
        <w:rFonts w:ascii="Arial" w:eastAsiaTheme="minorEastAsia" w:hAnsi="Arial" w:cs="Arial" w:hint="default"/>
      </w:rPr>
    </w:lvl>
    <w:lvl w:ilvl="1" w:tplc="A5A2B7EA">
      <w:numFmt w:val="bullet"/>
      <w:lvlText w:val="-"/>
      <w:lvlJc w:val="left"/>
      <w:pPr>
        <w:ind w:left="2007" w:hanging="360"/>
      </w:pPr>
      <w:rPr>
        <w:rFonts w:ascii="Arial" w:eastAsiaTheme="minorEastAsia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7" w15:restartNumberingAfterBreak="0">
    <w:nsid w:val="3A104A5F"/>
    <w:multiLevelType w:val="hybridMultilevel"/>
    <w:tmpl w:val="4AF4FB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B6543FF"/>
    <w:multiLevelType w:val="hybridMultilevel"/>
    <w:tmpl w:val="4AF4FB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B6B2F2A"/>
    <w:multiLevelType w:val="hybridMultilevel"/>
    <w:tmpl w:val="3A3A53C2"/>
    <w:lvl w:ilvl="0" w:tplc="EA14C24E"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0" w15:restartNumberingAfterBreak="0">
    <w:nsid w:val="3CE30F85"/>
    <w:multiLevelType w:val="hybridMultilevel"/>
    <w:tmpl w:val="4A923F4E"/>
    <w:lvl w:ilvl="0" w:tplc="38F0CF26">
      <w:start w:val="1"/>
      <w:numFmt w:val="bullet"/>
      <w:pStyle w:val="Sodrka3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61" w15:restartNumberingAfterBreak="0">
    <w:nsid w:val="3FBA1500"/>
    <w:multiLevelType w:val="hybridMultilevel"/>
    <w:tmpl w:val="7AE2B914"/>
    <w:lvl w:ilvl="0" w:tplc="A5265714">
      <w:start w:val="1"/>
      <w:numFmt w:val="bullet"/>
      <w:pStyle w:val="DOdrk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060646E"/>
    <w:multiLevelType w:val="hybridMultilevel"/>
    <w:tmpl w:val="D624A052"/>
    <w:lvl w:ilvl="0" w:tplc="4E7A1EF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3" w15:restartNumberingAfterBreak="0">
    <w:nsid w:val="40A71508"/>
    <w:multiLevelType w:val="hybridMultilevel"/>
    <w:tmpl w:val="77EAD4B4"/>
    <w:lvl w:ilvl="0" w:tplc="892002B0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22E24D1"/>
    <w:multiLevelType w:val="hybridMultilevel"/>
    <w:tmpl w:val="4AF4FB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45F3E35"/>
    <w:multiLevelType w:val="multilevel"/>
    <w:tmpl w:val="5FFCAC6E"/>
    <w:lvl w:ilvl="0">
      <w:start w:val="3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5" w:hanging="612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6" w15:restartNumberingAfterBreak="0">
    <w:nsid w:val="452C6C08"/>
    <w:multiLevelType w:val="multilevel"/>
    <w:tmpl w:val="13B8E882"/>
    <w:styleLink w:val="ACSeznamodrky"/>
    <w:lvl w:ilvl="0">
      <w:start w:val="1"/>
      <w:numFmt w:val="bullet"/>
      <w:suff w:val="space"/>
      <w:lvlText w:val="/"/>
      <w:lvlJc w:val="left"/>
      <w:pPr>
        <w:ind w:left="454" w:hanging="454"/>
      </w:pPr>
      <w:rPr>
        <w:rFonts w:ascii="Calibri" w:hAnsi="Calibri" w:hint="default"/>
        <w:color w:val="EE3123"/>
      </w:rPr>
    </w:lvl>
    <w:lvl w:ilvl="1">
      <w:start w:val="1"/>
      <w:numFmt w:val="bullet"/>
      <w:lvlText w:val=""/>
      <w:lvlJc w:val="left"/>
      <w:pPr>
        <w:ind w:left="680" w:hanging="226"/>
      </w:pPr>
      <w:rPr>
        <w:rFonts w:ascii="Symbol" w:hAnsi="Symbol" w:hint="default"/>
        <w:color w:val="000000" w:themeColor="text1"/>
      </w:rPr>
    </w:lvl>
    <w:lvl w:ilvl="2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o"/>
      <w:lvlJc w:val="left"/>
      <w:pPr>
        <w:ind w:left="1588" w:hanging="227"/>
      </w:pPr>
      <w:rPr>
        <w:rFonts w:ascii="Courier New" w:hAnsi="Courier New" w:hint="default"/>
      </w:rPr>
    </w:lvl>
    <w:lvl w:ilvl="4">
      <w:start w:val="1"/>
      <w:numFmt w:val="bullet"/>
      <w:lvlText w:val=""/>
      <w:lvlJc w:val="left"/>
      <w:pPr>
        <w:ind w:left="2268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"/>
      <w:lvlJc w:val="left"/>
      <w:pPr>
        <w:ind w:left="2722" w:hanging="454"/>
      </w:pPr>
      <w:rPr>
        <w:rFonts w:ascii="Symbol" w:hAnsi="Symbol" w:hint="default"/>
        <w:color w:val="000000" w:themeColor="text1"/>
      </w:rPr>
    </w:lvl>
    <w:lvl w:ilvl="6">
      <w:start w:val="1"/>
      <w:numFmt w:val="bullet"/>
      <w:lvlText w:val="o"/>
      <w:lvlJc w:val="left"/>
      <w:pPr>
        <w:ind w:left="3175" w:hanging="453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ind w:left="3629" w:hanging="454"/>
      </w:pPr>
      <w:rPr>
        <w:rFonts w:ascii="Wingdings" w:hAnsi="Wingdings" w:hint="default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67" w15:restartNumberingAfterBreak="0">
    <w:nsid w:val="45AF1E3E"/>
    <w:multiLevelType w:val="hybridMultilevel"/>
    <w:tmpl w:val="997A4614"/>
    <w:lvl w:ilvl="0" w:tplc="F50EBD3E">
      <w:start w:val="1"/>
      <w:numFmt w:val="decimal"/>
      <w:lvlText w:val="%1."/>
      <w:lvlJc w:val="left"/>
      <w:pPr>
        <w:tabs>
          <w:tab w:val="num" w:pos="280"/>
        </w:tabs>
        <w:ind w:left="28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00"/>
        </w:tabs>
        <w:ind w:left="10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720"/>
        </w:tabs>
        <w:ind w:left="17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440"/>
        </w:tabs>
        <w:ind w:left="24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160"/>
        </w:tabs>
        <w:ind w:left="31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880"/>
        </w:tabs>
        <w:ind w:left="38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00"/>
        </w:tabs>
        <w:ind w:left="46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320"/>
        </w:tabs>
        <w:ind w:left="53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040"/>
        </w:tabs>
        <w:ind w:left="6040" w:hanging="180"/>
      </w:pPr>
      <w:rPr>
        <w:rFonts w:cs="Times New Roman"/>
      </w:rPr>
    </w:lvl>
  </w:abstractNum>
  <w:abstractNum w:abstractNumId="68" w15:restartNumberingAfterBreak="0">
    <w:nsid w:val="467B1B18"/>
    <w:multiLevelType w:val="multilevel"/>
    <w:tmpl w:val="5D4A5396"/>
    <w:lvl w:ilvl="0">
      <w:start w:val="1"/>
      <w:numFmt w:val="decimal"/>
      <w:pStyle w:val="KUsmlouva-1rove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Usmlouva-2rove"/>
      <w:lvlText w:val="%1.%2."/>
      <w:lvlJc w:val="left"/>
      <w:pPr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pStyle w:val="KUsmlouva-3rove"/>
      <w:lvlText w:val="%1.%2.%3."/>
      <w:lvlJc w:val="left"/>
      <w:pPr>
        <w:ind w:left="1361" w:hanging="794"/>
      </w:pPr>
      <w:rPr>
        <w:rFonts w:hint="default"/>
        <w:b w:val="0"/>
        <w:i w:val="0"/>
        <w:color w:val="auto"/>
      </w:rPr>
    </w:lvl>
    <w:lvl w:ilvl="3">
      <w:start w:val="1"/>
      <w:numFmt w:val="decimal"/>
      <w:pStyle w:val="KUsmlouva-4rove"/>
      <w:lvlText w:val="%1.%2.%3.%4"/>
      <w:lvlJc w:val="left"/>
      <w:pPr>
        <w:tabs>
          <w:tab w:val="num" w:pos="2325"/>
        </w:tabs>
        <w:ind w:left="2325" w:hanging="964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9" w15:restartNumberingAfterBreak="0">
    <w:nsid w:val="47BF37F8"/>
    <w:multiLevelType w:val="multilevel"/>
    <w:tmpl w:val="F758AFD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484E1247"/>
    <w:multiLevelType w:val="hybridMultilevel"/>
    <w:tmpl w:val="3FCAA3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8B64011"/>
    <w:multiLevelType w:val="multilevel"/>
    <w:tmpl w:val="1CFAE356"/>
    <w:styleLink w:val="ACsmlouva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2" w15:restartNumberingAfterBreak="0">
    <w:nsid w:val="498B2884"/>
    <w:multiLevelType w:val="multilevel"/>
    <w:tmpl w:val="667E56CC"/>
    <w:lvl w:ilvl="0">
      <w:start w:val="1"/>
      <w:numFmt w:val="decimal"/>
      <w:pStyle w:val="ACNadpis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CNadpis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CNadpis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CNadpis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3" w15:restartNumberingAfterBreak="0">
    <w:nsid w:val="4B3569F7"/>
    <w:multiLevelType w:val="multilevel"/>
    <w:tmpl w:val="D48EEE4E"/>
    <w:lvl w:ilvl="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Nadpis30"/>
      <w:lvlText w:val="%1.%2.%3"/>
      <w:lvlJc w:val="left"/>
      <w:pPr>
        <w:ind w:left="1418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74" w15:restartNumberingAfterBreak="0">
    <w:nsid w:val="4B8D2798"/>
    <w:multiLevelType w:val="hybridMultilevel"/>
    <w:tmpl w:val="52BED59C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5" w15:restartNumberingAfterBreak="0">
    <w:nsid w:val="4FDF6F6A"/>
    <w:multiLevelType w:val="hybridMultilevel"/>
    <w:tmpl w:val="DA2A39CC"/>
    <w:lvl w:ilvl="0" w:tplc="A52657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6" w15:restartNumberingAfterBreak="0">
    <w:nsid w:val="51057008"/>
    <w:multiLevelType w:val="multilevel"/>
    <w:tmpl w:val="0100CC4A"/>
    <w:lvl w:ilvl="0">
      <w:start w:val="1"/>
      <w:numFmt w:val="decimal"/>
      <w:pStyle w:val="N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32"/>
        <w:szCs w:val="32"/>
      </w:rPr>
    </w:lvl>
    <w:lvl w:ilvl="1">
      <w:start w:val="1"/>
      <w:numFmt w:val="decimal"/>
      <w:pStyle w:val="NNadpis2"/>
      <w:lvlText w:val="%1.%2."/>
      <w:lvlJc w:val="left"/>
      <w:pPr>
        <w:tabs>
          <w:tab w:val="num" w:pos="567"/>
        </w:tabs>
        <w:ind w:left="851" w:hanging="851"/>
      </w:pPr>
      <w:rPr>
        <w:rFonts w:hint="default"/>
      </w:rPr>
    </w:lvl>
    <w:lvl w:ilvl="2">
      <w:start w:val="1"/>
      <w:numFmt w:val="decimal"/>
      <w:pStyle w:val="NNadpis3"/>
      <w:lvlText w:val="%1.%2.%3."/>
      <w:lvlJc w:val="left"/>
      <w:pPr>
        <w:tabs>
          <w:tab w:val="num" w:pos="680"/>
        </w:tabs>
        <w:ind w:left="1224" w:hanging="1224"/>
      </w:pPr>
      <w:rPr>
        <w:rFonts w:hint="default"/>
      </w:rPr>
    </w:lvl>
    <w:lvl w:ilvl="3">
      <w:start w:val="1"/>
      <w:numFmt w:val="upperLetter"/>
      <w:pStyle w:val="NNadpis4"/>
      <w:lvlText w:val="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none"/>
      <w:pStyle w:val="NNadpis5"/>
      <w:suff w:val="nothing"/>
      <w:lvlText w:val=""/>
      <w:lvlJc w:val="left"/>
      <w:pPr>
        <w:ind w:left="2232" w:hanging="792"/>
      </w:pPr>
      <w:rPr>
        <w:rFonts w:hint="default"/>
      </w:rPr>
    </w:lvl>
    <w:lvl w:ilvl="5">
      <w:start w:val="1"/>
      <w:numFmt w:val="lowerLetter"/>
      <w:pStyle w:val="NNadpis6"/>
      <w:lvlText w:val="%6)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7" w15:restartNumberingAfterBreak="0">
    <w:nsid w:val="52681BB4"/>
    <w:multiLevelType w:val="hybridMultilevel"/>
    <w:tmpl w:val="833E85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52B94E78"/>
    <w:multiLevelType w:val="hybridMultilevel"/>
    <w:tmpl w:val="4AF4FB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3662779"/>
    <w:multiLevelType w:val="singleLevel"/>
    <w:tmpl w:val="88FA5B0C"/>
    <w:lvl w:ilvl="0">
      <w:start w:val="1"/>
      <w:numFmt w:val="bullet"/>
      <w:pStyle w:val="Normlnsodrkou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0" w15:restartNumberingAfterBreak="0">
    <w:nsid w:val="5400519F"/>
    <w:multiLevelType w:val="hybridMultilevel"/>
    <w:tmpl w:val="DF4632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48F3F79"/>
    <w:multiLevelType w:val="hybridMultilevel"/>
    <w:tmpl w:val="24AAF1FA"/>
    <w:lvl w:ilvl="0" w:tplc="423671B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1" w:tplc="E500BA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C0BE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66BF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F691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F000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7073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F08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DE8F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565D07FE"/>
    <w:multiLevelType w:val="hybridMultilevel"/>
    <w:tmpl w:val="4AF4FB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65F4421"/>
    <w:multiLevelType w:val="hybridMultilevel"/>
    <w:tmpl w:val="B25AA4A8"/>
    <w:lvl w:ilvl="0" w:tplc="B7000E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57A94029"/>
    <w:multiLevelType w:val="hybridMultilevel"/>
    <w:tmpl w:val="F7226984"/>
    <w:lvl w:ilvl="0" w:tplc="A698B90A">
      <w:start w:val="1"/>
      <w:numFmt w:val="bullet"/>
      <w:pStyle w:val="Odrky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36F0E0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BDAA6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F6B13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B81CF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658EE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4812B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F8D97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67AC5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7AF1D47"/>
    <w:multiLevelType w:val="multilevel"/>
    <w:tmpl w:val="F45620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6" w15:restartNumberingAfterBreak="0">
    <w:nsid w:val="5A622705"/>
    <w:multiLevelType w:val="hybridMultilevel"/>
    <w:tmpl w:val="3C88B9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A890FEF"/>
    <w:multiLevelType w:val="hybridMultilevel"/>
    <w:tmpl w:val="3A042F46"/>
    <w:lvl w:ilvl="0" w:tplc="C956763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8" w15:restartNumberingAfterBreak="0">
    <w:nsid w:val="5B87198F"/>
    <w:multiLevelType w:val="hybridMultilevel"/>
    <w:tmpl w:val="4AF4FB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BDE1C64"/>
    <w:multiLevelType w:val="multilevel"/>
    <w:tmpl w:val="44C227FC"/>
    <w:lvl w:ilvl="0">
      <w:start w:val="1"/>
      <w:numFmt w:val="decimal"/>
      <w:pStyle w:val="DPloha1"/>
      <w:lvlText w:val="Příloha č.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DPlohaNadpis1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DPlohaNadpis2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upperLetter"/>
      <w:pStyle w:val="DPlohaNadpis3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DPlohaNadpis4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0" w15:restartNumberingAfterBreak="0">
    <w:nsid w:val="6127705A"/>
    <w:multiLevelType w:val="hybridMultilevel"/>
    <w:tmpl w:val="1E863AB0"/>
    <w:lvl w:ilvl="0" w:tplc="9DAE94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6A58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5CB5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6A23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E858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A4DF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7A08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CAB8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6293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61293199"/>
    <w:multiLevelType w:val="hybridMultilevel"/>
    <w:tmpl w:val="A9D61B26"/>
    <w:lvl w:ilvl="0" w:tplc="F384A882">
      <w:start w:val="1"/>
      <w:numFmt w:val="bullet"/>
      <w:pStyle w:val="Odrka2"/>
      <w:lvlText w:val="o"/>
      <w:lvlJc w:val="left"/>
      <w:pPr>
        <w:ind w:left="248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92" w15:restartNumberingAfterBreak="0">
    <w:nsid w:val="61F070AD"/>
    <w:multiLevelType w:val="multilevel"/>
    <w:tmpl w:val="04050001"/>
    <w:styleLink w:val="StylSodrkami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54550C2"/>
    <w:multiLevelType w:val="hybridMultilevel"/>
    <w:tmpl w:val="E7462088"/>
    <w:lvl w:ilvl="0" w:tplc="0405000F">
      <w:start w:val="1"/>
      <w:numFmt w:val="bullet"/>
      <w:pStyle w:val="DOdrka3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5943820"/>
    <w:multiLevelType w:val="hybridMultilevel"/>
    <w:tmpl w:val="FD88D7EA"/>
    <w:lvl w:ilvl="0" w:tplc="27542BF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8C46280"/>
    <w:multiLevelType w:val="singleLevel"/>
    <w:tmpl w:val="CE76FE0C"/>
    <w:lvl w:ilvl="0">
      <w:start w:val="1"/>
      <w:numFmt w:val="bullet"/>
      <w:pStyle w:val="odrky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vertAlign w:val="baseline"/>
      </w:rPr>
    </w:lvl>
  </w:abstractNum>
  <w:abstractNum w:abstractNumId="96" w15:restartNumberingAfterBreak="0">
    <w:nsid w:val="6A645AD8"/>
    <w:multiLevelType w:val="multilevel"/>
    <w:tmpl w:val="F45620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7" w15:restartNumberingAfterBreak="0">
    <w:nsid w:val="708C00AB"/>
    <w:multiLevelType w:val="multilevel"/>
    <w:tmpl w:val="978E9C26"/>
    <w:styleLink w:val="Abecednseznam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8" w15:restartNumberingAfterBreak="0">
    <w:nsid w:val="724B7A5C"/>
    <w:multiLevelType w:val="multilevel"/>
    <w:tmpl w:val="978E9C26"/>
    <w:styleLink w:val="Seznamsodrkami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9" w15:restartNumberingAfterBreak="0">
    <w:nsid w:val="72CF3BD4"/>
    <w:multiLevelType w:val="multilevel"/>
    <w:tmpl w:val="DEDE86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32" w:hanging="1800"/>
      </w:pPr>
      <w:rPr>
        <w:rFonts w:hint="default"/>
      </w:rPr>
    </w:lvl>
  </w:abstractNum>
  <w:abstractNum w:abstractNumId="100" w15:restartNumberingAfterBreak="0">
    <w:nsid w:val="75F16B52"/>
    <w:multiLevelType w:val="multilevel"/>
    <w:tmpl w:val="FEA49F42"/>
    <w:lvl w:ilvl="0">
      <w:start w:val="1"/>
      <w:numFmt w:val="decimal"/>
      <w:pStyle w:val="StylNadpis1Arial14b"/>
      <w:lvlText w:val="%1."/>
      <w:lvlJc w:val="left"/>
      <w:pPr>
        <w:tabs>
          <w:tab w:val="num" w:pos="-720"/>
        </w:tabs>
        <w:ind w:left="-720" w:hanging="360"/>
      </w:pPr>
      <w:rPr>
        <w:rFonts w:cs="Times New Roman" w:hint="default"/>
      </w:rPr>
    </w:lvl>
    <w:lvl w:ilvl="1">
      <w:start w:val="1"/>
      <w:numFmt w:val="decimal"/>
      <w:pStyle w:val="StylNadpis2Arial1"/>
      <w:lvlText w:val="%1.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pStyle w:val="StylNadpis3Arial"/>
      <w:lvlText w:val="%1.%2.%3."/>
      <w:lvlJc w:val="left"/>
      <w:pPr>
        <w:tabs>
          <w:tab w:val="num" w:pos="227"/>
        </w:tabs>
      </w:pPr>
      <w:rPr>
        <w:rFonts w:cs="Times New Roman" w:hint="default"/>
      </w:rPr>
    </w:lvl>
    <w:lvl w:ilvl="3">
      <w:start w:val="1"/>
      <w:numFmt w:val="decimal"/>
      <w:pStyle w:val="StylStylNadpis4ArialnenTun"/>
      <w:lvlText w:val="%1.%2.%3.%4."/>
      <w:lvlJc w:val="left"/>
      <w:pPr>
        <w:tabs>
          <w:tab w:val="num" w:pos="0"/>
        </w:tabs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1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16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101" w15:restartNumberingAfterBreak="0">
    <w:nsid w:val="76600EF3"/>
    <w:multiLevelType w:val="hybridMultilevel"/>
    <w:tmpl w:val="762E3112"/>
    <w:lvl w:ilvl="0" w:tplc="B658E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12E3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28A9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0867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1EC2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3491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28A7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72BF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6AE6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77C21352"/>
    <w:multiLevelType w:val="multilevel"/>
    <w:tmpl w:val="EA729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3" w15:restartNumberingAfterBreak="0">
    <w:nsid w:val="79F040EB"/>
    <w:multiLevelType w:val="multilevel"/>
    <w:tmpl w:val="6DAA86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1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0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8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3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1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6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432" w:hanging="1800"/>
      </w:pPr>
      <w:rPr>
        <w:rFonts w:hint="default"/>
        <w:b w:val="0"/>
      </w:rPr>
    </w:lvl>
  </w:abstractNum>
  <w:abstractNum w:abstractNumId="104" w15:restartNumberingAfterBreak="0">
    <w:nsid w:val="7D5E57AA"/>
    <w:multiLevelType w:val="hybridMultilevel"/>
    <w:tmpl w:val="B6AEB37C"/>
    <w:lvl w:ilvl="0" w:tplc="C596C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6E95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DCC9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D470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8418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1A88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D0D0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2889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74B9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7F9A7F67"/>
    <w:multiLevelType w:val="hybridMultilevel"/>
    <w:tmpl w:val="BF3E42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87057706">
    <w:abstractNumId w:val="73"/>
  </w:num>
  <w:num w:numId="2" w16cid:durableId="958954088">
    <w:abstractNumId w:val="71"/>
  </w:num>
  <w:num w:numId="3" w16cid:durableId="1857305601">
    <w:abstractNumId w:val="9"/>
  </w:num>
  <w:num w:numId="4" w16cid:durableId="1969236301">
    <w:abstractNumId w:val="38"/>
  </w:num>
  <w:num w:numId="5" w16cid:durableId="1502770567">
    <w:abstractNumId w:val="66"/>
  </w:num>
  <w:num w:numId="6" w16cid:durableId="1079406949">
    <w:abstractNumId w:val="33"/>
  </w:num>
  <w:num w:numId="7" w16cid:durableId="2003730225">
    <w:abstractNumId w:val="41"/>
  </w:num>
  <w:num w:numId="8" w16cid:durableId="1197814909">
    <w:abstractNumId w:val="3"/>
  </w:num>
  <w:num w:numId="9" w16cid:durableId="1601983009">
    <w:abstractNumId w:val="30"/>
  </w:num>
  <w:num w:numId="10" w16cid:durableId="886914047">
    <w:abstractNumId w:val="40"/>
  </w:num>
  <w:num w:numId="11" w16cid:durableId="375083664">
    <w:abstractNumId w:val="84"/>
  </w:num>
  <w:num w:numId="12" w16cid:durableId="816146279">
    <w:abstractNumId w:val="95"/>
  </w:num>
  <w:num w:numId="13" w16cid:durableId="528951921">
    <w:abstractNumId w:val="79"/>
  </w:num>
  <w:num w:numId="14" w16cid:durableId="1023943133">
    <w:abstractNumId w:val="92"/>
  </w:num>
  <w:num w:numId="15" w16cid:durableId="1429738893">
    <w:abstractNumId w:val="97"/>
  </w:num>
  <w:num w:numId="16" w16cid:durableId="2111046722">
    <w:abstractNumId w:val="98"/>
  </w:num>
  <w:num w:numId="17" w16cid:durableId="1555503180">
    <w:abstractNumId w:val="13"/>
  </w:num>
  <w:num w:numId="18" w16cid:durableId="1335959676">
    <w:abstractNumId w:val="100"/>
  </w:num>
  <w:num w:numId="19" w16cid:durableId="1401706775">
    <w:abstractNumId w:val="72"/>
  </w:num>
  <w:num w:numId="20" w16cid:durableId="515846315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07801">
    <w:abstractNumId w:val="36"/>
  </w:num>
  <w:num w:numId="22" w16cid:durableId="2008168011">
    <w:abstractNumId w:val="105"/>
  </w:num>
  <w:num w:numId="23" w16cid:durableId="361201420">
    <w:abstractNumId w:val="67"/>
  </w:num>
  <w:num w:numId="24" w16cid:durableId="1562712657">
    <w:abstractNumId w:val="5"/>
  </w:num>
  <w:num w:numId="25" w16cid:durableId="620724018">
    <w:abstractNumId w:val="8"/>
  </w:num>
  <w:num w:numId="26" w16cid:durableId="596522554">
    <w:abstractNumId w:val="75"/>
  </w:num>
  <w:num w:numId="27" w16cid:durableId="707605231">
    <w:abstractNumId w:val="19"/>
  </w:num>
  <w:num w:numId="28" w16cid:durableId="1948152580">
    <w:abstractNumId w:val="104"/>
  </w:num>
  <w:num w:numId="29" w16cid:durableId="959460542">
    <w:abstractNumId w:val="29"/>
  </w:num>
  <w:num w:numId="30" w16cid:durableId="904679781">
    <w:abstractNumId w:val="90"/>
  </w:num>
  <w:num w:numId="31" w16cid:durableId="1574663961">
    <w:abstractNumId w:val="83"/>
  </w:num>
  <w:num w:numId="32" w16cid:durableId="553153427">
    <w:abstractNumId w:val="101"/>
  </w:num>
  <w:num w:numId="33" w16cid:durableId="1415779724">
    <w:abstractNumId w:val="77"/>
  </w:num>
  <w:num w:numId="34" w16cid:durableId="574168187">
    <w:abstractNumId w:val="61"/>
  </w:num>
  <w:num w:numId="35" w16cid:durableId="1491672129">
    <w:abstractNumId w:val="50"/>
  </w:num>
  <w:num w:numId="36" w16cid:durableId="1132093638">
    <w:abstractNumId w:val="76"/>
  </w:num>
  <w:num w:numId="37" w16cid:durableId="904412095">
    <w:abstractNumId w:val="60"/>
  </w:num>
  <w:num w:numId="38" w16cid:durableId="1726638120">
    <w:abstractNumId w:val="53"/>
  </w:num>
  <w:num w:numId="39" w16cid:durableId="796143672">
    <w:abstractNumId w:val="43"/>
  </w:num>
  <w:num w:numId="40" w16cid:durableId="2130977017">
    <w:abstractNumId w:val="35"/>
  </w:num>
  <w:num w:numId="41" w16cid:durableId="1004472679">
    <w:abstractNumId w:val="28"/>
  </w:num>
  <w:num w:numId="42" w16cid:durableId="2057194658">
    <w:abstractNumId w:val="54"/>
  </w:num>
  <w:num w:numId="43" w16cid:durableId="825973043">
    <w:abstractNumId w:val="93"/>
  </w:num>
  <w:num w:numId="44" w16cid:durableId="1353724333">
    <w:abstractNumId w:val="89"/>
  </w:num>
  <w:num w:numId="45" w16cid:durableId="557666782">
    <w:abstractNumId w:val="42"/>
  </w:num>
  <w:num w:numId="46" w16cid:durableId="2008558066">
    <w:abstractNumId w:val="25"/>
  </w:num>
  <w:num w:numId="47" w16cid:durableId="1804469556">
    <w:abstractNumId w:val="91"/>
  </w:num>
  <w:num w:numId="48" w16cid:durableId="413356387">
    <w:abstractNumId w:val="26"/>
  </w:num>
  <w:num w:numId="49" w16cid:durableId="102724620">
    <w:abstractNumId w:val="62"/>
  </w:num>
  <w:num w:numId="50" w16cid:durableId="1091780114">
    <w:abstractNumId w:val="31"/>
  </w:num>
  <w:num w:numId="51" w16cid:durableId="737941191">
    <w:abstractNumId w:val="80"/>
  </w:num>
  <w:num w:numId="52" w16cid:durableId="480970257">
    <w:abstractNumId w:val="20"/>
  </w:num>
  <w:num w:numId="53" w16cid:durableId="1716468957">
    <w:abstractNumId w:val="94"/>
  </w:num>
  <w:num w:numId="54" w16cid:durableId="231623977">
    <w:abstractNumId w:val="63"/>
  </w:num>
  <w:num w:numId="55" w16cid:durableId="1946646048">
    <w:abstractNumId w:val="49"/>
  </w:num>
  <w:num w:numId="56" w16cid:durableId="2145538601">
    <w:abstractNumId w:val="59"/>
  </w:num>
  <w:num w:numId="57" w16cid:durableId="826281844">
    <w:abstractNumId w:val="0"/>
  </w:num>
  <w:num w:numId="58" w16cid:durableId="966200916">
    <w:abstractNumId w:val="48"/>
  </w:num>
  <w:num w:numId="59" w16cid:durableId="1841312591">
    <w:abstractNumId w:val="81"/>
  </w:num>
  <w:num w:numId="60" w16cid:durableId="763963170">
    <w:abstractNumId w:val="21"/>
  </w:num>
  <w:num w:numId="61" w16cid:durableId="1138379331">
    <w:abstractNumId w:val="37"/>
  </w:num>
  <w:num w:numId="62" w16cid:durableId="1526753357">
    <w:abstractNumId w:val="7"/>
  </w:num>
  <w:num w:numId="63" w16cid:durableId="860707765">
    <w:abstractNumId w:val="74"/>
  </w:num>
  <w:num w:numId="64" w16cid:durableId="43524650">
    <w:abstractNumId w:val="27"/>
  </w:num>
  <w:num w:numId="65" w16cid:durableId="1417287805">
    <w:abstractNumId w:val="24"/>
  </w:num>
  <w:num w:numId="66" w16cid:durableId="592057049">
    <w:abstractNumId w:val="4"/>
  </w:num>
  <w:num w:numId="67" w16cid:durableId="1135179723">
    <w:abstractNumId w:val="78"/>
  </w:num>
  <w:num w:numId="68" w16cid:durableId="474108815">
    <w:abstractNumId w:val="64"/>
  </w:num>
  <w:num w:numId="69" w16cid:durableId="959454038">
    <w:abstractNumId w:val="58"/>
  </w:num>
  <w:num w:numId="70" w16cid:durableId="184368310">
    <w:abstractNumId w:val="55"/>
  </w:num>
  <w:num w:numId="71" w16cid:durableId="972708142">
    <w:abstractNumId w:val="52"/>
  </w:num>
  <w:num w:numId="72" w16cid:durableId="1715961027">
    <w:abstractNumId w:val="57"/>
  </w:num>
  <w:num w:numId="73" w16cid:durableId="1632590744">
    <w:abstractNumId w:val="23"/>
  </w:num>
  <w:num w:numId="74" w16cid:durableId="1857308466">
    <w:abstractNumId w:val="51"/>
  </w:num>
  <w:num w:numId="75" w16cid:durableId="1570964045">
    <w:abstractNumId w:val="82"/>
  </w:num>
  <w:num w:numId="76" w16cid:durableId="1995066071">
    <w:abstractNumId w:val="88"/>
  </w:num>
  <w:num w:numId="77" w16cid:durableId="645817632">
    <w:abstractNumId w:val="86"/>
  </w:num>
  <w:num w:numId="78" w16cid:durableId="1899365912">
    <w:abstractNumId w:val="22"/>
  </w:num>
  <w:num w:numId="79" w16cid:durableId="1658878762">
    <w:abstractNumId w:val="14"/>
  </w:num>
  <w:num w:numId="80" w16cid:durableId="327559556">
    <w:abstractNumId w:val="102"/>
  </w:num>
  <w:num w:numId="81" w16cid:durableId="2059162241">
    <w:abstractNumId w:val="44"/>
  </w:num>
  <w:num w:numId="82" w16cid:durableId="1220823904">
    <w:abstractNumId w:val="15"/>
  </w:num>
  <w:num w:numId="83" w16cid:durableId="1868715147">
    <w:abstractNumId w:val="12"/>
  </w:num>
  <w:num w:numId="84" w16cid:durableId="1224680742">
    <w:abstractNumId w:val="18"/>
  </w:num>
  <w:num w:numId="85" w16cid:durableId="2004161400">
    <w:abstractNumId w:val="34"/>
  </w:num>
  <w:num w:numId="86" w16cid:durableId="1638798592">
    <w:abstractNumId w:val="47"/>
  </w:num>
  <w:num w:numId="87" w16cid:durableId="300429948">
    <w:abstractNumId w:val="7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9918311">
    <w:abstractNumId w:val="10"/>
  </w:num>
  <w:num w:numId="89" w16cid:durableId="630476058">
    <w:abstractNumId w:val="70"/>
  </w:num>
  <w:num w:numId="90" w16cid:durableId="1304777113">
    <w:abstractNumId w:val="6"/>
  </w:num>
  <w:num w:numId="91" w16cid:durableId="165748514">
    <w:abstractNumId w:val="87"/>
  </w:num>
  <w:num w:numId="92" w16cid:durableId="393742099">
    <w:abstractNumId w:val="45"/>
  </w:num>
  <w:num w:numId="93" w16cid:durableId="1480732762">
    <w:abstractNumId w:val="69"/>
  </w:num>
  <w:num w:numId="94" w16cid:durableId="1523475166">
    <w:abstractNumId w:val="56"/>
  </w:num>
  <w:num w:numId="95" w16cid:durableId="1244559903">
    <w:abstractNumId w:val="2"/>
  </w:num>
  <w:num w:numId="96" w16cid:durableId="190844930">
    <w:abstractNumId w:val="85"/>
  </w:num>
  <w:num w:numId="97" w16cid:durableId="787310807">
    <w:abstractNumId w:val="46"/>
  </w:num>
  <w:num w:numId="98" w16cid:durableId="928002995">
    <w:abstractNumId w:val="17"/>
  </w:num>
  <w:num w:numId="99" w16cid:durableId="620960507">
    <w:abstractNumId w:val="16"/>
  </w:num>
  <w:num w:numId="100" w16cid:durableId="1012881441">
    <w:abstractNumId w:val="65"/>
  </w:num>
  <w:num w:numId="101" w16cid:durableId="733938620">
    <w:abstractNumId w:val="103"/>
  </w:num>
  <w:num w:numId="102" w16cid:durableId="638270103">
    <w:abstractNumId w:val="99"/>
  </w:num>
  <w:num w:numId="103" w16cid:durableId="986591750">
    <w:abstractNumId w:val="39"/>
  </w:num>
  <w:num w:numId="104" w16cid:durableId="659430412">
    <w:abstractNumId w:val="32"/>
  </w:num>
  <w:num w:numId="105" w16cid:durableId="1715036039">
    <w:abstractNumId w:val="96"/>
  </w:num>
  <w:num w:numId="106" w16cid:durableId="1499885724">
    <w:abstractNumId w:val="68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cs-CZ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C26"/>
    <w:rsid w:val="000012ED"/>
    <w:rsid w:val="000023F1"/>
    <w:rsid w:val="000032E1"/>
    <w:rsid w:val="00003DFB"/>
    <w:rsid w:val="00005654"/>
    <w:rsid w:val="0000776A"/>
    <w:rsid w:val="00011F72"/>
    <w:rsid w:val="00012AFF"/>
    <w:rsid w:val="00012E50"/>
    <w:rsid w:val="000200AB"/>
    <w:rsid w:val="000217B4"/>
    <w:rsid w:val="00021A58"/>
    <w:rsid w:val="00021E05"/>
    <w:rsid w:val="00022672"/>
    <w:rsid w:val="000241DE"/>
    <w:rsid w:val="00024C5E"/>
    <w:rsid w:val="0003086C"/>
    <w:rsid w:val="00030C26"/>
    <w:rsid w:val="00031599"/>
    <w:rsid w:val="000317C1"/>
    <w:rsid w:val="00032E5C"/>
    <w:rsid w:val="000336F0"/>
    <w:rsid w:val="00036D17"/>
    <w:rsid w:val="00037848"/>
    <w:rsid w:val="000429CE"/>
    <w:rsid w:val="00042ED6"/>
    <w:rsid w:val="00043F3F"/>
    <w:rsid w:val="00044C03"/>
    <w:rsid w:val="00044EA7"/>
    <w:rsid w:val="00045721"/>
    <w:rsid w:val="00046C25"/>
    <w:rsid w:val="000534F0"/>
    <w:rsid w:val="0005437F"/>
    <w:rsid w:val="000543C0"/>
    <w:rsid w:val="00054F62"/>
    <w:rsid w:val="0005548C"/>
    <w:rsid w:val="000555B3"/>
    <w:rsid w:val="00056EA6"/>
    <w:rsid w:val="00057F0E"/>
    <w:rsid w:val="00061EBE"/>
    <w:rsid w:val="000622EE"/>
    <w:rsid w:val="00062566"/>
    <w:rsid w:val="000655F2"/>
    <w:rsid w:val="0006683C"/>
    <w:rsid w:val="00070679"/>
    <w:rsid w:val="00071596"/>
    <w:rsid w:val="000730A4"/>
    <w:rsid w:val="00073283"/>
    <w:rsid w:val="00073363"/>
    <w:rsid w:val="00074039"/>
    <w:rsid w:val="00074B34"/>
    <w:rsid w:val="0007528E"/>
    <w:rsid w:val="00077219"/>
    <w:rsid w:val="0007745D"/>
    <w:rsid w:val="00080D46"/>
    <w:rsid w:val="00084331"/>
    <w:rsid w:val="00087F7F"/>
    <w:rsid w:val="00090F9D"/>
    <w:rsid w:val="00090FF5"/>
    <w:rsid w:val="00092960"/>
    <w:rsid w:val="00092CA6"/>
    <w:rsid w:val="00093573"/>
    <w:rsid w:val="00094576"/>
    <w:rsid w:val="000957D2"/>
    <w:rsid w:val="00095AAA"/>
    <w:rsid w:val="0009710F"/>
    <w:rsid w:val="00097C5D"/>
    <w:rsid w:val="00097CAF"/>
    <w:rsid w:val="000A1ECD"/>
    <w:rsid w:val="000A31EC"/>
    <w:rsid w:val="000A3887"/>
    <w:rsid w:val="000A3E1B"/>
    <w:rsid w:val="000A403F"/>
    <w:rsid w:val="000A47D7"/>
    <w:rsid w:val="000A4D81"/>
    <w:rsid w:val="000A6004"/>
    <w:rsid w:val="000A6098"/>
    <w:rsid w:val="000A62F2"/>
    <w:rsid w:val="000A68C1"/>
    <w:rsid w:val="000B0593"/>
    <w:rsid w:val="000B08AA"/>
    <w:rsid w:val="000B1A23"/>
    <w:rsid w:val="000B28B9"/>
    <w:rsid w:val="000B28D3"/>
    <w:rsid w:val="000B3E48"/>
    <w:rsid w:val="000B6746"/>
    <w:rsid w:val="000B756A"/>
    <w:rsid w:val="000C0B2D"/>
    <w:rsid w:val="000C4EDD"/>
    <w:rsid w:val="000C57F1"/>
    <w:rsid w:val="000C77A8"/>
    <w:rsid w:val="000C793D"/>
    <w:rsid w:val="000D0D11"/>
    <w:rsid w:val="000D0FB3"/>
    <w:rsid w:val="000D15E6"/>
    <w:rsid w:val="000D2059"/>
    <w:rsid w:val="000D25EE"/>
    <w:rsid w:val="000D2D6B"/>
    <w:rsid w:val="000D2F6B"/>
    <w:rsid w:val="000D3B31"/>
    <w:rsid w:val="000D3BD2"/>
    <w:rsid w:val="000D46DE"/>
    <w:rsid w:val="000D4F06"/>
    <w:rsid w:val="000D57F6"/>
    <w:rsid w:val="000D5B48"/>
    <w:rsid w:val="000D64DD"/>
    <w:rsid w:val="000D71C5"/>
    <w:rsid w:val="000E025A"/>
    <w:rsid w:val="000E08F0"/>
    <w:rsid w:val="000E0D40"/>
    <w:rsid w:val="000E1CD8"/>
    <w:rsid w:val="000E222B"/>
    <w:rsid w:val="000E2A02"/>
    <w:rsid w:val="000E4E9C"/>
    <w:rsid w:val="000E66D1"/>
    <w:rsid w:val="000E697E"/>
    <w:rsid w:val="000E6CC4"/>
    <w:rsid w:val="000E7AF6"/>
    <w:rsid w:val="000F11F4"/>
    <w:rsid w:val="000F1707"/>
    <w:rsid w:val="000F20F8"/>
    <w:rsid w:val="000F3452"/>
    <w:rsid w:val="000F5776"/>
    <w:rsid w:val="000F6FE5"/>
    <w:rsid w:val="000F7870"/>
    <w:rsid w:val="00100218"/>
    <w:rsid w:val="00100F76"/>
    <w:rsid w:val="00100FEF"/>
    <w:rsid w:val="00101535"/>
    <w:rsid w:val="00102360"/>
    <w:rsid w:val="0010248C"/>
    <w:rsid w:val="0010302B"/>
    <w:rsid w:val="00103098"/>
    <w:rsid w:val="001062E2"/>
    <w:rsid w:val="00106A4B"/>
    <w:rsid w:val="00106E9F"/>
    <w:rsid w:val="001074A6"/>
    <w:rsid w:val="00110D00"/>
    <w:rsid w:val="001126F1"/>
    <w:rsid w:val="00112885"/>
    <w:rsid w:val="00112EF6"/>
    <w:rsid w:val="00113C01"/>
    <w:rsid w:val="00115051"/>
    <w:rsid w:val="00115DA2"/>
    <w:rsid w:val="00115DC6"/>
    <w:rsid w:val="00116ADB"/>
    <w:rsid w:val="0011732E"/>
    <w:rsid w:val="0011747E"/>
    <w:rsid w:val="00123E62"/>
    <w:rsid w:val="00124415"/>
    <w:rsid w:val="00124473"/>
    <w:rsid w:val="00125107"/>
    <w:rsid w:val="00126500"/>
    <w:rsid w:val="00126BED"/>
    <w:rsid w:val="0012710F"/>
    <w:rsid w:val="001272EC"/>
    <w:rsid w:val="001277EB"/>
    <w:rsid w:val="00131A5B"/>
    <w:rsid w:val="00132353"/>
    <w:rsid w:val="00133832"/>
    <w:rsid w:val="00137698"/>
    <w:rsid w:val="00141041"/>
    <w:rsid w:val="00141532"/>
    <w:rsid w:val="00142788"/>
    <w:rsid w:val="0014409E"/>
    <w:rsid w:val="00144DCD"/>
    <w:rsid w:val="00145014"/>
    <w:rsid w:val="00145416"/>
    <w:rsid w:val="00146110"/>
    <w:rsid w:val="00151758"/>
    <w:rsid w:val="0015281C"/>
    <w:rsid w:val="00153428"/>
    <w:rsid w:val="00154A7F"/>
    <w:rsid w:val="00155903"/>
    <w:rsid w:val="00155B01"/>
    <w:rsid w:val="00155B7D"/>
    <w:rsid w:val="0015681C"/>
    <w:rsid w:val="001573ED"/>
    <w:rsid w:val="001579B7"/>
    <w:rsid w:val="00160357"/>
    <w:rsid w:val="00160BD4"/>
    <w:rsid w:val="00160D1F"/>
    <w:rsid w:val="001611F0"/>
    <w:rsid w:val="00162927"/>
    <w:rsid w:val="00164F14"/>
    <w:rsid w:val="00165644"/>
    <w:rsid w:val="0016785C"/>
    <w:rsid w:val="001679AE"/>
    <w:rsid w:val="0017098C"/>
    <w:rsid w:val="00172301"/>
    <w:rsid w:val="0017264C"/>
    <w:rsid w:val="001734F3"/>
    <w:rsid w:val="0017382D"/>
    <w:rsid w:val="00175635"/>
    <w:rsid w:val="00175776"/>
    <w:rsid w:val="00175CA5"/>
    <w:rsid w:val="001761AF"/>
    <w:rsid w:val="001776E1"/>
    <w:rsid w:val="00177B0C"/>
    <w:rsid w:val="0018144A"/>
    <w:rsid w:val="001817DA"/>
    <w:rsid w:val="001835D0"/>
    <w:rsid w:val="0018368E"/>
    <w:rsid w:val="00183EF8"/>
    <w:rsid w:val="001848F6"/>
    <w:rsid w:val="00185661"/>
    <w:rsid w:val="00185B4D"/>
    <w:rsid w:val="00186035"/>
    <w:rsid w:val="00186798"/>
    <w:rsid w:val="00187036"/>
    <w:rsid w:val="0018766C"/>
    <w:rsid w:val="00187E07"/>
    <w:rsid w:val="001943A1"/>
    <w:rsid w:val="00195878"/>
    <w:rsid w:val="00196364"/>
    <w:rsid w:val="00197F93"/>
    <w:rsid w:val="001A07D1"/>
    <w:rsid w:val="001A3170"/>
    <w:rsid w:val="001A3681"/>
    <w:rsid w:val="001A6723"/>
    <w:rsid w:val="001A7393"/>
    <w:rsid w:val="001A7C63"/>
    <w:rsid w:val="001B2347"/>
    <w:rsid w:val="001B2AB5"/>
    <w:rsid w:val="001B3EAC"/>
    <w:rsid w:val="001B7AEB"/>
    <w:rsid w:val="001C1D43"/>
    <w:rsid w:val="001C1EEF"/>
    <w:rsid w:val="001C3482"/>
    <w:rsid w:val="001C3B38"/>
    <w:rsid w:val="001C4240"/>
    <w:rsid w:val="001C47AB"/>
    <w:rsid w:val="001C4B2F"/>
    <w:rsid w:val="001C5258"/>
    <w:rsid w:val="001C5B8D"/>
    <w:rsid w:val="001C5D39"/>
    <w:rsid w:val="001C6B86"/>
    <w:rsid w:val="001C7112"/>
    <w:rsid w:val="001D030C"/>
    <w:rsid w:val="001D1704"/>
    <w:rsid w:val="001D2C70"/>
    <w:rsid w:val="001D38FC"/>
    <w:rsid w:val="001D48E7"/>
    <w:rsid w:val="001D50C0"/>
    <w:rsid w:val="001D5C61"/>
    <w:rsid w:val="001E0751"/>
    <w:rsid w:val="001E13A0"/>
    <w:rsid w:val="001E13E9"/>
    <w:rsid w:val="001E1576"/>
    <w:rsid w:val="001E18FF"/>
    <w:rsid w:val="001E2226"/>
    <w:rsid w:val="001E2F76"/>
    <w:rsid w:val="001E330A"/>
    <w:rsid w:val="001E3934"/>
    <w:rsid w:val="001E6EB9"/>
    <w:rsid w:val="001E728D"/>
    <w:rsid w:val="001E779A"/>
    <w:rsid w:val="001E78B8"/>
    <w:rsid w:val="001E7F21"/>
    <w:rsid w:val="001F119C"/>
    <w:rsid w:val="001F12B0"/>
    <w:rsid w:val="001F4DC8"/>
    <w:rsid w:val="001F568A"/>
    <w:rsid w:val="001F5AD0"/>
    <w:rsid w:val="001F6135"/>
    <w:rsid w:val="001F62BC"/>
    <w:rsid w:val="001F718E"/>
    <w:rsid w:val="001F7FCE"/>
    <w:rsid w:val="00200613"/>
    <w:rsid w:val="002010CC"/>
    <w:rsid w:val="00202848"/>
    <w:rsid w:val="00203297"/>
    <w:rsid w:val="00205F91"/>
    <w:rsid w:val="00206E53"/>
    <w:rsid w:val="00210764"/>
    <w:rsid w:val="00211B6D"/>
    <w:rsid w:val="00212FC6"/>
    <w:rsid w:val="002137B7"/>
    <w:rsid w:val="00215A5E"/>
    <w:rsid w:val="00215C9F"/>
    <w:rsid w:val="002162A7"/>
    <w:rsid w:val="00216F5F"/>
    <w:rsid w:val="0021771D"/>
    <w:rsid w:val="0022096E"/>
    <w:rsid w:val="00220F57"/>
    <w:rsid w:val="002213BA"/>
    <w:rsid w:val="00221ABF"/>
    <w:rsid w:val="00222FFA"/>
    <w:rsid w:val="0022302D"/>
    <w:rsid w:val="00223630"/>
    <w:rsid w:val="00226FBC"/>
    <w:rsid w:val="00230ADD"/>
    <w:rsid w:val="00231022"/>
    <w:rsid w:val="00231DA2"/>
    <w:rsid w:val="0023243B"/>
    <w:rsid w:val="00234531"/>
    <w:rsid w:val="00235E3D"/>
    <w:rsid w:val="002360D0"/>
    <w:rsid w:val="00236FDA"/>
    <w:rsid w:val="0024283F"/>
    <w:rsid w:val="00243F6E"/>
    <w:rsid w:val="00244564"/>
    <w:rsid w:val="00244A98"/>
    <w:rsid w:val="00246793"/>
    <w:rsid w:val="002505B4"/>
    <w:rsid w:val="00252A5C"/>
    <w:rsid w:val="00255927"/>
    <w:rsid w:val="00256D48"/>
    <w:rsid w:val="0025713B"/>
    <w:rsid w:val="002611A9"/>
    <w:rsid w:val="00263D81"/>
    <w:rsid w:val="00265AF2"/>
    <w:rsid w:val="00266711"/>
    <w:rsid w:val="00266A3C"/>
    <w:rsid w:val="00267687"/>
    <w:rsid w:val="00270878"/>
    <w:rsid w:val="00270C62"/>
    <w:rsid w:val="00270CE3"/>
    <w:rsid w:val="00271307"/>
    <w:rsid w:val="00271A7C"/>
    <w:rsid w:val="002734A4"/>
    <w:rsid w:val="00274293"/>
    <w:rsid w:val="00274654"/>
    <w:rsid w:val="00274C2B"/>
    <w:rsid w:val="00275DC4"/>
    <w:rsid w:val="00275E11"/>
    <w:rsid w:val="00276153"/>
    <w:rsid w:val="002762CE"/>
    <w:rsid w:val="00276EB9"/>
    <w:rsid w:val="00282B9A"/>
    <w:rsid w:val="00286A5A"/>
    <w:rsid w:val="0028720A"/>
    <w:rsid w:val="00287959"/>
    <w:rsid w:val="00292795"/>
    <w:rsid w:val="00292C7B"/>
    <w:rsid w:val="00294BEC"/>
    <w:rsid w:val="00294EAE"/>
    <w:rsid w:val="00297A0C"/>
    <w:rsid w:val="002A0F8A"/>
    <w:rsid w:val="002A11B8"/>
    <w:rsid w:val="002A2720"/>
    <w:rsid w:val="002A3C0B"/>
    <w:rsid w:val="002A3DB8"/>
    <w:rsid w:val="002A5039"/>
    <w:rsid w:val="002A545A"/>
    <w:rsid w:val="002A7F4C"/>
    <w:rsid w:val="002B5668"/>
    <w:rsid w:val="002B6466"/>
    <w:rsid w:val="002B68CE"/>
    <w:rsid w:val="002B68E0"/>
    <w:rsid w:val="002B68FB"/>
    <w:rsid w:val="002B6E90"/>
    <w:rsid w:val="002B7A16"/>
    <w:rsid w:val="002C0829"/>
    <w:rsid w:val="002C1602"/>
    <w:rsid w:val="002C1B5F"/>
    <w:rsid w:val="002C3FC3"/>
    <w:rsid w:val="002C7EA3"/>
    <w:rsid w:val="002D0204"/>
    <w:rsid w:val="002D0A1F"/>
    <w:rsid w:val="002D12B4"/>
    <w:rsid w:val="002D27B1"/>
    <w:rsid w:val="002D28FF"/>
    <w:rsid w:val="002D296A"/>
    <w:rsid w:val="002D433A"/>
    <w:rsid w:val="002D4ACB"/>
    <w:rsid w:val="002D558E"/>
    <w:rsid w:val="002D6D7F"/>
    <w:rsid w:val="002D777E"/>
    <w:rsid w:val="002E05CE"/>
    <w:rsid w:val="002E0B28"/>
    <w:rsid w:val="002E142A"/>
    <w:rsid w:val="002E22FC"/>
    <w:rsid w:val="002E265A"/>
    <w:rsid w:val="002E2F49"/>
    <w:rsid w:val="002E3B06"/>
    <w:rsid w:val="002E5282"/>
    <w:rsid w:val="002E66E1"/>
    <w:rsid w:val="002E69BB"/>
    <w:rsid w:val="002F05C3"/>
    <w:rsid w:val="002F0B5B"/>
    <w:rsid w:val="002F0E80"/>
    <w:rsid w:val="002F1355"/>
    <w:rsid w:val="002F16F7"/>
    <w:rsid w:val="002F1F81"/>
    <w:rsid w:val="002F26C3"/>
    <w:rsid w:val="002F278B"/>
    <w:rsid w:val="002F2E24"/>
    <w:rsid w:val="002F4BAF"/>
    <w:rsid w:val="002F4E5A"/>
    <w:rsid w:val="002F7DAD"/>
    <w:rsid w:val="00300192"/>
    <w:rsid w:val="0030045A"/>
    <w:rsid w:val="00301C5E"/>
    <w:rsid w:val="00301D9F"/>
    <w:rsid w:val="00302C01"/>
    <w:rsid w:val="00303320"/>
    <w:rsid w:val="00303833"/>
    <w:rsid w:val="00303FD7"/>
    <w:rsid w:val="0030406F"/>
    <w:rsid w:val="003056B8"/>
    <w:rsid w:val="00305A97"/>
    <w:rsid w:val="0030703D"/>
    <w:rsid w:val="00307775"/>
    <w:rsid w:val="00307BF9"/>
    <w:rsid w:val="00307F04"/>
    <w:rsid w:val="003105A2"/>
    <w:rsid w:val="00311B25"/>
    <w:rsid w:val="0031332F"/>
    <w:rsid w:val="0031620E"/>
    <w:rsid w:val="0031624E"/>
    <w:rsid w:val="003162F9"/>
    <w:rsid w:val="00316361"/>
    <w:rsid w:val="00317B6C"/>
    <w:rsid w:val="003207FF"/>
    <w:rsid w:val="003235F8"/>
    <w:rsid w:val="00323DD5"/>
    <w:rsid w:val="00326C99"/>
    <w:rsid w:val="00332756"/>
    <w:rsid w:val="00332A61"/>
    <w:rsid w:val="003347AE"/>
    <w:rsid w:val="00334B92"/>
    <w:rsid w:val="0033625D"/>
    <w:rsid w:val="00336571"/>
    <w:rsid w:val="0033679C"/>
    <w:rsid w:val="00337829"/>
    <w:rsid w:val="003415B3"/>
    <w:rsid w:val="00341ADF"/>
    <w:rsid w:val="00341D46"/>
    <w:rsid w:val="00346211"/>
    <w:rsid w:val="0034753D"/>
    <w:rsid w:val="00347604"/>
    <w:rsid w:val="0035134E"/>
    <w:rsid w:val="00352B6D"/>
    <w:rsid w:val="00353550"/>
    <w:rsid w:val="00353996"/>
    <w:rsid w:val="00353BB8"/>
    <w:rsid w:val="00354401"/>
    <w:rsid w:val="00355A13"/>
    <w:rsid w:val="00356FDA"/>
    <w:rsid w:val="00357763"/>
    <w:rsid w:val="00357C0A"/>
    <w:rsid w:val="00357D68"/>
    <w:rsid w:val="003615F9"/>
    <w:rsid w:val="00361E00"/>
    <w:rsid w:val="003625C2"/>
    <w:rsid w:val="00363AED"/>
    <w:rsid w:val="003645A6"/>
    <w:rsid w:val="00364B53"/>
    <w:rsid w:val="00366075"/>
    <w:rsid w:val="003664CE"/>
    <w:rsid w:val="0036668B"/>
    <w:rsid w:val="0036797F"/>
    <w:rsid w:val="00371028"/>
    <w:rsid w:val="00371B42"/>
    <w:rsid w:val="00371C18"/>
    <w:rsid w:val="003734D9"/>
    <w:rsid w:val="00374332"/>
    <w:rsid w:val="00375D9B"/>
    <w:rsid w:val="00380AB0"/>
    <w:rsid w:val="003825B0"/>
    <w:rsid w:val="00384E6B"/>
    <w:rsid w:val="00385372"/>
    <w:rsid w:val="00387FBC"/>
    <w:rsid w:val="00390653"/>
    <w:rsid w:val="003908E0"/>
    <w:rsid w:val="00390D02"/>
    <w:rsid w:val="0039116F"/>
    <w:rsid w:val="003912C2"/>
    <w:rsid w:val="003951B1"/>
    <w:rsid w:val="00396573"/>
    <w:rsid w:val="00396C92"/>
    <w:rsid w:val="003977FB"/>
    <w:rsid w:val="00397A9F"/>
    <w:rsid w:val="003A03EA"/>
    <w:rsid w:val="003A0871"/>
    <w:rsid w:val="003A2B92"/>
    <w:rsid w:val="003A2C80"/>
    <w:rsid w:val="003A2DF0"/>
    <w:rsid w:val="003A3E6D"/>
    <w:rsid w:val="003A5181"/>
    <w:rsid w:val="003A604C"/>
    <w:rsid w:val="003B00F4"/>
    <w:rsid w:val="003B3E78"/>
    <w:rsid w:val="003B48B1"/>
    <w:rsid w:val="003B4A03"/>
    <w:rsid w:val="003B5550"/>
    <w:rsid w:val="003B5BA2"/>
    <w:rsid w:val="003B6F3F"/>
    <w:rsid w:val="003B7CDD"/>
    <w:rsid w:val="003C0632"/>
    <w:rsid w:val="003C0B71"/>
    <w:rsid w:val="003C0E6D"/>
    <w:rsid w:val="003C2FB5"/>
    <w:rsid w:val="003C4161"/>
    <w:rsid w:val="003C55A3"/>
    <w:rsid w:val="003C5E76"/>
    <w:rsid w:val="003C61A5"/>
    <w:rsid w:val="003C69B3"/>
    <w:rsid w:val="003C74AC"/>
    <w:rsid w:val="003C77B8"/>
    <w:rsid w:val="003D05FA"/>
    <w:rsid w:val="003D0B2A"/>
    <w:rsid w:val="003D202A"/>
    <w:rsid w:val="003D3633"/>
    <w:rsid w:val="003D46A4"/>
    <w:rsid w:val="003D4E09"/>
    <w:rsid w:val="003D7C53"/>
    <w:rsid w:val="003E067A"/>
    <w:rsid w:val="003E11A5"/>
    <w:rsid w:val="003E2360"/>
    <w:rsid w:val="003E2CD4"/>
    <w:rsid w:val="003E38A8"/>
    <w:rsid w:val="003E4888"/>
    <w:rsid w:val="003E5A72"/>
    <w:rsid w:val="003E5EB3"/>
    <w:rsid w:val="003E6CB7"/>
    <w:rsid w:val="003E6D44"/>
    <w:rsid w:val="003E76BA"/>
    <w:rsid w:val="003F0E3C"/>
    <w:rsid w:val="003F1D8A"/>
    <w:rsid w:val="003F215B"/>
    <w:rsid w:val="003F2724"/>
    <w:rsid w:val="003F2B40"/>
    <w:rsid w:val="003F40CF"/>
    <w:rsid w:val="003F5571"/>
    <w:rsid w:val="003F5DCC"/>
    <w:rsid w:val="003F7222"/>
    <w:rsid w:val="004009CE"/>
    <w:rsid w:val="00402C35"/>
    <w:rsid w:val="00402EF7"/>
    <w:rsid w:val="0040420C"/>
    <w:rsid w:val="0040494B"/>
    <w:rsid w:val="00404DA1"/>
    <w:rsid w:val="00406E10"/>
    <w:rsid w:val="00410D05"/>
    <w:rsid w:val="00410E40"/>
    <w:rsid w:val="00412A0E"/>
    <w:rsid w:val="00412ED5"/>
    <w:rsid w:val="004131A8"/>
    <w:rsid w:val="004137AC"/>
    <w:rsid w:val="00414052"/>
    <w:rsid w:val="004140FF"/>
    <w:rsid w:val="00414885"/>
    <w:rsid w:val="00414A7E"/>
    <w:rsid w:val="004153E9"/>
    <w:rsid w:val="004174DF"/>
    <w:rsid w:val="00420A0E"/>
    <w:rsid w:val="00421BB9"/>
    <w:rsid w:val="00421FF2"/>
    <w:rsid w:val="004238C5"/>
    <w:rsid w:val="0042492B"/>
    <w:rsid w:val="00424F91"/>
    <w:rsid w:val="00426BB8"/>
    <w:rsid w:val="00426ED6"/>
    <w:rsid w:val="00427A18"/>
    <w:rsid w:val="004302D4"/>
    <w:rsid w:val="0043113D"/>
    <w:rsid w:val="004317D8"/>
    <w:rsid w:val="00432D70"/>
    <w:rsid w:val="0043400F"/>
    <w:rsid w:val="00434518"/>
    <w:rsid w:val="00436805"/>
    <w:rsid w:val="004439E5"/>
    <w:rsid w:val="0044447D"/>
    <w:rsid w:val="004459F6"/>
    <w:rsid w:val="0044681C"/>
    <w:rsid w:val="00447948"/>
    <w:rsid w:val="004540EA"/>
    <w:rsid w:val="00457084"/>
    <w:rsid w:val="004608AC"/>
    <w:rsid w:val="00460984"/>
    <w:rsid w:val="00461661"/>
    <w:rsid w:val="00461E2C"/>
    <w:rsid w:val="0046312B"/>
    <w:rsid w:val="004638E4"/>
    <w:rsid w:val="004651F1"/>
    <w:rsid w:val="00465DCB"/>
    <w:rsid w:val="004660D7"/>
    <w:rsid w:val="00466990"/>
    <w:rsid w:val="00466D62"/>
    <w:rsid w:val="00467AD5"/>
    <w:rsid w:val="00470ADB"/>
    <w:rsid w:val="00470C59"/>
    <w:rsid w:val="00470FF0"/>
    <w:rsid w:val="0047101C"/>
    <w:rsid w:val="00472438"/>
    <w:rsid w:val="00473614"/>
    <w:rsid w:val="00473B04"/>
    <w:rsid w:val="00476213"/>
    <w:rsid w:val="00477B9E"/>
    <w:rsid w:val="004802ED"/>
    <w:rsid w:val="004821D0"/>
    <w:rsid w:val="00482986"/>
    <w:rsid w:val="00483371"/>
    <w:rsid w:val="004842F7"/>
    <w:rsid w:val="00484DDC"/>
    <w:rsid w:val="004864B2"/>
    <w:rsid w:val="00487C3B"/>
    <w:rsid w:val="00490DEA"/>
    <w:rsid w:val="00491F82"/>
    <w:rsid w:val="00492E0D"/>
    <w:rsid w:val="00494A2E"/>
    <w:rsid w:val="00494B69"/>
    <w:rsid w:val="004955D1"/>
    <w:rsid w:val="00495ACA"/>
    <w:rsid w:val="0049760B"/>
    <w:rsid w:val="004A09C6"/>
    <w:rsid w:val="004A40CF"/>
    <w:rsid w:val="004A40DF"/>
    <w:rsid w:val="004A5A62"/>
    <w:rsid w:val="004A5E6F"/>
    <w:rsid w:val="004B02C2"/>
    <w:rsid w:val="004B09CE"/>
    <w:rsid w:val="004B15D1"/>
    <w:rsid w:val="004B17BA"/>
    <w:rsid w:val="004B2988"/>
    <w:rsid w:val="004B4C87"/>
    <w:rsid w:val="004B5C30"/>
    <w:rsid w:val="004C0516"/>
    <w:rsid w:val="004C1CF9"/>
    <w:rsid w:val="004C3051"/>
    <w:rsid w:val="004C3CE7"/>
    <w:rsid w:val="004C5041"/>
    <w:rsid w:val="004D1399"/>
    <w:rsid w:val="004D1610"/>
    <w:rsid w:val="004D2350"/>
    <w:rsid w:val="004D2D33"/>
    <w:rsid w:val="004D3AAA"/>
    <w:rsid w:val="004D54FC"/>
    <w:rsid w:val="004D6251"/>
    <w:rsid w:val="004D663D"/>
    <w:rsid w:val="004E0B9F"/>
    <w:rsid w:val="004E1182"/>
    <w:rsid w:val="004E178F"/>
    <w:rsid w:val="004E32CF"/>
    <w:rsid w:val="004E3C13"/>
    <w:rsid w:val="004E3CA1"/>
    <w:rsid w:val="004E3DB1"/>
    <w:rsid w:val="004E545E"/>
    <w:rsid w:val="004E5B6F"/>
    <w:rsid w:val="004E75CE"/>
    <w:rsid w:val="004E7A5E"/>
    <w:rsid w:val="004F02E5"/>
    <w:rsid w:val="004F044E"/>
    <w:rsid w:val="004F0757"/>
    <w:rsid w:val="004F29D5"/>
    <w:rsid w:val="004F53CA"/>
    <w:rsid w:val="004F7034"/>
    <w:rsid w:val="004F761E"/>
    <w:rsid w:val="005014DD"/>
    <w:rsid w:val="00501C7A"/>
    <w:rsid w:val="00502018"/>
    <w:rsid w:val="00502FC6"/>
    <w:rsid w:val="005036A8"/>
    <w:rsid w:val="00503E5C"/>
    <w:rsid w:val="00505518"/>
    <w:rsid w:val="0050630F"/>
    <w:rsid w:val="00507388"/>
    <w:rsid w:val="00510139"/>
    <w:rsid w:val="005104AD"/>
    <w:rsid w:val="0051174E"/>
    <w:rsid w:val="00511BE0"/>
    <w:rsid w:val="00515F0E"/>
    <w:rsid w:val="00516556"/>
    <w:rsid w:val="005172F7"/>
    <w:rsid w:val="00517714"/>
    <w:rsid w:val="00520AA9"/>
    <w:rsid w:val="00520F4D"/>
    <w:rsid w:val="00521BC6"/>
    <w:rsid w:val="00524843"/>
    <w:rsid w:val="00525ADF"/>
    <w:rsid w:val="00526656"/>
    <w:rsid w:val="00526963"/>
    <w:rsid w:val="00527662"/>
    <w:rsid w:val="00533111"/>
    <w:rsid w:val="00537ED8"/>
    <w:rsid w:val="0054033D"/>
    <w:rsid w:val="00540D21"/>
    <w:rsid w:val="00541CA6"/>
    <w:rsid w:val="00542366"/>
    <w:rsid w:val="00542702"/>
    <w:rsid w:val="005451A7"/>
    <w:rsid w:val="00545361"/>
    <w:rsid w:val="00545537"/>
    <w:rsid w:val="00545E52"/>
    <w:rsid w:val="00545F97"/>
    <w:rsid w:val="00546228"/>
    <w:rsid w:val="00546683"/>
    <w:rsid w:val="00546AA6"/>
    <w:rsid w:val="00546EAB"/>
    <w:rsid w:val="00547650"/>
    <w:rsid w:val="00547AC8"/>
    <w:rsid w:val="00547DDB"/>
    <w:rsid w:val="0055009A"/>
    <w:rsid w:val="00551769"/>
    <w:rsid w:val="005524D3"/>
    <w:rsid w:val="005531BF"/>
    <w:rsid w:val="00553E7B"/>
    <w:rsid w:val="00556697"/>
    <w:rsid w:val="005575A7"/>
    <w:rsid w:val="00560D16"/>
    <w:rsid w:val="00561B2D"/>
    <w:rsid w:val="0056424A"/>
    <w:rsid w:val="00564EAD"/>
    <w:rsid w:val="00565139"/>
    <w:rsid w:val="00566838"/>
    <w:rsid w:val="00570009"/>
    <w:rsid w:val="00570141"/>
    <w:rsid w:val="0057161B"/>
    <w:rsid w:val="0057198F"/>
    <w:rsid w:val="00573C13"/>
    <w:rsid w:val="00573D8C"/>
    <w:rsid w:val="00574080"/>
    <w:rsid w:val="0057446B"/>
    <w:rsid w:val="0057470B"/>
    <w:rsid w:val="00574985"/>
    <w:rsid w:val="005755A9"/>
    <w:rsid w:val="0057629A"/>
    <w:rsid w:val="005765E2"/>
    <w:rsid w:val="005768B7"/>
    <w:rsid w:val="00577100"/>
    <w:rsid w:val="00580121"/>
    <w:rsid w:val="0058093D"/>
    <w:rsid w:val="00580E52"/>
    <w:rsid w:val="005823E0"/>
    <w:rsid w:val="00583266"/>
    <w:rsid w:val="00584534"/>
    <w:rsid w:val="00585FDA"/>
    <w:rsid w:val="005868FC"/>
    <w:rsid w:val="00586B2B"/>
    <w:rsid w:val="0058762A"/>
    <w:rsid w:val="005917CA"/>
    <w:rsid w:val="0059183F"/>
    <w:rsid w:val="005924FB"/>
    <w:rsid w:val="00592A2A"/>
    <w:rsid w:val="005932FF"/>
    <w:rsid w:val="00595516"/>
    <w:rsid w:val="00595982"/>
    <w:rsid w:val="0059679D"/>
    <w:rsid w:val="0059788B"/>
    <w:rsid w:val="005979B9"/>
    <w:rsid w:val="00597CFE"/>
    <w:rsid w:val="00597DE1"/>
    <w:rsid w:val="005A090D"/>
    <w:rsid w:val="005A408F"/>
    <w:rsid w:val="005A450C"/>
    <w:rsid w:val="005A47A3"/>
    <w:rsid w:val="005A4DF2"/>
    <w:rsid w:val="005A512B"/>
    <w:rsid w:val="005A7AEB"/>
    <w:rsid w:val="005B0242"/>
    <w:rsid w:val="005B09CE"/>
    <w:rsid w:val="005B3465"/>
    <w:rsid w:val="005B5009"/>
    <w:rsid w:val="005B5058"/>
    <w:rsid w:val="005B6036"/>
    <w:rsid w:val="005B66DD"/>
    <w:rsid w:val="005B67C9"/>
    <w:rsid w:val="005B738C"/>
    <w:rsid w:val="005C072C"/>
    <w:rsid w:val="005C08CC"/>
    <w:rsid w:val="005C0FA9"/>
    <w:rsid w:val="005C1880"/>
    <w:rsid w:val="005C2897"/>
    <w:rsid w:val="005C323E"/>
    <w:rsid w:val="005C4EDF"/>
    <w:rsid w:val="005C55C7"/>
    <w:rsid w:val="005C725F"/>
    <w:rsid w:val="005D0274"/>
    <w:rsid w:val="005D0422"/>
    <w:rsid w:val="005D0707"/>
    <w:rsid w:val="005D0E67"/>
    <w:rsid w:val="005D1DEC"/>
    <w:rsid w:val="005D2DB5"/>
    <w:rsid w:val="005D3754"/>
    <w:rsid w:val="005D4297"/>
    <w:rsid w:val="005D4C5F"/>
    <w:rsid w:val="005D7082"/>
    <w:rsid w:val="005D7CC4"/>
    <w:rsid w:val="005E0AD6"/>
    <w:rsid w:val="005E1643"/>
    <w:rsid w:val="005E1964"/>
    <w:rsid w:val="005E293A"/>
    <w:rsid w:val="005E300E"/>
    <w:rsid w:val="005E3F90"/>
    <w:rsid w:val="005E4D60"/>
    <w:rsid w:val="005E542D"/>
    <w:rsid w:val="005E5E18"/>
    <w:rsid w:val="005E6580"/>
    <w:rsid w:val="005E78E1"/>
    <w:rsid w:val="005F00B0"/>
    <w:rsid w:val="005F1950"/>
    <w:rsid w:val="005F2152"/>
    <w:rsid w:val="005F4781"/>
    <w:rsid w:val="005F5410"/>
    <w:rsid w:val="005F7D29"/>
    <w:rsid w:val="006007F5"/>
    <w:rsid w:val="006019FA"/>
    <w:rsid w:val="0060363D"/>
    <w:rsid w:val="0060455A"/>
    <w:rsid w:val="00605486"/>
    <w:rsid w:val="0060669F"/>
    <w:rsid w:val="00610AC0"/>
    <w:rsid w:val="00612426"/>
    <w:rsid w:val="006131B4"/>
    <w:rsid w:val="006133AB"/>
    <w:rsid w:val="0061467A"/>
    <w:rsid w:val="00615128"/>
    <w:rsid w:val="00615390"/>
    <w:rsid w:val="00616036"/>
    <w:rsid w:val="0061630E"/>
    <w:rsid w:val="00617735"/>
    <w:rsid w:val="00617937"/>
    <w:rsid w:val="00621802"/>
    <w:rsid w:val="0062209E"/>
    <w:rsid w:val="00622D20"/>
    <w:rsid w:val="0062445E"/>
    <w:rsid w:val="00624C02"/>
    <w:rsid w:val="00626464"/>
    <w:rsid w:val="006268FC"/>
    <w:rsid w:val="00627799"/>
    <w:rsid w:val="00631DB2"/>
    <w:rsid w:val="006338F1"/>
    <w:rsid w:val="006341D7"/>
    <w:rsid w:val="00635BB1"/>
    <w:rsid w:val="006367F6"/>
    <w:rsid w:val="00636E76"/>
    <w:rsid w:val="00637D1B"/>
    <w:rsid w:val="00640169"/>
    <w:rsid w:val="00642924"/>
    <w:rsid w:val="00643812"/>
    <w:rsid w:val="00643C77"/>
    <w:rsid w:val="00644376"/>
    <w:rsid w:val="0064474D"/>
    <w:rsid w:val="00644994"/>
    <w:rsid w:val="00644C94"/>
    <w:rsid w:val="00646E40"/>
    <w:rsid w:val="006516D3"/>
    <w:rsid w:val="00652A6F"/>
    <w:rsid w:val="006539B4"/>
    <w:rsid w:val="00654740"/>
    <w:rsid w:val="00654B3B"/>
    <w:rsid w:val="00654E8C"/>
    <w:rsid w:val="00655541"/>
    <w:rsid w:val="006556BB"/>
    <w:rsid w:val="00657C32"/>
    <w:rsid w:val="00660191"/>
    <w:rsid w:val="00660A3C"/>
    <w:rsid w:val="006635CB"/>
    <w:rsid w:val="00664504"/>
    <w:rsid w:val="00665324"/>
    <w:rsid w:val="00666450"/>
    <w:rsid w:val="00667071"/>
    <w:rsid w:val="00671611"/>
    <w:rsid w:val="00671F55"/>
    <w:rsid w:val="006723FB"/>
    <w:rsid w:val="00672937"/>
    <w:rsid w:val="00673C0C"/>
    <w:rsid w:val="00674F1D"/>
    <w:rsid w:val="00675CB1"/>
    <w:rsid w:val="00676C56"/>
    <w:rsid w:val="006800DD"/>
    <w:rsid w:val="006804F6"/>
    <w:rsid w:val="00680AFE"/>
    <w:rsid w:val="00680FF3"/>
    <w:rsid w:val="006818B3"/>
    <w:rsid w:val="00682E9D"/>
    <w:rsid w:val="00682F86"/>
    <w:rsid w:val="00683181"/>
    <w:rsid w:val="0068329F"/>
    <w:rsid w:val="00683C2B"/>
    <w:rsid w:val="00683FA0"/>
    <w:rsid w:val="00684720"/>
    <w:rsid w:val="00685E60"/>
    <w:rsid w:val="00687794"/>
    <w:rsid w:val="006877B8"/>
    <w:rsid w:val="00690682"/>
    <w:rsid w:val="00692826"/>
    <w:rsid w:val="0069317F"/>
    <w:rsid w:val="00694E7A"/>
    <w:rsid w:val="00695159"/>
    <w:rsid w:val="006956B1"/>
    <w:rsid w:val="00695870"/>
    <w:rsid w:val="0069601B"/>
    <w:rsid w:val="0069632F"/>
    <w:rsid w:val="006970D3"/>
    <w:rsid w:val="006A03B6"/>
    <w:rsid w:val="006A0A84"/>
    <w:rsid w:val="006A1738"/>
    <w:rsid w:val="006A2309"/>
    <w:rsid w:val="006A2465"/>
    <w:rsid w:val="006A2BEA"/>
    <w:rsid w:val="006A300E"/>
    <w:rsid w:val="006A5563"/>
    <w:rsid w:val="006A5C0A"/>
    <w:rsid w:val="006A5CBA"/>
    <w:rsid w:val="006A64E4"/>
    <w:rsid w:val="006A6864"/>
    <w:rsid w:val="006A6E05"/>
    <w:rsid w:val="006B06EF"/>
    <w:rsid w:val="006B1E70"/>
    <w:rsid w:val="006B23F9"/>
    <w:rsid w:val="006B24AB"/>
    <w:rsid w:val="006B3437"/>
    <w:rsid w:val="006B468C"/>
    <w:rsid w:val="006B4DA4"/>
    <w:rsid w:val="006B575E"/>
    <w:rsid w:val="006B6777"/>
    <w:rsid w:val="006B6869"/>
    <w:rsid w:val="006C1979"/>
    <w:rsid w:val="006C38D9"/>
    <w:rsid w:val="006C3E21"/>
    <w:rsid w:val="006C4120"/>
    <w:rsid w:val="006C4DA6"/>
    <w:rsid w:val="006C5CB4"/>
    <w:rsid w:val="006C6E63"/>
    <w:rsid w:val="006C7156"/>
    <w:rsid w:val="006C79AA"/>
    <w:rsid w:val="006D057C"/>
    <w:rsid w:val="006D06A5"/>
    <w:rsid w:val="006D176B"/>
    <w:rsid w:val="006D1E2B"/>
    <w:rsid w:val="006D2417"/>
    <w:rsid w:val="006D268D"/>
    <w:rsid w:val="006D3B15"/>
    <w:rsid w:val="006D3D45"/>
    <w:rsid w:val="006D5EAB"/>
    <w:rsid w:val="006D6B60"/>
    <w:rsid w:val="006D743D"/>
    <w:rsid w:val="006D7F5D"/>
    <w:rsid w:val="006E1402"/>
    <w:rsid w:val="006E146E"/>
    <w:rsid w:val="006E240B"/>
    <w:rsid w:val="006E2949"/>
    <w:rsid w:val="006E2EB3"/>
    <w:rsid w:val="006E3A61"/>
    <w:rsid w:val="006E5661"/>
    <w:rsid w:val="006E65A0"/>
    <w:rsid w:val="006E6C3A"/>
    <w:rsid w:val="006E74AA"/>
    <w:rsid w:val="006F52A9"/>
    <w:rsid w:val="006F69F6"/>
    <w:rsid w:val="006F73BB"/>
    <w:rsid w:val="006F7A0A"/>
    <w:rsid w:val="00701AD9"/>
    <w:rsid w:val="007020CE"/>
    <w:rsid w:val="0070215C"/>
    <w:rsid w:val="0070224C"/>
    <w:rsid w:val="0070289C"/>
    <w:rsid w:val="00703B4C"/>
    <w:rsid w:val="00705584"/>
    <w:rsid w:val="007055BF"/>
    <w:rsid w:val="00705BDC"/>
    <w:rsid w:val="007064DA"/>
    <w:rsid w:val="0070691F"/>
    <w:rsid w:val="00706DA5"/>
    <w:rsid w:val="0070738F"/>
    <w:rsid w:val="00707E92"/>
    <w:rsid w:val="007100E4"/>
    <w:rsid w:val="00711985"/>
    <w:rsid w:val="007128A3"/>
    <w:rsid w:val="00712A1F"/>
    <w:rsid w:val="00713A51"/>
    <w:rsid w:val="00713BD0"/>
    <w:rsid w:val="00713DF8"/>
    <w:rsid w:val="00716E8E"/>
    <w:rsid w:val="0071722F"/>
    <w:rsid w:val="00720964"/>
    <w:rsid w:val="00720D7A"/>
    <w:rsid w:val="007225BC"/>
    <w:rsid w:val="00722FFB"/>
    <w:rsid w:val="00723F44"/>
    <w:rsid w:val="00724E59"/>
    <w:rsid w:val="00725625"/>
    <w:rsid w:val="00725F35"/>
    <w:rsid w:val="007274B9"/>
    <w:rsid w:val="0073091D"/>
    <w:rsid w:val="00732AD1"/>
    <w:rsid w:val="00732C1C"/>
    <w:rsid w:val="007359DE"/>
    <w:rsid w:val="00736384"/>
    <w:rsid w:val="007370F3"/>
    <w:rsid w:val="00737C2F"/>
    <w:rsid w:val="00740192"/>
    <w:rsid w:val="007407F3"/>
    <w:rsid w:val="007411A1"/>
    <w:rsid w:val="00742E62"/>
    <w:rsid w:val="007434A5"/>
    <w:rsid w:val="00743DBA"/>
    <w:rsid w:val="007440CE"/>
    <w:rsid w:val="007447BB"/>
    <w:rsid w:val="0074689E"/>
    <w:rsid w:val="00746A22"/>
    <w:rsid w:val="00751525"/>
    <w:rsid w:val="00751693"/>
    <w:rsid w:val="0075188E"/>
    <w:rsid w:val="00751C65"/>
    <w:rsid w:val="00753BFF"/>
    <w:rsid w:val="00754151"/>
    <w:rsid w:val="00755282"/>
    <w:rsid w:val="00757415"/>
    <w:rsid w:val="007621B3"/>
    <w:rsid w:val="00762877"/>
    <w:rsid w:val="007628F7"/>
    <w:rsid w:val="007639ED"/>
    <w:rsid w:val="00763E50"/>
    <w:rsid w:val="00764005"/>
    <w:rsid w:val="00764E8D"/>
    <w:rsid w:val="0076568C"/>
    <w:rsid w:val="00771E02"/>
    <w:rsid w:val="00773B07"/>
    <w:rsid w:val="00773DFD"/>
    <w:rsid w:val="007748B5"/>
    <w:rsid w:val="007763EA"/>
    <w:rsid w:val="00776B63"/>
    <w:rsid w:val="007777CF"/>
    <w:rsid w:val="007800EB"/>
    <w:rsid w:val="0078191C"/>
    <w:rsid w:val="0078307C"/>
    <w:rsid w:val="00783597"/>
    <w:rsid w:val="00783C23"/>
    <w:rsid w:val="00784576"/>
    <w:rsid w:val="007849D6"/>
    <w:rsid w:val="00785237"/>
    <w:rsid w:val="00785345"/>
    <w:rsid w:val="00785641"/>
    <w:rsid w:val="00785B75"/>
    <w:rsid w:val="00787066"/>
    <w:rsid w:val="0078718F"/>
    <w:rsid w:val="007877ED"/>
    <w:rsid w:val="00790E58"/>
    <w:rsid w:val="00794006"/>
    <w:rsid w:val="0079402B"/>
    <w:rsid w:val="00794754"/>
    <w:rsid w:val="00794FED"/>
    <w:rsid w:val="0079553C"/>
    <w:rsid w:val="00795C7B"/>
    <w:rsid w:val="00796598"/>
    <w:rsid w:val="00796FA1"/>
    <w:rsid w:val="007A222B"/>
    <w:rsid w:val="007A2D93"/>
    <w:rsid w:val="007A3EC8"/>
    <w:rsid w:val="007A5239"/>
    <w:rsid w:val="007A5D9E"/>
    <w:rsid w:val="007B056B"/>
    <w:rsid w:val="007B05BA"/>
    <w:rsid w:val="007B0877"/>
    <w:rsid w:val="007B1BC3"/>
    <w:rsid w:val="007B3D99"/>
    <w:rsid w:val="007B4177"/>
    <w:rsid w:val="007B4739"/>
    <w:rsid w:val="007B5DED"/>
    <w:rsid w:val="007C04F3"/>
    <w:rsid w:val="007C0C46"/>
    <w:rsid w:val="007C0D19"/>
    <w:rsid w:val="007C1EB7"/>
    <w:rsid w:val="007C3AE6"/>
    <w:rsid w:val="007C3C31"/>
    <w:rsid w:val="007C415C"/>
    <w:rsid w:val="007D0198"/>
    <w:rsid w:val="007D035B"/>
    <w:rsid w:val="007D5076"/>
    <w:rsid w:val="007D77CA"/>
    <w:rsid w:val="007E0961"/>
    <w:rsid w:val="007E0AE1"/>
    <w:rsid w:val="007E2DB0"/>
    <w:rsid w:val="007E33E0"/>
    <w:rsid w:val="007E3DFA"/>
    <w:rsid w:val="007E5619"/>
    <w:rsid w:val="007E58FF"/>
    <w:rsid w:val="007E6DA3"/>
    <w:rsid w:val="007F15D1"/>
    <w:rsid w:val="007F1CCF"/>
    <w:rsid w:val="007F34DB"/>
    <w:rsid w:val="007F4689"/>
    <w:rsid w:val="007F788F"/>
    <w:rsid w:val="00800FE6"/>
    <w:rsid w:val="00801A24"/>
    <w:rsid w:val="00802838"/>
    <w:rsid w:val="008039A7"/>
    <w:rsid w:val="008045BD"/>
    <w:rsid w:val="008062B4"/>
    <w:rsid w:val="0080768C"/>
    <w:rsid w:val="00807C5F"/>
    <w:rsid w:val="008115F1"/>
    <w:rsid w:val="00814279"/>
    <w:rsid w:val="008156E5"/>
    <w:rsid w:val="0081776E"/>
    <w:rsid w:val="00817C84"/>
    <w:rsid w:val="00817CA0"/>
    <w:rsid w:val="0082306F"/>
    <w:rsid w:val="008232D1"/>
    <w:rsid w:val="00823C9B"/>
    <w:rsid w:val="0082533A"/>
    <w:rsid w:val="008259EE"/>
    <w:rsid w:val="0082669C"/>
    <w:rsid w:val="00826948"/>
    <w:rsid w:val="00826EE3"/>
    <w:rsid w:val="008274AD"/>
    <w:rsid w:val="00827837"/>
    <w:rsid w:val="008301BE"/>
    <w:rsid w:val="00830666"/>
    <w:rsid w:val="00832805"/>
    <w:rsid w:val="00833061"/>
    <w:rsid w:val="00833369"/>
    <w:rsid w:val="00834BBC"/>
    <w:rsid w:val="0083590D"/>
    <w:rsid w:val="00835F32"/>
    <w:rsid w:val="00837ADC"/>
    <w:rsid w:val="00841499"/>
    <w:rsid w:val="00841EAA"/>
    <w:rsid w:val="00841ECF"/>
    <w:rsid w:val="00843488"/>
    <w:rsid w:val="008441A0"/>
    <w:rsid w:val="0084465F"/>
    <w:rsid w:val="00844A66"/>
    <w:rsid w:val="00844F31"/>
    <w:rsid w:val="008458D5"/>
    <w:rsid w:val="00847946"/>
    <w:rsid w:val="00847AFF"/>
    <w:rsid w:val="00847F3E"/>
    <w:rsid w:val="0085184E"/>
    <w:rsid w:val="00852745"/>
    <w:rsid w:val="00853FC0"/>
    <w:rsid w:val="008552FF"/>
    <w:rsid w:val="0085536B"/>
    <w:rsid w:val="0086173E"/>
    <w:rsid w:val="008657D7"/>
    <w:rsid w:val="008657F0"/>
    <w:rsid w:val="00865845"/>
    <w:rsid w:val="008662FD"/>
    <w:rsid w:val="00866D86"/>
    <w:rsid w:val="00867CB4"/>
    <w:rsid w:val="00867D6B"/>
    <w:rsid w:val="0087133D"/>
    <w:rsid w:val="00871716"/>
    <w:rsid w:val="00872A9C"/>
    <w:rsid w:val="008755D5"/>
    <w:rsid w:val="00876693"/>
    <w:rsid w:val="00881C71"/>
    <w:rsid w:val="00881CE8"/>
    <w:rsid w:val="00882201"/>
    <w:rsid w:val="00882BC4"/>
    <w:rsid w:val="00882C69"/>
    <w:rsid w:val="0088387E"/>
    <w:rsid w:val="00884565"/>
    <w:rsid w:val="008857D7"/>
    <w:rsid w:val="0088623A"/>
    <w:rsid w:val="0088782D"/>
    <w:rsid w:val="0088798B"/>
    <w:rsid w:val="00887FC9"/>
    <w:rsid w:val="0089045A"/>
    <w:rsid w:val="008932EB"/>
    <w:rsid w:val="0089421C"/>
    <w:rsid w:val="00894DF8"/>
    <w:rsid w:val="008951FE"/>
    <w:rsid w:val="008958FD"/>
    <w:rsid w:val="00896877"/>
    <w:rsid w:val="008A1D9F"/>
    <w:rsid w:val="008A24F4"/>
    <w:rsid w:val="008A2EE4"/>
    <w:rsid w:val="008A3EFA"/>
    <w:rsid w:val="008A46FB"/>
    <w:rsid w:val="008A50F8"/>
    <w:rsid w:val="008A732E"/>
    <w:rsid w:val="008A75F5"/>
    <w:rsid w:val="008B17F4"/>
    <w:rsid w:val="008B2997"/>
    <w:rsid w:val="008B3875"/>
    <w:rsid w:val="008B444F"/>
    <w:rsid w:val="008B5623"/>
    <w:rsid w:val="008B6258"/>
    <w:rsid w:val="008B71A5"/>
    <w:rsid w:val="008B7BCD"/>
    <w:rsid w:val="008C024A"/>
    <w:rsid w:val="008C02B3"/>
    <w:rsid w:val="008C397E"/>
    <w:rsid w:val="008C4680"/>
    <w:rsid w:val="008C4991"/>
    <w:rsid w:val="008C4DDF"/>
    <w:rsid w:val="008C5EF6"/>
    <w:rsid w:val="008C600F"/>
    <w:rsid w:val="008C77FF"/>
    <w:rsid w:val="008D11E8"/>
    <w:rsid w:val="008D1B4F"/>
    <w:rsid w:val="008D3B9B"/>
    <w:rsid w:val="008D4B38"/>
    <w:rsid w:val="008D4C8C"/>
    <w:rsid w:val="008D654D"/>
    <w:rsid w:val="008D6B96"/>
    <w:rsid w:val="008D7686"/>
    <w:rsid w:val="008E0E71"/>
    <w:rsid w:val="008E3B4A"/>
    <w:rsid w:val="008E67C3"/>
    <w:rsid w:val="008E6B9F"/>
    <w:rsid w:val="008E75E0"/>
    <w:rsid w:val="008E7B41"/>
    <w:rsid w:val="008F0E44"/>
    <w:rsid w:val="008F247F"/>
    <w:rsid w:val="008F3664"/>
    <w:rsid w:val="008F4820"/>
    <w:rsid w:val="008F4DD6"/>
    <w:rsid w:val="008F5447"/>
    <w:rsid w:val="008F5820"/>
    <w:rsid w:val="008F5952"/>
    <w:rsid w:val="008F700D"/>
    <w:rsid w:val="008F7E6F"/>
    <w:rsid w:val="009013B6"/>
    <w:rsid w:val="0090150D"/>
    <w:rsid w:val="00901BD9"/>
    <w:rsid w:val="00902CD7"/>
    <w:rsid w:val="00903856"/>
    <w:rsid w:val="0090613F"/>
    <w:rsid w:val="00906870"/>
    <w:rsid w:val="0090770E"/>
    <w:rsid w:val="00912BB7"/>
    <w:rsid w:val="0091315D"/>
    <w:rsid w:val="00914368"/>
    <w:rsid w:val="00915E08"/>
    <w:rsid w:val="00915FDB"/>
    <w:rsid w:val="009167D0"/>
    <w:rsid w:val="00920826"/>
    <w:rsid w:val="009229B3"/>
    <w:rsid w:val="00923ACC"/>
    <w:rsid w:val="00923EE1"/>
    <w:rsid w:val="00924455"/>
    <w:rsid w:val="0092503C"/>
    <w:rsid w:val="00926EAE"/>
    <w:rsid w:val="00927704"/>
    <w:rsid w:val="009278BB"/>
    <w:rsid w:val="00927E0B"/>
    <w:rsid w:val="00930369"/>
    <w:rsid w:val="00930821"/>
    <w:rsid w:val="00931C39"/>
    <w:rsid w:val="009323E2"/>
    <w:rsid w:val="0093244D"/>
    <w:rsid w:val="00932C4C"/>
    <w:rsid w:val="00933A4A"/>
    <w:rsid w:val="0093627C"/>
    <w:rsid w:val="0093674A"/>
    <w:rsid w:val="00936F11"/>
    <w:rsid w:val="00940564"/>
    <w:rsid w:val="009412ED"/>
    <w:rsid w:val="009412EF"/>
    <w:rsid w:val="00943548"/>
    <w:rsid w:val="00943DC1"/>
    <w:rsid w:val="00945BB9"/>
    <w:rsid w:val="0094611B"/>
    <w:rsid w:val="009465E5"/>
    <w:rsid w:val="009473EE"/>
    <w:rsid w:val="00950575"/>
    <w:rsid w:val="00951EC9"/>
    <w:rsid w:val="00953BC1"/>
    <w:rsid w:val="00954679"/>
    <w:rsid w:val="00955344"/>
    <w:rsid w:val="009569AB"/>
    <w:rsid w:val="00960A93"/>
    <w:rsid w:val="00960DD8"/>
    <w:rsid w:val="00961F2C"/>
    <w:rsid w:val="009622E6"/>
    <w:rsid w:val="009636DD"/>
    <w:rsid w:val="00963EE8"/>
    <w:rsid w:val="0096513F"/>
    <w:rsid w:val="00965A4C"/>
    <w:rsid w:val="00965F4D"/>
    <w:rsid w:val="00970027"/>
    <w:rsid w:val="0097028D"/>
    <w:rsid w:val="009717C6"/>
    <w:rsid w:val="00971899"/>
    <w:rsid w:val="00971AFE"/>
    <w:rsid w:val="00971DA0"/>
    <w:rsid w:val="00975432"/>
    <w:rsid w:val="0097688D"/>
    <w:rsid w:val="0097691F"/>
    <w:rsid w:val="00976C13"/>
    <w:rsid w:val="00977118"/>
    <w:rsid w:val="00980716"/>
    <w:rsid w:val="009818FE"/>
    <w:rsid w:val="00982C54"/>
    <w:rsid w:val="00985856"/>
    <w:rsid w:val="00987C93"/>
    <w:rsid w:val="0099054F"/>
    <w:rsid w:val="009934BC"/>
    <w:rsid w:val="00993BFD"/>
    <w:rsid w:val="009953F8"/>
    <w:rsid w:val="00996E8F"/>
    <w:rsid w:val="00997D10"/>
    <w:rsid w:val="00997FBE"/>
    <w:rsid w:val="009A02F7"/>
    <w:rsid w:val="009A03FC"/>
    <w:rsid w:val="009A0E36"/>
    <w:rsid w:val="009A0FB9"/>
    <w:rsid w:val="009A12AC"/>
    <w:rsid w:val="009A1794"/>
    <w:rsid w:val="009A503B"/>
    <w:rsid w:val="009A5220"/>
    <w:rsid w:val="009A5DC2"/>
    <w:rsid w:val="009A6F53"/>
    <w:rsid w:val="009B1420"/>
    <w:rsid w:val="009B1C87"/>
    <w:rsid w:val="009B2B3E"/>
    <w:rsid w:val="009B3B97"/>
    <w:rsid w:val="009B3F7F"/>
    <w:rsid w:val="009B47A8"/>
    <w:rsid w:val="009B4CCE"/>
    <w:rsid w:val="009B4DCA"/>
    <w:rsid w:val="009B5915"/>
    <w:rsid w:val="009B675C"/>
    <w:rsid w:val="009C3F2E"/>
    <w:rsid w:val="009C4ED7"/>
    <w:rsid w:val="009C4F99"/>
    <w:rsid w:val="009C51DA"/>
    <w:rsid w:val="009C61E0"/>
    <w:rsid w:val="009D00DF"/>
    <w:rsid w:val="009D0242"/>
    <w:rsid w:val="009D0D4A"/>
    <w:rsid w:val="009D10E1"/>
    <w:rsid w:val="009D2C21"/>
    <w:rsid w:val="009D53F1"/>
    <w:rsid w:val="009D5EA9"/>
    <w:rsid w:val="009E16CA"/>
    <w:rsid w:val="009E1C6D"/>
    <w:rsid w:val="009E4673"/>
    <w:rsid w:val="009E4AC9"/>
    <w:rsid w:val="009E5640"/>
    <w:rsid w:val="009E60EB"/>
    <w:rsid w:val="009E641D"/>
    <w:rsid w:val="009E7704"/>
    <w:rsid w:val="009F0C41"/>
    <w:rsid w:val="009F0C7E"/>
    <w:rsid w:val="009F1104"/>
    <w:rsid w:val="009F2019"/>
    <w:rsid w:val="009F212B"/>
    <w:rsid w:val="009F2C61"/>
    <w:rsid w:val="009F2DAD"/>
    <w:rsid w:val="009F33AE"/>
    <w:rsid w:val="009F672D"/>
    <w:rsid w:val="009F6DA9"/>
    <w:rsid w:val="009F7CDE"/>
    <w:rsid w:val="009F7D87"/>
    <w:rsid w:val="009F7F67"/>
    <w:rsid w:val="00A00045"/>
    <w:rsid w:val="00A005D9"/>
    <w:rsid w:val="00A00C42"/>
    <w:rsid w:val="00A01C4A"/>
    <w:rsid w:val="00A020D5"/>
    <w:rsid w:val="00A03EBF"/>
    <w:rsid w:val="00A0477B"/>
    <w:rsid w:val="00A06B43"/>
    <w:rsid w:val="00A10A23"/>
    <w:rsid w:val="00A11BF0"/>
    <w:rsid w:val="00A12B76"/>
    <w:rsid w:val="00A14BAA"/>
    <w:rsid w:val="00A1528D"/>
    <w:rsid w:val="00A1793E"/>
    <w:rsid w:val="00A17D28"/>
    <w:rsid w:val="00A2076E"/>
    <w:rsid w:val="00A23478"/>
    <w:rsid w:val="00A239AE"/>
    <w:rsid w:val="00A23B00"/>
    <w:rsid w:val="00A2611C"/>
    <w:rsid w:val="00A26ACC"/>
    <w:rsid w:val="00A26F56"/>
    <w:rsid w:val="00A30D36"/>
    <w:rsid w:val="00A36DD3"/>
    <w:rsid w:val="00A37188"/>
    <w:rsid w:val="00A4058A"/>
    <w:rsid w:val="00A407E4"/>
    <w:rsid w:val="00A40BD4"/>
    <w:rsid w:val="00A40D52"/>
    <w:rsid w:val="00A43039"/>
    <w:rsid w:val="00A43113"/>
    <w:rsid w:val="00A4404E"/>
    <w:rsid w:val="00A444DC"/>
    <w:rsid w:val="00A45F3D"/>
    <w:rsid w:val="00A46C09"/>
    <w:rsid w:val="00A47FC4"/>
    <w:rsid w:val="00A522B7"/>
    <w:rsid w:val="00A524B3"/>
    <w:rsid w:val="00A54E87"/>
    <w:rsid w:val="00A55598"/>
    <w:rsid w:val="00A559C5"/>
    <w:rsid w:val="00A55B36"/>
    <w:rsid w:val="00A572CF"/>
    <w:rsid w:val="00A57924"/>
    <w:rsid w:val="00A579C8"/>
    <w:rsid w:val="00A57E40"/>
    <w:rsid w:val="00A602FE"/>
    <w:rsid w:val="00A60B32"/>
    <w:rsid w:val="00A60C0A"/>
    <w:rsid w:val="00A62FD9"/>
    <w:rsid w:val="00A64596"/>
    <w:rsid w:val="00A6497C"/>
    <w:rsid w:val="00A64F91"/>
    <w:rsid w:val="00A656EB"/>
    <w:rsid w:val="00A65C6F"/>
    <w:rsid w:val="00A66F70"/>
    <w:rsid w:val="00A67339"/>
    <w:rsid w:val="00A678C4"/>
    <w:rsid w:val="00A67D12"/>
    <w:rsid w:val="00A72D7A"/>
    <w:rsid w:val="00A7531C"/>
    <w:rsid w:val="00A75F30"/>
    <w:rsid w:val="00A7684B"/>
    <w:rsid w:val="00A7755E"/>
    <w:rsid w:val="00A818BB"/>
    <w:rsid w:val="00A8324C"/>
    <w:rsid w:val="00A84203"/>
    <w:rsid w:val="00A845F8"/>
    <w:rsid w:val="00A87B3D"/>
    <w:rsid w:val="00A87B49"/>
    <w:rsid w:val="00A87C9F"/>
    <w:rsid w:val="00A90130"/>
    <w:rsid w:val="00A903AD"/>
    <w:rsid w:val="00A912C6"/>
    <w:rsid w:val="00A91657"/>
    <w:rsid w:val="00A91F1C"/>
    <w:rsid w:val="00A9210D"/>
    <w:rsid w:val="00A92677"/>
    <w:rsid w:val="00A935CB"/>
    <w:rsid w:val="00A93C9A"/>
    <w:rsid w:val="00A95B68"/>
    <w:rsid w:val="00A97717"/>
    <w:rsid w:val="00A9791F"/>
    <w:rsid w:val="00A97C44"/>
    <w:rsid w:val="00A97C93"/>
    <w:rsid w:val="00A97ECD"/>
    <w:rsid w:val="00AA0A94"/>
    <w:rsid w:val="00AA31BB"/>
    <w:rsid w:val="00AA4793"/>
    <w:rsid w:val="00AA5D7E"/>
    <w:rsid w:val="00AA6214"/>
    <w:rsid w:val="00AA6B79"/>
    <w:rsid w:val="00AA7441"/>
    <w:rsid w:val="00AA791A"/>
    <w:rsid w:val="00AB09DD"/>
    <w:rsid w:val="00AB0B9C"/>
    <w:rsid w:val="00AB0DDB"/>
    <w:rsid w:val="00AB2AD7"/>
    <w:rsid w:val="00AB4106"/>
    <w:rsid w:val="00AB4D3E"/>
    <w:rsid w:val="00AB4FA3"/>
    <w:rsid w:val="00AB5300"/>
    <w:rsid w:val="00AB618E"/>
    <w:rsid w:val="00AB66A3"/>
    <w:rsid w:val="00AB70A4"/>
    <w:rsid w:val="00AB7FD8"/>
    <w:rsid w:val="00AC326E"/>
    <w:rsid w:val="00AC423C"/>
    <w:rsid w:val="00AC4494"/>
    <w:rsid w:val="00AC55C0"/>
    <w:rsid w:val="00AC62EC"/>
    <w:rsid w:val="00AC6EEA"/>
    <w:rsid w:val="00AC7A30"/>
    <w:rsid w:val="00AC7D2D"/>
    <w:rsid w:val="00AD000E"/>
    <w:rsid w:val="00AD06E0"/>
    <w:rsid w:val="00AD159F"/>
    <w:rsid w:val="00AD2DB5"/>
    <w:rsid w:val="00AD4F75"/>
    <w:rsid w:val="00AD69B9"/>
    <w:rsid w:val="00AD6BF4"/>
    <w:rsid w:val="00AD6C94"/>
    <w:rsid w:val="00AD6D0A"/>
    <w:rsid w:val="00AD7788"/>
    <w:rsid w:val="00AE057C"/>
    <w:rsid w:val="00AE17BA"/>
    <w:rsid w:val="00AE18A7"/>
    <w:rsid w:val="00AE1EBD"/>
    <w:rsid w:val="00AE2BEF"/>
    <w:rsid w:val="00AE2E7C"/>
    <w:rsid w:val="00AE453C"/>
    <w:rsid w:val="00AE4A37"/>
    <w:rsid w:val="00AE598F"/>
    <w:rsid w:val="00AE5AE7"/>
    <w:rsid w:val="00AE62B9"/>
    <w:rsid w:val="00AE6346"/>
    <w:rsid w:val="00AE64FD"/>
    <w:rsid w:val="00AF2080"/>
    <w:rsid w:val="00AF22D5"/>
    <w:rsid w:val="00AF26DB"/>
    <w:rsid w:val="00AF2750"/>
    <w:rsid w:val="00AF389B"/>
    <w:rsid w:val="00AF3B9D"/>
    <w:rsid w:val="00AF3D31"/>
    <w:rsid w:val="00AF58D1"/>
    <w:rsid w:val="00AF5BD6"/>
    <w:rsid w:val="00AF5D85"/>
    <w:rsid w:val="00AF7B18"/>
    <w:rsid w:val="00AF7D6F"/>
    <w:rsid w:val="00B0092A"/>
    <w:rsid w:val="00B0099E"/>
    <w:rsid w:val="00B0235B"/>
    <w:rsid w:val="00B048F6"/>
    <w:rsid w:val="00B065D0"/>
    <w:rsid w:val="00B07CD2"/>
    <w:rsid w:val="00B07F1B"/>
    <w:rsid w:val="00B105E5"/>
    <w:rsid w:val="00B11B4A"/>
    <w:rsid w:val="00B1449E"/>
    <w:rsid w:val="00B15693"/>
    <w:rsid w:val="00B22A66"/>
    <w:rsid w:val="00B22C66"/>
    <w:rsid w:val="00B24587"/>
    <w:rsid w:val="00B26405"/>
    <w:rsid w:val="00B2769A"/>
    <w:rsid w:val="00B30792"/>
    <w:rsid w:val="00B30D8D"/>
    <w:rsid w:val="00B32131"/>
    <w:rsid w:val="00B3221F"/>
    <w:rsid w:val="00B32512"/>
    <w:rsid w:val="00B33B1E"/>
    <w:rsid w:val="00B35169"/>
    <w:rsid w:val="00B35F28"/>
    <w:rsid w:val="00B36C68"/>
    <w:rsid w:val="00B3715E"/>
    <w:rsid w:val="00B372AC"/>
    <w:rsid w:val="00B41174"/>
    <w:rsid w:val="00B42A3B"/>
    <w:rsid w:val="00B4340B"/>
    <w:rsid w:val="00B456D5"/>
    <w:rsid w:val="00B45781"/>
    <w:rsid w:val="00B457BA"/>
    <w:rsid w:val="00B4588B"/>
    <w:rsid w:val="00B45999"/>
    <w:rsid w:val="00B46100"/>
    <w:rsid w:val="00B468CA"/>
    <w:rsid w:val="00B479A8"/>
    <w:rsid w:val="00B47A40"/>
    <w:rsid w:val="00B51A4A"/>
    <w:rsid w:val="00B51D9E"/>
    <w:rsid w:val="00B52A13"/>
    <w:rsid w:val="00B52DEB"/>
    <w:rsid w:val="00B53DCB"/>
    <w:rsid w:val="00B54964"/>
    <w:rsid w:val="00B56D5E"/>
    <w:rsid w:val="00B578A8"/>
    <w:rsid w:val="00B60101"/>
    <w:rsid w:val="00B61FE4"/>
    <w:rsid w:val="00B62197"/>
    <w:rsid w:val="00B64702"/>
    <w:rsid w:val="00B64F53"/>
    <w:rsid w:val="00B653F4"/>
    <w:rsid w:val="00B6596A"/>
    <w:rsid w:val="00B65AE4"/>
    <w:rsid w:val="00B6638F"/>
    <w:rsid w:val="00B70F7B"/>
    <w:rsid w:val="00B715F0"/>
    <w:rsid w:val="00B72138"/>
    <w:rsid w:val="00B72347"/>
    <w:rsid w:val="00B729CA"/>
    <w:rsid w:val="00B7439D"/>
    <w:rsid w:val="00B74CF2"/>
    <w:rsid w:val="00B7525B"/>
    <w:rsid w:val="00B7585A"/>
    <w:rsid w:val="00B761D3"/>
    <w:rsid w:val="00B76969"/>
    <w:rsid w:val="00B806C1"/>
    <w:rsid w:val="00B811B6"/>
    <w:rsid w:val="00B81C42"/>
    <w:rsid w:val="00B84D2E"/>
    <w:rsid w:val="00B876BE"/>
    <w:rsid w:val="00B90689"/>
    <w:rsid w:val="00B90DFB"/>
    <w:rsid w:val="00B91198"/>
    <w:rsid w:val="00B94FE2"/>
    <w:rsid w:val="00B95B5D"/>
    <w:rsid w:val="00B962F9"/>
    <w:rsid w:val="00B96BAE"/>
    <w:rsid w:val="00BA27EB"/>
    <w:rsid w:val="00BA3681"/>
    <w:rsid w:val="00BA4177"/>
    <w:rsid w:val="00BA57F9"/>
    <w:rsid w:val="00BA6FFD"/>
    <w:rsid w:val="00BA7BBE"/>
    <w:rsid w:val="00BB0593"/>
    <w:rsid w:val="00BB0C40"/>
    <w:rsid w:val="00BB2CA0"/>
    <w:rsid w:val="00BB3E0B"/>
    <w:rsid w:val="00BB64BB"/>
    <w:rsid w:val="00BB653F"/>
    <w:rsid w:val="00BB662B"/>
    <w:rsid w:val="00BB69F8"/>
    <w:rsid w:val="00BB6ABB"/>
    <w:rsid w:val="00BB7280"/>
    <w:rsid w:val="00BB79FB"/>
    <w:rsid w:val="00BB7D0B"/>
    <w:rsid w:val="00BC2CFA"/>
    <w:rsid w:val="00BC35AD"/>
    <w:rsid w:val="00BC379E"/>
    <w:rsid w:val="00BC3A7E"/>
    <w:rsid w:val="00BC715F"/>
    <w:rsid w:val="00BC7575"/>
    <w:rsid w:val="00BC7956"/>
    <w:rsid w:val="00BD0639"/>
    <w:rsid w:val="00BD1392"/>
    <w:rsid w:val="00BD1B41"/>
    <w:rsid w:val="00BD1C99"/>
    <w:rsid w:val="00BD2103"/>
    <w:rsid w:val="00BD2E9E"/>
    <w:rsid w:val="00BD6AF8"/>
    <w:rsid w:val="00BD6F0C"/>
    <w:rsid w:val="00BE1A66"/>
    <w:rsid w:val="00BE1F25"/>
    <w:rsid w:val="00BE2410"/>
    <w:rsid w:val="00BE2994"/>
    <w:rsid w:val="00BE46FD"/>
    <w:rsid w:val="00BE5303"/>
    <w:rsid w:val="00BE5960"/>
    <w:rsid w:val="00BE5B55"/>
    <w:rsid w:val="00BE5E09"/>
    <w:rsid w:val="00BF0CD1"/>
    <w:rsid w:val="00BF0F14"/>
    <w:rsid w:val="00BF0F26"/>
    <w:rsid w:val="00BF1F94"/>
    <w:rsid w:val="00BF49BB"/>
    <w:rsid w:val="00BF4F2C"/>
    <w:rsid w:val="00BF5C91"/>
    <w:rsid w:val="00BF6490"/>
    <w:rsid w:val="00BF7CF3"/>
    <w:rsid w:val="00C003AB"/>
    <w:rsid w:val="00C00637"/>
    <w:rsid w:val="00C01860"/>
    <w:rsid w:val="00C0212D"/>
    <w:rsid w:val="00C03051"/>
    <w:rsid w:val="00C04A05"/>
    <w:rsid w:val="00C05BD7"/>
    <w:rsid w:val="00C05C89"/>
    <w:rsid w:val="00C07D1E"/>
    <w:rsid w:val="00C12DF2"/>
    <w:rsid w:val="00C1420E"/>
    <w:rsid w:val="00C1463A"/>
    <w:rsid w:val="00C15379"/>
    <w:rsid w:val="00C15774"/>
    <w:rsid w:val="00C178E6"/>
    <w:rsid w:val="00C20208"/>
    <w:rsid w:val="00C21E20"/>
    <w:rsid w:val="00C223F0"/>
    <w:rsid w:val="00C2264F"/>
    <w:rsid w:val="00C22682"/>
    <w:rsid w:val="00C22731"/>
    <w:rsid w:val="00C23CC6"/>
    <w:rsid w:val="00C25880"/>
    <w:rsid w:val="00C262EB"/>
    <w:rsid w:val="00C2788E"/>
    <w:rsid w:val="00C27D6B"/>
    <w:rsid w:val="00C30347"/>
    <w:rsid w:val="00C30B78"/>
    <w:rsid w:val="00C31152"/>
    <w:rsid w:val="00C33954"/>
    <w:rsid w:val="00C339E8"/>
    <w:rsid w:val="00C34FE1"/>
    <w:rsid w:val="00C3500C"/>
    <w:rsid w:val="00C3547F"/>
    <w:rsid w:val="00C36374"/>
    <w:rsid w:val="00C37BEE"/>
    <w:rsid w:val="00C40292"/>
    <w:rsid w:val="00C41920"/>
    <w:rsid w:val="00C42331"/>
    <w:rsid w:val="00C428B9"/>
    <w:rsid w:val="00C45BB2"/>
    <w:rsid w:val="00C47939"/>
    <w:rsid w:val="00C50551"/>
    <w:rsid w:val="00C51A77"/>
    <w:rsid w:val="00C520CD"/>
    <w:rsid w:val="00C535D7"/>
    <w:rsid w:val="00C544A8"/>
    <w:rsid w:val="00C54D40"/>
    <w:rsid w:val="00C55051"/>
    <w:rsid w:val="00C5693B"/>
    <w:rsid w:val="00C60547"/>
    <w:rsid w:val="00C60E20"/>
    <w:rsid w:val="00C6101A"/>
    <w:rsid w:val="00C6148F"/>
    <w:rsid w:val="00C6379E"/>
    <w:rsid w:val="00C6390F"/>
    <w:rsid w:val="00C64A83"/>
    <w:rsid w:val="00C64F93"/>
    <w:rsid w:val="00C65608"/>
    <w:rsid w:val="00C65814"/>
    <w:rsid w:val="00C66324"/>
    <w:rsid w:val="00C66746"/>
    <w:rsid w:val="00C669DC"/>
    <w:rsid w:val="00C70499"/>
    <w:rsid w:val="00C704EA"/>
    <w:rsid w:val="00C71B0F"/>
    <w:rsid w:val="00C71B61"/>
    <w:rsid w:val="00C71F86"/>
    <w:rsid w:val="00C720F5"/>
    <w:rsid w:val="00C73FCD"/>
    <w:rsid w:val="00C75AEE"/>
    <w:rsid w:val="00C75E7C"/>
    <w:rsid w:val="00C77AFC"/>
    <w:rsid w:val="00C80E11"/>
    <w:rsid w:val="00C82C7E"/>
    <w:rsid w:val="00C83C0E"/>
    <w:rsid w:val="00C8423E"/>
    <w:rsid w:val="00C84CB3"/>
    <w:rsid w:val="00C84DDE"/>
    <w:rsid w:val="00C87882"/>
    <w:rsid w:val="00C87A4D"/>
    <w:rsid w:val="00C87BEE"/>
    <w:rsid w:val="00C90042"/>
    <w:rsid w:val="00C9131E"/>
    <w:rsid w:val="00C91CAB"/>
    <w:rsid w:val="00C9270D"/>
    <w:rsid w:val="00C92CBF"/>
    <w:rsid w:val="00C9322C"/>
    <w:rsid w:val="00C9331A"/>
    <w:rsid w:val="00C933D9"/>
    <w:rsid w:val="00C93BA9"/>
    <w:rsid w:val="00C95826"/>
    <w:rsid w:val="00C96A65"/>
    <w:rsid w:val="00C97BA6"/>
    <w:rsid w:val="00CA1287"/>
    <w:rsid w:val="00CA17C1"/>
    <w:rsid w:val="00CA1A1B"/>
    <w:rsid w:val="00CA2750"/>
    <w:rsid w:val="00CA2FE3"/>
    <w:rsid w:val="00CA3915"/>
    <w:rsid w:val="00CA4446"/>
    <w:rsid w:val="00CA5BB7"/>
    <w:rsid w:val="00CA604B"/>
    <w:rsid w:val="00CA6DA2"/>
    <w:rsid w:val="00CA6F76"/>
    <w:rsid w:val="00CB0B83"/>
    <w:rsid w:val="00CB0DB7"/>
    <w:rsid w:val="00CB16A1"/>
    <w:rsid w:val="00CB1C53"/>
    <w:rsid w:val="00CB24F6"/>
    <w:rsid w:val="00CB25A3"/>
    <w:rsid w:val="00CB3267"/>
    <w:rsid w:val="00CB326D"/>
    <w:rsid w:val="00CB3D32"/>
    <w:rsid w:val="00CB3FC2"/>
    <w:rsid w:val="00CB452F"/>
    <w:rsid w:val="00CB54D6"/>
    <w:rsid w:val="00CB6AEA"/>
    <w:rsid w:val="00CC01BC"/>
    <w:rsid w:val="00CC3B97"/>
    <w:rsid w:val="00CC3CCC"/>
    <w:rsid w:val="00CC429F"/>
    <w:rsid w:val="00CD1BF0"/>
    <w:rsid w:val="00CD2528"/>
    <w:rsid w:val="00CD33C9"/>
    <w:rsid w:val="00CD361F"/>
    <w:rsid w:val="00CD4946"/>
    <w:rsid w:val="00CD6042"/>
    <w:rsid w:val="00CD6D11"/>
    <w:rsid w:val="00CD7110"/>
    <w:rsid w:val="00CE1849"/>
    <w:rsid w:val="00CE190C"/>
    <w:rsid w:val="00CE1B97"/>
    <w:rsid w:val="00CE2EB1"/>
    <w:rsid w:val="00CE40B8"/>
    <w:rsid w:val="00CE421F"/>
    <w:rsid w:val="00CE4E91"/>
    <w:rsid w:val="00CE716C"/>
    <w:rsid w:val="00CE768F"/>
    <w:rsid w:val="00CE76B2"/>
    <w:rsid w:val="00CE7B56"/>
    <w:rsid w:val="00CF1F15"/>
    <w:rsid w:val="00CF26FA"/>
    <w:rsid w:val="00CF2840"/>
    <w:rsid w:val="00CF36D1"/>
    <w:rsid w:val="00CF406F"/>
    <w:rsid w:val="00CF43B4"/>
    <w:rsid w:val="00CF4A3C"/>
    <w:rsid w:val="00CF6E7E"/>
    <w:rsid w:val="00D000DF"/>
    <w:rsid w:val="00D001CE"/>
    <w:rsid w:val="00D0228B"/>
    <w:rsid w:val="00D03415"/>
    <w:rsid w:val="00D0462E"/>
    <w:rsid w:val="00D04FB6"/>
    <w:rsid w:val="00D06975"/>
    <w:rsid w:val="00D1082F"/>
    <w:rsid w:val="00D10E62"/>
    <w:rsid w:val="00D119EC"/>
    <w:rsid w:val="00D120D0"/>
    <w:rsid w:val="00D121BC"/>
    <w:rsid w:val="00D12B42"/>
    <w:rsid w:val="00D14658"/>
    <w:rsid w:val="00D15884"/>
    <w:rsid w:val="00D15B65"/>
    <w:rsid w:val="00D1656A"/>
    <w:rsid w:val="00D16C8A"/>
    <w:rsid w:val="00D175AB"/>
    <w:rsid w:val="00D179F9"/>
    <w:rsid w:val="00D20AC4"/>
    <w:rsid w:val="00D21257"/>
    <w:rsid w:val="00D21549"/>
    <w:rsid w:val="00D2158F"/>
    <w:rsid w:val="00D2247D"/>
    <w:rsid w:val="00D224CA"/>
    <w:rsid w:val="00D22CEC"/>
    <w:rsid w:val="00D2585D"/>
    <w:rsid w:val="00D27E57"/>
    <w:rsid w:val="00D27F5A"/>
    <w:rsid w:val="00D31FC0"/>
    <w:rsid w:val="00D3301F"/>
    <w:rsid w:val="00D33634"/>
    <w:rsid w:val="00D3363D"/>
    <w:rsid w:val="00D34597"/>
    <w:rsid w:val="00D34E41"/>
    <w:rsid w:val="00D34E77"/>
    <w:rsid w:val="00D3543B"/>
    <w:rsid w:val="00D3665D"/>
    <w:rsid w:val="00D4167E"/>
    <w:rsid w:val="00D44AF7"/>
    <w:rsid w:val="00D45881"/>
    <w:rsid w:val="00D467CC"/>
    <w:rsid w:val="00D47279"/>
    <w:rsid w:val="00D4782F"/>
    <w:rsid w:val="00D50A4D"/>
    <w:rsid w:val="00D51338"/>
    <w:rsid w:val="00D515E5"/>
    <w:rsid w:val="00D51ACD"/>
    <w:rsid w:val="00D52517"/>
    <w:rsid w:val="00D535E2"/>
    <w:rsid w:val="00D54DAC"/>
    <w:rsid w:val="00D55621"/>
    <w:rsid w:val="00D55765"/>
    <w:rsid w:val="00D55DFA"/>
    <w:rsid w:val="00D57740"/>
    <w:rsid w:val="00D60D73"/>
    <w:rsid w:val="00D60F9D"/>
    <w:rsid w:val="00D6165B"/>
    <w:rsid w:val="00D63EC1"/>
    <w:rsid w:val="00D66780"/>
    <w:rsid w:val="00D667F7"/>
    <w:rsid w:val="00D66BB4"/>
    <w:rsid w:val="00D70E93"/>
    <w:rsid w:val="00D7306E"/>
    <w:rsid w:val="00D74BE8"/>
    <w:rsid w:val="00D74D91"/>
    <w:rsid w:val="00D765E2"/>
    <w:rsid w:val="00D8048D"/>
    <w:rsid w:val="00D80496"/>
    <w:rsid w:val="00D80F44"/>
    <w:rsid w:val="00D84A5F"/>
    <w:rsid w:val="00D85A09"/>
    <w:rsid w:val="00D86942"/>
    <w:rsid w:val="00D86EE4"/>
    <w:rsid w:val="00D87358"/>
    <w:rsid w:val="00D91391"/>
    <w:rsid w:val="00D91F99"/>
    <w:rsid w:val="00D924B9"/>
    <w:rsid w:val="00D92FF6"/>
    <w:rsid w:val="00D934C1"/>
    <w:rsid w:val="00D9592C"/>
    <w:rsid w:val="00D95C65"/>
    <w:rsid w:val="00D96E9E"/>
    <w:rsid w:val="00D97897"/>
    <w:rsid w:val="00DA0151"/>
    <w:rsid w:val="00DA0875"/>
    <w:rsid w:val="00DA610A"/>
    <w:rsid w:val="00DB01F3"/>
    <w:rsid w:val="00DB10E9"/>
    <w:rsid w:val="00DB2BCE"/>
    <w:rsid w:val="00DB3EC1"/>
    <w:rsid w:val="00DB65D6"/>
    <w:rsid w:val="00DB67E4"/>
    <w:rsid w:val="00DC1599"/>
    <w:rsid w:val="00DC2338"/>
    <w:rsid w:val="00DC245B"/>
    <w:rsid w:val="00DC25E6"/>
    <w:rsid w:val="00DC2E78"/>
    <w:rsid w:val="00DC3FB7"/>
    <w:rsid w:val="00DC50A6"/>
    <w:rsid w:val="00DC5CB7"/>
    <w:rsid w:val="00DC662C"/>
    <w:rsid w:val="00DC68D2"/>
    <w:rsid w:val="00DC6D93"/>
    <w:rsid w:val="00DC7650"/>
    <w:rsid w:val="00DD0378"/>
    <w:rsid w:val="00DD0D68"/>
    <w:rsid w:val="00DD14FC"/>
    <w:rsid w:val="00DD30C2"/>
    <w:rsid w:val="00DD38CA"/>
    <w:rsid w:val="00DD44CA"/>
    <w:rsid w:val="00DD5406"/>
    <w:rsid w:val="00DD568B"/>
    <w:rsid w:val="00DD6E3D"/>
    <w:rsid w:val="00DE0DCA"/>
    <w:rsid w:val="00DE19B0"/>
    <w:rsid w:val="00DE1BB6"/>
    <w:rsid w:val="00DE42F6"/>
    <w:rsid w:val="00DE42FA"/>
    <w:rsid w:val="00DE51A5"/>
    <w:rsid w:val="00DE52A6"/>
    <w:rsid w:val="00DE5D78"/>
    <w:rsid w:val="00DE6124"/>
    <w:rsid w:val="00DE6D54"/>
    <w:rsid w:val="00DE725F"/>
    <w:rsid w:val="00DE7C0D"/>
    <w:rsid w:val="00DE7EB9"/>
    <w:rsid w:val="00DE7FD0"/>
    <w:rsid w:val="00DF04DB"/>
    <w:rsid w:val="00DF05E9"/>
    <w:rsid w:val="00DF06F2"/>
    <w:rsid w:val="00DF0ABB"/>
    <w:rsid w:val="00DF1621"/>
    <w:rsid w:val="00DF22C2"/>
    <w:rsid w:val="00DF2B6D"/>
    <w:rsid w:val="00DF2F1D"/>
    <w:rsid w:val="00DF3DEC"/>
    <w:rsid w:val="00DF50BD"/>
    <w:rsid w:val="00DF5C78"/>
    <w:rsid w:val="00DF7DD2"/>
    <w:rsid w:val="00E009F7"/>
    <w:rsid w:val="00E02960"/>
    <w:rsid w:val="00E0597D"/>
    <w:rsid w:val="00E06DB4"/>
    <w:rsid w:val="00E0706B"/>
    <w:rsid w:val="00E10042"/>
    <w:rsid w:val="00E111EB"/>
    <w:rsid w:val="00E129CE"/>
    <w:rsid w:val="00E133E0"/>
    <w:rsid w:val="00E1575C"/>
    <w:rsid w:val="00E16A64"/>
    <w:rsid w:val="00E171E3"/>
    <w:rsid w:val="00E21857"/>
    <w:rsid w:val="00E267D5"/>
    <w:rsid w:val="00E3190E"/>
    <w:rsid w:val="00E31C15"/>
    <w:rsid w:val="00E31E51"/>
    <w:rsid w:val="00E330FD"/>
    <w:rsid w:val="00E33D2D"/>
    <w:rsid w:val="00E34D43"/>
    <w:rsid w:val="00E35188"/>
    <w:rsid w:val="00E364F4"/>
    <w:rsid w:val="00E3675C"/>
    <w:rsid w:val="00E36BD6"/>
    <w:rsid w:val="00E41EAF"/>
    <w:rsid w:val="00E426ED"/>
    <w:rsid w:val="00E43A97"/>
    <w:rsid w:val="00E44B12"/>
    <w:rsid w:val="00E4530C"/>
    <w:rsid w:val="00E521E2"/>
    <w:rsid w:val="00E53365"/>
    <w:rsid w:val="00E5506A"/>
    <w:rsid w:val="00E55141"/>
    <w:rsid w:val="00E55316"/>
    <w:rsid w:val="00E554AF"/>
    <w:rsid w:val="00E6092D"/>
    <w:rsid w:val="00E61121"/>
    <w:rsid w:val="00E62A53"/>
    <w:rsid w:val="00E63992"/>
    <w:rsid w:val="00E639DA"/>
    <w:rsid w:val="00E640A6"/>
    <w:rsid w:val="00E65130"/>
    <w:rsid w:val="00E654E0"/>
    <w:rsid w:val="00E657B9"/>
    <w:rsid w:val="00E65A00"/>
    <w:rsid w:val="00E65B53"/>
    <w:rsid w:val="00E71367"/>
    <w:rsid w:val="00E722C1"/>
    <w:rsid w:val="00E727D5"/>
    <w:rsid w:val="00E73D2E"/>
    <w:rsid w:val="00E7516D"/>
    <w:rsid w:val="00E7632F"/>
    <w:rsid w:val="00E7644C"/>
    <w:rsid w:val="00E7778F"/>
    <w:rsid w:val="00E80F6E"/>
    <w:rsid w:val="00E81ABA"/>
    <w:rsid w:val="00E82F1C"/>
    <w:rsid w:val="00E84CDA"/>
    <w:rsid w:val="00E8651D"/>
    <w:rsid w:val="00E868B5"/>
    <w:rsid w:val="00E870D2"/>
    <w:rsid w:val="00E87164"/>
    <w:rsid w:val="00E93F04"/>
    <w:rsid w:val="00E96029"/>
    <w:rsid w:val="00E97528"/>
    <w:rsid w:val="00EA199E"/>
    <w:rsid w:val="00EA342D"/>
    <w:rsid w:val="00EA3CF8"/>
    <w:rsid w:val="00EA4225"/>
    <w:rsid w:val="00EA4D1C"/>
    <w:rsid w:val="00EA591A"/>
    <w:rsid w:val="00EA5D03"/>
    <w:rsid w:val="00EA6EFD"/>
    <w:rsid w:val="00EA738A"/>
    <w:rsid w:val="00EA77F9"/>
    <w:rsid w:val="00EB0976"/>
    <w:rsid w:val="00EB1AC0"/>
    <w:rsid w:val="00EB1F68"/>
    <w:rsid w:val="00EB3CE6"/>
    <w:rsid w:val="00EB40E3"/>
    <w:rsid w:val="00EB4109"/>
    <w:rsid w:val="00EB4762"/>
    <w:rsid w:val="00EB5C47"/>
    <w:rsid w:val="00EC073A"/>
    <w:rsid w:val="00EC1453"/>
    <w:rsid w:val="00EC21FF"/>
    <w:rsid w:val="00EC2895"/>
    <w:rsid w:val="00EC2C2F"/>
    <w:rsid w:val="00EC3DB8"/>
    <w:rsid w:val="00EC59E2"/>
    <w:rsid w:val="00EC658E"/>
    <w:rsid w:val="00EC67F4"/>
    <w:rsid w:val="00EC6FA9"/>
    <w:rsid w:val="00EC7ED7"/>
    <w:rsid w:val="00ED1FF4"/>
    <w:rsid w:val="00ED2291"/>
    <w:rsid w:val="00ED47FD"/>
    <w:rsid w:val="00ED504D"/>
    <w:rsid w:val="00ED5A8A"/>
    <w:rsid w:val="00ED6ACC"/>
    <w:rsid w:val="00ED7457"/>
    <w:rsid w:val="00ED7F89"/>
    <w:rsid w:val="00EE0BB6"/>
    <w:rsid w:val="00EE2467"/>
    <w:rsid w:val="00EE2E4B"/>
    <w:rsid w:val="00EE2ECF"/>
    <w:rsid w:val="00EE3424"/>
    <w:rsid w:val="00EE5309"/>
    <w:rsid w:val="00EE6508"/>
    <w:rsid w:val="00EE7B6F"/>
    <w:rsid w:val="00EF438F"/>
    <w:rsid w:val="00EF4ED5"/>
    <w:rsid w:val="00EF52D7"/>
    <w:rsid w:val="00EF5B18"/>
    <w:rsid w:val="00EF5FCA"/>
    <w:rsid w:val="00EF6920"/>
    <w:rsid w:val="00EF77D1"/>
    <w:rsid w:val="00F0157D"/>
    <w:rsid w:val="00F026D6"/>
    <w:rsid w:val="00F02AC2"/>
    <w:rsid w:val="00F042B9"/>
    <w:rsid w:val="00F061B0"/>
    <w:rsid w:val="00F06FA3"/>
    <w:rsid w:val="00F07C94"/>
    <w:rsid w:val="00F113D5"/>
    <w:rsid w:val="00F117E1"/>
    <w:rsid w:val="00F13E31"/>
    <w:rsid w:val="00F167D4"/>
    <w:rsid w:val="00F16B11"/>
    <w:rsid w:val="00F20A64"/>
    <w:rsid w:val="00F2223E"/>
    <w:rsid w:val="00F23C80"/>
    <w:rsid w:val="00F23EB5"/>
    <w:rsid w:val="00F25A04"/>
    <w:rsid w:val="00F25FE3"/>
    <w:rsid w:val="00F267F9"/>
    <w:rsid w:val="00F271AA"/>
    <w:rsid w:val="00F2755C"/>
    <w:rsid w:val="00F27742"/>
    <w:rsid w:val="00F30C22"/>
    <w:rsid w:val="00F31944"/>
    <w:rsid w:val="00F31A6C"/>
    <w:rsid w:val="00F33F02"/>
    <w:rsid w:val="00F357EB"/>
    <w:rsid w:val="00F35AE0"/>
    <w:rsid w:val="00F35B42"/>
    <w:rsid w:val="00F3644E"/>
    <w:rsid w:val="00F365ED"/>
    <w:rsid w:val="00F42594"/>
    <w:rsid w:val="00F43180"/>
    <w:rsid w:val="00F43410"/>
    <w:rsid w:val="00F43F14"/>
    <w:rsid w:val="00F43F8D"/>
    <w:rsid w:val="00F44730"/>
    <w:rsid w:val="00F464A2"/>
    <w:rsid w:val="00F46DD6"/>
    <w:rsid w:val="00F46F03"/>
    <w:rsid w:val="00F46F09"/>
    <w:rsid w:val="00F470C8"/>
    <w:rsid w:val="00F509C1"/>
    <w:rsid w:val="00F52E0F"/>
    <w:rsid w:val="00F545D0"/>
    <w:rsid w:val="00F5467C"/>
    <w:rsid w:val="00F5536B"/>
    <w:rsid w:val="00F57E12"/>
    <w:rsid w:val="00F600F9"/>
    <w:rsid w:val="00F611A0"/>
    <w:rsid w:val="00F61E3D"/>
    <w:rsid w:val="00F6222D"/>
    <w:rsid w:val="00F62916"/>
    <w:rsid w:val="00F63623"/>
    <w:rsid w:val="00F63969"/>
    <w:rsid w:val="00F63A96"/>
    <w:rsid w:val="00F67A0E"/>
    <w:rsid w:val="00F700AE"/>
    <w:rsid w:val="00F70A04"/>
    <w:rsid w:val="00F70C92"/>
    <w:rsid w:val="00F71CEC"/>
    <w:rsid w:val="00F72552"/>
    <w:rsid w:val="00F73C85"/>
    <w:rsid w:val="00F73D26"/>
    <w:rsid w:val="00F77180"/>
    <w:rsid w:val="00F82A9E"/>
    <w:rsid w:val="00F83F65"/>
    <w:rsid w:val="00F846BB"/>
    <w:rsid w:val="00F8556E"/>
    <w:rsid w:val="00F86D1D"/>
    <w:rsid w:val="00F877BD"/>
    <w:rsid w:val="00F87817"/>
    <w:rsid w:val="00F90A82"/>
    <w:rsid w:val="00F91194"/>
    <w:rsid w:val="00F91663"/>
    <w:rsid w:val="00F93329"/>
    <w:rsid w:val="00F941D2"/>
    <w:rsid w:val="00F94C33"/>
    <w:rsid w:val="00F96449"/>
    <w:rsid w:val="00F968DA"/>
    <w:rsid w:val="00F96E7F"/>
    <w:rsid w:val="00FA0E6A"/>
    <w:rsid w:val="00FA1242"/>
    <w:rsid w:val="00FA1BBA"/>
    <w:rsid w:val="00FA39CD"/>
    <w:rsid w:val="00FA4135"/>
    <w:rsid w:val="00FA4141"/>
    <w:rsid w:val="00FA587C"/>
    <w:rsid w:val="00FA5FDD"/>
    <w:rsid w:val="00FA605D"/>
    <w:rsid w:val="00FA7185"/>
    <w:rsid w:val="00FB0777"/>
    <w:rsid w:val="00FB1F17"/>
    <w:rsid w:val="00FB20AE"/>
    <w:rsid w:val="00FB50DF"/>
    <w:rsid w:val="00FB591B"/>
    <w:rsid w:val="00FB6CCF"/>
    <w:rsid w:val="00FB705C"/>
    <w:rsid w:val="00FB76F7"/>
    <w:rsid w:val="00FC396B"/>
    <w:rsid w:val="00FC5C70"/>
    <w:rsid w:val="00FC5DE2"/>
    <w:rsid w:val="00FC7AA0"/>
    <w:rsid w:val="00FC7BA8"/>
    <w:rsid w:val="00FD0888"/>
    <w:rsid w:val="00FD143F"/>
    <w:rsid w:val="00FD27F2"/>
    <w:rsid w:val="00FD2E57"/>
    <w:rsid w:val="00FD2EFF"/>
    <w:rsid w:val="00FD4393"/>
    <w:rsid w:val="00FD7511"/>
    <w:rsid w:val="00FE0391"/>
    <w:rsid w:val="00FE079C"/>
    <w:rsid w:val="00FE13A2"/>
    <w:rsid w:val="00FE2DC6"/>
    <w:rsid w:val="00FE378E"/>
    <w:rsid w:val="00FE3968"/>
    <w:rsid w:val="00FE4757"/>
    <w:rsid w:val="00FE5308"/>
    <w:rsid w:val="00FF02B1"/>
    <w:rsid w:val="00FF18AE"/>
    <w:rsid w:val="00FF194B"/>
    <w:rsid w:val="00FF1C2B"/>
    <w:rsid w:val="00FF1E89"/>
    <w:rsid w:val="00FF2135"/>
    <w:rsid w:val="00FF25EB"/>
    <w:rsid w:val="00FF274E"/>
    <w:rsid w:val="00FF2D8E"/>
    <w:rsid w:val="00FF420D"/>
    <w:rsid w:val="00FF4790"/>
    <w:rsid w:val="00FF4A2B"/>
    <w:rsid w:val="00FF66E0"/>
    <w:rsid w:val="00FF6E73"/>
    <w:rsid w:val="03C31234"/>
    <w:rsid w:val="044E91AA"/>
    <w:rsid w:val="047F67D1"/>
    <w:rsid w:val="04A12002"/>
    <w:rsid w:val="0679A8A5"/>
    <w:rsid w:val="073A849B"/>
    <w:rsid w:val="07C36727"/>
    <w:rsid w:val="086175BA"/>
    <w:rsid w:val="08BD7984"/>
    <w:rsid w:val="09064061"/>
    <w:rsid w:val="0A6EC005"/>
    <w:rsid w:val="0A7C1DE0"/>
    <w:rsid w:val="0AA6FCC6"/>
    <w:rsid w:val="0B076D12"/>
    <w:rsid w:val="0D92AA93"/>
    <w:rsid w:val="0F7BE099"/>
    <w:rsid w:val="0FE56E49"/>
    <w:rsid w:val="1114A391"/>
    <w:rsid w:val="13401B8F"/>
    <w:rsid w:val="13570318"/>
    <w:rsid w:val="163D2225"/>
    <w:rsid w:val="175C4035"/>
    <w:rsid w:val="184648B1"/>
    <w:rsid w:val="18CAB60F"/>
    <w:rsid w:val="1D191614"/>
    <w:rsid w:val="1D69DF6D"/>
    <w:rsid w:val="20855167"/>
    <w:rsid w:val="21881B21"/>
    <w:rsid w:val="223A7E7D"/>
    <w:rsid w:val="22AB9F1A"/>
    <w:rsid w:val="255AA265"/>
    <w:rsid w:val="258577A8"/>
    <w:rsid w:val="2684F789"/>
    <w:rsid w:val="2695FCA7"/>
    <w:rsid w:val="270CF1A1"/>
    <w:rsid w:val="2A419C15"/>
    <w:rsid w:val="2A846AEA"/>
    <w:rsid w:val="2B670518"/>
    <w:rsid w:val="2C33C8AE"/>
    <w:rsid w:val="2D3CA4C5"/>
    <w:rsid w:val="2D66E2EA"/>
    <w:rsid w:val="2EB439C6"/>
    <w:rsid w:val="315E31D5"/>
    <w:rsid w:val="31792BF9"/>
    <w:rsid w:val="31D149EE"/>
    <w:rsid w:val="31DF3263"/>
    <w:rsid w:val="33558AB6"/>
    <w:rsid w:val="33F561E7"/>
    <w:rsid w:val="35AEEC00"/>
    <w:rsid w:val="35D986F9"/>
    <w:rsid w:val="35F1ABF8"/>
    <w:rsid w:val="366137E0"/>
    <w:rsid w:val="3839C3D2"/>
    <w:rsid w:val="39704E82"/>
    <w:rsid w:val="3D42E6AD"/>
    <w:rsid w:val="3D5D928E"/>
    <w:rsid w:val="3DFEB7CC"/>
    <w:rsid w:val="3E7B1E39"/>
    <w:rsid w:val="3EA0F742"/>
    <w:rsid w:val="3F37336C"/>
    <w:rsid w:val="3FBA0532"/>
    <w:rsid w:val="40D7E8FE"/>
    <w:rsid w:val="413AC5D7"/>
    <w:rsid w:val="4193452E"/>
    <w:rsid w:val="4259965C"/>
    <w:rsid w:val="438483B8"/>
    <w:rsid w:val="455D3317"/>
    <w:rsid w:val="457AA86A"/>
    <w:rsid w:val="469D9327"/>
    <w:rsid w:val="49734C7D"/>
    <w:rsid w:val="4AAE7981"/>
    <w:rsid w:val="4C216C86"/>
    <w:rsid w:val="4CEE4EA7"/>
    <w:rsid w:val="4D63288E"/>
    <w:rsid w:val="4EF315C1"/>
    <w:rsid w:val="4F26D1F8"/>
    <w:rsid w:val="4F948126"/>
    <w:rsid w:val="515201B2"/>
    <w:rsid w:val="57135790"/>
    <w:rsid w:val="592325D7"/>
    <w:rsid w:val="59813E54"/>
    <w:rsid w:val="5B1F2203"/>
    <w:rsid w:val="5C496F8E"/>
    <w:rsid w:val="5C711CB9"/>
    <w:rsid w:val="5DAED447"/>
    <w:rsid w:val="5E161079"/>
    <w:rsid w:val="5FAFD2EB"/>
    <w:rsid w:val="60F38B2D"/>
    <w:rsid w:val="62F05761"/>
    <w:rsid w:val="62F3AB3D"/>
    <w:rsid w:val="644B08B6"/>
    <w:rsid w:val="65C97BEF"/>
    <w:rsid w:val="6641A488"/>
    <w:rsid w:val="665FCBD3"/>
    <w:rsid w:val="68678010"/>
    <w:rsid w:val="68BE4E72"/>
    <w:rsid w:val="693038C5"/>
    <w:rsid w:val="69693ECC"/>
    <w:rsid w:val="69ECACCD"/>
    <w:rsid w:val="6C3A97E7"/>
    <w:rsid w:val="6C7274B6"/>
    <w:rsid w:val="6F147DB7"/>
    <w:rsid w:val="6F3DC195"/>
    <w:rsid w:val="6FDA7CA0"/>
    <w:rsid w:val="713447D3"/>
    <w:rsid w:val="714AFB4E"/>
    <w:rsid w:val="7234A0D0"/>
    <w:rsid w:val="735DAF67"/>
    <w:rsid w:val="75A07A3A"/>
    <w:rsid w:val="77E148B8"/>
    <w:rsid w:val="7814B0CE"/>
    <w:rsid w:val="7A1690DA"/>
    <w:rsid w:val="7A541420"/>
    <w:rsid w:val="7B131FC5"/>
    <w:rsid w:val="7B85C931"/>
    <w:rsid w:val="7C0C8D04"/>
    <w:rsid w:val="7C15C2B9"/>
    <w:rsid w:val="7C1EAB68"/>
    <w:rsid w:val="7D7B21D5"/>
    <w:rsid w:val="7EFB0947"/>
    <w:rsid w:val="7F08EE08"/>
    <w:rsid w:val="7F2A81AE"/>
    <w:rsid w:val="7F8AC686"/>
    <w:rsid w:val="7F8ED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DEF015"/>
  <w15:docId w15:val="{40C6DCFD-B0DA-4DE8-8246-A97AB6CA4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uiPriority="9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 w:semiHidden="1" w:uiPriority="99" w:unhideWhenUsed="1" w:qFormat="1"/>
    <w:lsdException w:name="annotation text" w:locked="1" w:semiHidden="1" w:unhideWhenUsed="1"/>
    <w:lsdException w:name="header" w:semiHidden="1" w:uiPriority="99" w:unhideWhenUsed="1"/>
    <w:lsdException w:name="footer" w:semiHidden="1" w:unhideWhenUsed="1"/>
    <w:lsdException w:name="index heading" w:locked="1" w:semiHidden="1" w:uiPriority="9" w:unhideWhenUsed="1"/>
    <w:lsdException w:name="caption" w:locked="1" w:semiHidden="1" w:unhideWhenUsed="1" w:qFormat="1"/>
    <w:lsdException w:name="table of figures" w:semiHidden="1" w:uiPriority="99" w:unhideWhenUsed="1"/>
    <w:lsdException w:name="envelope address" w:locked="1" w:semiHidden="1" w:uiPriority="9" w:unhideWhenUsed="1"/>
    <w:lsdException w:name="envelope return" w:semiHidden="1" w:unhideWhenUsed="1"/>
    <w:lsdException w:name="footnote reference" w:semiHidden="1" w:uiPriority="99" w:unhideWhenUsed="1"/>
    <w:lsdException w:name="annotation reference" w:locked="1" w:semiHidden="1" w:unhideWhenUsed="1"/>
    <w:lsdException w:name="line number" w:locked="1" w:semiHidden="1" w:uiPriority="9" w:unhideWhenUsed="1"/>
    <w:lsdException w:name="page number" w:semiHidden="1" w:unhideWhenUsed="1"/>
    <w:lsdException w:name="endnote reference" w:locked="1" w:semiHidden="1" w:uiPriority="9" w:unhideWhenUsed="1"/>
    <w:lsdException w:name="endnote text" w:locked="1" w:semiHidden="1" w:uiPriority="9" w:unhideWhenUsed="1"/>
    <w:lsdException w:name="table of authorities" w:locked="1" w:semiHidden="1" w:unhideWhenUsed="1"/>
    <w:lsdException w:name="macro" w:locked="1" w:semiHidden="1" w:uiPriority="9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uiPriority="9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iPriority="9" w:unhideWhenUsed="1"/>
    <w:lsdException w:name="List Number 3" w:locked="1" w:semiHidden="1" w:uiPriority="9" w:unhideWhenUsed="1"/>
    <w:lsdException w:name="List Number 4" w:locked="1" w:semiHidden="1" w:uiPriority="9" w:unhideWhenUsed="1"/>
    <w:lsdException w:name="List Number 5" w:locked="1" w:semiHidden="1" w:uiPriority="9" w:unhideWhenUsed="1"/>
    <w:lsdException w:name="Title" w:qFormat="1"/>
    <w:lsdException w:name="Closing" w:locked="1" w:semiHidden="1" w:uiPriority="9" w:unhideWhenUsed="1"/>
    <w:lsdException w:name="Signature" w:locked="1" w:semiHidden="1" w:uiPriority="9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iPriority="99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iPriority="9" w:unhideWhenUsed="1"/>
    <w:lsdException w:name="Subtitle" w:locked="1" w:qFormat="1"/>
    <w:lsdException w:name="Salutation" w:locked="1" w:uiPriority="9"/>
    <w:lsdException w:name="Date" w:locked="1" w:uiPriority="9"/>
    <w:lsdException w:name="Body Text First Indent" w:locked="1" w:uiPriority="9"/>
    <w:lsdException w:name="Body Text First Indent 2" w:locked="1" w:semiHidden="1" w:uiPriority="9" w:unhideWhenUsed="1"/>
    <w:lsdException w:name="Note Heading" w:locked="1" w:semiHidden="1" w:uiPriority="9" w:unhideWhenUsed="1"/>
    <w:lsdException w:name="Body Text 2" w:locked="1" w:semiHidden="1" w:uiPriority="99" w:unhideWhenUsed="1"/>
    <w:lsdException w:name="Body Text 3" w:locked="1" w:semiHidden="1" w:uiPriority="99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iPriority="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iPriority="9" w:unhideWhenUsed="1"/>
    <w:lsdException w:name="HTML Address" w:locked="1" w:semiHidden="1" w:uiPriority="9" w:unhideWhenUsed="1"/>
    <w:lsdException w:name="HTML Cite" w:locked="1" w:semiHidden="1" w:uiPriority="9" w:unhideWhenUsed="1"/>
    <w:lsdException w:name="HTML Code" w:locked="1" w:semiHidden="1" w:uiPriority="9" w:unhideWhenUsed="1"/>
    <w:lsdException w:name="HTML Definition" w:locked="1" w:semiHidden="1" w:uiPriority="9" w:unhideWhenUsed="1"/>
    <w:lsdException w:name="HTML Keyboard" w:locked="1" w:semiHidden="1" w:uiPriority="9" w:unhideWhenUsed="1"/>
    <w:lsdException w:name="HTML Preformatted" w:locked="1" w:semiHidden="1" w:uiPriority="9" w:unhideWhenUsed="1"/>
    <w:lsdException w:name="HTML Sample" w:locked="1" w:semiHidden="1" w:uiPriority="9" w:unhideWhenUsed="1"/>
    <w:lsdException w:name="HTML Typewriter" w:locked="1" w:semiHidden="1" w:uiPriority="9" w:unhideWhenUsed="1"/>
    <w:lsdException w:name="HTML Variable" w:locked="1" w:semiHidden="1" w:uiPriority="9" w:unhideWhenUsed="1"/>
    <w:lsdException w:name="Normal Table" w:semiHidden="1" w:unhideWhenUsed="1"/>
    <w:lsdException w:name="annotation subject" w:locked="1" w:semiHidden="1" w:uiPriority="99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99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uiPriority w:val="9"/>
    <w:rsid w:val="00AC7A30"/>
    <w:pPr>
      <w:jc w:val="both"/>
    </w:pPr>
    <w:rPr>
      <w:sz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1"/>
    <w:basedOn w:val="Normln"/>
    <w:next w:val="Normln"/>
    <w:link w:val="Nadpis1Char"/>
    <w:qFormat/>
    <w:rsid w:val="00303833"/>
    <w:pPr>
      <w:keepNext/>
      <w:numPr>
        <w:numId w:val="2"/>
      </w:numPr>
      <w:spacing w:before="360" w:after="120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"/>
    <w:qFormat/>
    <w:rsid w:val="00706DA5"/>
    <w:pPr>
      <w:keepNext/>
      <w:numPr>
        <w:ilvl w:val="1"/>
        <w:numId w:val="1"/>
      </w:numPr>
      <w:spacing w:before="240" w:after="120"/>
      <w:outlineLvl w:val="1"/>
    </w:pPr>
    <w:rPr>
      <w:rFonts w:cs="Arial"/>
      <w:bCs/>
      <w:iCs/>
      <w:szCs w:val="28"/>
    </w:rPr>
  </w:style>
  <w:style w:type="paragraph" w:styleId="Nadpis30">
    <w:name w:val="heading 3"/>
    <w:aliases w:val="Nadpis 3 Char Char,Nadpis 3 Char1,Nadpis 3 Char1 Char,Podkapitola 2,Podkapitola 21,Podkapitola 22,Podkapitola 23,Podkapitola 24,Podkapitola 25,Podkapitola 211,Podkapitola 221,Podkapitola 231,Podkapitola 241,Podkapitola 26,Podkapitola 212"/>
    <w:basedOn w:val="Normln"/>
    <w:next w:val="Normln"/>
    <w:link w:val="Nadpis3Char"/>
    <w:uiPriority w:val="9"/>
    <w:qFormat/>
    <w:rsid w:val="00706DA5"/>
    <w:pPr>
      <w:keepNext/>
      <w:numPr>
        <w:ilvl w:val="2"/>
        <w:numId w:val="1"/>
      </w:numPr>
      <w:spacing w:before="240" w:after="240"/>
      <w:outlineLvl w:val="2"/>
    </w:pPr>
    <w:rPr>
      <w:rFonts w:cs="Arial"/>
      <w:bCs/>
      <w:szCs w:val="26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uiPriority w:val="9"/>
    <w:qFormat/>
    <w:locked/>
    <w:rsid w:val="00A407E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aliases w:val="Odstavec 2,Odstavec 21,Odstavec 22,Odstavec 23,Odstavec 24,Odstavec 211,Odstavec 221,Odstavec 231,Odstavec 212,Odstavec 213,Odstavec 25,Odstavec 214,Odstavec 26,Odstavec 27,Odstavec 215,Odstavec 2111,Odstavec 2121,Odstavec 241,Odstavec 2131,ds"/>
    <w:basedOn w:val="Normln"/>
    <w:next w:val="Normln"/>
    <w:link w:val="Nadpis5Char"/>
    <w:unhideWhenUsed/>
    <w:qFormat/>
    <w:locked/>
    <w:rsid w:val="0035399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70100C" w:themeColor="accent1" w:themeShade="7F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link w:val="Nadpis6Char"/>
    <w:unhideWhenUsed/>
    <w:qFormat/>
    <w:locked/>
    <w:rsid w:val="0035399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70100C" w:themeColor="accent1" w:themeShade="7F"/>
    </w:rPr>
  </w:style>
  <w:style w:type="paragraph" w:styleId="Nadpis7">
    <w:name w:val="heading 7"/>
    <w:basedOn w:val="Normln"/>
    <w:next w:val="Normln"/>
    <w:link w:val="Nadpis7Char"/>
    <w:unhideWhenUsed/>
    <w:qFormat/>
    <w:locked/>
    <w:rsid w:val="0035399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aliases w:val="ASAPHeading 8,(Appendici),Refcard1,Refcard11,Refcard12,Refcard13,Refcard14,Refcard15,Refcard16,Refcard17,Center Bold,H8,Titolo8"/>
    <w:basedOn w:val="Normln"/>
    <w:next w:val="Normln"/>
    <w:link w:val="Nadpis8Char"/>
    <w:unhideWhenUsed/>
    <w:qFormat/>
    <w:locked/>
    <w:rsid w:val="0035399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dpis9">
    <w:name w:val="heading 9"/>
    <w:aliases w:val="h9,heading9"/>
    <w:basedOn w:val="Normln"/>
    <w:next w:val="Normln"/>
    <w:link w:val="Nadpis9Char"/>
    <w:unhideWhenUsed/>
    <w:qFormat/>
    <w:locked/>
    <w:rsid w:val="0035399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4">
    <w:name w:val="toc 4"/>
    <w:basedOn w:val="Normln"/>
    <w:next w:val="Normln"/>
    <w:autoRedefine/>
    <w:uiPriority w:val="39"/>
    <w:locked/>
    <w:rsid w:val="00353996"/>
    <w:pPr>
      <w:ind w:left="400"/>
      <w:jc w:val="left"/>
    </w:pPr>
  </w:style>
  <w:style w:type="paragraph" w:customStyle="1" w:styleId="ACNzevdokumentu">
    <w:name w:val="AC Název dokumentu"/>
    <w:basedOn w:val="Normln"/>
    <w:next w:val="ACPodtituldokumentu"/>
    <w:uiPriority w:val="3"/>
    <w:rsid w:val="00BE5B55"/>
    <w:pPr>
      <w:widowControl w:val="0"/>
      <w:suppressAutoHyphens/>
      <w:autoSpaceDE w:val="0"/>
      <w:autoSpaceDN w:val="0"/>
      <w:adjustRightInd w:val="0"/>
      <w:jc w:val="left"/>
    </w:pPr>
    <w:rPr>
      <w:rFonts w:cs="NimbusSanDEE-Blac"/>
      <w:color w:val="231F20"/>
      <w:sz w:val="50"/>
      <w:szCs w:val="36"/>
    </w:rPr>
  </w:style>
  <w:style w:type="paragraph" w:styleId="Zhlav">
    <w:name w:val="header"/>
    <w:basedOn w:val="Normln"/>
    <w:link w:val="ZhlavChar"/>
    <w:uiPriority w:val="99"/>
    <w:locked/>
    <w:rsid w:val="005765E2"/>
    <w:pPr>
      <w:tabs>
        <w:tab w:val="center" w:pos="4536"/>
        <w:tab w:val="right" w:pos="9072"/>
      </w:tabs>
    </w:pPr>
    <w:rPr>
      <w:caps/>
      <w:color w:val="7F7F7F" w:themeColor="text1" w:themeTint="80"/>
      <w:sz w:val="16"/>
    </w:rPr>
  </w:style>
  <w:style w:type="paragraph" w:customStyle="1" w:styleId="ACCopyright">
    <w:name w:val="AC Copyright"/>
    <w:basedOn w:val="Normln"/>
    <w:link w:val="ACCopyrightChar"/>
    <w:uiPriority w:val="9"/>
    <w:locked/>
    <w:rsid w:val="00E84CDA"/>
    <w:pPr>
      <w:suppressAutoHyphens/>
      <w:autoSpaceDE w:val="0"/>
      <w:autoSpaceDN w:val="0"/>
      <w:adjustRightInd w:val="0"/>
    </w:pPr>
    <w:rPr>
      <w:rFonts w:cs="Arial"/>
      <w:color w:val="6D6E70"/>
      <w:sz w:val="16"/>
      <w:szCs w:val="16"/>
    </w:rPr>
  </w:style>
  <w:style w:type="character" w:customStyle="1" w:styleId="ACCopyrightChar">
    <w:name w:val="AC Copyright Char"/>
    <w:basedOn w:val="Standardnpsmoodstavce"/>
    <w:link w:val="ACCopyright"/>
    <w:uiPriority w:val="9"/>
    <w:rsid w:val="00E84CDA"/>
    <w:rPr>
      <w:rFonts w:cs="Arial"/>
      <w:color w:val="6D6E70"/>
      <w:sz w:val="16"/>
      <w:szCs w:val="16"/>
    </w:rPr>
  </w:style>
  <w:style w:type="paragraph" w:styleId="Obsah2">
    <w:name w:val="toc 2"/>
    <w:basedOn w:val="Obsah1"/>
    <w:next w:val="Normln"/>
    <w:autoRedefine/>
    <w:uiPriority w:val="39"/>
    <w:rsid w:val="00D60D73"/>
    <w:pPr>
      <w:tabs>
        <w:tab w:val="left" w:pos="907"/>
      </w:tabs>
      <w:ind w:left="227"/>
    </w:pPr>
    <w:rPr>
      <w:rFonts w:cs="Times New Roman"/>
    </w:rPr>
  </w:style>
  <w:style w:type="paragraph" w:styleId="Obsah1">
    <w:name w:val="toc 1"/>
    <w:basedOn w:val="Normln"/>
    <w:next w:val="Normln"/>
    <w:uiPriority w:val="39"/>
    <w:rsid w:val="00801A24"/>
    <w:pPr>
      <w:tabs>
        <w:tab w:val="left" w:pos="227"/>
        <w:tab w:val="left" w:pos="454"/>
        <w:tab w:val="right" w:leader="dot" w:pos="9060"/>
      </w:tabs>
      <w:jc w:val="left"/>
    </w:pPr>
    <w:rPr>
      <w:rFonts w:cs="Arial"/>
      <w:bCs/>
      <w:noProof/>
      <w:sz w:val="20"/>
    </w:rPr>
  </w:style>
  <w:style w:type="paragraph" w:styleId="Obsah3">
    <w:name w:val="toc 3"/>
    <w:basedOn w:val="Normln"/>
    <w:next w:val="Normln"/>
    <w:autoRedefine/>
    <w:uiPriority w:val="39"/>
    <w:rsid w:val="00C00637"/>
    <w:pPr>
      <w:tabs>
        <w:tab w:val="left" w:pos="1021"/>
        <w:tab w:val="left" w:pos="1400"/>
        <w:tab w:val="right" w:leader="dot" w:pos="9061"/>
      </w:tabs>
      <w:ind w:left="567"/>
      <w:jc w:val="left"/>
    </w:pPr>
    <w:rPr>
      <w:noProof/>
      <w:sz w:val="20"/>
    </w:rPr>
  </w:style>
  <w:style w:type="paragraph" w:customStyle="1" w:styleId="ACNadpis3neslovan">
    <w:name w:val="AC Nadpis 3 nečíslovaný"/>
    <w:basedOn w:val="Normln"/>
    <w:next w:val="ACOdstavec"/>
    <w:qFormat/>
    <w:rsid w:val="00A7531C"/>
    <w:pPr>
      <w:keepNext/>
      <w:spacing w:before="240" w:after="120"/>
      <w:jc w:val="left"/>
      <w:outlineLvl w:val="2"/>
    </w:pPr>
    <w:rPr>
      <w:b/>
      <w:sz w:val="22"/>
    </w:rPr>
  </w:style>
  <w:style w:type="table" w:customStyle="1" w:styleId="ACTabulka">
    <w:name w:val="AC Tabulka"/>
    <w:basedOn w:val="Normlntabulka"/>
    <w:uiPriority w:val="99"/>
    <w:rsid w:val="00F42594"/>
    <w:pPr>
      <w:suppressAutoHyphens/>
      <w:spacing w:before="40"/>
      <w:ind w:left="57" w:right="57"/>
    </w:pPr>
    <w:tblPr>
      <w:tblStyleRowBandSize w:val="1"/>
      <w:tblStyleColBandSize w:val="1"/>
      <w:tblInd w:w="57" w:type="dxa"/>
      <w:tblBorders>
        <w:bottom w:val="single" w:sz="4" w:space="0" w:color="auto"/>
        <w:insideH w:val="single" w:sz="4" w:space="0" w:color="auto"/>
      </w:tblBorders>
      <w:tblCellMar>
        <w:left w:w="113" w:type="dxa"/>
        <w:right w:w="28" w:type="dxa"/>
      </w:tblCellMar>
    </w:tblPr>
    <w:tcPr>
      <w:shd w:val="clear" w:color="auto" w:fill="FFFFFF" w:themeFill="background1"/>
      <w:vAlign w:val="bottom"/>
    </w:tcPr>
    <w:tblStylePr w:type="firstRow">
      <w:pPr>
        <w:wordWrap/>
        <w:spacing w:beforeLines="0" w:before="40" w:beforeAutospacing="0" w:afterLines="0" w:after="60" w:afterAutospacing="0"/>
        <w:jc w:val="center"/>
      </w:pPr>
      <w:rPr>
        <w:b/>
        <w:color w:val="FFFFFF" w:themeColor="background1"/>
      </w:rPr>
      <w:tblPr/>
      <w:tcPr>
        <w:shd w:val="clear" w:color="auto" w:fill="EE3123"/>
      </w:tcPr>
    </w:tblStylePr>
    <w:tblStylePr w:type="lastRow">
      <w:rPr>
        <w:b/>
        <w:color w:val="FFFFFF" w:themeColor="background1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7F7F7F" w:themeFill="text1" w:themeFillTint="80"/>
      </w:tcPr>
    </w:tblStylePr>
    <w:tblStylePr w:type="firstCol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auto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7F7F7F" w:themeFill="text1" w:themeFillTint="80"/>
      </w:tcPr>
    </w:tblStylePr>
    <w:tblStylePr w:type="lastCol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auto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7F7F7F" w:themeFill="text1" w:themeFillTint="80"/>
      </w:tcPr>
    </w:tblStylePr>
    <w:tblStylePr w:type="band2Vert">
      <w:tblPr/>
      <w:tcPr>
        <w:shd w:val="clear" w:color="auto" w:fill="D8D8D8" w:themeFill="background2"/>
      </w:tcPr>
    </w:tblStylePr>
    <w:tblStylePr w:type="band2Horz">
      <w:tblPr/>
      <w:tcPr>
        <w:shd w:val="clear" w:color="auto" w:fill="D8D8D8" w:themeFill="background2"/>
      </w:tcPr>
    </w:tblStylePr>
  </w:style>
  <w:style w:type="numbering" w:customStyle="1" w:styleId="ACsmlouva">
    <w:name w:val="AC smlouva"/>
    <w:basedOn w:val="Bezseznamu"/>
    <w:uiPriority w:val="99"/>
    <w:rsid w:val="00303833"/>
    <w:pPr>
      <w:numPr>
        <w:numId w:val="2"/>
      </w:numPr>
    </w:pPr>
  </w:style>
  <w:style w:type="character" w:styleId="Zstupntext">
    <w:name w:val="Placeholder Text"/>
    <w:basedOn w:val="Standardnpsmoodstavce"/>
    <w:uiPriority w:val="99"/>
    <w:semiHidden/>
    <w:rsid w:val="00ED504D"/>
    <w:rPr>
      <w:color w:val="808080"/>
    </w:rPr>
  </w:style>
  <w:style w:type="paragraph" w:customStyle="1" w:styleId="ACOdstavec">
    <w:name w:val="AC Odstavec"/>
    <w:basedOn w:val="Normln"/>
    <w:qFormat/>
    <w:rsid w:val="00801A24"/>
    <w:pPr>
      <w:suppressAutoHyphens/>
      <w:spacing w:before="240" w:after="120"/>
    </w:pPr>
    <w:rPr>
      <w:sz w:val="20"/>
    </w:rPr>
  </w:style>
  <w:style w:type="paragraph" w:customStyle="1" w:styleId="Nadpis1bezslovn">
    <w:name w:val="Nadpis 1 bez číslování"/>
    <w:basedOn w:val="Normln"/>
    <w:uiPriority w:val="4"/>
    <w:semiHidden/>
    <w:unhideWhenUsed/>
    <w:rsid w:val="00975432"/>
    <w:pPr>
      <w:spacing w:before="360" w:after="120"/>
    </w:pPr>
    <w:rPr>
      <w:b/>
      <w:sz w:val="28"/>
    </w:rPr>
  </w:style>
  <w:style w:type="paragraph" w:styleId="Obsah5">
    <w:name w:val="toc 5"/>
    <w:basedOn w:val="Normln"/>
    <w:next w:val="Normln"/>
    <w:autoRedefine/>
    <w:uiPriority w:val="39"/>
    <w:locked/>
    <w:rsid w:val="00C00637"/>
    <w:pPr>
      <w:ind w:left="600"/>
      <w:jc w:val="left"/>
    </w:pPr>
    <w:rPr>
      <w:sz w:val="20"/>
    </w:rPr>
  </w:style>
  <w:style w:type="paragraph" w:styleId="Seznamobrzk">
    <w:name w:val="table of figures"/>
    <w:basedOn w:val="Obsah1"/>
    <w:next w:val="Normln"/>
    <w:uiPriority w:val="99"/>
    <w:locked/>
    <w:rsid w:val="00FA587C"/>
    <w:pPr>
      <w:shd w:val="clear" w:color="FFFFFF" w:fill="FFFFFF"/>
      <w:autoSpaceDE w:val="0"/>
      <w:autoSpaceDN w:val="0"/>
      <w:adjustRightInd w:val="0"/>
    </w:pPr>
    <w:rPr>
      <w:szCs w:val="28"/>
    </w:rPr>
  </w:style>
  <w:style w:type="paragraph" w:styleId="Obsah6">
    <w:name w:val="toc 6"/>
    <w:basedOn w:val="Normln"/>
    <w:next w:val="Normln"/>
    <w:autoRedefine/>
    <w:uiPriority w:val="39"/>
    <w:locked/>
    <w:rsid w:val="0030703D"/>
    <w:pPr>
      <w:ind w:left="800"/>
      <w:jc w:val="left"/>
    </w:pPr>
    <w:rPr>
      <w:rFonts w:ascii="Times New Roman" w:hAnsi="Times New Roman"/>
    </w:rPr>
  </w:style>
  <w:style w:type="paragraph" w:styleId="Obsah7">
    <w:name w:val="toc 7"/>
    <w:basedOn w:val="Normln"/>
    <w:next w:val="Normln"/>
    <w:autoRedefine/>
    <w:uiPriority w:val="39"/>
    <w:locked/>
    <w:rsid w:val="0030703D"/>
    <w:pPr>
      <w:ind w:left="1000"/>
      <w:jc w:val="left"/>
    </w:pPr>
    <w:rPr>
      <w:rFonts w:ascii="Times New Roman" w:hAnsi="Times New Roman"/>
    </w:rPr>
  </w:style>
  <w:style w:type="paragraph" w:styleId="Obsah8">
    <w:name w:val="toc 8"/>
    <w:basedOn w:val="Normln"/>
    <w:next w:val="Normln"/>
    <w:autoRedefine/>
    <w:uiPriority w:val="39"/>
    <w:locked/>
    <w:rsid w:val="0030703D"/>
    <w:pPr>
      <w:ind w:left="1200"/>
      <w:jc w:val="left"/>
    </w:pPr>
    <w:rPr>
      <w:rFonts w:ascii="Times New Roman" w:hAnsi="Times New Roman"/>
    </w:rPr>
  </w:style>
  <w:style w:type="paragraph" w:styleId="Obsah9">
    <w:name w:val="toc 9"/>
    <w:basedOn w:val="Normln"/>
    <w:next w:val="Normln"/>
    <w:autoRedefine/>
    <w:uiPriority w:val="39"/>
    <w:locked/>
    <w:rsid w:val="0030703D"/>
    <w:pPr>
      <w:ind w:left="1400"/>
      <w:jc w:val="left"/>
    </w:pPr>
    <w:rPr>
      <w:rFonts w:ascii="Times New Roman" w:hAnsi="Times New Roman"/>
    </w:rPr>
  </w:style>
  <w:style w:type="table" w:styleId="Mkatabulky">
    <w:name w:val="Table Grid"/>
    <w:basedOn w:val="Normlntabulka"/>
    <w:locked/>
    <w:rsid w:val="00881CE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locked/>
    <w:rsid w:val="00390653"/>
    <w:rPr>
      <w:sz w:val="16"/>
      <w:szCs w:val="16"/>
    </w:rPr>
  </w:style>
  <w:style w:type="paragraph" w:styleId="Textkomente">
    <w:name w:val="annotation text"/>
    <w:basedOn w:val="Normln"/>
    <w:link w:val="TextkomenteChar"/>
    <w:locked/>
    <w:rsid w:val="0039065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locked/>
    <w:rsid w:val="0039065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locked/>
    <w:rsid w:val="00390653"/>
    <w:rPr>
      <w:rFonts w:ascii="Tahoma" w:hAnsi="Tahoma" w:cs="Tahoma"/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rsid w:val="00A00C42"/>
    <w:rPr>
      <w:rFonts w:ascii="Arial" w:hAnsi="Arial"/>
    </w:rPr>
  </w:style>
  <w:style w:type="paragraph" w:customStyle="1" w:styleId="ACNadpis1">
    <w:name w:val="AC Nadpis 1"/>
    <w:basedOn w:val="Normln"/>
    <w:next w:val="ACOdstavec"/>
    <w:qFormat/>
    <w:rsid w:val="008F7E6F"/>
    <w:pPr>
      <w:keepNext/>
      <w:pageBreakBefore/>
      <w:widowControl w:val="0"/>
      <w:numPr>
        <w:numId w:val="19"/>
      </w:numPr>
      <w:spacing w:after="240"/>
      <w:jc w:val="left"/>
      <w:outlineLvl w:val="0"/>
    </w:pPr>
    <w:rPr>
      <w:b/>
      <w:sz w:val="30"/>
    </w:rPr>
  </w:style>
  <w:style w:type="paragraph" w:customStyle="1" w:styleId="ACNadpis2">
    <w:name w:val="AC Nadpis 2"/>
    <w:basedOn w:val="Normln"/>
    <w:next w:val="ACOdstavec"/>
    <w:qFormat/>
    <w:rsid w:val="006E3A61"/>
    <w:pPr>
      <w:keepNext/>
      <w:numPr>
        <w:ilvl w:val="1"/>
        <w:numId w:val="19"/>
      </w:numPr>
      <w:spacing w:before="240" w:after="120"/>
      <w:jc w:val="left"/>
      <w:outlineLvl w:val="1"/>
    </w:pPr>
    <w:rPr>
      <w:b/>
    </w:rPr>
  </w:style>
  <w:style w:type="paragraph" w:customStyle="1" w:styleId="ACNadpis3">
    <w:name w:val="AC Nadpis 3"/>
    <w:basedOn w:val="Normln"/>
    <w:next w:val="ACOdstavec"/>
    <w:qFormat/>
    <w:rsid w:val="006E3A61"/>
    <w:pPr>
      <w:keepNext/>
      <w:numPr>
        <w:ilvl w:val="2"/>
        <w:numId w:val="19"/>
      </w:numPr>
      <w:spacing w:before="240" w:after="120"/>
      <w:jc w:val="left"/>
      <w:outlineLvl w:val="2"/>
    </w:pPr>
    <w:rPr>
      <w:b/>
      <w:sz w:val="22"/>
    </w:rPr>
  </w:style>
  <w:style w:type="numbering" w:customStyle="1" w:styleId="ACNadpis1-4">
    <w:name w:val="AC Nadpis 1-4"/>
    <w:basedOn w:val="Bezseznamu"/>
    <w:uiPriority w:val="99"/>
    <w:rsid w:val="001D50C0"/>
    <w:pPr>
      <w:numPr>
        <w:numId w:val="3"/>
      </w:numPr>
    </w:pPr>
  </w:style>
  <w:style w:type="paragraph" w:customStyle="1" w:styleId="ACOdrky">
    <w:name w:val="AC Odrážky"/>
    <w:basedOn w:val="ACOdstavec"/>
    <w:uiPriority w:val="1"/>
    <w:qFormat/>
    <w:rsid w:val="00801A24"/>
    <w:pPr>
      <w:numPr>
        <w:numId w:val="7"/>
      </w:numPr>
      <w:spacing w:before="0" w:after="0"/>
    </w:pPr>
  </w:style>
  <w:style w:type="paragraph" w:customStyle="1" w:styleId="ACNadpis4">
    <w:name w:val="AC Nadpis 4"/>
    <w:basedOn w:val="Normln"/>
    <w:next w:val="ACOdstavec"/>
    <w:rsid w:val="00A7531C"/>
    <w:pPr>
      <w:keepNext/>
      <w:numPr>
        <w:ilvl w:val="3"/>
        <w:numId w:val="19"/>
      </w:numPr>
      <w:spacing w:before="120" w:after="120"/>
      <w:jc w:val="left"/>
      <w:outlineLvl w:val="3"/>
    </w:pPr>
    <w:rPr>
      <w:b/>
      <w:sz w:val="20"/>
    </w:rPr>
  </w:style>
  <w:style w:type="paragraph" w:customStyle="1" w:styleId="ACOdstavecodsazen">
    <w:name w:val="AC Odstavec odsazený"/>
    <w:basedOn w:val="ACOdstavec"/>
    <w:qFormat/>
    <w:rsid w:val="00801A24"/>
    <w:pPr>
      <w:ind w:left="2835"/>
    </w:pPr>
  </w:style>
  <w:style w:type="paragraph" w:customStyle="1" w:styleId="ACNadpis5">
    <w:name w:val="AC Nadpis 5"/>
    <w:basedOn w:val="Normln"/>
    <w:next w:val="ACOdstavecodsazen"/>
    <w:qFormat/>
    <w:rsid w:val="004F0757"/>
    <w:pPr>
      <w:keepNext/>
      <w:widowControl w:val="0"/>
      <w:suppressAutoHyphens/>
      <w:spacing w:before="240" w:after="120"/>
      <w:jc w:val="left"/>
      <w:outlineLvl w:val="4"/>
    </w:pPr>
    <w:rPr>
      <w:b/>
      <w:color w:val="EE3123"/>
      <w:sz w:val="20"/>
    </w:rPr>
  </w:style>
  <w:style w:type="paragraph" w:customStyle="1" w:styleId="ACOdrkyodsazen">
    <w:name w:val="AC Odrážky odsazený"/>
    <w:basedOn w:val="ACOdrky"/>
    <w:uiPriority w:val="1"/>
    <w:qFormat/>
    <w:rsid w:val="00801A24"/>
    <w:pPr>
      <w:numPr>
        <w:numId w:val="4"/>
      </w:numPr>
      <w:ind w:left="2977" w:hanging="142"/>
    </w:pPr>
  </w:style>
  <w:style w:type="paragraph" w:customStyle="1" w:styleId="ACNadpis1neslovan">
    <w:name w:val="AC Nadpis 1 nečíslovaný"/>
    <w:basedOn w:val="ACNadpis1"/>
    <w:next w:val="ACOdstavec"/>
    <w:rsid w:val="004C1CF9"/>
    <w:pPr>
      <w:numPr>
        <w:numId w:val="0"/>
      </w:numPr>
      <w:ind w:right="418"/>
    </w:pPr>
  </w:style>
  <w:style w:type="paragraph" w:customStyle="1" w:styleId="ACPodtituldokumentu">
    <w:name w:val="AC Podtitul dokumentu"/>
    <w:basedOn w:val="ACNzevdokumentu"/>
    <w:uiPriority w:val="3"/>
    <w:qFormat/>
    <w:rsid w:val="0024283F"/>
    <w:rPr>
      <w:color w:val="EE3123"/>
      <w:sz w:val="30"/>
    </w:rPr>
  </w:style>
  <w:style w:type="character" w:customStyle="1" w:styleId="ACZvraznn">
    <w:name w:val="AC Zvýraznění"/>
    <w:uiPriority w:val="1"/>
    <w:qFormat/>
    <w:rsid w:val="0024283F"/>
    <w:rPr>
      <w:color w:val="EE3123"/>
    </w:rPr>
  </w:style>
  <w:style w:type="character" w:customStyle="1" w:styleId="ACZvraznntun">
    <w:name w:val="AC Zvýraznění tučně"/>
    <w:uiPriority w:val="1"/>
    <w:qFormat/>
    <w:rsid w:val="007F34DB"/>
    <w:rPr>
      <w:rFonts w:asciiTheme="minorHAnsi" w:hAnsiTheme="minorHAnsi"/>
      <w:b/>
      <w:color w:val="auto"/>
      <w:sz w:val="20"/>
    </w:rPr>
  </w:style>
  <w:style w:type="character" w:styleId="Hypertextovodkaz">
    <w:name w:val="Hyperlink"/>
    <w:basedOn w:val="Standardnpsmoodstavce"/>
    <w:uiPriority w:val="99"/>
    <w:rsid w:val="007100E4"/>
    <w:rPr>
      <w:rFonts w:asciiTheme="minorHAnsi" w:hAnsiTheme="minorHAnsi"/>
      <w:color w:val="EE3123"/>
      <w:sz w:val="20"/>
      <w:u w:val="single"/>
    </w:rPr>
  </w:style>
  <w:style w:type="paragraph" w:customStyle="1" w:styleId="ACZhlav">
    <w:name w:val="AC Záhlaví"/>
    <w:basedOn w:val="Zhlav"/>
    <w:uiPriority w:val="3"/>
    <w:qFormat/>
    <w:rsid w:val="00030C26"/>
    <w:pPr>
      <w:ind w:right="2041"/>
    </w:pPr>
    <w:rPr>
      <w:caps w:val="0"/>
      <w:color w:val="000000" w:themeColor="text1"/>
      <w:sz w:val="20"/>
    </w:rPr>
  </w:style>
  <w:style w:type="paragraph" w:customStyle="1" w:styleId="ACZpat">
    <w:name w:val="AC Zápatí"/>
    <w:basedOn w:val="Normln"/>
    <w:uiPriority w:val="3"/>
    <w:qFormat/>
    <w:rsid w:val="00577100"/>
    <w:pPr>
      <w:tabs>
        <w:tab w:val="left" w:pos="2268"/>
        <w:tab w:val="right" w:pos="4536"/>
        <w:tab w:val="right" w:pos="6804"/>
        <w:tab w:val="right" w:pos="9072"/>
      </w:tabs>
    </w:pPr>
    <w:rPr>
      <w:sz w:val="18"/>
    </w:rPr>
  </w:style>
  <w:style w:type="paragraph" w:customStyle="1" w:styleId="ACObrzek">
    <w:name w:val="AC Obrázek"/>
    <w:basedOn w:val="ACOdstavec"/>
    <w:next w:val="ACOdstavec"/>
    <w:uiPriority w:val="2"/>
    <w:rsid w:val="002A11B8"/>
    <w:pPr>
      <w:widowControl w:val="0"/>
      <w:spacing w:after="240"/>
    </w:pPr>
  </w:style>
  <w:style w:type="paragraph" w:customStyle="1" w:styleId="ACObrzekodsazen">
    <w:name w:val="AC Obrázek odsazený"/>
    <w:basedOn w:val="ACObrzek"/>
    <w:next w:val="ACOdstavecodsazen"/>
    <w:uiPriority w:val="2"/>
    <w:rsid w:val="002A11B8"/>
    <w:pPr>
      <w:ind w:left="2835"/>
    </w:pPr>
  </w:style>
  <w:style w:type="character" w:customStyle="1" w:styleId="ACZvraznnpoznmka">
    <w:name w:val="AC Zvýraznění poznámka"/>
    <w:basedOn w:val="Standardnpsmoodstavce"/>
    <w:uiPriority w:val="1"/>
    <w:qFormat/>
    <w:rsid w:val="00D2585D"/>
    <w:rPr>
      <w:i/>
      <w:color w:val="404040" w:themeColor="text1" w:themeTint="BF"/>
    </w:rPr>
  </w:style>
  <w:style w:type="numbering" w:customStyle="1" w:styleId="ACSeznamodrkyodsazen">
    <w:name w:val="AC Seznam odrážky odsazený"/>
    <w:uiPriority w:val="99"/>
    <w:rsid w:val="00E7644C"/>
    <w:pPr>
      <w:numPr>
        <w:numId w:val="4"/>
      </w:numPr>
    </w:pPr>
  </w:style>
  <w:style w:type="numbering" w:customStyle="1" w:styleId="ACSeznamodrky">
    <w:name w:val="AC Seznam odrážky"/>
    <w:uiPriority w:val="99"/>
    <w:rsid w:val="00AD000E"/>
    <w:pPr>
      <w:numPr>
        <w:numId w:val="5"/>
      </w:numPr>
    </w:pPr>
  </w:style>
  <w:style w:type="paragraph" w:styleId="Titulek">
    <w:name w:val="caption"/>
    <w:basedOn w:val="Normln"/>
    <w:next w:val="Normln"/>
    <w:qFormat/>
    <w:locked/>
    <w:rsid w:val="00E63992"/>
    <w:pPr>
      <w:spacing w:after="200"/>
      <w:ind w:left="2835"/>
      <w:jc w:val="left"/>
    </w:pPr>
    <w:rPr>
      <w:bCs/>
      <w:color w:val="B41721" w:themeColor="accent2"/>
      <w:sz w:val="18"/>
      <w:szCs w:val="18"/>
    </w:rPr>
  </w:style>
  <w:style w:type="paragraph" w:customStyle="1" w:styleId="ACTabulkadoleva">
    <w:name w:val="AC Tabulka doleva"/>
    <w:basedOn w:val="Normln"/>
    <w:uiPriority w:val="2"/>
    <w:qFormat/>
    <w:rsid w:val="00CA1A1B"/>
    <w:pPr>
      <w:suppressAutoHyphens/>
      <w:spacing w:after="60"/>
      <w:ind w:right="113"/>
      <w:jc w:val="left"/>
    </w:pPr>
    <w:rPr>
      <w:sz w:val="20"/>
    </w:rPr>
  </w:style>
  <w:style w:type="paragraph" w:customStyle="1" w:styleId="ACTabulkadobloku">
    <w:name w:val="AC Tabulka do bloku"/>
    <w:basedOn w:val="ACTabulkadoleva"/>
    <w:uiPriority w:val="2"/>
    <w:qFormat/>
    <w:rsid w:val="00CA1A1B"/>
    <w:pPr>
      <w:spacing w:before="40"/>
      <w:jc w:val="both"/>
    </w:pPr>
  </w:style>
  <w:style w:type="table" w:styleId="Elegantntabulka">
    <w:name w:val="Table Elegant"/>
    <w:basedOn w:val="Normlntabulka"/>
    <w:locked/>
    <w:rsid w:val="008F700D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locked/>
    <w:rsid w:val="008F700D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tabulka1">
    <w:name w:val="Table Colorful 1"/>
    <w:basedOn w:val="Normlntabulka"/>
    <w:locked/>
    <w:rsid w:val="008F700D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locked/>
    <w:rsid w:val="008F700D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CMezerazatabulkou">
    <w:name w:val="AC Mezera za tabulkou"/>
    <w:basedOn w:val="Normln"/>
    <w:next w:val="ACOdstavec"/>
    <w:uiPriority w:val="2"/>
    <w:qFormat/>
    <w:rsid w:val="00B048F6"/>
    <w:rPr>
      <w:sz w:val="16"/>
    </w:rPr>
  </w:style>
  <w:style w:type="paragraph" w:customStyle="1" w:styleId="ACTabulkadoprava">
    <w:name w:val="AC Tabulka doprava"/>
    <w:basedOn w:val="ACTabulkadoleva"/>
    <w:uiPriority w:val="2"/>
    <w:qFormat/>
    <w:rsid w:val="00175635"/>
    <w:pPr>
      <w:ind w:right="0"/>
      <w:jc w:val="right"/>
    </w:pPr>
  </w:style>
  <w:style w:type="character" w:customStyle="1" w:styleId="Nadpis5Char">
    <w:name w:val="Nadpis 5 Char"/>
    <w:aliases w:val="Odstavec 2 Char,Odstavec 21 Char,Odstavec 22 Char,Odstavec 23 Char,Odstavec 24 Char,Odstavec 211 Char,Odstavec 221 Char,Odstavec 231 Char,Odstavec 212 Char,Odstavec 213 Char,Odstavec 25 Char,Odstavec 214 Char,Odstavec 26 Char,ds Char"/>
    <w:basedOn w:val="Standardnpsmoodstavce"/>
    <w:link w:val="Nadpis5"/>
    <w:rsid w:val="00353996"/>
    <w:rPr>
      <w:rFonts w:asciiTheme="majorHAnsi" w:eastAsiaTheme="majorEastAsia" w:hAnsiTheme="majorHAnsi" w:cstheme="majorBidi"/>
      <w:color w:val="70100C" w:themeColor="accent1" w:themeShade="7F"/>
      <w:sz w:val="22"/>
      <w:szCs w:val="24"/>
      <w14:stylisticSets>
        <w14:styleSet w14:id="1"/>
      </w14:stylisticSets>
    </w:rPr>
  </w:style>
  <w:style w:type="character" w:customStyle="1" w:styleId="Nadpis6Char">
    <w:name w:val="Nadpis 6 Char"/>
    <w:aliases w:val="- po straně Char,- po straně1 Char,- po straně2 Char,- po straně3 Char,- po straně4 Char,- po straně11 Char,- po straně21 Char,- po straně31 Char,- po straně5 Char,- po straně6 Char,- po straně7 Char,- po straně8 Char,- po straně9 Char"/>
    <w:basedOn w:val="Standardnpsmoodstavce"/>
    <w:link w:val="Nadpis6"/>
    <w:rsid w:val="00353996"/>
    <w:rPr>
      <w:rFonts w:asciiTheme="majorHAnsi" w:eastAsiaTheme="majorEastAsia" w:hAnsiTheme="majorHAnsi" w:cstheme="majorBidi"/>
      <w:i/>
      <w:iCs/>
      <w:color w:val="70100C" w:themeColor="accent1" w:themeShade="7F"/>
      <w:sz w:val="22"/>
      <w:szCs w:val="24"/>
      <w14:stylisticSets>
        <w14:styleSet w14:id="1"/>
      </w14:stylisticSets>
    </w:rPr>
  </w:style>
  <w:style w:type="character" w:customStyle="1" w:styleId="Nadpis7Char">
    <w:name w:val="Nadpis 7 Char"/>
    <w:basedOn w:val="Standardnpsmoodstavce"/>
    <w:link w:val="Nadpis7"/>
    <w:rsid w:val="00353996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  <w14:stylisticSets>
        <w14:styleSet w14:id="1"/>
      </w14:stylisticSets>
    </w:rPr>
  </w:style>
  <w:style w:type="character" w:customStyle="1" w:styleId="Nadpis8Char">
    <w:name w:val="Nadpis 8 Char"/>
    <w:aliases w:val="ASAPHeading 8 Char,(Appendici) Char,Refcard1 Char,Refcard11 Char,Refcard12 Char,Refcard13 Char,Refcard14 Char,Refcard15 Char,Refcard16 Char,Refcard17 Char,Center Bold Char,H8 Char,Titolo8 Char"/>
    <w:basedOn w:val="Standardnpsmoodstavce"/>
    <w:link w:val="Nadpis8"/>
    <w:rsid w:val="00353996"/>
    <w:rPr>
      <w:rFonts w:asciiTheme="majorHAnsi" w:eastAsiaTheme="majorEastAsia" w:hAnsiTheme="majorHAnsi" w:cstheme="majorBidi"/>
      <w:color w:val="404040" w:themeColor="text1" w:themeTint="BF"/>
      <w14:stylisticSets>
        <w14:styleSet w14:id="1"/>
      </w14:stylisticSets>
    </w:rPr>
  </w:style>
  <w:style w:type="character" w:customStyle="1" w:styleId="Nadpis9Char">
    <w:name w:val="Nadpis 9 Char"/>
    <w:aliases w:val="h9 Char,heading9 Char"/>
    <w:basedOn w:val="Standardnpsmoodstavce"/>
    <w:link w:val="Nadpis9"/>
    <w:rsid w:val="00353996"/>
    <w:rPr>
      <w:rFonts w:asciiTheme="majorHAnsi" w:eastAsiaTheme="majorEastAsia" w:hAnsiTheme="majorHAnsi" w:cstheme="majorBidi"/>
      <w:i/>
      <w:iCs/>
      <w:color w:val="404040" w:themeColor="text1" w:themeTint="BF"/>
      <w14:stylisticSets>
        <w14:styleSet w14:id="1"/>
      </w14:stylisticSets>
    </w:rPr>
  </w:style>
  <w:style w:type="paragraph" w:customStyle="1" w:styleId="ACVerzedokumentu">
    <w:name w:val="AC Verze dokumentu"/>
    <w:basedOn w:val="ACPodtituldokumentu"/>
    <w:uiPriority w:val="9"/>
    <w:rsid w:val="00BE5B55"/>
    <w:rPr>
      <w:color w:val="auto"/>
    </w:rPr>
  </w:style>
  <w:style w:type="numbering" w:customStyle="1" w:styleId="ACslovan">
    <w:name w:val="AC číslovaný"/>
    <w:uiPriority w:val="99"/>
    <w:rsid w:val="003207FF"/>
    <w:pPr>
      <w:numPr>
        <w:numId w:val="6"/>
      </w:numPr>
    </w:pPr>
  </w:style>
  <w:style w:type="numbering" w:customStyle="1" w:styleId="ACslovanodsazen">
    <w:name w:val="AC číslovaný odsazený"/>
    <w:uiPriority w:val="99"/>
    <w:rsid w:val="003207FF"/>
    <w:pPr>
      <w:numPr>
        <w:numId w:val="8"/>
      </w:numPr>
    </w:pPr>
  </w:style>
  <w:style w:type="paragraph" w:styleId="Zpat">
    <w:name w:val="footer"/>
    <w:basedOn w:val="Normln"/>
    <w:link w:val="ZpatChar"/>
    <w:unhideWhenUsed/>
    <w:rsid w:val="008B7B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B7BCD"/>
    <w:rPr>
      <w:sz w:val="24"/>
    </w:rPr>
  </w:style>
  <w:style w:type="character" w:styleId="Siln">
    <w:name w:val="Strong"/>
    <w:uiPriority w:val="22"/>
    <w:qFormat/>
    <w:locked/>
    <w:rsid w:val="00030C26"/>
    <w:rPr>
      <w:b/>
      <w:bCs/>
    </w:rPr>
  </w:style>
  <w:style w:type="character" w:styleId="Sledovanodkaz">
    <w:name w:val="FollowedHyperlink"/>
    <w:basedOn w:val="Standardnpsmoodstavce"/>
    <w:uiPriority w:val="99"/>
    <w:unhideWhenUsed/>
    <w:rsid w:val="00D03415"/>
    <w:rPr>
      <w:color w:val="E32219" w:themeColor="followedHyperlink"/>
      <w:u w:val="single"/>
    </w:rPr>
  </w:style>
  <w:style w:type="paragraph" w:styleId="Bezmezer">
    <w:name w:val="No Spacing"/>
    <w:aliases w:val="Normal tučny"/>
    <w:link w:val="BezmezerChar"/>
    <w:autoRedefine/>
    <w:uiPriority w:val="1"/>
    <w:qFormat/>
    <w:rsid w:val="00D33634"/>
    <w:pPr>
      <w:spacing w:after="120"/>
      <w:jc w:val="both"/>
    </w:pPr>
    <w:rPr>
      <w:sz w:val="22"/>
    </w:rPr>
  </w:style>
  <w:style w:type="paragraph" w:styleId="Odstavecseseznamem">
    <w:name w:val="List Paragraph"/>
    <w:aliases w:val="Nad,Odstavec cíl se seznamem,Odstavec se seznamem5,Odstavec_muj,Odstavec,Odstavec se seznamem a odrážkou,1 úroveň Odstavec se seznamem,Základní styl odstavce,Reference List,List Paragraph (Czech Tourism),s odrážkami,Datum_,Nad1,Nad2"/>
    <w:basedOn w:val="Normln"/>
    <w:link w:val="OdstavecseseznamemChar"/>
    <w:uiPriority w:val="34"/>
    <w:qFormat/>
    <w:rsid w:val="00BC7575"/>
    <w:pPr>
      <w:spacing w:before="200"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lang w:val="en-US" w:eastAsia="en-US" w:bidi="en-US"/>
    </w:rPr>
  </w:style>
  <w:style w:type="paragraph" w:customStyle="1" w:styleId="AC-11Nadpis">
    <w:name w:val="AC - 1.1 Nadpis"/>
    <w:basedOn w:val="Normln"/>
    <w:locked/>
    <w:rsid w:val="00BC7575"/>
    <w:pPr>
      <w:numPr>
        <w:ilvl w:val="1"/>
        <w:numId w:val="10"/>
      </w:numPr>
      <w:autoSpaceDE w:val="0"/>
      <w:autoSpaceDN w:val="0"/>
      <w:adjustRightInd w:val="0"/>
      <w:spacing w:before="240" w:after="120" w:line="276" w:lineRule="auto"/>
      <w:jc w:val="left"/>
    </w:pPr>
    <w:rPr>
      <w:rFonts w:asciiTheme="minorHAnsi" w:eastAsiaTheme="minorEastAsia" w:hAnsiTheme="minorHAnsi" w:cs="Arial"/>
      <w:b/>
      <w:bCs/>
      <w:color w:val="231F20"/>
      <w:sz w:val="22"/>
      <w:lang w:val="en-US" w:eastAsia="en-US" w:bidi="en-US"/>
    </w:rPr>
  </w:style>
  <w:style w:type="paragraph" w:customStyle="1" w:styleId="AC-111Nadpis">
    <w:name w:val="AC - 1.1.1 Nadpis"/>
    <w:basedOn w:val="AC-11Nadpis"/>
    <w:locked/>
    <w:rsid w:val="00BC7575"/>
    <w:pPr>
      <w:numPr>
        <w:ilvl w:val="2"/>
      </w:numPr>
      <w:spacing w:before="160"/>
    </w:pPr>
  </w:style>
  <w:style w:type="character" w:customStyle="1" w:styleId="BezmezerChar">
    <w:name w:val="Bez mezer Char"/>
    <w:aliases w:val="Normal tučny Char"/>
    <w:basedOn w:val="Standardnpsmoodstavce"/>
    <w:link w:val="Bezmezer"/>
    <w:uiPriority w:val="1"/>
    <w:rsid w:val="00BC7575"/>
    <w:rPr>
      <w:sz w:val="22"/>
    </w:rPr>
  </w:style>
  <w:style w:type="paragraph" w:customStyle="1" w:styleId="Bn">
    <w:name w:val="Běžný"/>
    <w:rsid w:val="00BC7575"/>
    <w:pPr>
      <w:widowControl w:val="0"/>
    </w:pPr>
    <w:rPr>
      <w:rFonts w:ascii="Times New Roman" w:hAnsi="Times New Roman"/>
      <w:snapToGrid w:val="0"/>
    </w:rPr>
  </w:style>
  <w:style w:type="paragraph" w:customStyle="1" w:styleId="ablonaNadpis1neslovan">
    <w:name w:val="Šablona Nadpis 1 nečíslovaný"/>
    <w:basedOn w:val="Normln"/>
    <w:next w:val="Normln"/>
    <w:qFormat/>
    <w:rsid w:val="00BC7575"/>
    <w:pPr>
      <w:keepNext/>
      <w:widowControl w:val="0"/>
      <w:pBdr>
        <w:left w:val="single" w:sz="24" w:space="0" w:color="FF0000"/>
      </w:pBdr>
      <w:shd w:val="clear" w:color="auto" w:fill="D9D9D9" w:themeFill="background1" w:themeFillShade="D9"/>
      <w:spacing w:before="120" w:after="120"/>
      <w:jc w:val="left"/>
      <w:outlineLvl w:val="0"/>
    </w:pPr>
    <w:rPr>
      <w:b/>
      <w:caps/>
      <w:sz w:val="32"/>
      <w:szCs w:val="24"/>
      <w14:stylisticSets>
        <w14:styleSet w14:id="1"/>
      </w14:stylisticSets>
    </w:rPr>
  </w:style>
  <w:style w:type="paragraph" w:styleId="Nzev">
    <w:name w:val="Title"/>
    <w:basedOn w:val="Normln"/>
    <w:next w:val="Normln"/>
    <w:link w:val="NzevChar"/>
    <w:qFormat/>
    <w:rsid w:val="000F5776"/>
    <w:pPr>
      <w:spacing w:before="720" w:after="200" w:line="276" w:lineRule="auto"/>
      <w:jc w:val="left"/>
    </w:pPr>
    <w:rPr>
      <w:rFonts w:asciiTheme="minorHAnsi" w:eastAsiaTheme="minorEastAsia" w:hAnsiTheme="minorHAnsi" w:cstheme="minorBidi"/>
      <w:caps/>
      <w:color w:val="E32219" w:themeColor="accent1"/>
      <w:spacing w:val="10"/>
      <w:kern w:val="28"/>
      <w:sz w:val="52"/>
      <w:szCs w:val="52"/>
      <w:lang w:val="en-US" w:eastAsia="en-US" w:bidi="en-US"/>
    </w:rPr>
  </w:style>
  <w:style w:type="character" w:customStyle="1" w:styleId="NzevChar">
    <w:name w:val="Název Char"/>
    <w:basedOn w:val="Standardnpsmoodstavce"/>
    <w:link w:val="Nzev"/>
    <w:rsid w:val="000F5776"/>
    <w:rPr>
      <w:rFonts w:asciiTheme="minorHAnsi" w:eastAsiaTheme="minorEastAsia" w:hAnsiTheme="minorHAnsi" w:cstheme="minorBidi"/>
      <w:caps/>
      <w:color w:val="E32219" w:themeColor="accent1"/>
      <w:spacing w:val="10"/>
      <w:kern w:val="28"/>
      <w:sz w:val="52"/>
      <w:szCs w:val="52"/>
      <w:lang w:val="en-US" w:eastAsia="en-US" w:bidi="en-US"/>
    </w:rPr>
  </w:style>
  <w:style w:type="character" w:customStyle="1" w:styleId="datalabel">
    <w:name w:val="datalabel"/>
    <w:basedOn w:val="Standardnpsmoodstavce"/>
    <w:rsid w:val="002D0A1F"/>
  </w:style>
  <w:style w:type="paragraph" w:styleId="Normlnweb">
    <w:name w:val="Normal (Web)"/>
    <w:basedOn w:val="Normln"/>
    <w:unhideWhenUsed/>
    <w:rsid w:val="005D0422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Zkladntext">
    <w:name w:val="Body Text"/>
    <w:basedOn w:val="Normln"/>
    <w:link w:val="ZkladntextChar"/>
    <w:locked/>
    <w:rsid w:val="002D4ACB"/>
    <w:rPr>
      <w:rFonts w:ascii="Arial" w:hAnsi="Arial"/>
      <w:snapToGrid w:val="0"/>
      <w:sz w:val="20"/>
      <w:lang w:val="fr-FR" w:eastAsia="en-US"/>
    </w:rPr>
  </w:style>
  <w:style w:type="character" w:customStyle="1" w:styleId="ZkladntextChar">
    <w:name w:val="Základní text Char"/>
    <w:basedOn w:val="Standardnpsmoodstavce"/>
    <w:link w:val="Zkladntext"/>
    <w:rsid w:val="002D4ACB"/>
    <w:rPr>
      <w:rFonts w:ascii="Arial" w:hAnsi="Arial"/>
      <w:snapToGrid w:val="0"/>
      <w:lang w:val="fr-FR" w:eastAsia="en-US"/>
    </w:rPr>
  </w:style>
  <w:style w:type="paragraph" w:customStyle="1" w:styleId="Normln0">
    <w:name w:val="Normální~"/>
    <w:basedOn w:val="Normln"/>
    <w:rsid w:val="002D4ACB"/>
    <w:pPr>
      <w:widowControl w:val="0"/>
      <w:jc w:val="left"/>
    </w:pPr>
    <w:rPr>
      <w:rFonts w:ascii="Times New Roman" w:hAnsi="Times New Roman"/>
      <w:noProof/>
    </w:rPr>
  </w:style>
  <w:style w:type="paragraph" w:customStyle="1" w:styleId="Odsazen1">
    <w:name w:val="Odsazení 1"/>
    <w:rsid w:val="002D4ACB"/>
    <w:pPr>
      <w:spacing w:before="60" w:line="220" w:lineRule="exact"/>
      <w:ind w:left="397"/>
      <w:jc w:val="both"/>
    </w:pPr>
    <w:rPr>
      <w:rFonts w:ascii="Arial Narrow" w:hAnsi="Arial Narrow"/>
      <w:color w:val="000000"/>
      <w:sz w:val="18"/>
    </w:rPr>
  </w:style>
  <w:style w:type="paragraph" w:customStyle="1" w:styleId="Default">
    <w:name w:val="Default"/>
    <w:link w:val="DefaultChar"/>
    <w:rsid w:val="00B56D5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locked/>
    <w:rsid w:val="00D001C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D001CE"/>
    <w:rPr>
      <w:sz w:val="24"/>
    </w:rPr>
  </w:style>
  <w:style w:type="paragraph" w:customStyle="1" w:styleId="Odstavecseseznamem3">
    <w:name w:val="Odstavec se seznamem3"/>
    <w:basedOn w:val="Normln"/>
    <w:uiPriority w:val="99"/>
    <w:rsid w:val="003977FB"/>
    <w:pPr>
      <w:spacing w:line="276" w:lineRule="auto"/>
      <w:ind w:left="720"/>
      <w:contextualSpacing/>
    </w:pPr>
    <w:rPr>
      <w:rFonts w:ascii="Arial" w:hAnsi="Arial"/>
      <w:sz w:val="22"/>
      <w:szCs w:val="22"/>
      <w:lang w:eastAsia="en-US"/>
    </w:rPr>
  </w:style>
  <w:style w:type="character" w:customStyle="1" w:styleId="st1">
    <w:name w:val="st1"/>
    <w:basedOn w:val="Standardnpsmoodstavce"/>
    <w:rsid w:val="003977FB"/>
  </w:style>
  <w:style w:type="paragraph" w:customStyle="1" w:styleId="ANormln">
    <w:name w:val="A_Normální"/>
    <w:basedOn w:val="Normln"/>
    <w:link w:val="ANormlnChar"/>
    <w:uiPriority w:val="99"/>
    <w:rsid w:val="00C60E20"/>
    <w:pPr>
      <w:spacing w:before="120"/>
    </w:pPr>
    <w:rPr>
      <w:rFonts w:ascii="Arial" w:hAnsi="Arial"/>
      <w:sz w:val="20"/>
      <w:szCs w:val="24"/>
    </w:rPr>
  </w:style>
  <w:style w:type="character" w:customStyle="1" w:styleId="ANormlnChar">
    <w:name w:val="A_Normální Char"/>
    <w:basedOn w:val="Standardnpsmoodstavce"/>
    <w:link w:val="ANormln"/>
    <w:uiPriority w:val="99"/>
    <w:locked/>
    <w:rsid w:val="00C60E20"/>
    <w:rPr>
      <w:rFonts w:ascii="Arial" w:hAnsi="Arial"/>
      <w:szCs w:val="24"/>
    </w:rPr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uiPriority w:val="9"/>
    <w:locked/>
    <w:rsid w:val="00E267D5"/>
    <w:rPr>
      <w:rFonts w:cs="Arial"/>
      <w:b/>
      <w:bCs/>
      <w:kern w:val="32"/>
      <w:sz w:val="28"/>
      <w:szCs w:val="32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link w:val="Nadpis2"/>
    <w:uiPriority w:val="9"/>
    <w:locked/>
    <w:rsid w:val="00E267D5"/>
    <w:rPr>
      <w:rFonts w:cs="Arial"/>
      <w:bCs/>
      <w:iCs/>
      <w:sz w:val="24"/>
      <w:szCs w:val="28"/>
    </w:rPr>
  </w:style>
  <w:style w:type="character" w:customStyle="1" w:styleId="Nadpis3Char">
    <w:name w:val="Nadpis 3 Char"/>
    <w:aliases w:val="Nadpis 3 Char Char Char,Nadpis 3 Char1 Char1,Nadpis 3 Char1 Char Char,Podkapitola 2 Char,Podkapitola 21 Char,Podkapitola 22 Char,Podkapitola 23 Char,Podkapitola 24 Char,Podkapitola 25 Char,Podkapitola 211 Char,Podkapitola 221 Char"/>
    <w:link w:val="Nadpis30"/>
    <w:uiPriority w:val="9"/>
    <w:locked/>
    <w:rsid w:val="00E267D5"/>
    <w:rPr>
      <w:rFonts w:cs="Arial"/>
      <w:bCs/>
      <w:sz w:val="24"/>
      <w:szCs w:val="26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link w:val="Nadpis4"/>
    <w:uiPriority w:val="9"/>
    <w:locked/>
    <w:rsid w:val="00E267D5"/>
    <w:rPr>
      <w:b/>
      <w:bCs/>
      <w:sz w:val="28"/>
      <w:szCs w:val="28"/>
    </w:rPr>
  </w:style>
  <w:style w:type="character" w:customStyle="1" w:styleId="ZhlavChar">
    <w:name w:val="Záhlaví Char"/>
    <w:link w:val="Zhlav"/>
    <w:uiPriority w:val="99"/>
    <w:locked/>
    <w:rsid w:val="00E267D5"/>
    <w:rPr>
      <w:caps/>
      <w:color w:val="7F7F7F" w:themeColor="text1" w:themeTint="80"/>
      <w:sz w:val="16"/>
    </w:rPr>
  </w:style>
  <w:style w:type="paragraph" w:customStyle="1" w:styleId="Pedmtdokumentu">
    <w:name w:val="Předmět dokumentu"/>
    <w:basedOn w:val="Normln"/>
    <w:rsid w:val="00E267D5"/>
    <w:pPr>
      <w:spacing w:before="120"/>
    </w:pPr>
    <w:rPr>
      <w:rFonts w:ascii="Arial" w:hAnsi="Arial" w:cs="Tahoma"/>
      <w:b/>
      <w:bCs/>
      <w:sz w:val="22"/>
      <w:szCs w:val="22"/>
    </w:rPr>
  </w:style>
  <w:style w:type="paragraph" w:customStyle="1" w:styleId="slodokumentu">
    <w:name w:val="Číslo dokumentu"/>
    <w:basedOn w:val="Normln"/>
    <w:rsid w:val="00E267D5"/>
    <w:pPr>
      <w:spacing w:before="120"/>
    </w:pPr>
    <w:rPr>
      <w:rFonts w:ascii="Arial" w:hAnsi="Arial" w:cs="Tahoma"/>
      <w:sz w:val="36"/>
      <w:szCs w:val="36"/>
    </w:rPr>
  </w:style>
  <w:style w:type="paragraph" w:styleId="Hlavikaobsahu">
    <w:name w:val="toa heading"/>
    <w:basedOn w:val="Normln"/>
    <w:next w:val="Normln"/>
    <w:semiHidden/>
    <w:locked/>
    <w:rsid w:val="00E267D5"/>
    <w:pPr>
      <w:spacing w:before="120"/>
    </w:pPr>
    <w:rPr>
      <w:rFonts w:ascii="Arial" w:hAnsi="Arial" w:cs="Tahoma"/>
      <w:b/>
      <w:bCs/>
      <w:szCs w:val="24"/>
    </w:rPr>
  </w:style>
  <w:style w:type="paragraph" w:customStyle="1" w:styleId="datum">
    <w:name w:val="datum"/>
    <w:basedOn w:val="Normln"/>
    <w:rsid w:val="00E267D5"/>
    <w:pPr>
      <w:spacing w:before="120"/>
    </w:pPr>
    <w:rPr>
      <w:rFonts w:ascii="Arial" w:hAnsi="Arial" w:cs="Tahoma"/>
      <w:sz w:val="22"/>
      <w:szCs w:val="22"/>
    </w:rPr>
  </w:style>
  <w:style w:type="paragraph" w:customStyle="1" w:styleId="nazevdokumentu">
    <w:name w:val="nazev_dokumentu"/>
    <w:basedOn w:val="Normln"/>
    <w:rsid w:val="00E267D5"/>
    <w:pPr>
      <w:spacing w:before="120" w:line="528" w:lineRule="exact"/>
    </w:pPr>
    <w:rPr>
      <w:rFonts w:ascii="Arial" w:hAnsi="Arial" w:cs="Tahoma"/>
      <w:b/>
      <w:bCs/>
      <w:sz w:val="44"/>
      <w:szCs w:val="44"/>
    </w:rPr>
  </w:style>
  <w:style w:type="character" w:customStyle="1" w:styleId="zvraznn">
    <w:name w:val="zvýraznění"/>
    <w:uiPriority w:val="99"/>
    <w:rsid w:val="00E267D5"/>
    <w:rPr>
      <w:rFonts w:ascii="Tahoma" w:hAnsi="Tahoma" w:cs="Tahoma"/>
      <w:color w:val="0066B3"/>
    </w:rPr>
  </w:style>
  <w:style w:type="paragraph" w:customStyle="1" w:styleId="vodntexty">
    <w:name w:val="Úvodní texty"/>
    <w:basedOn w:val="Normln"/>
    <w:rsid w:val="00E267D5"/>
    <w:rPr>
      <w:rFonts w:ascii="Arial" w:hAnsi="Arial" w:cs="Tahoma"/>
      <w:sz w:val="22"/>
      <w:szCs w:val="22"/>
    </w:rPr>
  </w:style>
  <w:style w:type="paragraph" w:customStyle="1" w:styleId="Odrky">
    <w:name w:val="Odrážky"/>
    <w:basedOn w:val="Normln"/>
    <w:rsid w:val="00E267D5"/>
    <w:pPr>
      <w:numPr>
        <w:numId w:val="11"/>
      </w:numPr>
      <w:tabs>
        <w:tab w:val="clear" w:pos="360"/>
        <w:tab w:val="left" w:pos="284"/>
      </w:tabs>
    </w:pPr>
    <w:rPr>
      <w:rFonts w:ascii="Arial" w:hAnsi="Arial" w:cs="Tahoma"/>
      <w:sz w:val="20"/>
    </w:rPr>
  </w:style>
  <w:style w:type="paragraph" w:customStyle="1" w:styleId="spolenost">
    <w:name w:val="společnost"/>
    <w:basedOn w:val="Normln"/>
    <w:rsid w:val="00E267D5"/>
    <w:rPr>
      <w:rFonts w:ascii="Arial" w:hAnsi="Arial" w:cs="Tahoma"/>
      <w:sz w:val="36"/>
      <w:szCs w:val="36"/>
    </w:rPr>
  </w:style>
  <w:style w:type="character" w:customStyle="1" w:styleId="Tun">
    <w:name w:val="Tučné"/>
    <w:uiPriority w:val="99"/>
    <w:rsid w:val="00E267D5"/>
    <w:rPr>
      <w:rFonts w:cs="Times New Roman"/>
      <w:b/>
      <w:bCs/>
    </w:rPr>
  </w:style>
  <w:style w:type="character" w:customStyle="1" w:styleId="Normlnpsmo">
    <w:name w:val="Normální písmo"/>
    <w:uiPriority w:val="99"/>
    <w:rsid w:val="00E267D5"/>
    <w:rPr>
      <w:rFonts w:cs="Times New Roman"/>
    </w:rPr>
  </w:style>
  <w:style w:type="paragraph" w:customStyle="1" w:styleId="odrky0">
    <w:name w:val="odrážky"/>
    <w:basedOn w:val="Normln"/>
    <w:rsid w:val="00E267D5"/>
    <w:pPr>
      <w:numPr>
        <w:numId w:val="12"/>
      </w:numPr>
      <w:spacing w:before="120"/>
    </w:pPr>
    <w:rPr>
      <w:rFonts w:ascii="Arial" w:hAnsi="Arial" w:cs="Arial"/>
      <w:sz w:val="20"/>
    </w:rPr>
  </w:style>
  <w:style w:type="paragraph" w:customStyle="1" w:styleId="Nadpis">
    <w:name w:val="Nadpis"/>
    <w:link w:val="NadpisChar"/>
    <w:rsid w:val="00E267D5"/>
    <w:pPr>
      <w:spacing w:before="120"/>
      <w:ind w:left="425"/>
      <w:jc w:val="right"/>
    </w:pPr>
    <w:rPr>
      <w:rFonts w:ascii="Arial" w:hAnsi="Arial" w:cs="Tahoma"/>
      <w:caps/>
    </w:rPr>
  </w:style>
  <w:style w:type="paragraph" w:customStyle="1" w:styleId="Normal6pt">
    <w:name w:val="Normal+6pt"/>
    <w:basedOn w:val="Normln"/>
    <w:rsid w:val="00E267D5"/>
    <w:pPr>
      <w:spacing w:before="120"/>
    </w:pPr>
    <w:rPr>
      <w:rFonts w:ascii="Arial" w:hAnsi="Arial" w:cs="Arial"/>
      <w:sz w:val="22"/>
      <w:szCs w:val="22"/>
    </w:rPr>
  </w:style>
  <w:style w:type="paragraph" w:customStyle="1" w:styleId="Nadpisvcenovtabulce">
    <w:name w:val="Nadpis v cenové tabulce"/>
    <w:basedOn w:val="Normln"/>
    <w:autoRedefine/>
    <w:rsid w:val="00E267D5"/>
    <w:pPr>
      <w:spacing w:before="120"/>
    </w:pPr>
    <w:rPr>
      <w:rFonts w:ascii="Arial" w:hAnsi="Arial" w:cs="Arial"/>
      <w:b/>
      <w:bCs/>
      <w:caps/>
      <w:color w:val="0000FF"/>
      <w:sz w:val="22"/>
      <w:szCs w:val="22"/>
    </w:rPr>
  </w:style>
  <w:style w:type="paragraph" w:customStyle="1" w:styleId="Nadpissloupcevcenovtabulce1">
    <w:name w:val="Nadpis sloupce v cenové tabulce1"/>
    <w:basedOn w:val="Normln"/>
    <w:autoRedefine/>
    <w:rsid w:val="00E267D5"/>
    <w:pPr>
      <w:spacing w:before="120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Textvcenovtabulce1">
    <w:name w:val="Text v cenové tabulce1"/>
    <w:basedOn w:val="Normln"/>
    <w:next w:val="Normln"/>
    <w:autoRedefine/>
    <w:rsid w:val="00E267D5"/>
    <w:pPr>
      <w:spacing w:before="12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Nadpissloupcevcenovtabulce2">
    <w:name w:val="Nadpis sloupce v cenové tabulce2"/>
    <w:basedOn w:val="Nadpissloupcevcenovtabulce1"/>
    <w:rsid w:val="00E267D5"/>
    <w:pPr>
      <w:jc w:val="left"/>
    </w:pPr>
  </w:style>
  <w:style w:type="paragraph" w:customStyle="1" w:styleId="Normlnsodrkou">
    <w:name w:val="Normální s odrážkou"/>
    <w:basedOn w:val="Normln"/>
    <w:rsid w:val="00E267D5"/>
    <w:pPr>
      <w:numPr>
        <w:numId w:val="13"/>
      </w:numPr>
      <w:spacing w:before="120"/>
    </w:pPr>
    <w:rPr>
      <w:rFonts w:ascii="Arial" w:hAnsi="Arial" w:cs="Tahoma"/>
      <w:sz w:val="22"/>
      <w:szCs w:val="22"/>
    </w:rPr>
  </w:style>
  <w:style w:type="paragraph" w:customStyle="1" w:styleId="xl27">
    <w:name w:val="xl27"/>
    <w:basedOn w:val="Normln"/>
    <w:rsid w:val="00E267D5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Normlntext">
    <w:name w:val="Normální text"/>
    <w:aliases w:val="3.úroveň"/>
    <w:basedOn w:val="Normln"/>
    <w:rsid w:val="00E267D5"/>
    <w:pPr>
      <w:ind w:left="917" w:hanging="737"/>
    </w:pPr>
    <w:rPr>
      <w:rFonts w:ascii="Arial" w:hAnsi="Arial" w:cs="Arial"/>
      <w:sz w:val="20"/>
    </w:rPr>
  </w:style>
  <w:style w:type="paragraph" w:customStyle="1" w:styleId="Normal4rove">
    <w:name w:val="Normal 4.úroveň"/>
    <w:basedOn w:val="Normln"/>
    <w:rsid w:val="00E267D5"/>
    <w:pPr>
      <w:ind w:left="1021" w:hanging="1021"/>
    </w:pPr>
    <w:rPr>
      <w:rFonts w:ascii="Arial" w:hAnsi="Arial" w:cs="Arial"/>
      <w:sz w:val="20"/>
    </w:rPr>
  </w:style>
  <w:style w:type="paragraph" w:customStyle="1" w:styleId="VELKYNADPIS">
    <w:name w:val="VELKY NADPIS"/>
    <w:basedOn w:val="Nadpis1"/>
    <w:rsid w:val="00E267D5"/>
    <w:pPr>
      <w:tabs>
        <w:tab w:val="clear" w:pos="567"/>
        <w:tab w:val="left" w:pos="851"/>
        <w:tab w:val="left" w:pos="1701"/>
        <w:tab w:val="left" w:pos="2552"/>
      </w:tabs>
      <w:spacing w:before="240"/>
      <w:ind w:left="0" w:firstLine="0"/>
    </w:pPr>
    <w:rPr>
      <w:rFonts w:ascii="Arial" w:hAnsi="Arial" w:cs="Times New Roman"/>
      <w:caps/>
      <w:kern w:val="0"/>
      <w:szCs w:val="28"/>
    </w:rPr>
  </w:style>
  <w:style w:type="paragraph" w:customStyle="1" w:styleId="NAD">
    <w:name w:val="NAD"/>
    <w:basedOn w:val="Normln"/>
    <w:rsid w:val="00E267D5"/>
    <w:pPr>
      <w:spacing w:before="120"/>
    </w:pPr>
    <w:rPr>
      <w:rFonts w:ascii="Arial" w:hAnsi="Arial" w:cs="Tahoma"/>
      <w:b/>
      <w:bCs/>
      <w:sz w:val="28"/>
      <w:szCs w:val="28"/>
    </w:rPr>
  </w:style>
  <w:style w:type="paragraph" w:customStyle="1" w:styleId="YGJYGJYGJJG">
    <w:name w:val="YGJYGJYGJJG"/>
    <w:basedOn w:val="Normln"/>
    <w:rsid w:val="00E267D5"/>
    <w:pPr>
      <w:spacing w:before="120"/>
    </w:pPr>
    <w:rPr>
      <w:rFonts w:ascii="Arial" w:hAnsi="Arial" w:cs="Tahoma"/>
      <w:b/>
      <w:bCs/>
      <w:sz w:val="28"/>
      <w:szCs w:val="28"/>
    </w:rPr>
  </w:style>
  <w:style w:type="paragraph" w:customStyle="1" w:styleId="Styl1">
    <w:name w:val="Styl1"/>
    <w:basedOn w:val="Nadpis30"/>
    <w:rsid w:val="00E267D5"/>
    <w:pPr>
      <w:keepNext w:val="0"/>
      <w:widowControl w:val="0"/>
      <w:numPr>
        <w:ilvl w:val="0"/>
        <w:numId w:val="0"/>
      </w:numPr>
      <w:spacing w:before="120" w:after="0"/>
      <w:ind w:left="737" w:hanging="737"/>
    </w:pPr>
    <w:rPr>
      <w:rFonts w:ascii="Arial" w:hAnsi="Arial" w:cs="Times New Roman"/>
      <w:b/>
      <w:sz w:val="22"/>
      <w:szCs w:val="22"/>
    </w:rPr>
  </w:style>
  <w:style w:type="paragraph" w:customStyle="1" w:styleId="NormlnstedVlevo-025cmVpravo-0cm">
    <w:name w:val="Normální střed Vlevo:  -025 cm Vpravo:  -0 cm"/>
    <w:basedOn w:val="Normln"/>
    <w:uiPriority w:val="99"/>
    <w:rsid w:val="00E267D5"/>
    <w:pPr>
      <w:spacing w:before="120"/>
      <w:ind w:left="-142" w:right="-1"/>
      <w:jc w:val="center"/>
    </w:pPr>
    <w:rPr>
      <w:rFonts w:ascii="Arial" w:hAnsi="Arial" w:cs="Tahoma"/>
      <w:sz w:val="20"/>
    </w:rPr>
  </w:style>
  <w:style w:type="paragraph" w:customStyle="1" w:styleId="NormlnVpravo031cmPed36bZa72b">
    <w:name w:val="Normální Vpravo:  031 cm Před:  36 b. Za:  72 b."/>
    <w:basedOn w:val="Normln"/>
    <w:uiPriority w:val="99"/>
    <w:rsid w:val="00E267D5"/>
    <w:pPr>
      <w:spacing w:before="720" w:after="1440"/>
      <w:ind w:right="176"/>
    </w:pPr>
    <w:rPr>
      <w:rFonts w:ascii="Arial" w:hAnsi="Arial" w:cs="Tahoma"/>
      <w:sz w:val="20"/>
    </w:rPr>
  </w:style>
  <w:style w:type="paragraph" w:customStyle="1" w:styleId="Nadpis214bTun">
    <w:name w:val="Nadpis2 14 b. Tučné"/>
    <w:basedOn w:val="Normln"/>
    <w:link w:val="Nadpis214bTunChar"/>
    <w:uiPriority w:val="99"/>
    <w:rsid w:val="00E267D5"/>
    <w:pPr>
      <w:spacing w:after="360"/>
      <w:jc w:val="center"/>
    </w:pPr>
    <w:rPr>
      <w:rFonts w:ascii="Tahoma" w:hAnsi="Tahoma"/>
      <w:b/>
      <w:bCs/>
      <w:sz w:val="36"/>
      <w:szCs w:val="36"/>
    </w:rPr>
  </w:style>
  <w:style w:type="paragraph" w:customStyle="1" w:styleId="NormlnTunPed18b">
    <w:name w:val="Normální Tučné Před:  18 b."/>
    <w:basedOn w:val="Normln"/>
    <w:uiPriority w:val="99"/>
    <w:rsid w:val="00E267D5"/>
    <w:pPr>
      <w:spacing w:before="360"/>
      <w:jc w:val="center"/>
    </w:pPr>
    <w:rPr>
      <w:rFonts w:ascii="Arial" w:hAnsi="Arial" w:cs="Tahoma"/>
      <w:b/>
      <w:bCs/>
      <w:sz w:val="20"/>
    </w:rPr>
  </w:style>
  <w:style w:type="character" w:customStyle="1" w:styleId="Nadpis214bTunChar">
    <w:name w:val="Nadpis2 14 b. Tučné Char"/>
    <w:link w:val="Nadpis214bTun"/>
    <w:uiPriority w:val="99"/>
    <w:locked/>
    <w:rsid w:val="00E267D5"/>
    <w:rPr>
      <w:rFonts w:ascii="Tahoma" w:hAnsi="Tahoma"/>
      <w:b/>
      <w:bCs/>
      <w:sz w:val="36"/>
      <w:szCs w:val="36"/>
    </w:rPr>
  </w:style>
  <w:style w:type="character" w:customStyle="1" w:styleId="normlnzvraznn">
    <w:name w:val="normální zvýraznění"/>
    <w:rsid w:val="00E267D5"/>
    <w:rPr>
      <w:rFonts w:ascii="Arial" w:hAnsi="Arial" w:cs="Tahoma"/>
      <w:color w:val="0066B3"/>
    </w:rPr>
  </w:style>
  <w:style w:type="character" w:customStyle="1" w:styleId="PedmtkomenteChar">
    <w:name w:val="Předmět komentáře Char"/>
    <w:link w:val="Pedmtkomente"/>
    <w:uiPriority w:val="99"/>
    <w:locked/>
    <w:rsid w:val="00E267D5"/>
    <w:rPr>
      <w:b/>
      <w:bCs/>
      <w:sz w:val="24"/>
    </w:rPr>
  </w:style>
  <w:style w:type="character" w:customStyle="1" w:styleId="TextbublinyChar">
    <w:name w:val="Text bubliny Char"/>
    <w:link w:val="Textbubliny"/>
    <w:uiPriority w:val="99"/>
    <w:semiHidden/>
    <w:locked/>
    <w:rsid w:val="00E267D5"/>
    <w:rPr>
      <w:rFonts w:ascii="Tahoma" w:hAnsi="Tahoma" w:cs="Tahoma"/>
      <w:sz w:val="16"/>
      <w:szCs w:val="16"/>
    </w:rPr>
  </w:style>
  <w:style w:type="paragraph" w:customStyle="1" w:styleId="mezinadpiskurzva">
    <w:name w:val="mezinadpis_kurzíva"/>
    <w:basedOn w:val="Normln"/>
    <w:uiPriority w:val="99"/>
    <w:rsid w:val="00E267D5"/>
    <w:pPr>
      <w:spacing w:before="240" w:after="240"/>
    </w:pPr>
    <w:rPr>
      <w:rFonts w:ascii="Arial" w:hAnsi="Arial" w:cs="Arial"/>
      <w:b/>
      <w:bCs/>
      <w:i/>
      <w:iCs/>
      <w:sz w:val="20"/>
    </w:rPr>
  </w:style>
  <w:style w:type="paragraph" w:customStyle="1" w:styleId="NormlnPed12b">
    <w:name w:val="Normální Před:  12 b."/>
    <w:basedOn w:val="Normln"/>
    <w:rsid w:val="00E267D5"/>
    <w:pPr>
      <w:spacing w:before="240" w:line="360" w:lineRule="auto"/>
    </w:pPr>
    <w:rPr>
      <w:rFonts w:ascii="Arial" w:hAnsi="Arial"/>
      <w:sz w:val="20"/>
    </w:rPr>
  </w:style>
  <w:style w:type="paragraph" w:customStyle="1" w:styleId="NormlnPed24b">
    <w:name w:val="Normální Před:  24 b."/>
    <w:basedOn w:val="Normln"/>
    <w:rsid w:val="00E267D5"/>
    <w:pPr>
      <w:spacing w:before="480"/>
    </w:pPr>
    <w:rPr>
      <w:rFonts w:ascii="Arial" w:hAnsi="Arial"/>
      <w:sz w:val="20"/>
    </w:rPr>
  </w:style>
  <w:style w:type="paragraph" w:customStyle="1" w:styleId="NormlnPed54b">
    <w:name w:val="Normální Před:  54 b."/>
    <w:basedOn w:val="Normln"/>
    <w:rsid w:val="00E267D5"/>
    <w:pPr>
      <w:spacing w:before="1080"/>
    </w:pPr>
    <w:rPr>
      <w:rFonts w:ascii="Arial" w:hAnsi="Arial"/>
      <w:sz w:val="20"/>
    </w:rPr>
  </w:style>
  <w:style w:type="character" w:customStyle="1" w:styleId="NormlnPodtren">
    <w:name w:val="Normální Podtržení"/>
    <w:rsid w:val="00E267D5"/>
    <w:rPr>
      <w:rFonts w:ascii="Tahoma" w:hAnsi="Tahoma"/>
      <w:sz w:val="20"/>
      <w:u w:val="single"/>
    </w:rPr>
  </w:style>
  <w:style w:type="paragraph" w:customStyle="1" w:styleId="Normlndkovn15dku">
    <w:name w:val="Normální Řádkování:  15 řádku"/>
    <w:basedOn w:val="Normln"/>
    <w:rsid w:val="00E267D5"/>
    <w:pPr>
      <w:spacing w:before="120" w:line="360" w:lineRule="auto"/>
    </w:pPr>
    <w:rPr>
      <w:rFonts w:ascii="Arial" w:hAnsi="Arial"/>
      <w:sz w:val="20"/>
    </w:rPr>
  </w:style>
  <w:style w:type="character" w:customStyle="1" w:styleId="Normlnedozelen">
    <w:name w:val="Normální Šedozelená"/>
    <w:rsid w:val="00E267D5"/>
    <w:rPr>
      <w:color w:val="008080"/>
    </w:rPr>
  </w:style>
  <w:style w:type="paragraph" w:customStyle="1" w:styleId="nadpis0">
    <w:name w:val="nadpis+"/>
    <w:basedOn w:val="Normln"/>
    <w:rsid w:val="00E267D5"/>
    <w:pPr>
      <w:tabs>
        <w:tab w:val="left" w:pos="737"/>
        <w:tab w:val="left" w:pos="8278"/>
      </w:tabs>
      <w:spacing w:before="2520"/>
      <w:ind w:firstLine="4140"/>
    </w:pPr>
    <w:rPr>
      <w:rFonts w:ascii="Arial" w:hAnsi="Arial"/>
      <w:b/>
      <w:bCs/>
      <w:sz w:val="44"/>
    </w:rPr>
  </w:style>
  <w:style w:type="paragraph" w:customStyle="1" w:styleId="nadpisa">
    <w:name w:val="nadpis++"/>
    <w:basedOn w:val="NormlnPed54b"/>
    <w:rsid w:val="00E267D5"/>
    <w:pPr>
      <w:ind w:firstLine="4140"/>
    </w:pPr>
    <w:rPr>
      <w:b/>
      <w:bCs/>
      <w:sz w:val="44"/>
    </w:rPr>
  </w:style>
  <w:style w:type="character" w:customStyle="1" w:styleId="normalnTunedozelen">
    <w:name w:val="normalní Tučné Šedozelená"/>
    <w:rsid w:val="00E267D5"/>
    <w:rPr>
      <w:rFonts w:ascii="Tahoma" w:hAnsi="Tahoma"/>
      <w:b/>
      <w:color w:val="008080"/>
      <w:sz w:val="20"/>
    </w:rPr>
  </w:style>
  <w:style w:type="paragraph" w:customStyle="1" w:styleId="StylNormlnPed12bVlevo375cm">
    <w:name w:val="Styl Normální Před:  12 b. + Vlevo:  375 cm"/>
    <w:basedOn w:val="NormlnPed12b"/>
    <w:rsid w:val="00E267D5"/>
    <w:pPr>
      <w:spacing w:before="120" w:after="240"/>
      <w:ind w:left="2126"/>
    </w:pPr>
  </w:style>
  <w:style w:type="character" w:customStyle="1" w:styleId="A3">
    <w:name w:val="A3"/>
    <w:uiPriority w:val="99"/>
    <w:rsid w:val="00E267D5"/>
    <w:rPr>
      <w:color w:val="000000"/>
      <w:sz w:val="18"/>
    </w:rPr>
  </w:style>
  <w:style w:type="paragraph" w:customStyle="1" w:styleId="Pa2">
    <w:name w:val="Pa2"/>
    <w:basedOn w:val="Normln"/>
    <w:next w:val="Normln"/>
    <w:uiPriority w:val="99"/>
    <w:rsid w:val="00E267D5"/>
    <w:pPr>
      <w:autoSpaceDE w:val="0"/>
      <w:autoSpaceDN w:val="0"/>
      <w:adjustRightInd w:val="0"/>
      <w:spacing w:line="241" w:lineRule="atLeast"/>
    </w:pPr>
    <w:rPr>
      <w:rFonts w:ascii="OKGOFB+UniversCE-Light" w:hAnsi="OKGOFB+UniversCE-Light"/>
      <w:szCs w:val="24"/>
    </w:rPr>
  </w:style>
  <w:style w:type="character" w:customStyle="1" w:styleId="A6">
    <w:name w:val="A6"/>
    <w:uiPriority w:val="99"/>
    <w:rsid w:val="00E267D5"/>
    <w:rPr>
      <w:color w:val="000000"/>
      <w:sz w:val="16"/>
    </w:rPr>
  </w:style>
  <w:style w:type="character" w:customStyle="1" w:styleId="A4">
    <w:name w:val="A4"/>
    <w:uiPriority w:val="99"/>
    <w:rsid w:val="00E267D5"/>
    <w:rPr>
      <w:color w:val="000000"/>
      <w:sz w:val="18"/>
    </w:rPr>
  </w:style>
  <w:style w:type="character" w:customStyle="1" w:styleId="para1">
    <w:name w:val="para1"/>
    <w:rsid w:val="00E267D5"/>
    <w:rPr>
      <w:rFonts w:ascii="Arial" w:hAnsi="Arial"/>
      <w:sz w:val="18"/>
    </w:rPr>
  </w:style>
  <w:style w:type="paragraph" w:customStyle="1" w:styleId="para">
    <w:name w:val="para"/>
    <w:basedOn w:val="Normln"/>
    <w:rsid w:val="00E267D5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textclanek">
    <w:name w:val="text_clanek"/>
    <w:basedOn w:val="Normln"/>
    <w:rsid w:val="00E267D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Zkladntext31">
    <w:name w:val="Základní text 31"/>
    <w:basedOn w:val="Normln"/>
    <w:rsid w:val="00E267D5"/>
    <w:pPr>
      <w:suppressAutoHyphens/>
      <w:spacing w:after="120"/>
    </w:pPr>
    <w:rPr>
      <w:rFonts w:ascii="Arial" w:hAnsi="Arial" w:cs="Arial"/>
      <w:sz w:val="22"/>
      <w:szCs w:val="22"/>
      <w:lang w:eastAsia="ar-SA"/>
    </w:rPr>
  </w:style>
  <w:style w:type="paragraph" w:customStyle="1" w:styleId="Zkladntext21">
    <w:name w:val="Základní text 21"/>
    <w:basedOn w:val="Normln"/>
    <w:rsid w:val="00E267D5"/>
    <w:pPr>
      <w:widowControl w:val="0"/>
      <w:suppressAutoHyphens/>
      <w:spacing w:before="60" w:line="300" w:lineRule="exact"/>
    </w:pPr>
    <w:rPr>
      <w:rFonts w:ascii="Arial" w:hAnsi="Arial"/>
      <w:szCs w:val="24"/>
    </w:rPr>
  </w:style>
  <w:style w:type="paragraph" w:styleId="Zkladntext2">
    <w:name w:val="Body Text 2"/>
    <w:basedOn w:val="Normln"/>
    <w:link w:val="Zkladntext2Char"/>
    <w:uiPriority w:val="99"/>
    <w:locked/>
    <w:rsid w:val="00E267D5"/>
    <w:pPr>
      <w:widowControl w:val="0"/>
      <w:suppressAutoHyphens/>
      <w:spacing w:before="60" w:after="120" w:line="480" w:lineRule="auto"/>
    </w:pPr>
    <w:rPr>
      <w:rFonts w:ascii="Times New Roman" w:hAnsi="Times New Roman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E267D5"/>
    <w:rPr>
      <w:rFonts w:ascii="Times New Roman" w:hAnsi="Times New Roman"/>
      <w:sz w:val="24"/>
      <w:szCs w:val="24"/>
    </w:rPr>
  </w:style>
  <w:style w:type="paragraph" w:customStyle="1" w:styleId="Bulet">
    <w:name w:val="Bulet"/>
    <w:basedOn w:val="Normln"/>
    <w:rsid w:val="00E267D5"/>
    <w:pPr>
      <w:numPr>
        <w:numId w:val="17"/>
      </w:numPr>
      <w:spacing w:before="120" w:after="60" w:line="300" w:lineRule="exact"/>
    </w:pPr>
    <w:rPr>
      <w:rFonts w:ascii="Arial" w:hAnsi="Arial" w:cs="Tahoma"/>
      <w:sz w:val="20"/>
      <w:szCs w:val="22"/>
      <w:lang w:eastAsia="en-US"/>
    </w:rPr>
  </w:style>
  <w:style w:type="paragraph" w:customStyle="1" w:styleId="StylNadpis1Arial14b">
    <w:name w:val="Styl Nadpis 1 + Arial 14 b."/>
    <w:basedOn w:val="Nadpis1"/>
    <w:rsid w:val="00E267D5"/>
    <w:pPr>
      <w:numPr>
        <w:numId w:val="18"/>
      </w:numPr>
      <w:spacing w:before="240" w:after="60" w:line="276" w:lineRule="auto"/>
      <w:ind w:left="357" w:hanging="357"/>
    </w:pPr>
    <w:rPr>
      <w:rFonts w:ascii="Arial" w:hAnsi="Arial" w:cs="Cambria"/>
      <w:sz w:val="32"/>
      <w:lang w:eastAsia="en-US"/>
    </w:rPr>
  </w:style>
  <w:style w:type="paragraph" w:customStyle="1" w:styleId="StylNadpis2Arial1">
    <w:name w:val="Styl Nadpis 2 + Arial1"/>
    <w:basedOn w:val="Nadpis2"/>
    <w:rsid w:val="00E267D5"/>
    <w:pPr>
      <w:keepNext w:val="0"/>
      <w:numPr>
        <w:numId w:val="18"/>
      </w:numPr>
      <w:tabs>
        <w:tab w:val="left" w:pos="851"/>
        <w:tab w:val="left" w:pos="1701"/>
        <w:tab w:val="left" w:pos="2552"/>
      </w:tabs>
      <w:spacing w:before="120" w:after="60" w:line="276" w:lineRule="auto"/>
      <w:ind w:left="0" w:firstLine="0"/>
    </w:pPr>
    <w:rPr>
      <w:rFonts w:ascii="Arial" w:hAnsi="Arial" w:cs="Cambria"/>
      <w:i/>
      <w:sz w:val="28"/>
      <w:lang w:eastAsia="en-US"/>
    </w:rPr>
  </w:style>
  <w:style w:type="paragraph" w:customStyle="1" w:styleId="StylNadpis3Arial">
    <w:name w:val="Styl Nadpis 3 + Arial"/>
    <w:basedOn w:val="Nadpis30"/>
    <w:rsid w:val="00E267D5"/>
    <w:pPr>
      <w:numPr>
        <w:numId w:val="18"/>
      </w:numPr>
      <w:spacing w:before="180" w:after="60" w:line="276" w:lineRule="auto"/>
      <w:ind w:left="0" w:firstLine="0"/>
    </w:pPr>
    <w:rPr>
      <w:rFonts w:ascii="Arial" w:hAnsi="Arial" w:cs="Cambria"/>
      <w:b/>
      <w:i/>
      <w:sz w:val="26"/>
      <w:lang w:eastAsia="en-US"/>
    </w:rPr>
  </w:style>
  <w:style w:type="paragraph" w:customStyle="1" w:styleId="StylStylNadpis4ArialnenTun">
    <w:name w:val="Styl Styl Nadpis 4 + Arial + není Tučné"/>
    <w:basedOn w:val="Normln"/>
    <w:rsid w:val="00E267D5"/>
    <w:pPr>
      <w:keepNext/>
      <w:numPr>
        <w:ilvl w:val="3"/>
        <w:numId w:val="18"/>
      </w:numPr>
      <w:spacing w:before="120" w:after="60" w:line="276" w:lineRule="auto"/>
      <w:outlineLvl w:val="3"/>
    </w:pPr>
    <w:rPr>
      <w:rFonts w:ascii="Arial" w:hAnsi="Arial" w:cs="Cambria"/>
      <w:i/>
      <w:iCs/>
      <w:szCs w:val="26"/>
      <w:lang w:eastAsia="en-US"/>
    </w:rPr>
  </w:style>
  <w:style w:type="paragraph" w:customStyle="1" w:styleId="Podsystm">
    <w:name w:val="Podsystém"/>
    <w:basedOn w:val="Normln"/>
    <w:next w:val="Zkladntext"/>
    <w:rsid w:val="00E267D5"/>
    <w:pPr>
      <w:keepNext/>
      <w:spacing w:before="120" w:after="60"/>
    </w:pPr>
    <w:rPr>
      <w:rFonts w:ascii="Times New Roman" w:hAnsi="Times New Roman"/>
      <w:b/>
      <w:bCs/>
      <w:caps/>
      <w:u w:val="single"/>
    </w:rPr>
  </w:style>
  <w:style w:type="paragraph" w:customStyle="1" w:styleId="ListBullet1">
    <w:name w:val="List Bullet1"/>
    <w:basedOn w:val="Normln"/>
    <w:rsid w:val="00E267D5"/>
    <w:pPr>
      <w:widowControl w:val="0"/>
      <w:tabs>
        <w:tab w:val="left" w:pos="360"/>
      </w:tabs>
      <w:suppressAutoHyphens/>
      <w:autoSpaceDE w:val="0"/>
      <w:ind w:left="360" w:hanging="360"/>
    </w:pPr>
    <w:rPr>
      <w:rFonts w:ascii="Arial" w:hAnsi="Arial" w:cs="Arial"/>
      <w:szCs w:val="24"/>
    </w:rPr>
  </w:style>
  <w:style w:type="character" w:customStyle="1" w:styleId="Pkaz">
    <w:name w:val="Příkaz"/>
    <w:rsid w:val="00E267D5"/>
    <w:rPr>
      <w:i/>
    </w:rPr>
  </w:style>
  <w:style w:type="character" w:customStyle="1" w:styleId="Citace1">
    <w:name w:val="Citace1"/>
    <w:rsid w:val="00E267D5"/>
    <w:rPr>
      <w:b/>
    </w:rPr>
  </w:style>
  <w:style w:type="paragraph" w:customStyle="1" w:styleId="ListParagraph1">
    <w:name w:val="List Paragraph1"/>
    <w:basedOn w:val="Normln"/>
    <w:rsid w:val="00E267D5"/>
    <w:pPr>
      <w:spacing w:after="200" w:line="276" w:lineRule="auto"/>
      <w:ind w:left="720"/>
      <w:contextualSpacing/>
    </w:pPr>
    <w:rPr>
      <w:noProof/>
      <w:sz w:val="22"/>
      <w:szCs w:val="22"/>
      <w:lang w:eastAsia="en-US"/>
    </w:rPr>
  </w:style>
  <w:style w:type="paragraph" w:customStyle="1" w:styleId="NoSpacing1">
    <w:name w:val="No Spacing1"/>
    <w:qFormat/>
    <w:rsid w:val="00E267D5"/>
    <w:rPr>
      <w:sz w:val="22"/>
      <w:szCs w:val="22"/>
      <w:lang w:val="en-US" w:eastAsia="en-US"/>
    </w:rPr>
  </w:style>
  <w:style w:type="paragraph" w:customStyle="1" w:styleId="DBBody">
    <w:name w:val="DB Body"/>
    <w:link w:val="DBBodyChar"/>
    <w:qFormat/>
    <w:rsid w:val="00E267D5"/>
    <w:pPr>
      <w:spacing w:before="120" w:after="80"/>
    </w:pPr>
    <w:rPr>
      <w:rFonts w:ascii="Trebuchet MS" w:eastAsia="SimSun" w:hAnsi="Trebuchet MS"/>
      <w:sz w:val="24"/>
      <w:szCs w:val="22"/>
      <w:lang w:val="en-GB" w:eastAsia="en-US"/>
    </w:rPr>
  </w:style>
  <w:style w:type="character" w:customStyle="1" w:styleId="DBBodyChar">
    <w:name w:val="DB Body Char"/>
    <w:link w:val="DBBody"/>
    <w:locked/>
    <w:rsid w:val="00E267D5"/>
    <w:rPr>
      <w:rFonts w:ascii="Trebuchet MS" w:eastAsia="SimSun" w:hAnsi="Trebuchet MS"/>
      <w:sz w:val="24"/>
      <w:szCs w:val="22"/>
      <w:lang w:val="en-GB" w:eastAsia="en-US"/>
    </w:rPr>
  </w:style>
  <w:style w:type="paragraph" w:customStyle="1" w:styleId="h3">
    <w:name w:val="h3"/>
    <w:basedOn w:val="Nadpis30"/>
    <w:link w:val="h3Char"/>
    <w:qFormat/>
    <w:rsid w:val="00E267D5"/>
    <w:pPr>
      <w:keepLines/>
      <w:widowControl w:val="0"/>
      <w:numPr>
        <w:ilvl w:val="0"/>
        <w:numId w:val="0"/>
      </w:numPr>
      <w:spacing w:before="360" w:after="80"/>
      <w:jc w:val="left"/>
    </w:pPr>
    <w:rPr>
      <w:rFonts w:ascii="Tahoma" w:hAnsi="Tahoma" w:cs="Times New Roman"/>
      <w:b/>
      <w:bCs w:val="0"/>
      <w:sz w:val="20"/>
      <w:szCs w:val="20"/>
    </w:rPr>
  </w:style>
  <w:style w:type="character" w:customStyle="1" w:styleId="h3Char">
    <w:name w:val="h3 Char"/>
    <w:link w:val="h3"/>
    <w:locked/>
    <w:rsid w:val="00E267D5"/>
    <w:rPr>
      <w:rFonts w:ascii="Tahoma" w:hAnsi="Tahoma"/>
      <w:b/>
    </w:rPr>
  </w:style>
  <w:style w:type="character" w:customStyle="1" w:styleId="boldbodycopy">
    <w:name w:val="boldbodycopy"/>
    <w:uiPriority w:val="99"/>
    <w:rsid w:val="00E267D5"/>
    <w:rPr>
      <w:rFonts w:cs="Times New Roman"/>
    </w:rPr>
  </w:style>
  <w:style w:type="character" w:customStyle="1" w:styleId="topstoryhead">
    <w:name w:val="topstoryhead"/>
    <w:uiPriority w:val="99"/>
    <w:rsid w:val="00E267D5"/>
    <w:rPr>
      <w:rFonts w:cs="Times New Roman"/>
    </w:rPr>
  </w:style>
  <w:style w:type="paragraph" w:styleId="Rozloendokumentu">
    <w:name w:val="Document Map"/>
    <w:basedOn w:val="Normln"/>
    <w:link w:val="RozloendokumentuChar"/>
    <w:semiHidden/>
    <w:locked/>
    <w:rsid w:val="00E267D5"/>
    <w:rPr>
      <w:rFonts w:ascii="Tahoma" w:hAnsi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E267D5"/>
    <w:rPr>
      <w:rFonts w:ascii="Tahoma" w:hAnsi="Tahoma"/>
      <w:sz w:val="16"/>
      <w:szCs w:val="16"/>
    </w:rPr>
  </w:style>
  <w:style w:type="paragraph" w:styleId="Revize">
    <w:name w:val="Revision"/>
    <w:hidden/>
    <w:uiPriority w:val="99"/>
    <w:semiHidden/>
    <w:rsid w:val="00E267D5"/>
    <w:rPr>
      <w:rFonts w:ascii="Arial" w:hAnsi="Arial" w:cs="Tahoma"/>
    </w:rPr>
  </w:style>
  <w:style w:type="paragraph" w:customStyle="1" w:styleId="Bntext">
    <w:name w:val="Běžný text"/>
    <w:basedOn w:val="Normln"/>
    <w:link w:val="BntextChar"/>
    <w:qFormat/>
    <w:rsid w:val="00E267D5"/>
    <w:pPr>
      <w:spacing w:after="120" w:line="276" w:lineRule="auto"/>
    </w:pPr>
    <w:rPr>
      <w:rFonts w:ascii="Cambria" w:hAnsi="Cambria"/>
      <w:lang w:eastAsia="en-US"/>
    </w:rPr>
  </w:style>
  <w:style w:type="character" w:customStyle="1" w:styleId="BntextChar">
    <w:name w:val="Běžný text Char"/>
    <w:link w:val="Bntext"/>
    <w:locked/>
    <w:rsid w:val="00E267D5"/>
    <w:rPr>
      <w:rFonts w:ascii="Cambria" w:hAnsi="Cambria"/>
      <w:sz w:val="24"/>
      <w:lang w:eastAsia="en-US"/>
    </w:rPr>
  </w:style>
  <w:style w:type="paragraph" w:customStyle="1" w:styleId="Style2">
    <w:name w:val="Style2"/>
    <w:basedOn w:val="Normln"/>
    <w:uiPriority w:val="99"/>
    <w:rsid w:val="00E267D5"/>
    <w:pPr>
      <w:widowControl w:val="0"/>
      <w:autoSpaceDE w:val="0"/>
      <w:autoSpaceDN w:val="0"/>
      <w:adjustRightInd w:val="0"/>
      <w:spacing w:line="202" w:lineRule="exact"/>
      <w:ind w:firstLine="106"/>
      <w:jc w:val="left"/>
    </w:pPr>
    <w:rPr>
      <w:szCs w:val="24"/>
    </w:rPr>
  </w:style>
  <w:style w:type="paragraph" w:customStyle="1" w:styleId="Style4">
    <w:name w:val="Style4"/>
    <w:basedOn w:val="Normln"/>
    <w:uiPriority w:val="99"/>
    <w:rsid w:val="00E267D5"/>
    <w:pPr>
      <w:widowControl w:val="0"/>
      <w:autoSpaceDE w:val="0"/>
      <w:autoSpaceDN w:val="0"/>
      <w:adjustRightInd w:val="0"/>
      <w:jc w:val="left"/>
    </w:pPr>
    <w:rPr>
      <w:szCs w:val="24"/>
    </w:rPr>
  </w:style>
  <w:style w:type="character" w:customStyle="1" w:styleId="FontStyle12">
    <w:name w:val="Font Style12"/>
    <w:uiPriority w:val="99"/>
    <w:rsid w:val="00E267D5"/>
    <w:rPr>
      <w:rFonts w:ascii="Calibri" w:hAnsi="Calibri" w:cs="Calibri"/>
      <w:b/>
      <w:bCs/>
      <w:w w:val="90"/>
      <w:sz w:val="14"/>
      <w:szCs w:val="14"/>
    </w:rPr>
  </w:style>
  <w:style w:type="paragraph" w:customStyle="1" w:styleId="Style1">
    <w:name w:val="Style1"/>
    <w:basedOn w:val="Normln"/>
    <w:uiPriority w:val="99"/>
    <w:rsid w:val="00E267D5"/>
    <w:pPr>
      <w:widowControl w:val="0"/>
      <w:autoSpaceDE w:val="0"/>
      <w:autoSpaceDN w:val="0"/>
      <w:adjustRightInd w:val="0"/>
      <w:spacing w:line="206" w:lineRule="exact"/>
      <w:jc w:val="left"/>
    </w:pPr>
    <w:rPr>
      <w:szCs w:val="24"/>
    </w:rPr>
  </w:style>
  <w:style w:type="character" w:customStyle="1" w:styleId="FontStyle11">
    <w:name w:val="Font Style11"/>
    <w:uiPriority w:val="99"/>
    <w:rsid w:val="00E267D5"/>
    <w:rPr>
      <w:rFonts w:ascii="Calibri" w:hAnsi="Calibri" w:cs="Calibri"/>
      <w:w w:val="90"/>
      <w:sz w:val="14"/>
      <w:szCs w:val="14"/>
    </w:rPr>
  </w:style>
  <w:style w:type="character" w:customStyle="1" w:styleId="OdstavecseseznamemChar">
    <w:name w:val="Odstavec se seznamem Char"/>
    <w:aliases w:val="Nad Char,Odstavec cíl se seznamem Char,Odstavec se seznamem5 Char,Odstavec_muj Char,Odstavec Char,Odstavec se seznamem a odrážkou Char,1 úroveň Odstavec se seznamem Char,Základní styl odstavce Char,Reference List Char,Nad1 Char"/>
    <w:link w:val="Odstavecseseznamem"/>
    <w:uiPriority w:val="34"/>
    <w:qFormat/>
    <w:locked/>
    <w:rsid w:val="00E267D5"/>
    <w:rPr>
      <w:rFonts w:asciiTheme="minorHAnsi" w:eastAsiaTheme="minorEastAsia" w:hAnsiTheme="minorHAnsi" w:cstheme="minorBidi"/>
      <w:sz w:val="22"/>
      <w:lang w:val="en-US" w:eastAsia="en-US" w:bidi="en-US"/>
    </w:rPr>
  </w:style>
  <w:style w:type="paragraph" w:customStyle="1" w:styleId="SmlNadpis2">
    <w:name w:val="Sml_Nadpis 2"/>
    <w:basedOn w:val="Nadpis2"/>
    <w:rsid w:val="00E267D5"/>
    <w:pPr>
      <w:keepNext w:val="0"/>
      <w:numPr>
        <w:ilvl w:val="0"/>
        <w:numId w:val="0"/>
      </w:numPr>
      <w:spacing w:after="60"/>
      <w:ind w:left="851" w:hanging="851"/>
    </w:pPr>
    <w:rPr>
      <w:rFonts w:ascii="Arial" w:hAnsi="Arial"/>
      <w:sz w:val="22"/>
      <w:szCs w:val="22"/>
    </w:rPr>
  </w:style>
  <w:style w:type="paragraph" w:customStyle="1" w:styleId="BodyText21">
    <w:name w:val="Body Text 21"/>
    <w:basedOn w:val="Normln"/>
    <w:uiPriority w:val="99"/>
    <w:rsid w:val="00E267D5"/>
    <w:pPr>
      <w:widowControl w:val="0"/>
    </w:pPr>
    <w:rPr>
      <w:rFonts w:ascii="Times New Roman" w:hAnsi="Times New Roman"/>
      <w:sz w:val="22"/>
    </w:rPr>
  </w:style>
  <w:style w:type="numbering" w:customStyle="1" w:styleId="StylSodrkami">
    <w:name w:val="Styl S odrážkami"/>
    <w:rsid w:val="00E267D5"/>
    <w:pPr>
      <w:numPr>
        <w:numId w:val="14"/>
      </w:numPr>
    </w:pPr>
  </w:style>
  <w:style w:type="numbering" w:customStyle="1" w:styleId="Abecednseznam">
    <w:name w:val="Abecední seznam"/>
    <w:rsid w:val="00E267D5"/>
    <w:pPr>
      <w:numPr>
        <w:numId w:val="15"/>
      </w:numPr>
    </w:pPr>
  </w:style>
  <w:style w:type="numbering" w:customStyle="1" w:styleId="Seznamsodrkami2">
    <w:name w:val="Seznam s odrážkami2"/>
    <w:rsid w:val="00E267D5"/>
    <w:pPr>
      <w:numPr>
        <w:numId w:val="16"/>
      </w:numPr>
    </w:pPr>
  </w:style>
  <w:style w:type="character" w:customStyle="1" w:styleId="baec5a81-e4d6-4674-97f3-e9220f0136c1">
    <w:name w:val="baec5a81-e4d6-4674-97f3-e9220f0136c1"/>
    <w:basedOn w:val="Standardnpsmoodstavce"/>
    <w:rsid w:val="00F25A04"/>
  </w:style>
  <w:style w:type="paragraph" w:customStyle="1" w:styleId="Aaoeeu">
    <w:name w:val="Aaoeeu"/>
    <w:rsid w:val="007440CE"/>
    <w:pPr>
      <w:widowControl w:val="0"/>
    </w:pPr>
    <w:rPr>
      <w:rFonts w:ascii="Times New Roman" w:hAnsi="Times New Roman"/>
      <w:lang w:val="en-US"/>
    </w:rPr>
  </w:style>
  <w:style w:type="paragraph" w:customStyle="1" w:styleId="Aeeaoaeaa1">
    <w:name w:val="A?eeaoae?aa 1"/>
    <w:basedOn w:val="Aaoeeu"/>
    <w:next w:val="Aaoeeu"/>
    <w:rsid w:val="007440CE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7440CE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7440CE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7440CE"/>
    <w:pPr>
      <w:jc w:val="right"/>
    </w:pPr>
    <w:rPr>
      <w:i/>
      <w:sz w:val="16"/>
    </w:rPr>
  </w:style>
  <w:style w:type="character" w:styleId="slostrnky">
    <w:name w:val="page number"/>
    <w:basedOn w:val="Standardnpsmoodstavce"/>
    <w:rsid w:val="007440CE"/>
  </w:style>
  <w:style w:type="paragraph" w:customStyle="1" w:styleId="Achievement">
    <w:name w:val="Achievement"/>
    <w:basedOn w:val="Zkladntext"/>
    <w:rsid w:val="007440CE"/>
    <w:pPr>
      <w:spacing w:after="60" w:line="240" w:lineRule="atLeast"/>
      <w:ind w:left="240" w:hanging="240"/>
    </w:pPr>
    <w:rPr>
      <w:rFonts w:ascii="Garamond" w:hAnsi="Garamond"/>
      <w:snapToGrid/>
      <w:sz w:val="22"/>
      <w:lang w:val="en-US"/>
    </w:rPr>
  </w:style>
  <w:style w:type="paragraph" w:styleId="Prosttext">
    <w:name w:val="Plain Text"/>
    <w:basedOn w:val="Normln"/>
    <w:link w:val="ProsttextChar"/>
    <w:unhideWhenUsed/>
    <w:locked/>
    <w:rsid w:val="007440CE"/>
    <w:pPr>
      <w:jc w:val="left"/>
    </w:pPr>
    <w:rPr>
      <w:rFonts w:eastAsiaTheme="minorHAns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rsid w:val="007440CE"/>
    <w:rPr>
      <w:rFonts w:eastAsiaTheme="minorHAnsi" w:cstheme="minorBidi"/>
      <w:sz w:val="22"/>
      <w:szCs w:val="21"/>
      <w:lang w:eastAsia="en-US"/>
    </w:rPr>
  </w:style>
  <w:style w:type="character" w:customStyle="1" w:styleId="more-text2">
    <w:name w:val="more-text2"/>
    <w:basedOn w:val="Standardnpsmoodstavce"/>
    <w:rsid w:val="00F91194"/>
  </w:style>
  <w:style w:type="character" w:customStyle="1" w:styleId="less-text2">
    <w:name w:val="less-text2"/>
    <w:basedOn w:val="Standardnpsmoodstavce"/>
    <w:rsid w:val="00F91194"/>
  </w:style>
  <w:style w:type="character" w:customStyle="1" w:styleId="mz-hint-message2">
    <w:name w:val="mz-hint-message2"/>
    <w:basedOn w:val="Standardnpsmoodstavce"/>
    <w:rsid w:val="00F91194"/>
  </w:style>
  <w:style w:type="paragraph" w:customStyle="1" w:styleId="normalodsazene">
    <w:name w:val="normalodsazene"/>
    <w:basedOn w:val="Normln"/>
    <w:rsid w:val="00C30347"/>
    <w:pPr>
      <w:spacing w:before="100" w:beforeAutospacing="1" w:after="100" w:afterAutospacing="1"/>
      <w:jc w:val="left"/>
    </w:pPr>
    <w:rPr>
      <w:rFonts w:ascii="Times New Roman" w:hAnsi="Times New Roman"/>
      <w:sz w:val="20"/>
      <w:szCs w:val="24"/>
    </w:rPr>
  </w:style>
  <w:style w:type="paragraph" w:customStyle="1" w:styleId="alinecenter2">
    <w:name w:val="alinecenter2"/>
    <w:basedOn w:val="Normln"/>
    <w:rsid w:val="000543C0"/>
    <w:pPr>
      <w:spacing w:before="150" w:after="100" w:afterAutospacing="1"/>
      <w:jc w:val="center"/>
    </w:pPr>
    <w:rPr>
      <w:rFonts w:ascii="Times New Roman" w:hAnsi="Times New Roman"/>
      <w:szCs w:val="24"/>
    </w:rPr>
  </w:style>
  <w:style w:type="paragraph" w:customStyle="1" w:styleId="mt02">
    <w:name w:val="mt02"/>
    <w:basedOn w:val="Normln"/>
    <w:rsid w:val="00537ED8"/>
    <w:pPr>
      <w:spacing w:after="100" w:afterAutospacing="1"/>
      <w:jc w:val="left"/>
    </w:pPr>
    <w:rPr>
      <w:rFonts w:ascii="Times New Roman" w:hAnsi="Times New Roman"/>
      <w:szCs w:val="24"/>
    </w:rPr>
  </w:style>
  <w:style w:type="table" w:customStyle="1" w:styleId="TABULKAALTERNATIVN">
    <w:name w:val="TABULKA ALTERNATIVNÍ"/>
    <w:basedOn w:val="Normlntabulka"/>
    <w:uiPriority w:val="99"/>
    <w:rsid w:val="00C66746"/>
    <w:rPr>
      <w:rFonts w:ascii="Arial" w:hAnsi="Arial" w:cstheme="minorBidi"/>
      <w:lang w:eastAsia="zh-TW"/>
    </w:rPr>
    <w:tblPr>
      <w:tblStyleRowBandSize w:val="1"/>
      <w:tblStyleColBandSize w:val="1"/>
      <w:tblInd w:w="0" w:type="nil"/>
      <w:tblBorders>
        <w:top w:val="single" w:sz="12" w:space="0" w:color="C6D9F1"/>
        <w:left w:val="single" w:sz="12" w:space="0" w:color="C6D9F1"/>
        <w:bottom w:val="single" w:sz="12" w:space="0" w:color="C6D9F1"/>
        <w:right w:val="single" w:sz="12" w:space="0" w:color="C6D9F1"/>
        <w:insideH w:val="single" w:sz="12" w:space="0" w:color="C6D9F1"/>
        <w:insideV w:val="single" w:sz="12" w:space="0" w:color="C6D9F1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</w:pPr>
      <w:rPr>
        <w:rFonts w:ascii="Verdana" w:hAnsi="Verdana" w:hint="default"/>
        <w:b/>
        <w:i/>
        <w:color w:val="FFFFFF" w:themeColor="background1"/>
        <w:sz w:val="16"/>
        <w:szCs w:val="16"/>
      </w:rPr>
      <w:tblPr/>
      <w:tcPr>
        <w:shd w:val="clear" w:color="auto" w:fill="2E74B5"/>
      </w:tcPr>
    </w:tblStylePr>
    <w:tblStylePr w:type="lastRow">
      <w:rPr>
        <w:rFonts w:ascii="Arial" w:hAnsi="Arial" w:cs="Arial" w:hint="default"/>
        <w:b/>
        <w:sz w:val="20"/>
        <w:szCs w:val="20"/>
      </w:rPr>
      <w:tblPr/>
      <w:tcPr>
        <w:shd w:val="clear" w:color="auto" w:fill="C6D9F1"/>
      </w:tcPr>
    </w:tblStylePr>
    <w:tblStylePr w:type="firstCol">
      <w:rPr>
        <w:rFonts w:ascii="Verdana" w:hAnsi="Verdana" w:hint="default"/>
        <w:b/>
        <w:i/>
        <w:color w:val="FFFFFF" w:themeColor="background1"/>
        <w:sz w:val="16"/>
        <w:szCs w:val="16"/>
      </w:rPr>
      <w:tblPr/>
      <w:tcPr>
        <w:shd w:val="clear" w:color="auto" w:fill="2E74B5"/>
      </w:tcPr>
    </w:tblStylePr>
    <w:tblStylePr w:type="lastCol">
      <w:rPr>
        <w:rFonts w:ascii="Arial" w:hAnsi="Arial" w:cs="Arial" w:hint="default"/>
        <w:b/>
      </w:rPr>
      <w:tblPr/>
      <w:tcPr>
        <w:shd w:val="clear" w:color="auto" w:fill="C6D9F1"/>
      </w:tcPr>
    </w:tblStylePr>
    <w:tblStylePr w:type="band1Vert">
      <w:rPr>
        <w:rFonts w:ascii="Arial" w:hAnsi="Arial" w:cs="Arial" w:hint="default"/>
      </w:rPr>
    </w:tblStylePr>
    <w:tblStylePr w:type="band2Vert">
      <w:rPr>
        <w:rFonts w:ascii="Arial" w:hAnsi="Arial" w:cs="Arial" w:hint="default"/>
      </w:rPr>
    </w:tblStylePr>
    <w:tblStylePr w:type="band1Horz">
      <w:rPr>
        <w:rFonts w:ascii="Arial" w:hAnsi="Arial" w:cs="Arial" w:hint="default"/>
      </w:rPr>
    </w:tblStylePr>
    <w:tblStylePr w:type="band2Horz">
      <w:rPr>
        <w:rFonts w:ascii="Arial" w:hAnsi="Arial" w:cs="Arial" w:hint="default"/>
      </w:rPr>
    </w:tblStylePr>
    <w:tblStylePr w:type="neCell">
      <w:rPr>
        <w:rFonts w:ascii="Arial" w:hAnsi="Arial" w:cs="Arial" w:hint="default"/>
      </w:rPr>
    </w:tblStylePr>
    <w:tblStylePr w:type="nwCell">
      <w:rPr>
        <w:rFonts w:ascii="Arial" w:hAnsi="Arial" w:cs="Arial" w:hint="default"/>
      </w:rPr>
    </w:tblStylePr>
    <w:tblStylePr w:type="seCell">
      <w:rPr>
        <w:rFonts w:ascii="Arial" w:hAnsi="Arial" w:cs="Arial" w:hint="default"/>
      </w:rPr>
      <w:tblPr/>
      <w:tcPr>
        <w:shd w:val="clear" w:color="auto" w:fill="A2C1E8"/>
      </w:tcPr>
    </w:tblStylePr>
    <w:tblStylePr w:type="swCell">
      <w:rPr>
        <w:rFonts w:ascii="Arial" w:hAnsi="Arial" w:cs="Arial" w:hint="default"/>
        <w:color w:val="FFFFFF"/>
      </w:rPr>
      <w:tblPr/>
      <w:tcPr>
        <w:shd w:val="clear" w:color="auto" w:fill="002060"/>
      </w:tcPr>
    </w:tblStylePr>
  </w:style>
  <w:style w:type="character" w:customStyle="1" w:styleId="ftresult1">
    <w:name w:val="ftresult1"/>
    <w:basedOn w:val="Standardnpsmoodstavce"/>
    <w:rsid w:val="00C66746"/>
    <w:rPr>
      <w:color w:val="000000"/>
    </w:rPr>
  </w:style>
  <w:style w:type="numbering" w:customStyle="1" w:styleId="Bezseznamu1">
    <w:name w:val="Bez seznamu1"/>
    <w:next w:val="Bezseznamu"/>
    <w:uiPriority w:val="99"/>
    <w:semiHidden/>
    <w:unhideWhenUsed/>
    <w:rsid w:val="00AD6BF4"/>
  </w:style>
  <w:style w:type="table" w:customStyle="1" w:styleId="TABULKAALTERNATIVN1">
    <w:name w:val="TABULKA ALTERNATIVNÍ1"/>
    <w:basedOn w:val="Normlntabulka"/>
    <w:uiPriority w:val="99"/>
    <w:rsid w:val="00AD6BF4"/>
    <w:rPr>
      <w:rFonts w:ascii="Arial" w:hAnsi="Arial"/>
      <w:lang w:eastAsia="zh-TW"/>
    </w:rPr>
    <w:tblPr>
      <w:tblStyleRowBandSize w:val="1"/>
      <w:tblStyleColBandSize w:val="1"/>
      <w:tblBorders>
        <w:top w:val="single" w:sz="12" w:space="0" w:color="C6D9F1"/>
        <w:left w:val="single" w:sz="12" w:space="0" w:color="C6D9F1"/>
        <w:bottom w:val="single" w:sz="12" w:space="0" w:color="C6D9F1"/>
        <w:right w:val="single" w:sz="12" w:space="0" w:color="C6D9F1"/>
        <w:insideH w:val="single" w:sz="12" w:space="0" w:color="C6D9F1"/>
        <w:insideV w:val="single" w:sz="12" w:space="0" w:color="C6D9F1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</w:pPr>
      <w:rPr>
        <w:rFonts w:ascii="Verdana" w:hAnsi="Verdana" w:hint="default"/>
        <w:b/>
        <w:i/>
        <w:color w:val="FFFFFF"/>
        <w:sz w:val="16"/>
        <w:szCs w:val="16"/>
      </w:rPr>
      <w:tblPr/>
      <w:tcPr>
        <w:shd w:val="clear" w:color="auto" w:fill="2E74B5"/>
      </w:tcPr>
    </w:tblStylePr>
    <w:tblStylePr w:type="lastRow">
      <w:rPr>
        <w:rFonts w:ascii="Arial" w:hAnsi="Arial" w:cs="Arial" w:hint="default"/>
        <w:b/>
        <w:sz w:val="20"/>
        <w:szCs w:val="20"/>
      </w:rPr>
      <w:tblPr/>
      <w:tcPr>
        <w:shd w:val="clear" w:color="auto" w:fill="C6D9F1"/>
      </w:tcPr>
    </w:tblStylePr>
    <w:tblStylePr w:type="firstCol">
      <w:rPr>
        <w:rFonts w:ascii="Verdana" w:hAnsi="Verdana" w:hint="default"/>
        <w:b/>
        <w:i/>
        <w:color w:val="FFFFFF"/>
        <w:sz w:val="16"/>
        <w:szCs w:val="16"/>
      </w:rPr>
      <w:tblPr/>
      <w:tcPr>
        <w:shd w:val="clear" w:color="auto" w:fill="2E74B5"/>
      </w:tcPr>
    </w:tblStylePr>
    <w:tblStylePr w:type="lastCol">
      <w:rPr>
        <w:rFonts w:ascii="Arial" w:hAnsi="Arial" w:cs="Arial" w:hint="default"/>
        <w:b/>
      </w:rPr>
      <w:tblPr/>
      <w:tcPr>
        <w:shd w:val="clear" w:color="auto" w:fill="C6D9F1"/>
      </w:tcPr>
    </w:tblStylePr>
    <w:tblStylePr w:type="band1Vert">
      <w:rPr>
        <w:rFonts w:ascii="Arial" w:hAnsi="Arial" w:cs="Arial" w:hint="default"/>
      </w:rPr>
    </w:tblStylePr>
    <w:tblStylePr w:type="band2Vert">
      <w:rPr>
        <w:rFonts w:ascii="Arial" w:hAnsi="Arial" w:cs="Arial" w:hint="default"/>
      </w:rPr>
    </w:tblStylePr>
    <w:tblStylePr w:type="band1Horz">
      <w:rPr>
        <w:rFonts w:ascii="Arial" w:hAnsi="Arial" w:cs="Arial" w:hint="default"/>
      </w:rPr>
    </w:tblStylePr>
    <w:tblStylePr w:type="band2Horz">
      <w:rPr>
        <w:rFonts w:ascii="Arial" w:hAnsi="Arial" w:cs="Arial" w:hint="default"/>
      </w:rPr>
    </w:tblStylePr>
    <w:tblStylePr w:type="neCell">
      <w:rPr>
        <w:rFonts w:ascii="Arial" w:hAnsi="Arial" w:cs="Arial" w:hint="default"/>
      </w:rPr>
    </w:tblStylePr>
    <w:tblStylePr w:type="nwCell">
      <w:rPr>
        <w:rFonts w:ascii="Arial" w:hAnsi="Arial" w:cs="Arial" w:hint="default"/>
      </w:rPr>
    </w:tblStylePr>
    <w:tblStylePr w:type="seCell">
      <w:rPr>
        <w:rFonts w:ascii="Arial" w:hAnsi="Arial" w:cs="Arial" w:hint="default"/>
      </w:rPr>
      <w:tblPr/>
      <w:tcPr>
        <w:shd w:val="clear" w:color="auto" w:fill="A2C1E8"/>
      </w:tcPr>
    </w:tblStylePr>
    <w:tblStylePr w:type="swCell">
      <w:rPr>
        <w:rFonts w:ascii="Arial" w:hAnsi="Arial" w:cs="Arial" w:hint="default"/>
        <w:color w:val="FFFFFF"/>
      </w:rPr>
      <w:tblPr/>
      <w:tcPr>
        <w:shd w:val="clear" w:color="auto" w:fill="002060"/>
      </w:tcPr>
    </w:tblStylePr>
  </w:style>
  <w:style w:type="paragraph" w:customStyle="1" w:styleId="Zwischenzeile">
    <w:name w:val="Zwischenzeile"/>
    <w:basedOn w:val="Normln"/>
    <w:uiPriority w:val="99"/>
    <w:rsid w:val="00AB4106"/>
    <w:pPr>
      <w:jc w:val="left"/>
    </w:pPr>
    <w:rPr>
      <w:rFonts w:ascii="Times New Roman" w:hAnsi="Times New Roman"/>
      <w:sz w:val="4"/>
    </w:rPr>
  </w:style>
  <w:style w:type="character" w:customStyle="1" w:styleId="ZkladntextodsazenChar1">
    <w:name w:val="Základní text odsazený Char1"/>
    <w:uiPriority w:val="99"/>
    <w:rsid w:val="00B51D9E"/>
    <w:rPr>
      <w:rFonts w:ascii="Times New Roman" w:eastAsia="Calibri" w:hAnsi="Times New Roman" w:cs="Times New Roman"/>
      <w:bCs/>
      <w:sz w:val="24"/>
      <w:szCs w:val="20"/>
      <w:lang w:eastAsia="cs-CZ"/>
    </w:rPr>
  </w:style>
  <w:style w:type="character" w:customStyle="1" w:styleId="NadpisChar">
    <w:name w:val="Nadpis Char"/>
    <w:link w:val="Nadpis"/>
    <w:rsid w:val="00B51D9E"/>
    <w:rPr>
      <w:rFonts w:ascii="Arial" w:hAnsi="Arial" w:cs="Tahoma"/>
      <w:caps/>
    </w:rPr>
  </w:style>
  <w:style w:type="paragraph" w:customStyle="1" w:styleId="Nadpis1ZD">
    <w:name w:val="Nadpis 1 ZD"/>
    <w:basedOn w:val="Normln"/>
    <w:rsid w:val="00B51D9E"/>
    <w:pPr>
      <w:numPr>
        <w:numId w:val="20"/>
      </w:numPr>
    </w:pPr>
    <w:rPr>
      <w:rFonts w:ascii="Times New Roman" w:eastAsia="Calibri" w:hAnsi="Times New Roman"/>
      <w:b/>
      <w:sz w:val="28"/>
      <w:szCs w:val="28"/>
    </w:rPr>
  </w:style>
  <w:style w:type="paragraph" w:customStyle="1" w:styleId="Zkladntextodsazen1">
    <w:name w:val="Základní text odsazený1"/>
    <w:basedOn w:val="Normln"/>
    <w:uiPriority w:val="99"/>
    <w:rsid w:val="00B51D9E"/>
    <w:pPr>
      <w:numPr>
        <w:ilvl w:val="12"/>
      </w:numPr>
      <w:ind w:left="851"/>
      <w:jc w:val="left"/>
    </w:pPr>
    <w:rPr>
      <w:rFonts w:ascii="Times New Roman" w:eastAsia="Calibri" w:hAnsi="Times New Roman"/>
      <w:sz w:val="20"/>
    </w:rPr>
  </w:style>
  <w:style w:type="paragraph" w:styleId="Zkladntext3">
    <w:name w:val="Body Text 3"/>
    <w:basedOn w:val="Normln"/>
    <w:link w:val="Zkladntext3Char"/>
    <w:uiPriority w:val="99"/>
    <w:locked/>
    <w:rsid w:val="00B51D9E"/>
    <w:pPr>
      <w:tabs>
        <w:tab w:val="left" w:pos="993"/>
      </w:tabs>
      <w:jc w:val="left"/>
    </w:pPr>
    <w:rPr>
      <w:rFonts w:ascii="Arial" w:eastAsia="Calibri" w:hAnsi="Arial"/>
      <w:sz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B51D9E"/>
    <w:rPr>
      <w:rFonts w:ascii="Arial" w:eastAsia="Calibri" w:hAnsi="Arial"/>
      <w:sz w:val="22"/>
    </w:rPr>
  </w:style>
  <w:style w:type="paragraph" w:styleId="Zkladntextodsazen2">
    <w:name w:val="Body Text Indent 2"/>
    <w:basedOn w:val="Normln"/>
    <w:link w:val="Zkladntextodsazen2Char"/>
    <w:locked/>
    <w:rsid w:val="00B51D9E"/>
    <w:pPr>
      <w:widowControl w:val="0"/>
      <w:snapToGrid w:val="0"/>
      <w:ind w:left="1560" w:hanging="709"/>
    </w:pPr>
    <w:rPr>
      <w:rFonts w:ascii="Times New Roman" w:eastAsia="Calibri" w:hAnsi="Times New Roman"/>
    </w:rPr>
  </w:style>
  <w:style w:type="character" w:customStyle="1" w:styleId="Zkladntextodsazen2Char">
    <w:name w:val="Základní text odsazený 2 Char"/>
    <w:basedOn w:val="Standardnpsmoodstavce"/>
    <w:link w:val="Zkladntextodsazen2"/>
    <w:rsid w:val="00B51D9E"/>
    <w:rPr>
      <w:rFonts w:ascii="Times New Roman" w:eastAsia="Calibri" w:hAnsi="Times New Roman"/>
      <w:sz w:val="24"/>
    </w:rPr>
  </w:style>
  <w:style w:type="paragraph" w:styleId="Zkladntextodsazen3">
    <w:name w:val="Body Text Indent 3"/>
    <w:basedOn w:val="Normln"/>
    <w:link w:val="Zkladntextodsazen3Char"/>
    <w:locked/>
    <w:rsid w:val="00B51D9E"/>
    <w:pPr>
      <w:ind w:left="283"/>
    </w:pPr>
    <w:rPr>
      <w:rFonts w:ascii="Arial" w:eastAsia="Calibri" w:hAnsi="Arial"/>
      <w:sz w:val="20"/>
    </w:rPr>
  </w:style>
  <w:style w:type="character" w:customStyle="1" w:styleId="Zkladntextodsazen3Char">
    <w:name w:val="Základní text odsazený 3 Char"/>
    <w:basedOn w:val="Standardnpsmoodstavce"/>
    <w:link w:val="Zkladntextodsazen3"/>
    <w:rsid w:val="00B51D9E"/>
    <w:rPr>
      <w:rFonts w:ascii="Arial" w:eastAsia="Calibri" w:hAnsi="Arial"/>
    </w:rPr>
  </w:style>
  <w:style w:type="paragraph" w:styleId="Textvbloku">
    <w:name w:val="Block Text"/>
    <w:basedOn w:val="Normln"/>
    <w:locked/>
    <w:rsid w:val="00B51D9E"/>
    <w:pPr>
      <w:ind w:right="-92"/>
    </w:pPr>
    <w:rPr>
      <w:rFonts w:ascii="Times New Roman" w:eastAsia="Calibri" w:hAnsi="Times New Roman"/>
    </w:rPr>
  </w:style>
  <w:style w:type="paragraph" w:customStyle="1" w:styleId="BlockText1">
    <w:name w:val="Block Text1"/>
    <w:basedOn w:val="Normln"/>
    <w:rsid w:val="00B51D9E"/>
    <w:pPr>
      <w:widowControl w:val="0"/>
      <w:ind w:right="-92"/>
    </w:pPr>
    <w:rPr>
      <w:rFonts w:ascii="Times New Roman" w:eastAsia="Calibri" w:hAnsi="Times New Roman"/>
    </w:rPr>
  </w:style>
  <w:style w:type="paragraph" w:customStyle="1" w:styleId="Odsazen">
    <w:name w:val="Odsazený"/>
    <w:basedOn w:val="Normln"/>
    <w:rsid w:val="00B51D9E"/>
    <w:pPr>
      <w:widowControl w:val="0"/>
      <w:snapToGrid w:val="0"/>
      <w:spacing w:after="60"/>
      <w:ind w:left="851"/>
    </w:pPr>
    <w:rPr>
      <w:rFonts w:ascii="Times New Roman" w:eastAsia="Calibri" w:hAnsi="Times New Roman"/>
      <w:sz w:val="22"/>
    </w:rPr>
  </w:style>
  <w:style w:type="paragraph" w:customStyle="1" w:styleId="BodyTextIndent21">
    <w:name w:val="Body Text Indent 21"/>
    <w:basedOn w:val="Normln"/>
    <w:rsid w:val="00B51D9E"/>
    <w:pPr>
      <w:widowControl w:val="0"/>
      <w:snapToGrid w:val="0"/>
      <w:ind w:left="851"/>
    </w:pPr>
    <w:rPr>
      <w:rFonts w:ascii="Times New Roman" w:eastAsia="Calibri" w:hAnsi="Times New Roman"/>
    </w:rPr>
  </w:style>
  <w:style w:type="paragraph" w:customStyle="1" w:styleId="dkanormln">
    <w:name w:val="Øádka normální"/>
    <w:basedOn w:val="Normln"/>
    <w:rsid w:val="00B51D9E"/>
    <w:rPr>
      <w:rFonts w:ascii="Times New Roman" w:eastAsia="Calibri" w:hAnsi="Times New Roman"/>
      <w:kern w:val="16"/>
    </w:rPr>
  </w:style>
  <w:style w:type="paragraph" w:customStyle="1" w:styleId="hlavikaodsazen">
    <w:name w:val="hlavička_odsazení"/>
    <w:basedOn w:val="Normln"/>
    <w:rsid w:val="00B51D9E"/>
    <w:pPr>
      <w:ind w:left="2340"/>
    </w:pPr>
    <w:rPr>
      <w:rFonts w:ascii="Times New Roman" w:eastAsia="Calibri" w:hAnsi="Times New Roman"/>
    </w:rPr>
  </w:style>
  <w:style w:type="character" w:customStyle="1" w:styleId="StylE-mailovZprvy601">
    <w:name w:val="StylE-mailovéZprávy601"/>
    <w:rsid w:val="00B51D9E"/>
    <w:rPr>
      <w:rFonts w:ascii="Arial" w:hAnsi="Arial" w:cs="Arial"/>
      <w:color w:val="000000"/>
      <w:sz w:val="20"/>
    </w:rPr>
  </w:style>
  <w:style w:type="paragraph" w:customStyle="1" w:styleId="Char">
    <w:name w:val="Char"/>
    <w:basedOn w:val="Normln"/>
    <w:rsid w:val="00B51D9E"/>
    <w:pPr>
      <w:spacing w:after="160" w:line="240" w:lineRule="exact"/>
    </w:pPr>
    <w:rPr>
      <w:rFonts w:ascii="Times New Roman bold" w:eastAsia="Calibri" w:hAnsi="Times New Roman bold"/>
      <w:sz w:val="22"/>
      <w:szCs w:val="26"/>
      <w:lang w:val="sk-SK" w:eastAsia="en-US"/>
    </w:rPr>
  </w:style>
  <w:style w:type="paragraph" w:customStyle="1" w:styleId="CharCharCharCharCharChar">
    <w:name w:val="Char Char Char Char Char Char"/>
    <w:basedOn w:val="Normln"/>
    <w:rsid w:val="00B51D9E"/>
    <w:pPr>
      <w:widowControl w:val="0"/>
      <w:spacing w:after="160" w:line="240" w:lineRule="exact"/>
      <w:jc w:val="left"/>
    </w:pPr>
    <w:rPr>
      <w:rFonts w:ascii="Tahoma" w:eastAsia="Calibri" w:hAnsi="Tahoma" w:cs="Tahoma"/>
      <w:sz w:val="20"/>
      <w:lang w:val="en-US" w:eastAsia="en-US"/>
    </w:rPr>
  </w:style>
  <w:style w:type="paragraph" w:customStyle="1" w:styleId="CharCharChar">
    <w:name w:val="Char Char Char"/>
    <w:basedOn w:val="Normln"/>
    <w:rsid w:val="00B51D9E"/>
    <w:pPr>
      <w:spacing w:after="160" w:line="240" w:lineRule="exact"/>
      <w:jc w:val="left"/>
    </w:pPr>
    <w:rPr>
      <w:rFonts w:ascii="Verdana" w:eastAsia="Calibri" w:hAnsi="Verdana" w:cs="Verdana"/>
      <w:sz w:val="20"/>
      <w:lang w:val="en-US" w:eastAsia="en-US"/>
    </w:rPr>
  </w:style>
  <w:style w:type="paragraph" w:customStyle="1" w:styleId="odrkyChar">
    <w:name w:val="odrážky Char"/>
    <w:basedOn w:val="Zkladntextodsazen"/>
    <w:rsid w:val="00B51D9E"/>
    <w:pPr>
      <w:spacing w:before="120"/>
      <w:ind w:left="0"/>
    </w:pPr>
    <w:rPr>
      <w:rFonts w:ascii="Arial" w:hAnsi="Arial" w:cs="Arial"/>
      <w:sz w:val="22"/>
      <w:szCs w:val="22"/>
    </w:rPr>
  </w:style>
  <w:style w:type="paragraph" w:customStyle="1" w:styleId="Odstavecseseznamem1">
    <w:name w:val="Odstavec se seznamem1"/>
    <w:basedOn w:val="Normln"/>
    <w:rsid w:val="00B51D9E"/>
    <w:pPr>
      <w:spacing w:after="200" w:line="276" w:lineRule="auto"/>
      <w:ind w:left="720"/>
      <w:jc w:val="left"/>
    </w:pPr>
    <w:rPr>
      <w:sz w:val="22"/>
      <w:szCs w:val="22"/>
      <w:lang w:eastAsia="en-US"/>
    </w:rPr>
  </w:style>
  <w:style w:type="character" w:styleId="Zdraznn">
    <w:name w:val="Emphasis"/>
    <w:aliases w:val="Zvýraznění"/>
    <w:qFormat/>
    <w:locked/>
    <w:rsid w:val="00B51D9E"/>
    <w:rPr>
      <w:rFonts w:ascii="Tahoma" w:hAnsi="Tahoma"/>
      <w:color w:val="auto"/>
      <w:sz w:val="28"/>
    </w:rPr>
  </w:style>
  <w:style w:type="character" w:customStyle="1" w:styleId="DefaultChar">
    <w:name w:val="Default Char"/>
    <w:link w:val="Default"/>
    <w:locked/>
    <w:rsid w:val="00B51D9E"/>
    <w:rPr>
      <w:rFonts w:cs="Calibri"/>
      <w:color w:val="000000"/>
      <w:sz w:val="24"/>
      <w:szCs w:val="24"/>
    </w:rPr>
  </w:style>
  <w:style w:type="paragraph" w:customStyle="1" w:styleId="Odstavecseseznamem2">
    <w:name w:val="Odstavec se seznamem2"/>
    <w:basedOn w:val="Normln"/>
    <w:rsid w:val="00B51D9E"/>
    <w:pPr>
      <w:spacing w:after="200" w:line="276" w:lineRule="auto"/>
      <w:ind w:left="720"/>
      <w:jc w:val="left"/>
    </w:pPr>
    <w:rPr>
      <w:sz w:val="22"/>
      <w:szCs w:val="22"/>
      <w:lang w:eastAsia="en-US"/>
    </w:rPr>
  </w:style>
  <w:style w:type="paragraph" w:customStyle="1" w:styleId="Zkladntext0">
    <w:name w:val="Základní text~"/>
    <w:basedOn w:val="Normln"/>
    <w:rsid w:val="00B51D9E"/>
    <w:pPr>
      <w:widowControl w:val="0"/>
      <w:spacing w:after="120" w:line="288" w:lineRule="auto"/>
      <w:ind w:left="357" w:hanging="357"/>
      <w:jc w:val="left"/>
    </w:pPr>
    <w:rPr>
      <w:rFonts w:ascii="Times New Roman" w:hAnsi="Times New Roman"/>
    </w:rPr>
  </w:style>
  <w:style w:type="paragraph" w:customStyle="1" w:styleId="DNadpis1">
    <w:name w:val="D_Nadpis 1"/>
    <w:basedOn w:val="Normln"/>
    <w:next w:val="DZkladntext1"/>
    <w:qFormat/>
    <w:rsid w:val="00B51D9E"/>
    <w:pPr>
      <w:pageBreakBefore/>
      <w:numPr>
        <w:numId w:val="35"/>
      </w:numPr>
      <w:spacing w:after="160"/>
    </w:pPr>
    <w:rPr>
      <w:rFonts w:ascii="Times New Roman" w:hAnsi="Times New Roman"/>
      <w:b/>
      <w:caps/>
      <w:snapToGrid w:val="0"/>
      <w:color w:val="005D67"/>
      <w:sz w:val="32"/>
      <w:szCs w:val="32"/>
    </w:rPr>
  </w:style>
  <w:style w:type="paragraph" w:customStyle="1" w:styleId="DZkladntext1">
    <w:name w:val="D_Základní text 1"/>
    <w:basedOn w:val="Normln"/>
    <w:qFormat/>
    <w:rsid w:val="00B51D9E"/>
    <w:rPr>
      <w:rFonts w:ascii="Times New Roman" w:hAnsi="Times New Roman"/>
      <w:snapToGrid w:val="0"/>
      <w:color w:val="000000"/>
      <w:sz w:val="22"/>
      <w:szCs w:val="22"/>
    </w:rPr>
  </w:style>
  <w:style w:type="paragraph" w:customStyle="1" w:styleId="DNadpis2">
    <w:name w:val="D_Nadpis 2"/>
    <w:basedOn w:val="Normln"/>
    <w:next w:val="DZkladntext2"/>
    <w:qFormat/>
    <w:rsid w:val="00B51D9E"/>
    <w:pPr>
      <w:numPr>
        <w:ilvl w:val="1"/>
        <w:numId w:val="35"/>
      </w:numPr>
      <w:spacing w:before="240" w:after="60"/>
    </w:pPr>
    <w:rPr>
      <w:rFonts w:ascii="Times New Roman" w:hAnsi="Times New Roman"/>
      <w:b/>
      <w:snapToGrid w:val="0"/>
      <w:color w:val="005D67"/>
      <w:sz w:val="32"/>
      <w:szCs w:val="32"/>
    </w:rPr>
  </w:style>
  <w:style w:type="paragraph" w:customStyle="1" w:styleId="DZkladntext2">
    <w:name w:val="D_Základní text 2"/>
    <w:basedOn w:val="Normln"/>
    <w:qFormat/>
    <w:rsid w:val="00B51D9E"/>
    <w:rPr>
      <w:rFonts w:ascii="Times New Roman" w:hAnsi="Times New Roman"/>
      <w:snapToGrid w:val="0"/>
      <w:color w:val="000000"/>
      <w:sz w:val="22"/>
      <w:szCs w:val="22"/>
    </w:rPr>
  </w:style>
  <w:style w:type="paragraph" w:customStyle="1" w:styleId="DNadpis3">
    <w:name w:val="D_Nadpis 3"/>
    <w:basedOn w:val="Normln"/>
    <w:next w:val="Normln"/>
    <w:qFormat/>
    <w:rsid w:val="00B51D9E"/>
    <w:pPr>
      <w:numPr>
        <w:ilvl w:val="2"/>
        <w:numId w:val="35"/>
      </w:numPr>
      <w:spacing w:before="360" w:after="120"/>
    </w:pPr>
    <w:rPr>
      <w:rFonts w:ascii="Times New Roman" w:hAnsi="Times New Roman"/>
      <w:snapToGrid w:val="0"/>
      <w:color w:val="005D67"/>
      <w:sz w:val="28"/>
      <w:szCs w:val="28"/>
    </w:rPr>
  </w:style>
  <w:style w:type="paragraph" w:customStyle="1" w:styleId="DNadpis4">
    <w:name w:val="D_Nadpis 4"/>
    <w:basedOn w:val="Normln"/>
    <w:next w:val="Normln"/>
    <w:qFormat/>
    <w:rsid w:val="00B51D9E"/>
    <w:pPr>
      <w:keepNext/>
      <w:numPr>
        <w:ilvl w:val="3"/>
        <w:numId w:val="35"/>
      </w:numPr>
      <w:tabs>
        <w:tab w:val="left" w:pos="567"/>
      </w:tabs>
      <w:spacing w:before="240" w:after="60"/>
    </w:pPr>
    <w:rPr>
      <w:rFonts w:ascii="Times New Roman" w:hAnsi="Times New Roman"/>
      <w:snapToGrid w:val="0"/>
      <w:color w:val="005D67"/>
      <w:szCs w:val="24"/>
    </w:rPr>
  </w:style>
  <w:style w:type="paragraph" w:customStyle="1" w:styleId="DOdrka2">
    <w:name w:val="D_Odrážka 2"/>
    <w:basedOn w:val="Normln"/>
    <w:qFormat/>
    <w:rsid w:val="00B51D9E"/>
    <w:pPr>
      <w:numPr>
        <w:numId w:val="34"/>
      </w:numPr>
    </w:pPr>
    <w:rPr>
      <w:rFonts w:ascii="Times New Roman" w:hAnsi="Times New Roman"/>
      <w:snapToGrid w:val="0"/>
      <w:color w:val="000000"/>
      <w:sz w:val="22"/>
      <w:szCs w:val="22"/>
    </w:rPr>
  </w:style>
  <w:style w:type="paragraph" w:customStyle="1" w:styleId="2-2">
    <w:name w:val="2-2"/>
    <w:basedOn w:val="Normln"/>
    <w:rsid w:val="00B51D9E"/>
    <w:pPr>
      <w:spacing w:before="40" w:after="40"/>
    </w:pPr>
    <w:rPr>
      <w:rFonts w:ascii="Times New Roman" w:hAnsi="Times New Roman"/>
      <w:sz w:val="22"/>
      <w:lang w:eastAsia="en-US"/>
    </w:rPr>
  </w:style>
  <w:style w:type="paragraph" w:customStyle="1" w:styleId="NTabulkatext1">
    <w:name w:val="N_Tabulka text 1"/>
    <w:basedOn w:val="Normln"/>
    <w:qFormat/>
    <w:rsid w:val="00B51D9E"/>
    <w:pPr>
      <w:jc w:val="left"/>
    </w:pPr>
    <w:rPr>
      <w:rFonts w:ascii="Times New Roman" w:hAnsi="Times New Roman"/>
      <w:sz w:val="18"/>
      <w:szCs w:val="18"/>
    </w:rPr>
  </w:style>
  <w:style w:type="paragraph" w:customStyle="1" w:styleId="NNadpis1">
    <w:name w:val="N_Nadpis 1"/>
    <w:basedOn w:val="Normln"/>
    <w:next w:val="Normln"/>
    <w:qFormat/>
    <w:rsid w:val="00B51D9E"/>
    <w:pPr>
      <w:pageBreakBefore/>
      <w:numPr>
        <w:numId w:val="36"/>
      </w:numPr>
      <w:spacing w:after="160"/>
      <w:jc w:val="left"/>
    </w:pPr>
    <w:rPr>
      <w:rFonts w:ascii="Times New Roman" w:hAnsi="Times New Roman"/>
      <w:b/>
      <w:caps/>
      <w:color w:val="005D67"/>
      <w:sz w:val="32"/>
      <w:szCs w:val="32"/>
    </w:rPr>
  </w:style>
  <w:style w:type="paragraph" w:customStyle="1" w:styleId="NNadpis2">
    <w:name w:val="N_Nadpis 2"/>
    <w:basedOn w:val="Normln"/>
    <w:next w:val="Normln"/>
    <w:qFormat/>
    <w:rsid w:val="00B51D9E"/>
    <w:pPr>
      <w:numPr>
        <w:ilvl w:val="1"/>
        <w:numId w:val="36"/>
      </w:numPr>
      <w:spacing w:before="240" w:after="60"/>
      <w:jc w:val="left"/>
    </w:pPr>
    <w:rPr>
      <w:rFonts w:ascii="Times New Roman" w:hAnsi="Times New Roman"/>
      <w:b/>
      <w:color w:val="005D67"/>
      <w:sz w:val="32"/>
      <w:szCs w:val="32"/>
    </w:rPr>
  </w:style>
  <w:style w:type="paragraph" w:customStyle="1" w:styleId="NNadpis3">
    <w:name w:val="N_Nadpis 3"/>
    <w:basedOn w:val="Normln"/>
    <w:next w:val="Normln"/>
    <w:qFormat/>
    <w:rsid w:val="00B51D9E"/>
    <w:pPr>
      <w:numPr>
        <w:ilvl w:val="2"/>
        <w:numId w:val="36"/>
      </w:numPr>
      <w:tabs>
        <w:tab w:val="left" w:pos="1134"/>
      </w:tabs>
      <w:spacing w:before="180" w:after="60"/>
      <w:jc w:val="left"/>
    </w:pPr>
    <w:rPr>
      <w:rFonts w:ascii="Times New Roman" w:hAnsi="Times New Roman"/>
      <w:snapToGrid w:val="0"/>
      <w:color w:val="005D67"/>
      <w:sz w:val="28"/>
      <w:szCs w:val="28"/>
    </w:rPr>
  </w:style>
  <w:style w:type="paragraph" w:customStyle="1" w:styleId="NNadpis4">
    <w:name w:val="N_Nadpis 4"/>
    <w:basedOn w:val="Normln"/>
    <w:next w:val="Normln"/>
    <w:qFormat/>
    <w:rsid w:val="00B51D9E"/>
    <w:pPr>
      <w:keepNext/>
      <w:numPr>
        <w:ilvl w:val="3"/>
        <w:numId w:val="36"/>
      </w:numPr>
      <w:tabs>
        <w:tab w:val="left" w:pos="851"/>
      </w:tabs>
      <w:spacing w:before="240" w:after="60"/>
      <w:jc w:val="left"/>
    </w:pPr>
    <w:rPr>
      <w:rFonts w:ascii="Times New Roman" w:hAnsi="Times New Roman"/>
      <w:snapToGrid w:val="0"/>
      <w:color w:val="005D67"/>
      <w:szCs w:val="24"/>
    </w:rPr>
  </w:style>
  <w:style w:type="paragraph" w:customStyle="1" w:styleId="NNadpis5">
    <w:name w:val="N_Nadpis 5"/>
    <w:basedOn w:val="Normln"/>
    <w:next w:val="Normln"/>
    <w:qFormat/>
    <w:rsid w:val="00B51D9E"/>
    <w:pPr>
      <w:numPr>
        <w:ilvl w:val="4"/>
        <w:numId w:val="36"/>
      </w:numPr>
      <w:spacing w:before="240" w:after="60"/>
      <w:jc w:val="center"/>
    </w:pPr>
    <w:rPr>
      <w:rFonts w:ascii="Times New Roman" w:hAnsi="Times New Roman"/>
      <w:b/>
      <w:snapToGrid w:val="0"/>
      <w:color w:val="005D67"/>
      <w:szCs w:val="24"/>
      <w:u w:val="single"/>
    </w:rPr>
  </w:style>
  <w:style w:type="paragraph" w:customStyle="1" w:styleId="NNadpis6">
    <w:name w:val="N_Nadpis 6"/>
    <w:basedOn w:val="Normln"/>
    <w:qFormat/>
    <w:rsid w:val="00B51D9E"/>
    <w:pPr>
      <w:numPr>
        <w:ilvl w:val="5"/>
        <w:numId w:val="36"/>
      </w:numPr>
      <w:tabs>
        <w:tab w:val="left" w:pos="1134"/>
      </w:tabs>
      <w:jc w:val="left"/>
    </w:pPr>
    <w:rPr>
      <w:rFonts w:ascii="Times New Roman" w:hAnsi="Times New Roman"/>
      <w:snapToGrid w:val="0"/>
      <w:color w:val="005D67"/>
      <w:sz w:val="22"/>
      <w:szCs w:val="22"/>
    </w:rPr>
  </w:style>
  <w:style w:type="paragraph" w:customStyle="1" w:styleId="Snadpis1">
    <w:name w:val="S_nadpis 1"/>
    <w:basedOn w:val="Odstavecseseznamem"/>
    <w:next w:val="Normln"/>
    <w:qFormat/>
    <w:rsid w:val="00B51D9E"/>
    <w:pPr>
      <w:numPr>
        <w:numId w:val="38"/>
      </w:numPr>
      <w:spacing w:before="360" w:after="120" w:line="240" w:lineRule="auto"/>
      <w:jc w:val="both"/>
    </w:pPr>
    <w:rPr>
      <w:rFonts w:ascii="Times New Roman" w:eastAsia="Times New Roman" w:hAnsi="Times New Roman" w:cs="Times New Roman"/>
      <w:b/>
      <w:caps/>
      <w:sz w:val="40"/>
      <w:szCs w:val="40"/>
      <w:lang w:val="cs-CZ" w:eastAsia="cs-CZ" w:bidi="ar-SA"/>
    </w:rPr>
  </w:style>
  <w:style w:type="paragraph" w:customStyle="1" w:styleId="Snadpis2">
    <w:name w:val="S_nadpis 2"/>
    <w:basedOn w:val="Odstavecseseznamem"/>
    <w:next w:val="Normln"/>
    <w:qFormat/>
    <w:rsid w:val="00B51D9E"/>
    <w:pPr>
      <w:numPr>
        <w:ilvl w:val="1"/>
        <w:numId w:val="38"/>
      </w:numPr>
      <w:pBdr>
        <w:top w:val="single" w:sz="4" w:space="1" w:color="BFBFBF"/>
        <w:left w:val="single" w:sz="4" w:space="4" w:color="BFBFBF"/>
        <w:bottom w:val="single" w:sz="4" w:space="1" w:color="BFBFBF"/>
        <w:right w:val="single" w:sz="4" w:space="4" w:color="BFBFBF"/>
      </w:pBdr>
      <w:tabs>
        <w:tab w:val="left" w:pos="851"/>
      </w:tabs>
      <w:spacing w:before="480" w:after="120" w:line="240" w:lineRule="auto"/>
      <w:ind w:left="851" w:hanging="709"/>
      <w:jc w:val="both"/>
    </w:pPr>
    <w:rPr>
      <w:rFonts w:ascii="Times New Roman" w:eastAsia="Times New Roman" w:hAnsi="Times New Roman" w:cs="Times New Roman"/>
      <w:b/>
      <w:sz w:val="36"/>
      <w:szCs w:val="36"/>
      <w:u w:val="single"/>
      <w:lang w:val="cs-CZ" w:eastAsia="cs-CZ" w:bidi="ar-SA"/>
    </w:rPr>
  </w:style>
  <w:style w:type="paragraph" w:customStyle="1" w:styleId="Snadpis3">
    <w:name w:val="S_nadpis 3"/>
    <w:basedOn w:val="Odstavecseseznamem"/>
    <w:next w:val="Normln"/>
    <w:qFormat/>
    <w:rsid w:val="00B51D9E"/>
    <w:pPr>
      <w:keepNext/>
      <w:numPr>
        <w:ilvl w:val="2"/>
        <w:numId w:val="38"/>
      </w:numPr>
      <w:spacing w:before="240" w:after="120" w:line="240" w:lineRule="auto"/>
      <w:ind w:left="1276" w:hanging="992"/>
      <w:jc w:val="both"/>
    </w:pPr>
    <w:rPr>
      <w:rFonts w:ascii="Times New Roman" w:eastAsia="Times New Roman" w:hAnsi="Times New Roman" w:cs="Times New Roman"/>
      <w:sz w:val="32"/>
      <w:szCs w:val="32"/>
      <w:u w:val="single"/>
      <w:lang w:val="cs-CZ" w:eastAsia="cs-CZ" w:bidi="ar-SA"/>
    </w:rPr>
  </w:style>
  <w:style w:type="paragraph" w:customStyle="1" w:styleId="Snadpis4">
    <w:name w:val="S_nadpis 4"/>
    <w:basedOn w:val="Odstavecseseznamem"/>
    <w:next w:val="Szakladnitext4"/>
    <w:qFormat/>
    <w:rsid w:val="00B51D9E"/>
    <w:pPr>
      <w:keepNext/>
      <w:numPr>
        <w:ilvl w:val="3"/>
        <w:numId w:val="38"/>
      </w:numPr>
      <w:tabs>
        <w:tab w:val="left" w:pos="1560"/>
      </w:tabs>
      <w:spacing w:before="180" w:after="120" w:line="240" w:lineRule="auto"/>
      <w:ind w:left="1560" w:hanging="1134"/>
      <w:jc w:val="both"/>
    </w:pPr>
    <w:rPr>
      <w:rFonts w:ascii="Times New Roman" w:eastAsia="Times New Roman" w:hAnsi="Times New Roman" w:cs="Times New Roman"/>
      <w:sz w:val="28"/>
      <w:szCs w:val="28"/>
      <w:u w:val="single"/>
      <w:lang w:val="cs-CZ" w:eastAsia="cs-CZ" w:bidi="ar-SA"/>
    </w:rPr>
  </w:style>
  <w:style w:type="paragraph" w:customStyle="1" w:styleId="Snadpis5">
    <w:name w:val="S_nadpis 5"/>
    <w:basedOn w:val="Odstavecseseznamem"/>
    <w:next w:val="Normln"/>
    <w:qFormat/>
    <w:rsid w:val="00B51D9E"/>
    <w:pPr>
      <w:keepNext/>
      <w:numPr>
        <w:ilvl w:val="4"/>
        <w:numId w:val="38"/>
      </w:numPr>
      <w:spacing w:before="120" w:after="60" w:line="240" w:lineRule="auto"/>
      <w:ind w:left="993" w:hanging="426"/>
      <w:jc w:val="both"/>
    </w:pPr>
    <w:rPr>
      <w:rFonts w:ascii="Times New Roman" w:eastAsia="Times New Roman" w:hAnsi="Times New Roman" w:cs="Times New Roman"/>
      <w:sz w:val="24"/>
      <w:szCs w:val="24"/>
      <w:lang w:val="cs-CZ" w:eastAsia="cs-CZ" w:bidi="ar-SA"/>
    </w:rPr>
  </w:style>
  <w:style w:type="paragraph" w:customStyle="1" w:styleId="Sodrka3">
    <w:name w:val="S_odrážka 3"/>
    <w:basedOn w:val="Normln"/>
    <w:rsid w:val="00B51D9E"/>
    <w:pPr>
      <w:numPr>
        <w:numId w:val="37"/>
      </w:numPr>
      <w:tabs>
        <w:tab w:val="left" w:pos="993"/>
      </w:tabs>
      <w:ind w:left="993" w:hanging="426"/>
    </w:pPr>
    <w:rPr>
      <w:rFonts w:ascii="Times New Roman" w:hAnsi="Times New Roman"/>
      <w:color w:val="000000"/>
      <w:sz w:val="20"/>
    </w:rPr>
  </w:style>
  <w:style w:type="paragraph" w:customStyle="1" w:styleId="Szakladnitext4">
    <w:name w:val="S_zakladni text 4"/>
    <w:basedOn w:val="Normln"/>
    <w:qFormat/>
    <w:rsid w:val="00B51D9E"/>
    <w:pPr>
      <w:ind w:left="426"/>
    </w:pPr>
    <w:rPr>
      <w:rFonts w:ascii="Times New Roman" w:hAnsi="Times New Roman"/>
      <w:sz w:val="20"/>
    </w:rPr>
  </w:style>
  <w:style w:type="paragraph" w:customStyle="1" w:styleId="DOdrka1">
    <w:name w:val="D_Odrážka 1"/>
    <w:basedOn w:val="Normln"/>
    <w:qFormat/>
    <w:rsid w:val="00B51D9E"/>
    <w:pPr>
      <w:numPr>
        <w:numId w:val="39"/>
      </w:numPr>
      <w:spacing w:after="120"/>
    </w:pPr>
    <w:rPr>
      <w:color w:val="000000"/>
      <w:sz w:val="22"/>
      <w:szCs w:val="22"/>
    </w:rPr>
  </w:style>
  <w:style w:type="paragraph" w:customStyle="1" w:styleId="DZkladntext4odsazen">
    <w:name w:val="D_Základní text 4 (odsazený)"/>
    <w:basedOn w:val="Normln"/>
    <w:qFormat/>
    <w:rsid w:val="00B51D9E"/>
    <w:pPr>
      <w:spacing w:before="120" w:after="120"/>
      <w:ind w:left="284"/>
    </w:pPr>
    <w:rPr>
      <w:color w:val="000000"/>
      <w:sz w:val="22"/>
      <w:szCs w:val="22"/>
    </w:rPr>
  </w:style>
  <w:style w:type="paragraph" w:customStyle="1" w:styleId="Normtabulka">
    <w:name w:val="Norm tabulka"/>
    <w:basedOn w:val="Normln"/>
    <w:rsid w:val="00B51D9E"/>
    <w:pPr>
      <w:spacing w:after="120"/>
    </w:pPr>
    <w:rPr>
      <w:sz w:val="22"/>
    </w:rPr>
  </w:style>
  <w:style w:type="paragraph" w:customStyle="1" w:styleId="Normtabulkabold">
    <w:name w:val="Norm tabulka_bold"/>
    <w:basedOn w:val="Normtabulka"/>
    <w:qFormat/>
    <w:rsid w:val="00B51D9E"/>
  </w:style>
  <w:style w:type="paragraph" w:customStyle="1" w:styleId="Sodrka5">
    <w:name w:val="S_odrážka 5"/>
    <w:basedOn w:val="Sodrka3"/>
    <w:qFormat/>
    <w:rsid w:val="00B51D9E"/>
  </w:style>
  <w:style w:type="paragraph" w:customStyle="1" w:styleId="Snadpis6">
    <w:name w:val="S_nadpis 6"/>
    <w:basedOn w:val="Normln"/>
    <w:qFormat/>
    <w:rsid w:val="00B51D9E"/>
    <w:pPr>
      <w:numPr>
        <w:ilvl w:val="5"/>
        <w:numId w:val="38"/>
      </w:numPr>
      <w:ind w:left="1276" w:hanging="576"/>
    </w:pPr>
    <w:rPr>
      <w:rFonts w:ascii="Times New Roman" w:hAnsi="Times New Roman"/>
      <w:sz w:val="20"/>
    </w:rPr>
  </w:style>
  <w:style w:type="paragraph" w:customStyle="1" w:styleId="Odrkatahomafama1">
    <w:name w:val="Odrážka_tahoma_fama+1"/>
    <w:basedOn w:val="Normln"/>
    <w:link w:val="Odrkatahomafama1Char"/>
    <w:qFormat/>
    <w:rsid w:val="00B51D9E"/>
    <w:pPr>
      <w:numPr>
        <w:numId w:val="40"/>
      </w:numPr>
      <w:spacing w:before="60"/>
      <w:jc w:val="left"/>
    </w:pPr>
    <w:rPr>
      <w:rFonts w:ascii="Tahoma" w:hAnsi="Tahoma"/>
      <w:sz w:val="20"/>
    </w:rPr>
  </w:style>
  <w:style w:type="character" w:customStyle="1" w:styleId="Odrkatahomafama1Char">
    <w:name w:val="Odrážka_tahoma_fama+1 Char"/>
    <w:link w:val="Odrkatahomafama1"/>
    <w:rsid w:val="00B51D9E"/>
    <w:rPr>
      <w:rFonts w:ascii="Tahoma" w:hAnsi="Tahoma"/>
    </w:rPr>
  </w:style>
  <w:style w:type="paragraph" w:customStyle="1" w:styleId="Odrkafama1">
    <w:name w:val="Odrážka_fama+1"/>
    <w:basedOn w:val="Normln"/>
    <w:autoRedefine/>
    <w:rsid w:val="00B51D9E"/>
    <w:pPr>
      <w:tabs>
        <w:tab w:val="num" w:pos="786"/>
      </w:tabs>
      <w:spacing w:before="60"/>
      <w:ind w:left="786" w:hanging="360"/>
      <w:jc w:val="left"/>
    </w:pPr>
    <w:rPr>
      <w:rFonts w:ascii="Times New Roman" w:hAnsi="Times New Roman" w:cs="Arial"/>
      <w:sz w:val="23"/>
    </w:rPr>
  </w:style>
  <w:style w:type="paragraph" w:customStyle="1" w:styleId="DNadpis5">
    <w:name w:val="D_Nadpis 5"/>
    <w:basedOn w:val="Normln"/>
    <w:next w:val="Normln"/>
    <w:qFormat/>
    <w:rsid w:val="00B51D9E"/>
    <w:pPr>
      <w:spacing w:before="60" w:after="60"/>
      <w:ind w:left="2232" w:hanging="792"/>
      <w:jc w:val="left"/>
    </w:pPr>
    <w:rPr>
      <w:rFonts w:ascii="Times New Roman" w:hAnsi="Times New Roman"/>
      <w:snapToGrid w:val="0"/>
      <w:color w:val="005D67"/>
      <w:szCs w:val="24"/>
    </w:rPr>
  </w:style>
  <w:style w:type="paragraph" w:customStyle="1" w:styleId="DNadpis6">
    <w:name w:val="D_Nadpis 6"/>
    <w:basedOn w:val="Normln"/>
    <w:qFormat/>
    <w:rsid w:val="00B51D9E"/>
    <w:pPr>
      <w:tabs>
        <w:tab w:val="num" w:pos="2880"/>
      </w:tabs>
      <w:spacing w:before="20"/>
      <w:ind w:left="2736" w:hanging="936"/>
      <w:jc w:val="left"/>
    </w:pPr>
    <w:rPr>
      <w:rFonts w:ascii="Times New Roman" w:hAnsi="Times New Roman"/>
      <w:snapToGrid w:val="0"/>
      <w:color w:val="005D67"/>
      <w:sz w:val="22"/>
      <w:szCs w:val="22"/>
    </w:rPr>
  </w:style>
  <w:style w:type="paragraph" w:customStyle="1" w:styleId="Odrkateka">
    <w:name w:val="Odrážka_tečka"/>
    <w:basedOn w:val="Odstavecseseznamem"/>
    <w:link w:val="OdrkatekaChar"/>
    <w:qFormat/>
    <w:rsid w:val="00B51D9E"/>
    <w:pPr>
      <w:numPr>
        <w:numId w:val="41"/>
      </w:numPr>
      <w:spacing w:before="0" w:line="240" w:lineRule="auto"/>
    </w:pPr>
    <w:rPr>
      <w:rFonts w:ascii="Times New Roman" w:eastAsia="Times New Roman" w:hAnsi="Times New Roman" w:cs="Times New Roman"/>
      <w:sz w:val="23"/>
      <w:szCs w:val="23"/>
      <w:lang w:val="cs-CZ" w:bidi="ar-SA"/>
    </w:rPr>
  </w:style>
  <w:style w:type="character" w:customStyle="1" w:styleId="OdrkatekaChar">
    <w:name w:val="Odrážka_tečka Char"/>
    <w:link w:val="Odrkateka"/>
    <w:rsid w:val="00B51D9E"/>
    <w:rPr>
      <w:rFonts w:ascii="Times New Roman" w:hAnsi="Times New Roman"/>
      <w:sz w:val="23"/>
      <w:szCs w:val="23"/>
      <w:lang w:eastAsia="en-US"/>
    </w:rPr>
  </w:style>
  <w:style w:type="paragraph" w:customStyle="1" w:styleId="Nadpis3">
    <w:name w:val="Nadpis 3."/>
    <w:basedOn w:val="Normln"/>
    <w:next w:val="Normln"/>
    <w:autoRedefine/>
    <w:rsid w:val="00B51D9E"/>
    <w:pPr>
      <w:keepNext/>
      <w:numPr>
        <w:ilvl w:val="2"/>
        <w:numId w:val="42"/>
      </w:numPr>
      <w:spacing w:before="120"/>
      <w:jc w:val="left"/>
    </w:pPr>
    <w:rPr>
      <w:rFonts w:ascii="Times New Roman" w:hAnsi="Times New Roman"/>
      <w:b/>
      <w:sz w:val="26"/>
    </w:rPr>
  </w:style>
  <w:style w:type="paragraph" w:customStyle="1" w:styleId="DZkladntext3">
    <w:name w:val="D_Základní text 3"/>
    <w:basedOn w:val="Normln"/>
    <w:qFormat/>
    <w:rsid w:val="00B51D9E"/>
    <w:rPr>
      <w:rFonts w:ascii="Times New Roman" w:hAnsi="Times New Roman"/>
      <w:sz w:val="22"/>
    </w:rPr>
  </w:style>
  <w:style w:type="paragraph" w:customStyle="1" w:styleId="UZkT2">
    <w:name w:val="U_ZkT2"/>
    <w:basedOn w:val="Normln"/>
    <w:uiPriority w:val="99"/>
    <w:rsid w:val="00B51D9E"/>
    <w:pPr>
      <w:spacing w:after="60"/>
      <w:ind w:left="142"/>
    </w:pPr>
    <w:rPr>
      <w:rFonts w:ascii="Times New Roman" w:hAnsi="Times New Roman"/>
      <w:szCs w:val="24"/>
    </w:rPr>
  </w:style>
  <w:style w:type="paragraph" w:customStyle="1" w:styleId="UOdr0">
    <w:name w:val="U_Odr0"/>
    <w:basedOn w:val="Normln"/>
    <w:uiPriority w:val="99"/>
    <w:rsid w:val="00B51D9E"/>
    <w:pPr>
      <w:numPr>
        <w:numId w:val="42"/>
      </w:numPr>
      <w:ind w:left="356"/>
      <w:jc w:val="left"/>
    </w:pPr>
    <w:rPr>
      <w:rFonts w:ascii="Times New Roman" w:hAnsi="Times New Roman"/>
      <w:szCs w:val="24"/>
    </w:rPr>
  </w:style>
  <w:style w:type="paragraph" w:customStyle="1" w:styleId="DOdrka3">
    <w:name w:val="D_Odrážka 3"/>
    <w:basedOn w:val="Normln"/>
    <w:qFormat/>
    <w:rsid w:val="00B51D9E"/>
    <w:pPr>
      <w:numPr>
        <w:numId w:val="43"/>
      </w:numPr>
      <w:ind w:left="1276"/>
      <w:jc w:val="left"/>
    </w:pPr>
    <w:rPr>
      <w:rFonts w:ascii="Times New Roman" w:hAnsi="Times New Roman"/>
      <w:sz w:val="22"/>
    </w:rPr>
  </w:style>
  <w:style w:type="paragraph" w:customStyle="1" w:styleId="DPloha1">
    <w:name w:val="D_Příloha 1"/>
    <w:basedOn w:val="Normln"/>
    <w:next w:val="DZkladntext1"/>
    <w:qFormat/>
    <w:rsid w:val="00B51D9E"/>
    <w:pPr>
      <w:numPr>
        <w:numId w:val="44"/>
      </w:numPr>
      <w:spacing w:before="360" w:after="120"/>
      <w:jc w:val="left"/>
    </w:pPr>
    <w:rPr>
      <w:rFonts w:ascii="Times New Roman" w:hAnsi="Times New Roman"/>
      <w:b/>
      <w:sz w:val="36"/>
      <w:szCs w:val="36"/>
    </w:rPr>
  </w:style>
  <w:style w:type="paragraph" w:customStyle="1" w:styleId="DPlohaNadpis1">
    <w:name w:val="D_Příloha_Nadpis 1"/>
    <w:basedOn w:val="Normln"/>
    <w:next w:val="DZkladntext2"/>
    <w:qFormat/>
    <w:rsid w:val="00B51D9E"/>
    <w:pPr>
      <w:numPr>
        <w:ilvl w:val="1"/>
        <w:numId w:val="44"/>
      </w:numPr>
      <w:spacing w:before="240" w:after="120"/>
      <w:ind w:hanging="720"/>
      <w:jc w:val="left"/>
    </w:pPr>
    <w:rPr>
      <w:rFonts w:ascii="Times New Roman" w:eastAsia="Calibri" w:hAnsi="Times New Roman"/>
      <w:b/>
      <w:sz w:val="32"/>
      <w:szCs w:val="32"/>
    </w:rPr>
  </w:style>
  <w:style w:type="paragraph" w:customStyle="1" w:styleId="DPlohaNadpis2">
    <w:name w:val="D_Příloha_Nadpis 2"/>
    <w:basedOn w:val="Normln"/>
    <w:next w:val="DZkladntext3"/>
    <w:qFormat/>
    <w:rsid w:val="00B51D9E"/>
    <w:pPr>
      <w:numPr>
        <w:ilvl w:val="2"/>
        <w:numId w:val="44"/>
      </w:numPr>
      <w:spacing w:before="120" w:after="120"/>
      <w:jc w:val="left"/>
    </w:pPr>
    <w:rPr>
      <w:rFonts w:ascii="Times New Roman" w:eastAsia="Calibri" w:hAnsi="Times New Roman"/>
      <w:sz w:val="28"/>
      <w:szCs w:val="28"/>
    </w:rPr>
  </w:style>
  <w:style w:type="paragraph" w:customStyle="1" w:styleId="DPlohaNadpis3">
    <w:name w:val="D_Příloha_Nadpis 3"/>
    <w:basedOn w:val="Normln"/>
    <w:next w:val="Normln"/>
    <w:qFormat/>
    <w:rsid w:val="00B51D9E"/>
    <w:pPr>
      <w:numPr>
        <w:ilvl w:val="3"/>
        <w:numId w:val="44"/>
      </w:numPr>
      <w:jc w:val="left"/>
    </w:pPr>
    <w:rPr>
      <w:rFonts w:ascii="Times New Roman" w:hAnsi="Times New Roman"/>
      <w:sz w:val="22"/>
    </w:rPr>
  </w:style>
  <w:style w:type="paragraph" w:customStyle="1" w:styleId="DPlohaNadpis4">
    <w:name w:val="D_Příloha_Nadpis 4"/>
    <w:basedOn w:val="Normln"/>
    <w:qFormat/>
    <w:rsid w:val="00B51D9E"/>
    <w:pPr>
      <w:numPr>
        <w:ilvl w:val="4"/>
        <w:numId w:val="44"/>
      </w:numPr>
    </w:pPr>
    <w:rPr>
      <w:rFonts w:ascii="Times New Roman" w:eastAsia="Calibri" w:hAnsi="Times New Roman"/>
      <w:sz w:val="22"/>
    </w:rPr>
  </w:style>
  <w:style w:type="paragraph" w:customStyle="1" w:styleId="SSPZkladntext0">
    <w:name w:val="SSP_Základní text 0"/>
    <w:basedOn w:val="Normln"/>
    <w:qFormat/>
    <w:rsid w:val="00B51D9E"/>
    <w:pPr>
      <w:spacing w:after="200" w:line="276" w:lineRule="auto"/>
      <w:jc w:val="left"/>
    </w:pPr>
    <w:rPr>
      <w:rFonts w:ascii="Verdana" w:eastAsia="Calibri" w:hAnsi="Verdana"/>
      <w:sz w:val="22"/>
      <w:szCs w:val="22"/>
      <w:lang w:eastAsia="en-US"/>
    </w:rPr>
  </w:style>
  <w:style w:type="paragraph" w:customStyle="1" w:styleId="Odrkatahomafama2zpis">
    <w:name w:val="Odrážka_tahoma_fama+2_zápis"/>
    <w:basedOn w:val="Normln"/>
    <w:link w:val="Odrkatahomafama2zpisChar"/>
    <w:rsid w:val="00B51D9E"/>
    <w:pPr>
      <w:tabs>
        <w:tab w:val="num" w:pos="720"/>
        <w:tab w:val="left" w:pos="6804"/>
        <w:tab w:val="left" w:pos="7938"/>
      </w:tabs>
      <w:spacing w:before="60"/>
      <w:ind w:left="720" w:hanging="360"/>
      <w:jc w:val="left"/>
    </w:pPr>
    <w:rPr>
      <w:rFonts w:ascii="Tahoma" w:hAnsi="Tahoma"/>
      <w:sz w:val="20"/>
    </w:rPr>
  </w:style>
  <w:style w:type="character" w:customStyle="1" w:styleId="Odrkatahomafama2zpisChar">
    <w:name w:val="Odrážka_tahoma_fama+2_zápis Char"/>
    <w:link w:val="Odrkatahomafama2zpis"/>
    <w:rsid w:val="00B51D9E"/>
    <w:rPr>
      <w:rFonts w:ascii="Tahoma" w:hAnsi="Tahoma"/>
    </w:rPr>
  </w:style>
  <w:style w:type="paragraph" w:customStyle="1" w:styleId="OdrkaFaMa">
    <w:name w:val="Odrážka_FaMa"/>
    <w:basedOn w:val="Normln"/>
    <w:link w:val="OdrkaFaMaChar"/>
    <w:qFormat/>
    <w:rsid w:val="00B51D9E"/>
    <w:pPr>
      <w:tabs>
        <w:tab w:val="num" w:pos="786"/>
        <w:tab w:val="left" w:pos="6804"/>
        <w:tab w:val="left" w:pos="7938"/>
      </w:tabs>
      <w:ind w:left="786" w:hanging="360"/>
    </w:pPr>
    <w:rPr>
      <w:rFonts w:ascii="Times New Roman" w:hAnsi="Times New Roman"/>
      <w:sz w:val="23"/>
      <w:szCs w:val="23"/>
    </w:rPr>
  </w:style>
  <w:style w:type="character" w:customStyle="1" w:styleId="OdrkaFaMaChar">
    <w:name w:val="Odrážka_FaMa Char"/>
    <w:link w:val="OdrkaFaMa"/>
    <w:rsid w:val="00B51D9E"/>
    <w:rPr>
      <w:rFonts w:ascii="Times New Roman" w:hAnsi="Times New Roman"/>
      <w:sz w:val="23"/>
      <w:szCs w:val="23"/>
    </w:rPr>
  </w:style>
  <w:style w:type="paragraph" w:styleId="Nadpisobsahu">
    <w:name w:val="TOC Heading"/>
    <w:basedOn w:val="Nadpis1"/>
    <w:next w:val="Normln"/>
    <w:uiPriority w:val="39"/>
    <w:unhideWhenUsed/>
    <w:qFormat/>
    <w:rsid w:val="00B51D9E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Cs w:val="28"/>
      <w:lang w:eastAsia="en-US"/>
    </w:rPr>
  </w:style>
  <w:style w:type="paragraph" w:customStyle="1" w:styleId="Odrka1">
    <w:name w:val="Odrážka 1"/>
    <w:basedOn w:val="Normln"/>
    <w:link w:val="Odrka1Char"/>
    <w:qFormat/>
    <w:rsid w:val="00B51D9E"/>
    <w:pPr>
      <w:numPr>
        <w:numId w:val="46"/>
      </w:numPr>
      <w:ind w:left="851"/>
      <w:contextualSpacing/>
    </w:pPr>
    <w:rPr>
      <w:rFonts w:ascii="Tahoma" w:hAnsi="Tahoma" w:cs="Tahoma"/>
      <w:sz w:val="22"/>
      <w:lang w:eastAsia="en-US"/>
    </w:rPr>
  </w:style>
  <w:style w:type="character" w:customStyle="1" w:styleId="Odrka1Char">
    <w:name w:val="Odrážka 1 Char"/>
    <w:link w:val="Odrka1"/>
    <w:rsid w:val="00B51D9E"/>
    <w:rPr>
      <w:rFonts w:ascii="Tahoma" w:hAnsi="Tahoma" w:cs="Tahoma"/>
      <w:sz w:val="22"/>
      <w:lang w:eastAsia="en-US"/>
    </w:rPr>
  </w:style>
  <w:style w:type="paragraph" w:customStyle="1" w:styleId="Odrka2">
    <w:name w:val="Odrážka 2"/>
    <w:basedOn w:val="Normln"/>
    <w:qFormat/>
    <w:rsid w:val="00B51D9E"/>
    <w:pPr>
      <w:numPr>
        <w:numId w:val="47"/>
      </w:numPr>
    </w:pPr>
    <w:rPr>
      <w:rFonts w:ascii="Tahoma" w:hAnsi="Tahoma" w:cs="Arial"/>
      <w:sz w:val="22"/>
      <w:szCs w:val="22"/>
    </w:rPr>
  </w:style>
  <w:style w:type="paragraph" w:styleId="Normlnodsazen">
    <w:name w:val="Normal Indent"/>
    <w:basedOn w:val="Normln"/>
    <w:rsid w:val="00B51D9E"/>
    <w:pPr>
      <w:ind w:left="708"/>
      <w:jc w:val="left"/>
    </w:pPr>
    <w:rPr>
      <w:rFonts w:ascii="Tahoma" w:hAnsi="Tahoma" w:cs="Tahoma"/>
      <w:szCs w:val="24"/>
    </w:rPr>
  </w:style>
  <w:style w:type="character" w:customStyle="1" w:styleId="cizojazycne">
    <w:name w:val="cizojazycne"/>
    <w:basedOn w:val="Standardnpsmoodstavce"/>
    <w:rsid w:val="00B51D9E"/>
  </w:style>
  <w:style w:type="paragraph" w:styleId="Textpoznpodarou">
    <w:name w:val="footnote text"/>
    <w:aliases w:val="Footnote,Text poznámky pod čiarou 007,Schriftart: 9 pt,Schriftart: 10 pt,Schriftart: 8 pt,pozn. pod čarou,Fußnotentextf,Geneva 9,Font: Geneva 9,Boston 10,f,Podrozdział,Podrozdzia3,Char1,Text pozn. pod čarou1,o"/>
    <w:basedOn w:val="Normln"/>
    <w:link w:val="TextpoznpodarouChar"/>
    <w:uiPriority w:val="99"/>
    <w:qFormat/>
    <w:locked/>
    <w:rsid w:val="00B51D9E"/>
    <w:pPr>
      <w:jc w:val="left"/>
    </w:pPr>
    <w:rPr>
      <w:rFonts w:ascii="Times New Roman" w:eastAsia="Calibri" w:hAnsi="Times New Roman"/>
      <w:sz w:val="20"/>
    </w:rPr>
  </w:style>
  <w:style w:type="character" w:customStyle="1" w:styleId="TextpoznpodarouChar">
    <w:name w:val="Text pozn. pod čarou Char"/>
    <w:aliases w:val="Footnote Char,Text poznámky pod čiarou 007 Char,Schriftart: 9 pt Char,Schriftart: 10 pt Char,Schriftart: 8 pt Char,pozn. pod čarou Char,Fußnotentextf Char,Geneva 9 Char,Font: Geneva 9 Char,Boston 10 Char,f Char,Podrozdział Char"/>
    <w:basedOn w:val="Standardnpsmoodstavce"/>
    <w:link w:val="Textpoznpodarou"/>
    <w:uiPriority w:val="99"/>
    <w:qFormat/>
    <w:rsid w:val="00B51D9E"/>
    <w:rPr>
      <w:rFonts w:ascii="Times New Roman" w:eastAsia="Calibri" w:hAnsi="Times New Roman"/>
    </w:rPr>
  </w:style>
  <w:style w:type="character" w:styleId="Znakapoznpodarou">
    <w:name w:val="footnote reference"/>
    <w:aliases w:val="PGI Fußnote Ziffer"/>
    <w:uiPriority w:val="99"/>
    <w:rsid w:val="00B51D9E"/>
    <w:rPr>
      <w:vertAlign w:val="superscript"/>
    </w:rPr>
  </w:style>
  <w:style w:type="paragraph" w:styleId="Podnadpis">
    <w:name w:val="Subtitle"/>
    <w:basedOn w:val="Normln"/>
    <w:next w:val="Normln"/>
    <w:link w:val="PodnadpisChar"/>
    <w:qFormat/>
    <w:locked/>
    <w:rsid w:val="00B51D9E"/>
    <w:pPr>
      <w:numPr>
        <w:ilvl w:val="1"/>
      </w:numPr>
      <w:spacing w:after="160"/>
      <w:jc w:val="left"/>
    </w:pPr>
    <w:rPr>
      <w:rFonts w:ascii="Cambria" w:eastAsiaTheme="minorHAnsi" w:hAnsi="Cambria" w:cstheme="minorBidi"/>
      <w:szCs w:val="24"/>
      <w:lang w:eastAsia="en-US"/>
    </w:rPr>
  </w:style>
  <w:style w:type="character" w:customStyle="1" w:styleId="PodnadpisChar">
    <w:name w:val="Podnadpis Char"/>
    <w:basedOn w:val="Standardnpsmoodstavce"/>
    <w:link w:val="Podnadpis"/>
    <w:rsid w:val="00B51D9E"/>
    <w:rPr>
      <w:rFonts w:ascii="Cambria" w:eastAsiaTheme="minorHAnsi" w:hAnsi="Cambria" w:cstheme="minorBidi"/>
      <w:sz w:val="24"/>
      <w:szCs w:val="24"/>
      <w:lang w:eastAsia="en-US"/>
    </w:rPr>
  </w:style>
  <w:style w:type="paragraph" w:customStyle="1" w:styleId="Bezmezer1">
    <w:name w:val="Bez mezer1"/>
    <w:basedOn w:val="Normln"/>
    <w:link w:val="NoSpacingChar"/>
    <w:rsid w:val="00B51D9E"/>
    <w:pPr>
      <w:jc w:val="left"/>
    </w:pPr>
    <w:rPr>
      <w:szCs w:val="32"/>
      <w:lang w:eastAsia="en-US"/>
    </w:rPr>
  </w:style>
  <w:style w:type="character" w:customStyle="1" w:styleId="NoSpacingChar">
    <w:name w:val="No Spacing Char"/>
    <w:link w:val="Bezmezer1"/>
    <w:rsid w:val="00B51D9E"/>
    <w:rPr>
      <w:sz w:val="24"/>
      <w:szCs w:val="32"/>
      <w:lang w:eastAsia="en-US"/>
    </w:rPr>
  </w:style>
  <w:style w:type="paragraph" w:customStyle="1" w:styleId="Citt1">
    <w:name w:val="Citát1"/>
    <w:basedOn w:val="Normln"/>
    <w:next w:val="Normln"/>
    <w:link w:val="QuoteChar"/>
    <w:rsid w:val="00B51D9E"/>
    <w:pPr>
      <w:jc w:val="left"/>
    </w:pPr>
    <w:rPr>
      <w:i/>
      <w:szCs w:val="24"/>
      <w:lang w:eastAsia="en-US"/>
    </w:rPr>
  </w:style>
  <w:style w:type="character" w:customStyle="1" w:styleId="QuoteChar">
    <w:name w:val="Quote Char"/>
    <w:link w:val="Citt1"/>
    <w:rsid w:val="00B51D9E"/>
    <w:rPr>
      <w:i/>
      <w:sz w:val="24"/>
      <w:szCs w:val="24"/>
      <w:lang w:eastAsia="en-US"/>
    </w:rPr>
  </w:style>
  <w:style w:type="paragraph" w:customStyle="1" w:styleId="Vrazncitt1">
    <w:name w:val="Výrazný citát1"/>
    <w:basedOn w:val="Normln"/>
    <w:next w:val="Normln"/>
    <w:link w:val="IntenseQuoteChar"/>
    <w:rsid w:val="00B51D9E"/>
    <w:pPr>
      <w:ind w:left="720" w:right="720"/>
      <w:jc w:val="left"/>
    </w:pPr>
    <w:rPr>
      <w:b/>
      <w:i/>
      <w:szCs w:val="22"/>
      <w:lang w:eastAsia="en-US"/>
    </w:rPr>
  </w:style>
  <w:style w:type="character" w:customStyle="1" w:styleId="IntenseQuoteChar">
    <w:name w:val="Intense Quote Char"/>
    <w:link w:val="Vrazncitt1"/>
    <w:rsid w:val="00B51D9E"/>
    <w:rPr>
      <w:b/>
      <w:i/>
      <w:sz w:val="24"/>
      <w:szCs w:val="22"/>
      <w:lang w:eastAsia="en-US"/>
    </w:rPr>
  </w:style>
  <w:style w:type="character" w:customStyle="1" w:styleId="Zdraznnjemn1">
    <w:name w:val="Zdůraznění – jemné1"/>
    <w:rsid w:val="00B51D9E"/>
    <w:rPr>
      <w:i/>
      <w:color w:val="5A5A5A"/>
    </w:rPr>
  </w:style>
  <w:style w:type="character" w:customStyle="1" w:styleId="Zdraznnintenzivn1">
    <w:name w:val="Zdůraznění – intenzivní1"/>
    <w:rsid w:val="00B51D9E"/>
    <w:rPr>
      <w:rFonts w:cs="Times New Roman"/>
      <w:b/>
      <w:i/>
      <w:sz w:val="24"/>
      <w:szCs w:val="24"/>
      <w:u w:val="single"/>
    </w:rPr>
  </w:style>
  <w:style w:type="character" w:customStyle="1" w:styleId="Odkazjemn1">
    <w:name w:val="Odkaz – jemný1"/>
    <w:rsid w:val="00B51D9E"/>
    <w:rPr>
      <w:rFonts w:cs="Times New Roman"/>
      <w:sz w:val="24"/>
      <w:szCs w:val="24"/>
      <w:u w:val="single"/>
    </w:rPr>
  </w:style>
  <w:style w:type="character" w:customStyle="1" w:styleId="Odkazintenzivn1">
    <w:name w:val="Odkaz – intenzivní1"/>
    <w:rsid w:val="00B51D9E"/>
    <w:rPr>
      <w:rFonts w:cs="Times New Roman"/>
      <w:b/>
      <w:sz w:val="24"/>
      <w:u w:val="single"/>
    </w:rPr>
  </w:style>
  <w:style w:type="character" w:customStyle="1" w:styleId="Nzevknihy1">
    <w:name w:val="Název knihy1"/>
    <w:rsid w:val="00B51D9E"/>
    <w:rPr>
      <w:rFonts w:ascii="Cambria" w:hAnsi="Cambria" w:cs="Times New Roman"/>
      <w:b/>
      <w:i/>
      <w:sz w:val="24"/>
      <w:szCs w:val="24"/>
    </w:rPr>
  </w:style>
  <w:style w:type="paragraph" w:customStyle="1" w:styleId="Nadpisobsahu1">
    <w:name w:val="Nadpis obsahu1"/>
    <w:basedOn w:val="Nadpis1"/>
    <w:next w:val="Normln"/>
    <w:rsid w:val="00B51D9E"/>
    <w:pPr>
      <w:numPr>
        <w:numId w:val="0"/>
      </w:numPr>
      <w:spacing w:before="240" w:after="60"/>
      <w:jc w:val="left"/>
      <w:outlineLvl w:val="9"/>
    </w:pPr>
    <w:rPr>
      <w:rFonts w:ascii="Cambria" w:eastAsia="Calibri" w:hAnsi="Cambria" w:cs="Times New Roman"/>
      <w:sz w:val="32"/>
      <w:lang w:eastAsia="en-US"/>
    </w:rPr>
  </w:style>
  <w:style w:type="paragraph" w:customStyle="1" w:styleId="JVS2">
    <w:name w:val="JVS_2"/>
    <w:basedOn w:val="Normln"/>
    <w:rsid w:val="00B51D9E"/>
    <w:pPr>
      <w:tabs>
        <w:tab w:val="left" w:pos="1440"/>
      </w:tabs>
      <w:spacing w:line="360" w:lineRule="auto"/>
      <w:jc w:val="left"/>
    </w:pPr>
    <w:rPr>
      <w:rFonts w:ascii="Arial" w:eastAsia="Calibri" w:hAnsi="Arial" w:cs="Arial"/>
      <w:b/>
      <w:bCs/>
      <w:kern w:val="32"/>
      <w:szCs w:val="32"/>
    </w:rPr>
  </w:style>
  <w:style w:type="paragraph" w:customStyle="1" w:styleId="JVS1">
    <w:name w:val="JVS_1"/>
    <w:rsid w:val="00B51D9E"/>
    <w:pPr>
      <w:tabs>
        <w:tab w:val="left" w:pos="1440"/>
      </w:tabs>
      <w:spacing w:line="360" w:lineRule="auto"/>
    </w:pPr>
    <w:rPr>
      <w:rFonts w:ascii="Arial" w:eastAsia="Calibri" w:hAnsi="Arial" w:cs="Arial"/>
      <w:b/>
      <w:bCs/>
      <w:kern w:val="32"/>
      <w:sz w:val="28"/>
      <w:szCs w:val="32"/>
    </w:rPr>
  </w:style>
  <w:style w:type="paragraph" w:customStyle="1" w:styleId="Smlouva-slo">
    <w:name w:val="Smlouva-číslo"/>
    <w:basedOn w:val="Normln"/>
    <w:rsid w:val="00B51D9E"/>
    <w:pPr>
      <w:widowControl w:val="0"/>
      <w:spacing w:before="120" w:line="240" w:lineRule="atLeast"/>
    </w:pPr>
    <w:rPr>
      <w:rFonts w:ascii="Times New Roman" w:eastAsia="Calibri" w:hAnsi="Times New Roman"/>
    </w:rPr>
  </w:style>
  <w:style w:type="paragraph" w:customStyle="1" w:styleId="Import5">
    <w:name w:val="Import 5"/>
    <w:basedOn w:val="Normln"/>
    <w:rsid w:val="00B51D9E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  <w:jc w:val="left"/>
    </w:pPr>
    <w:rPr>
      <w:rFonts w:ascii="Courier New" w:eastAsia="Calibri" w:hAnsi="Courier New" w:cs="Courier New"/>
      <w:szCs w:val="24"/>
    </w:rPr>
  </w:style>
  <w:style w:type="paragraph" w:customStyle="1" w:styleId="Import3">
    <w:name w:val="Import 3"/>
    <w:basedOn w:val="Normln"/>
    <w:rsid w:val="00B51D9E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jc w:val="left"/>
    </w:pPr>
    <w:rPr>
      <w:rFonts w:ascii="Courier New" w:eastAsia="Calibri" w:hAnsi="Courier New" w:cs="Courier New"/>
      <w:szCs w:val="24"/>
    </w:rPr>
  </w:style>
  <w:style w:type="paragraph" w:customStyle="1" w:styleId="Import16">
    <w:name w:val="Import 16"/>
    <w:basedOn w:val="Normln"/>
    <w:rsid w:val="00B51D9E"/>
    <w:pPr>
      <w:widowControl w:val="0"/>
      <w:tabs>
        <w:tab w:val="left" w:pos="864"/>
      </w:tabs>
      <w:autoSpaceDE w:val="0"/>
      <w:autoSpaceDN w:val="0"/>
      <w:adjustRightInd w:val="0"/>
      <w:ind w:hanging="144"/>
      <w:jc w:val="left"/>
    </w:pPr>
    <w:rPr>
      <w:rFonts w:ascii="Courier New" w:eastAsia="Calibri" w:hAnsi="Courier New" w:cs="Courier New"/>
      <w:szCs w:val="24"/>
    </w:rPr>
  </w:style>
  <w:style w:type="paragraph" w:customStyle="1" w:styleId="OdstavecSmlouvy">
    <w:name w:val="OdstavecSmlouvy"/>
    <w:basedOn w:val="Normln"/>
    <w:rsid w:val="00B51D9E"/>
    <w:pPr>
      <w:keepLines/>
      <w:tabs>
        <w:tab w:val="left" w:pos="426"/>
        <w:tab w:val="left" w:pos="1701"/>
      </w:tabs>
      <w:spacing w:after="120"/>
    </w:pPr>
    <w:rPr>
      <w:rFonts w:ascii="Times New Roman" w:eastAsia="Calibri" w:hAnsi="Times New Roman"/>
    </w:rPr>
  </w:style>
  <w:style w:type="character" w:customStyle="1" w:styleId="Char4">
    <w:name w:val="Char4"/>
    <w:rsid w:val="00B51D9E"/>
    <w:rPr>
      <w:rFonts w:ascii="Times New Roman" w:hAnsi="Times New Roman" w:cs="Times New Roman"/>
      <w:sz w:val="16"/>
      <w:szCs w:val="16"/>
      <w:lang w:val="cs-CZ" w:eastAsia="cs-CZ" w:bidi="ar-SA"/>
    </w:rPr>
  </w:style>
  <w:style w:type="paragraph" w:customStyle="1" w:styleId="CharCharCharCharCharCharCharChar">
    <w:name w:val="Char Char Char Char Char Char Char Char"/>
    <w:basedOn w:val="Normln"/>
    <w:rsid w:val="00B51D9E"/>
    <w:pPr>
      <w:spacing w:after="160" w:line="240" w:lineRule="exact"/>
      <w:jc w:val="left"/>
    </w:pPr>
    <w:rPr>
      <w:rFonts w:ascii="Verdana" w:hAnsi="Verdana" w:cs="Verdana"/>
      <w:sz w:val="20"/>
      <w:lang w:val="en-US" w:eastAsia="en-US"/>
    </w:rPr>
  </w:style>
  <w:style w:type="character" w:customStyle="1" w:styleId="apple-converted-space">
    <w:name w:val="apple-converted-space"/>
    <w:rsid w:val="00B51D9E"/>
    <w:rPr>
      <w:rFonts w:cs="Times New Roman"/>
    </w:rPr>
  </w:style>
  <w:style w:type="paragraph" w:customStyle="1" w:styleId="CharCharChar1">
    <w:name w:val="Char Char Char1"/>
    <w:basedOn w:val="Normln"/>
    <w:rsid w:val="00B51D9E"/>
    <w:pPr>
      <w:spacing w:after="160" w:line="240" w:lineRule="exact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CharCharChar2">
    <w:name w:val="Char Char Char2"/>
    <w:basedOn w:val="Normln"/>
    <w:rsid w:val="00B51D9E"/>
    <w:pPr>
      <w:spacing w:after="160" w:line="240" w:lineRule="exact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Textkapitoly">
    <w:name w:val="Text kapitoly"/>
    <w:basedOn w:val="Normln"/>
    <w:uiPriority w:val="99"/>
    <w:rsid w:val="00B51D9E"/>
    <w:pPr>
      <w:spacing w:before="100" w:after="100" w:line="312" w:lineRule="auto"/>
    </w:pPr>
    <w:rPr>
      <w:rFonts w:ascii="Tahoma" w:eastAsia="Calibri" w:hAnsi="Tahoma" w:cs="Tahoma"/>
      <w:sz w:val="20"/>
    </w:rPr>
  </w:style>
  <w:style w:type="table" w:customStyle="1" w:styleId="Svtltabulkasmkou1zvraznn11">
    <w:name w:val="Světlá tabulka s mřížkou 1 – zvýraznění 11"/>
    <w:basedOn w:val="Normlntabulka"/>
    <w:uiPriority w:val="46"/>
    <w:rsid w:val="00B51D9E"/>
    <w:rPr>
      <w:sz w:val="21"/>
      <w:szCs w:val="21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13">
    <w:name w:val="Světlá tabulka s mřížkou 1 – zvýraznění 13"/>
    <w:basedOn w:val="Normlntabulka"/>
    <w:uiPriority w:val="46"/>
    <w:rsid w:val="00B51D9E"/>
    <w:rPr>
      <w:sz w:val="21"/>
      <w:szCs w:val="21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B51D9E"/>
    <w:rPr>
      <w:rFonts w:eastAsia="Calibri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odtitulChar1">
    <w:name w:val="Podtitul Char1"/>
    <w:basedOn w:val="Standardnpsmoodstavce"/>
    <w:uiPriority w:val="11"/>
    <w:rsid w:val="00B51D9E"/>
    <w:rPr>
      <w:rFonts w:eastAsiaTheme="minorEastAsia"/>
      <w:color w:val="5A5A5A" w:themeColor="text1" w:themeTint="A5"/>
      <w:spacing w:val="15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44B12"/>
    <w:rPr>
      <w:color w:val="808080"/>
      <w:shd w:val="clear" w:color="auto" w:fill="E6E6E6"/>
    </w:rPr>
  </w:style>
  <w:style w:type="table" w:styleId="Svtltabulkasmkou1">
    <w:name w:val="Grid Table 1 Light"/>
    <w:basedOn w:val="Normlntabulka"/>
    <w:uiPriority w:val="46"/>
    <w:rsid w:val="00507388"/>
    <w:pPr>
      <w:pBdr>
        <w:top w:val="nil"/>
        <w:left w:val="nil"/>
        <w:bottom w:val="nil"/>
        <w:right w:val="nil"/>
        <w:between w:val="nil"/>
      </w:pBdr>
    </w:pPr>
    <w:rPr>
      <w:rFonts w:ascii="Arial" w:eastAsia="Arial" w:hAnsi="Arial" w:cs="Arial"/>
      <w:color w:val="000000"/>
      <w:sz w:val="22"/>
      <w:szCs w:val="22"/>
      <w:lang w:val="c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1">
    <w:name w:val="Světlá tabulka s mřížkou 11"/>
    <w:basedOn w:val="Normlntabulka"/>
    <w:next w:val="Svtltabulkasmkou1"/>
    <w:uiPriority w:val="46"/>
    <w:rsid w:val="008B3875"/>
    <w:pPr>
      <w:pBdr>
        <w:top w:val="nil"/>
        <w:left w:val="nil"/>
        <w:bottom w:val="nil"/>
        <w:right w:val="nil"/>
        <w:between w:val="nil"/>
      </w:pBdr>
    </w:pPr>
    <w:rPr>
      <w:rFonts w:ascii="Arial" w:eastAsia="Arial" w:hAnsi="Arial" w:cs="Arial"/>
      <w:color w:val="000000"/>
      <w:sz w:val="22"/>
      <w:szCs w:val="22"/>
      <w:lang w:val="c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ln"/>
    <w:rsid w:val="00175CA5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customStyle="1" w:styleId="font5">
    <w:name w:val="font5"/>
    <w:basedOn w:val="Normln"/>
    <w:rsid w:val="00175CA5"/>
    <w:pPr>
      <w:spacing w:before="100" w:beforeAutospacing="1" w:after="100" w:afterAutospacing="1"/>
      <w:jc w:val="left"/>
    </w:pPr>
    <w:rPr>
      <w:rFonts w:ascii="Calibri Light" w:hAnsi="Calibri Light" w:cs="Calibri Light"/>
      <w:b/>
      <w:bCs/>
      <w:color w:val="000000"/>
      <w:sz w:val="22"/>
      <w:szCs w:val="22"/>
    </w:rPr>
  </w:style>
  <w:style w:type="paragraph" w:customStyle="1" w:styleId="font6">
    <w:name w:val="font6"/>
    <w:basedOn w:val="Normln"/>
    <w:rsid w:val="00175CA5"/>
    <w:pPr>
      <w:spacing w:before="100" w:beforeAutospacing="1" w:after="100" w:afterAutospacing="1"/>
      <w:jc w:val="left"/>
    </w:pPr>
    <w:rPr>
      <w:rFonts w:ascii="Calibri Light" w:hAnsi="Calibri Light" w:cs="Calibri Light"/>
      <w:color w:val="000000"/>
      <w:sz w:val="22"/>
      <w:szCs w:val="22"/>
    </w:rPr>
  </w:style>
  <w:style w:type="paragraph" w:customStyle="1" w:styleId="font7">
    <w:name w:val="font7"/>
    <w:basedOn w:val="Normln"/>
    <w:rsid w:val="00175CA5"/>
    <w:pPr>
      <w:spacing w:before="100" w:beforeAutospacing="1" w:after="100" w:afterAutospacing="1"/>
      <w:jc w:val="left"/>
    </w:pPr>
    <w:rPr>
      <w:rFonts w:ascii="Calibri Light" w:hAnsi="Calibri Light" w:cs="Calibri Light"/>
      <w:b/>
      <w:bCs/>
      <w:color w:val="000000"/>
      <w:sz w:val="32"/>
      <w:szCs w:val="32"/>
    </w:rPr>
  </w:style>
  <w:style w:type="paragraph" w:customStyle="1" w:styleId="font8">
    <w:name w:val="font8"/>
    <w:basedOn w:val="Normln"/>
    <w:rsid w:val="00175CA5"/>
    <w:pPr>
      <w:spacing w:before="100" w:beforeAutospacing="1" w:after="100" w:afterAutospacing="1"/>
      <w:jc w:val="left"/>
    </w:pPr>
    <w:rPr>
      <w:rFonts w:cs="Calibri"/>
      <w:color w:val="000000"/>
      <w:sz w:val="20"/>
    </w:rPr>
  </w:style>
  <w:style w:type="paragraph" w:customStyle="1" w:styleId="font9">
    <w:name w:val="font9"/>
    <w:basedOn w:val="Normln"/>
    <w:rsid w:val="00175CA5"/>
    <w:pPr>
      <w:spacing w:before="100" w:beforeAutospacing="1" w:after="100" w:afterAutospacing="1"/>
      <w:jc w:val="left"/>
    </w:pPr>
    <w:rPr>
      <w:rFonts w:cs="Calibri"/>
      <w:b/>
      <w:bCs/>
      <w:color w:val="000000"/>
      <w:sz w:val="20"/>
    </w:rPr>
  </w:style>
  <w:style w:type="paragraph" w:customStyle="1" w:styleId="font10">
    <w:name w:val="font10"/>
    <w:basedOn w:val="Normln"/>
    <w:rsid w:val="00175CA5"/>
    <w:pPr>
      <w:spacing w:before="100" w:beforeAutospacing="1" w:after="100" w:afterAutospacing="1"/>
      <w:jc w:val="left"/>
    </w:pPr>
    <w:rPr>
      <w:rFonts w:ascii="Calibri Light" w:hAnsi="Calibri Light" w:cs="Calibri Light"/>
      <w:b/>
      <w:bCs/>
      <w:color w:val="1F4E78"/>
      <w:sz w:val="32"/>
      <w:szCs w:val="32"/>
    </w:rPr>
  </w:style>
  <w:style w:type="paragraph" w:customStyle="1" w:styleId="xl65">
    <w:name w:val="xl65"/>
    <w:basedOn w:val="Normln"/>
    <w:rsid w:val="00175CA5"/>
    <w:pPr>
      <w:spacing w:before="100" w:beforeAutospacing="1" w:after="100" w:afterAutospacing="1"/>
      <w:jc w:val="left"/>
    </w:pPr>
    <w:rPr>
      <w:rFonts w:ascii="Calibri Light" w:hAnsi="Calibri Light" w:cs="Calibri Light"/>
      <w:szCs w:val="24"/>
    </w:rPr>
  </w:style>
  <w:style w:type="paragraph" w:customStyle="1" w:styleId="xl66">
    <w:name w:val="xl66"/>
    <w:basedOn w:val="Normln"/>
    <w:rsid w:val="00175CA5"/>
    <w:pPr>
      <w:spacing w:before="100" w:beforeAutospacing="1" w:after="100" w:afterAutospacing="1"/>
      <w:jc w:val="left"/>
    </w:pPr>
    <w:rPr>
      <w:rFonts w:ascii="Calibri Light" w:hAnsi="Calibri Light" w:cs="Calibri Light"/>
      <w:szCs w:val="24"/>
    </w:rPr>
  </w:style>
  <w:style w:type="paragraph" w:customStyle="1" w:styleId="xl67">
    <w:name w:val="xl67"/>
    <w:basedOn w:val="Normln"/>
    <w:rsid w:val="00175CA5"/>
    <w:pPr>
      <w:spacing w:before="100" w:beforeAutospacing="1" w:after="100" w:afterAutospacing="1"/>
      <w:jc w:val="left"/>
      <w:textAlignment w:val="center"/>
    </w:pPr>
    <w:rPr>
      <w:rFonts w:ascii="Calibri Light" w:hAnsi="Calibri Light" w:cs="Calibri Light"/>
      <w:szCs w:val="24"/>
    </w:rPr>
  </w:style>
  <w:style w:type="paragraph" w:customStyle="1" w:styleId="xl68">
    <w:name w:val="xl68"/>
    <w:basedOn w:val="Normln"/>
    <w:rsid w:val="00175CA5"/>
    <w:pPr>
      <w:spacing w:before="100" w:beforeAutospacing="1" w:after="100" w:afterAutospacing="1"/>
      <w:jc w:val="left"/>
      <w:textAlignment w:val="center"/>
    </w:pPr>
    <w:rPr>
      <w:rFonts w:ascii="Calibri Light" w:hAnsi="Calibri Light" w:cs="Calibri Light"/>
      <w:b/>
      <w:bCs/>
      <w:szCs w:val="24"/>
    </w:rPr>
  </w:style>
  <w:style w:type="paragraph" w:customStyle="1" w:styleId="xl69">
    <w:name w:val="xl69"/>
    <w:basedOn w:val="Normln"/>
    <w:rsid w:val="00175CA5"/>
    <w:pPr>
      <w:spacing w:before="100" w:beforeAutospacing="1" w:after="100" w:afterAutospacing="1"/>
      <w:jc w:val="left"/>
      <w:textAlignment w:val="center"/>
    </w:pPr>
    <w:rPr>
      <w:rFonts w:ascii="Calibri Light" w:hAnsi="Calibri Light" w:cs="Calibri Light"/>
      <w:b/>
      <w:bCs/>
      <w:szCs w:val="24"/>
    </w:rPr>
  </w:style>
  <w:style w:type="paragraph" w:customStyle="1" w:styleId="xl70">
    <w:name w:val="xl70"/>
    <w:basedOn w:val="Normln"/>
    <w:rsid w:val="00175CA5"/>
    <w:pPr>
      <w:spacing w:before="100" w:beforeAutospacing="1" w:after="100" w:afterAutospacing="1"/>
      <w:jc w:val="left"/>
    </w:pPr>
    <w:rPr>
      <w:rFonts w:ascii="Calibri Light" w:hAnsi="Calibri Light" w:cs="Calibri Light"/>
      <w:szCs w:val="24"/>
    </w:rPr>
  </w:style>
  <w:style w:type="paragraph" w:customStyle="1" w:styleId="xl71">
    <w:name w:val="xl71"/>
    <w:basedOn w:val="Normln"/>
    <w:rsid w:val="00175CA5"/>
    <w:pPr>
      <w:pBdr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alibri Light" w:hAnsi="Calibri Light" w:cs="Calibri Light"/>
      <w:b/>
      <w:bCs/>
      <w:szCs w:val="24"/>
    </w:rPr>
  </w:style>
  <w:style w:type="paragraph" w:customStyle="1" w:styleId="xl72">
    <w:name w:val="xl72"/>
    <w:basedOn w:val="Normln"/>
    <w:rsid w:val="00175C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alibri Light" w:hAnsi="Calibri Light" w:cs="Calibri Light"/>
      <w:b/>
      <w:bCs/>
      <w:szCs w:val="24"/>
    </w:rPr>
  </w:style>
  <w:style w:type="paragraph" w:customStyle="1" w:styleId="xl73">
    <w:name w:val="xl73"/>
    <w:basedOn w:val="Normln"/>
    <w:rsid w:val="00175CA5"/>
    <w:pPr>
      <w:pBdr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alibri Light" w:hAnsi="Calibri Light" w:cs="Calibri Light"/>
      <w:b/>
      <w:bCs/>
      <w:color w:val="4F81BD"/>
      <w:sz w:val="18"/>
      <w:szCs w:val="18"/>
    </w:rPr>
  </w:style>
  <w:style w:type="paragraph" w:customStyle="1" w:styleId="xl74">
    <w:name w:val="xl74"/>
    <w:basedOn w:val="Normln"/>
    <w:rsid w:val="00175CA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 Light" w:hAnsi="Calibri Light" w:cs="Calibri Light"/>
      <w:b/>
      <w:bCs/>
      <w:szCs w:val="24"/>
    </w:rPr>
  </w:style>
  <w:style w:type="paragraph" w:customStyle="1" w:styleId="xl75">
    <w:name w:val="xl75"/>
    <w:basedOn w:val="Normln"/>
    <w:rsid w:val="00175CA5"/>
    <w:pPr>
      <w:spacing w:before="100" w:beforeAutospacing="1" w:after="100" w:afterAutospacing="1"/>
      <w:jc w:val="left"/>
    </w:pPr>
    <w:rPr>
      <w:rFonts w:ascii="Calibri Light" w:hAnsi="Calibri Light" w:cs="Calibri Light"/>
      <w:color w:val="FF0000"/>
      <w:sz w:val="20"/>
    </w:rPr>
  </w:style>
  <w:style w:type="paragraph" w:customStyle="1" w:styleId="xl76">
    <w:name w:val="xl76"/>
    <w:basedOn w:val="Normln"/>
    <w:rsid w:val="00175C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</w:pPr>
    <w:rPr>
      <w:rFonts w:ascii="Calibri Light" w:hAnsi="Calibri Light" w:cs="Calibri Light"/>
      <w:szCs w:val="24"/>
    </w:rPr>
  </w:style>
  <w:style w:type="paragraph" w:customStyle="1" w:styleId="xl77">
    <w:name w:val="xl77"/>
    <w:basedOn w:val="Normln"/>
    <w:rsid w:val="00175CA5"/>
    <w:pPr>
      <w:spacing w:before="100" w:beforeAutospacing="1" w:after="100" w:afterAutospacing="1"/>
      <w:jc w:val="left"/>
    </w:pPr>
    <w:rPr>
      <w:rFonts w:ascii="Calibri Light" w:hAnsi="Calibri Light" w:cs="Calibri Light"/>
      <w:sz w:val="20"/>
    </w:rPr>
  </w:style>
  <w:style w:type="paragraph" w:customStyle="1" w:styleId="xl78">
    <w:name w:val="xl78"/>
    <w:basedOn w:val="Normln"/>
    <w:rsid w:val="00175C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  <w:textAlignment w:val="center"/>
    </w:pPr>
    <w:rPr>
      <w:rFonts w:ascii="Calibri Light" w:hAnsi="Calibri Light" w:cs="Calibri Light"/>
      <w:b/>
      <w:bCs/>
      <w:szCs w:val="24"/>
    </w:rPr>
  </w:style>
  <w:style w:type="paragraph" w:customStyle="1" w:styleId="xl79">
    <w:name w:val="xl79"/>
    <w:basedOn w:val="Normln"/>
    <w:rsid w:val="00175C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  <w:textAlignment w:val="center"/>
    </w:pPr>
    <w:rPr>
      <w:rFonts w:ascii="Calibri Light" w:hAnsi="Calibri Light" w:cs="Calibri Light"/>
      <w:b/>
      <w:bCs/>
      <w:szCs w:val="24"/>
    </w:rPr>
  </w:style>
  <w:style w:type="paragraph" w:customStyle="1" w:styleId="xl80">
    <w:name w:val="xl80"/>
    <w:basedOn w:val="Normln"/>
    <w:rsid w:val="00175CA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alibri Light" w:hAnsi="Calibri Light" w:cs="Calibri Light"/>
      <w:szCs w:val="24"/>
    </w:rPr>
  </w:style>
  <w:style w:type="paragraph" w:customStyle="1" w:styleId="xl81">
    <w:name w:val="xl81"/>
    <w:basedOn w:val="Normln"/>
    <w:rsid w:val="00175CA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Cs w:val="24"/>
    </w:rPr>
  </w:style>
  <w:style w:type="paragraph" w:customStyle="1" w:styleId="xl82">
    <w:name w:val="xl82"/>
    <w:basedOn w:val="Normln"/>
    <w:rsid w:val="00175C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sz w:val="20"/>
    </w:rPr>
  </w:style>
  <w:style w:type="paragraph" w:customStyle="1" w:styleId="xl83">
    <w:name w:val="xl83"/>
    <w:basedOn w:val="Normln"/>
    <w:rsid w:val="00175CA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 Light" w:hAnsi="Calibri Light" w:cs="Calibri Light"/>
      <w:b/>
      <w:bCs/>
      <w:szCs w:val="24"/>
    </w:rPr>
  </w:style>
  <w:style w:type="paragraph" w:customStyle="1" w:styleId="xl84">
    <w:name w:val="xl84"/>
    <w:basedOn w:val="Normln"/>
    <w:rsid w:val="00175C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Cs w:val="24"/>
    </w:rPr>
  </w:style>
  <w:style w:type="paragraph" w:customStyle="1" w:styleId="xl85">
    <w:name w:val="xl85"/>
    <w:basedOn w:val="Normln"/>
    <w:rsid w:val="00175C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Calibri Light" w:hAnsi="Calibri Light" w:cs="Calibri Light"/>
      <w:b/>
      <w:bCs/>
      <w:sz w:val="28"/>
      <w:szCs w:val="28"/>
    </w:rPr>
  </w:style>
  <w:style w:type="paragraph" w:customStyle="1" w:styleId="xl86">
    <w:name w:val="xl86"/>
    <w:basedOn w:val="Normln"/>
    <w:rsid w:val="00175C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0"/>
    </w:rPr>
  </w:style>
  <w:style w:type="paragraph" w:customStyle="1" w:styleId="xl87">
    <w:name w:val="xl87"/>
    <w:basedOn w:val="Normln"/>
    <w:rsid w:val="00175C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  <w:textAlignment w:val="center"/>
    </w:pPr>
    <w:rPr>
      <w:rFonts w:ascii="Calibri Light" w:hAnsi="Calibri Light" w:cs="Calibri Light"/>
      <w:b/>
      <w:bCs/>
      <w:color w:val="000000"/>
      <w:szCs w:val="24"/>
    </w:rPr>
  </w:style>
  <w:style w:type="paragraph" w:customStyle="1" w:styleId="xl88">
    <w:name w:val="xl88"/>
    <w:basedOn w:val="Normln"/>
    <w:rsid w:val="00175C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alibri Light" w:hAnsi="Calibri Light" w:cs="Calibri Light"/>
      <w:szCs w:val="24"/>
    </w:rPr>
  </w:style>
  <w:style w:type="paragraph" w:customStyle="1" w:styleId="xl89">
    <w:name w:val="xl89"/>
    <w:basedOn w:val="Normln"/>
    <w:rsid w:val="00175CA5"/>
    <w:pPr>
      <w:pBdr>
        <w:lef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alibri Light" w:hAnsi="Calibri Light" w:cs="Calibri Light"/>
      <w:szCs w:val="24"/>
    </w:rPr>
  </w:style>
  <w:style w:type="paragraph" w:customStyle="1" w:styleId="xl90">
    <w:name w:val="xl90"/>
    <w:basedOn w:val="Normln"/>
    <w:rsid w:val="00175C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alibri Light" w:hAnsi="Calibri Light" w:cs="Calibri Light"/>
      <w:szCs w:val="24"/>
    </w:rPr>
  </w:style>
  <w:style w:type="paragraph" w:customStyle="1" w:styleId="xl91">
    <w:name w:val="xl91"/>
    <w:basedOn w:val="Normln"/>
    <w:rsid w:val="00175C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0"/>
    </w:rPr>
  </w:style>
  <w:style w:type="paragraph" w:customStyle="1" w:styleId="xl92">
    <w:name w:val="xl92"/>
    <w:basedOn w:val="Normln"/>
    <w:rsid w:val="00175C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  <w:textAlignment w:val="center"/>
    </w:pPr>
    <w:rPr>
      <w:rFonts w:ascii="Calibri Light" w:hAnsi="Calibri Light" w:cs="Calibri Light"/>
      <w:b/>
      <w:bCs/>
      <w:sz w:val="28"/>
      <w:szCs w:val="28"/>
    </w:rPr>
  </w:style>
  <w:style w:type="paragraph" w:customStyle="1" w:styleId="xl93">
    <w:name w:val="xl93"/>
    <w:basedOn w:val="Normln"/>
    <w:rsid w:val="00175C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  <w:textAlignment w:val="center"/>
    </w:pPr>
    <w:rPr>
      <w:rFonts w:ascii="Calibri Light" w:hAnsi="Calibri Light" w:cs="Calibri Light"/>
      <w:b/>
      <w:bCs/>
      <w:color w:val="000000"/>
      <w:szCs w:val="24"/>
    </w:rPr>
  </w:style>
  <w:style w:type="paragraph" w:customStyle="1" w:styleId="xl94">
    <w:name w:val="xl94"/>
    <w:basedOn w:val="Normln"/>
    <w:rsid w:val="00175CA5"/>
    <w:pPr>
      <w:spacing w:before="100" w:beforeAutospacing="1" w:after="100" w:afterAutospacing="1"/>
      <w:jc w:val="left"/>
      <w:textAlignment w:val="center"/>
    </w:pPr>
    <w:rPr>
      <w:rFonts w:ascii="Calibri Light" w:hAnsi="Calibri Light" w:cs="Calibri Light"/>
      <w:szCs w:val="24"/>
    </w:rPr>
  </w:style>
  <w:style w:type="paragraph" w:customStyle="1" w:styleId="xl95">
    <w:name w:val="xl95"/>
    <w:basedOn w:val="Normln"/>
    <w:rsid w:val="00175C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0"/>
    </w:rPr>
  </w:style>
  <w:style w:type="paragraph" w:customStyle="1" w:styleId="xl96">
    <w:name w:val="xl96"/>
    <w:basedOn w:val="Normln"/>
    <w:rsid w:val="00175C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0"/>
    </w:rPr>
  </w:style>
  <w:style w:type="paragraph" w:customStyle="1" w:styleId="xl97">
    <w:name w:val="xl97"/>
    <w:basedOn w:val="Normln"/>
    <w:rsid w:val="00175C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jc w:val="left"/>
    </w:pPr>
    <w:rPr>
      <w:rFonts w:ascii="Times New Roman" w:hAnsi="Times New Roman"/>
      <w:b/>
      <w:bCs/>
      <w:sz w:val="20"/>
    </w:rPr>
  </w:style>
  <w:style w:type="paragraph" w:customStyle="1" w:styleId="xl98">
    <w:name w:val="xl98"/>
    <w:basedOn w:val="Normln"/>
    <w:rsid w:val="00175C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Calibri Light" w:hAnsi="Calibri Light" w:cs="Calibri Light"/>
      <w:b/>
      <w:bCs/>
      <w:sz w:val="28"/>
      <w:szCs w:val="28"/>
    </w:rPr>
  </w:style>
  <w:style w:type="paragraph" w:customStyle="1" w:styleId="xl99">
    <w:name w:val="xl99"/>
    <w:basedOn w:val="Normln"/>
    <w:rsid w:val="00175C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0"/>
    </w:rPr>
  </w:style>
  <w:style w:type="paragraph" w:customStyle="1" w:styleId="xl100">
    <w:name w:val="xl100"/>
    <w:basedOn w:val="Normln"/>
    <w:rsid w:val="00175C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0"/>
    </w:rPr>
  </w:style>
  <w:style w:type="paragraph" w:customStyle="1" w:styleId="xl101">
    <w:name w:val="xl101"/>
    <w:basedOn w:val="Normln"/>
    <w:rsid w:val="00175C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Calibri Light" w:hAnsi="Calibri Light" w:cs="Calibri Light"/>
      <w:b/>
      <w:bCs/>
      <w:color w:val="000000"/>
      <w:szCs w:val="24"/>
    </w:rPr>
  </w:style>
  <w:style w:type="paragraph" w:customStyle="1" w:styleId="xl102">
    <w:name w:val="xl102"/>
    <w:basedOn w:val="Normln"/>
    <w:rsid w:val="00175C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sz w:val="20"/>
    </w:rPr>
  </w:style>
  <w:style w:type="paragraph" w:customStyle="1" w:styleId="xl103">
    <w:name w:val="xl103"/>
    <w:basedOn w:val="Normln"/>
    <w:rsid w:val="00175C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cs="Calibri"/>
      <w:sz w:val="20"/>
    </w:rPr>
  </w:style>
  <w:style w:type="paragraph" w:customStyle="1" w:styleId="xl104">
    <w:name w:val="xl104"/>
    <w:basedOn w:val="Normln"/>
    <w:rsid w:val="00175C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0"/>
    </w:rPr>
  </w:style>
  <w:style w:type="paragraph" w:customStyle="1" w:styleId="xl105">
    <w:name w:val="xl105"/>
    <w:basedOn w:val="Normln"/>
    <w:rsid w:val="00175C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0"/>
    </w:rPr>
  </w:style>
  <w:style w:type="paragraph" w:customStyle="1" w:styleId="xl106">
    <w:name w:val="xl106"/>
    <w:basedOn w:val="Normln"/>
    <w:rsid w:val="00175C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 Light" w:hAnsi="Calibri Light" w:cs="Calibri Light"/>
      <w:sz w:val="20"/>
    </w:rPr>
  </w:style>
  <w:style w:type="paragraph" w:customStyle="1" w:styleId="xl107">
    <w:name w:val="xl107"/>
    <w:basedOn w:val="Normln"/>
    <w:rsid w:val="00175CA5"/>
    <w:pPr>
      <w:pBdr>
        <w:top w:val="single" w:sz="8" w:space="0" w:color="auto"/>
      </w:pBdr>
      <w:spacing w:before="100" w:beforeAutospacing="1" w:after="100" w:afterAutospacing="1"/>
      <w:jc w:val="left"/>
    </w:pPr>
    <w:rPr>
      <w:rFonts w:ascii="Calibri Light" w:hAnsi="Calibri Light" w:cs="Calibri Light"/>
      <w:b/>
      <w:bCs/>
      <w:sz w:val="32"/>
      <w:szCs w:val="32"/>
    </w:rPr>
  </w:style>
  <w:style w:type="paragraph" w:customStyle="1" w:styleId="xl108">
    <w:name w:val="xl108"/>
    <w:basedOn w:val="Normln"/>
    <w:rsid w:val="00175C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Calibri Light" w:hAnsi="Calibri Light" w:cs="Calibri Light"/>
      <w:b/>
      <w:bCs/>
      <w:sz w:val="32"/>
      <w:szCs w:val="32"/>
    </w:rPr>
  </w:style>
  <w:style w:type="paragraph" w:customStyle="1" w:styleId="xl109">
    <w:name w:val="xl109"/>
    <w:basedOn w:val="Normln"/>
    <w:rsid w:val="00175CA5"/>
    <w:pPr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alibri Light" w:hAnsi="Calibri Light" w:cs="Calibri Light"/>
      <w:szCs w:val="24"/>
    </w:rPr>
  </w:style>
  <w:style w:type="paragraph" w:customStyle="1" w:styleId="xl110">
    <w:name w:val="xl110"/>
    <w:basedOn w:val="Normln"/>
    <w:rsid w:val="00175CA5"/>
    <w:pPr>
      <w:spacing w:before="100" w:beforeAutospacing="1" w:after="100" w:afterAutospacing="1"/>
      <w:jc w:val="left"/>
    </w:pPr>
    <w:rPr>
      <w:rFonts w:ascii="Calibri Light" w:hAnsi="Calibri Light" w:cs="Calibri Light"/>
      <w:szCs w:val="24"/>
    </w:rPr>
  </w:style>
  <w:style w:type="paragraph" w:customStyle="1" w:styleId="xl111">
    <w:name w:val="xl111"/>
    <w:basedOn w:val="Normln"/>
    <w:rsid w:val="00175CA5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Calibri Light" w:hAnsi="Calibri Light" w:cs="Calibri Light"/>
      <w:szCs w:val="24"/>
    </w:rPr>
  </w:style>
  <w:style w:type="paragraph" w:customStyle="1" w:styleId="xl112">
    <w:name w:val="xl112"/>
    <w:basedOn w:val="Normln"/>
    <w:rsid w:val="00175C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113">
    <w:name w:val="xl113"/>
    <w:basedOn w:val="Normln"/>
    <w:rsid w:val="00175C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Calibri"/>
      <w:sz w:val="20"/>
    </w:rPr>
  </w:style>
  <w:style w:type="paragraph" w:customStyle="1" w:styleId="xl114">
    <w:name w:val="xl114"/>
    <w:basedOn w:val="Normln"/>
    <w:rsid w:val="00175C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Calibri Light" w:hAnsi="Calibri Light" w:cs="Calibri Light"/>
      <w:b/>
      <w:bCs/>
      <w:color w:val="000000"/>
      <w:szCs w:val="24"/>
    </w:rPr>
  </w:style>
  <w:style w:type="paragraph" w:customStyle="1" w:styleId="xl115">
    <w:name w:val="xl115"/>
    <w:basedOn w:val="Normln"/>
    <w:rsid w:val="00175C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jc w:val="center"/>
    </w:pPr>
    <w:rPr>
      <w:rFonts w:ascii="Times New Roman" w:hAnsi="Times New Roman"/>
      <w:b/>
      <w:bCs/>
      <w:sz w:val="20"/>
    </w:rPr>
  </w:style>
  <w:style w:type="paragraph" w:customStyle="1" w:styleId="xl116">
    <w:name w:val="xl116"/>
    <w:basedOn w:val="Normln"/>
    <w:rsid w:val="00175C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117">
    <w:name w:val="xl117"/>
    <w:basedOn w:val="Normln"/>
    <w:rsid w:val="00175C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Calibri Light" w:hAnsi="Calibri Light" w:cs="Calibri Light"/>
      <w:b/>
      <w:bCs/>
      <w:color w:val="000000"/>
      <w:szCs w:val="24"/>
    </w:rPr>
  </w:style>
  <w:style w:type="paragraph" w:customStyle="1" w:styleId="xl118">
    <w:name w:val="xl118"/>
    <w:basedOn w:val="Normln"/>
    <w:rsid w:val="00175C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119">
    <w:name w:val="xl119"/>
    <w:basedOn w:val="Normln"/>
    <w:rsid w:val="00175C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Calibri Light" w:hAnsi="Calibri Light" w:cs="Calibri Light"/>
      <w:b/>
      <w:bCs/>
      <w:sz w:val="28"/>
      <w:szCs w:val="28"/>
    </w:rPr>
  </w:style>
  <w:style w:type="paragraph" w:customStyle="1" w:styleId="xl120">
    <w:name w:val="xl120"/>
    <w:basedOn w:val="Normln"/>
    <w:rsid w:val="00175C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121">
    <w:name w:val="xl121"/>
    <w:basedOn w:val="Normln"/>
    <w:rsid w:val="00175C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Calibri Light" w:hAnsi="Calibri Light" w:cs="Calibri Light"/>
      <w:b/>
      <w:bCs/>
      <w:sz w:val="28"/>
      <w:szCs w:val="28"/>
    </w:rPr>
  </w:style>
  <w:style w:type="paragraph" w:customStyle="1" w:styleId="xl122">
    <w:name w:val="xl122"/>
    <w:basedOn w:val="Normln"/>
    <w:rsid w:val="00175C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jc w:val="center"/>
    </w:pPr>
    <w:rPr>
      <w:rFonts w:ascii="Times New Roman" w:hAnsi="Times New Roman"/>
      <w:b/>
      <w:bCs/>
      <w:sz w:val="20"/>
    </w:rPr>
  </w:style>
  <w:style w:type="numbering" w:customStyle="1" w:styleId="Bezseznamu2">
    <w:name w:val="Bez seznamu2"/>
    <w:next w:val="Bezseznamu"/>
    <w:uiPriority w:val="99"/>
    <w:semiHidden/>
    <w:unhideWhenUsed/>
    <w:rsid w:val="002F1F81"/>
  </w:style>
  <w:style w:type="table" w:customStyle="1" w:styleId="Deloittetable31">
    <w:name w:val="Deloitte table 31"/>
    <w:basedOn w:val="Normlntabulka"/>
    <w:next w:val="Mkatabulky"/>
    <w:uiPriority w:val="59"/>
    <w:rsid w:val="002F1F81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ulka-zhlav">
    <w:name w:val="Tabulka - záhlaví"/>
    <w:basedOn w:val="Tabulkanormln"/>
    <w:link w:val="Tabulka-zhlavChar"/>
    <w:uiPriority w:val="99"/>
    <w:qFormat/>
    <w:rsid w:val="002F1F81"/>
    <w:pPr>
      <w:spacing w:before="180" w:after="180"/>
    </w:pPr>
  </w:style>
  <w:style w:type="character" w:customStyle="1" w:styleId="Tabulka-zhlavChar">
    <w:name w:val="Tabulka - záhlaví Char"/>
    <w:basedOn w:val="Standardnpsmoodstavce"/>
    <w:link w:val="Tabulka-zhlav"/>
    <w:uiPriority w:val="99"/>
    <w:rsid w:val="002F1F81"/>
    <w:rPr>
      <w:sz w:val="18"/>
      <w:szCs w:val="18"/>
    </w:rPr>
  </w:style>
  <w:style w:type="paragraph" w:customStyle="1" w:styleId="Zkladntext1">
    <w:name w:val="Základní text1"/>
    <w:qFormat/>
    <w:rsid w:val="002F1F81"/>
    <w:pPr>
      <w:spacing w:before="120" w:after="120"/>
      <w:jc w:val="both"/>
    </w:pPr>
    <w:rPr>
      <w:color w:val="000000"/>
      <w:szCs w:val="48"/>
      <w:lang w:eastAsia="en-US"/>
    </w:rPr>
  </w:style>
  <w:style w:type="paragraph" w:customStyle="1" w:styleId="Tabulkanormln">
    <w:name w:val="Tabulka normální"/>
    <w:basedOn w:val="Normln"/>
    <w:link w:val="TabulkanormlnChar"/>
    <w:qFormat/>
    <w:rsid w:val="002F1F81"/>
    <w:pPr>
      <w:spacing w:before="120" w:after="120"/>
    </w:pPr>
    <w:rPr>
      <w:sz w:val="18"/>
      <w:szCs w:val="18"/>
    </w:rPr>
  </w:style>
  <w:style w:type="character" w:customStyle="1" w:styleId="TabulkanormlnChar">
    <w:name w:val="Tabulka normální Char"/>
    <w:basedOn w:val="Tabulka-zhlavChar"/>
    <w:link w:val="Tabulkanormln"/>
    <w:rsid w:val="002F1F81"/>
    <w:rPr>
      <w:sz w:val="18"/>
      <w:szCs w:val="18"/>
    </w:rPr>
  </w:style>
  <w:style w:type="paragraph" w:customStyle="1" w:styleId="odrkybody">
    <w:name w:val="odrážky (body)"/>
    <w:basedOn w:val="Odstavecseseznamem"/>
    <w:link w:val="odrkybodyChar"/>
    <w:autoRedefine/>
    <w:qFormat/>
    <w:rsid w:val="002F1F81"/>
    <w:pPr>
      <w:numPr>
        <w:numId w:val="81"/>
      </w:numPr>
      <w:spacing w:before="0" w:after="60"/>
      <w:jc w:val="both"/>
    </w:pPr>
    <w:rPr>
      <w:rFonts w:eastAsia="Times New Roman" w:cs="Times New Roman"/>
      <w:szCs w:val="22"/>
      <w:lang w:val="cs-CZ" w:eastAsia="cs-CZ" w:bidi="ar-SA"/>
    </w:rPr>
  </w:style>
  <w:style w:type="paragraph" w:customStyle="1" w:styleId="odrky2body2rove">
    <w:name w:val="odrážky 2 (body 2. úroveň)"/>
    <w:basedOn w:val="odrkybody"/>
    <w:link w:val="odrky2body2roveChar"/>
    <w:qFormat/>
    <w:rsid w:val="002F1F81"/>
    <w:pPr>
      <w:numPr>
        <w:numId w:val="82"/>
      </w:numPr>
    </w:pPr>
  </w:style>
  <w:style w:type="character" w:customStyle="1" w:styleId="odrkybodyChar">
    <w:name w:val="odrážky (body) Char"/>
    <w:basedOn w:val="Standardnpsmoodstavce"/>
    <w:link w:val="odrkybody"/>
    <w:rsid w:val="002F1F81"/>
    <w:rPr>
      <w:rFonts w:asciiTheme="minorHAnsi" w:hAnsiTheme="minorHAnsi"/>
      <w:sz w:val="22"/>
      <w:szCs w:val="22"/>
    </w:rPr>
  </w:style>
  <w:style w:type="character" w:customStyle="1" w:styleId="odrky2body2roveChar">
    <w:name w:val="odrážky 2 (body 2. úroveň) Char"/>
    <w:basedOn w:val="odrkybodyChar"/>
    <w:link w:val="odrky2body2rove"/>
    <w:rsid w:val="002F1F81"/>
    <w:rPr>
      <w:rFonts w:asciiTheme="minorHAnsi" w:hAnsiTheme="minorHAnsi"/>
      <w:sz w:val="22"/>
      <w:szCs w:val="22"/>
    </w:rPr>
  </w:style>
  <w:style w:type="paragraph" w:customStyle="1" w:styleId="odrky3body3rove">
    <w:name w:val="odrážky 3 (body 3. úroveň)"/>
    <w:basedOn w:val="odrky2body2rove"/>
    <w:link w:val="odrky3body3roveChar"/>
    <w:qFormat/>
    <w:rsid w:val="002F1F81"/>
    <w:pPr>
      <w:numPr>
        <w:numId w:val="83"/>
      </w:numPr>
    </w:pPr>
  </w:style>
  <w:style w:type="paragraph" w:customStyle="1" w:styleId="Nadpis00">
    <w:name w:val="Nadpis 0"/>
    <w:basedOn w:val="Nadpis1"/>
    <w:link w:val="Nadpis0Char"/>
    <w:qFormat/>
    <w:rsid w:val="002F1F81"/>
    <w:pPr>
      <w:keepLines/>
      <w:numPr>
        <w:numId w:val="0"/>
      </w:numPr>
      <w:spacing w:before="240" w:after="0" w:line="259" w:lineRule="auto"/>
    </w:pPr>
    <w:rPr>
      <w:rFonts w:ascii="Calibri Light" w:hAnsi="Calibri Light"/>
      <w:bCs w:val="0"/>
      <w:color w:val="1F4E79"/>
      <w:sz w:val="32"/>
      <w:lang w:eastAsia="en-US"/>
    </w:rPr>
  </w:style>
  <w:style w:type="character" w:customStyle="1" w:styleId="odrky3body3roveChar">
    <w:name w:val="odrážky 3 (body 3. úroveň) Char"/>
    <w:basedOn w:val="odrky2body2roveChar"/>
    <w:link w:val="odrky3body3rove"/>
    <w:rsid w:val="002F1F81"/>
    <w:rPr>
      <w:rFonts w:asciiTheme="minorHAnsi" w:hAnsiTheme="minorHAnsi"/>
      <w:sz w:val="22"/>
      <w:szCs w:val="22"/>
    </w:rPr>
  </w:style>
  <w:style w:type="character" w:customStyle="1" w:styleId="Nadpis0Char">
    <w:name w:val="Nadpis 0 Char"/>
    <w:basedOn w:val="Nadpis1Char"/>
    <w:link w:val="Nadpis00"/>
    <w:rsid w:val="002F1F81"/>
    <w:rPr>
      <w:rFonts w:ascii="Calibri Light" w:hAnsi="Calibri Light" w:cs="Arial"/>
      <w:b/>
      <w:bCs w:val="0"/>
      <w:color w:val="1F4E79"/>
      <w:kern w:val="32"/>
      <w:sz w:val="32"/>
      <w:szCs w:val="32"/>
      <w:lang w:eastAsia="en-US"/>
    </w:rPr>
  </w:style>
  <w:style w:type="paragraph" w:customStyle="1" w:styleId="xl123">
    <w:name w:val="xl123"/>
    <w:basedOn w:val="Normln"/>
    <w:rsid w:val="00790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8"/>
      <w:szCs w:val="28"/>
    </w:rPr>
  </w:style>
  <w:style w:type="paragraph" w:customStyle="1" w:styleId="xl124">
    <w:name w:val="xl124"/>
    <w:basedOn w:val="Normln"/>
    <w:rsid w:val="00790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Calibri Light" w:hAnsi="Calibri Light" w:cs="Calibri Light"/>
      <w:b/>
      <w:bCs/>
      <w:color w:val="000000"/>
      <w:szCs w:val="24"/>
    </w:rPr>
  </w:style>
  <w:style w:type="paragraph" w:customStyle="1" w:styleId="xl125">
    <w:name w:val="xl125"/>
    <w:basedOn w:val="Normln"/>
    <w:rsid w:val="00790E58"/>
    <w:pP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Cs w:val="24"/>
    </w:rPr>
  </w:style>
  <w:style w:type="paragraph" w:customStyle="1" w:styleId="Hlavntextlnksmlouvy">
    <w:name w:val="Hlavní text článků smlouvy"/>
    <w:basedOn w:val="Normln"/>
    <w:link w:val="HlavntextlnksmlouvyChar"/>
    <w:uiPriority w:val="1"/>
    <w:qFormat/>
    <w:rsid w:val="00D50A4D"/>
    <w:pPr>
      <w:spacing w:after="160" w:line="259" w:lineRule="auto"/>
      <w:ind w:left="142" w:hanging="142"/>
    </w:pPr>
    <w:rPr>
      <w:rFonts w:ascii="Arial" w:eastAsiaTheme="minorHAnsi" w:hAnsi="Arial" w:cstheme="minorBidi"/>
      <w:sz w:val="20"/>
      <w:szCs w:val="22"/>
      <w:lang w:eastAsia="en-US"/>
    </w:rPr>
  </w:style>
  <w:style w:type="paragraph" w:customStyle="1" w:styleId="Textpodrovnlnk">
    <w:name w:val="Text podúrovní článků"/>
    <w:basedOn w:val="Hlavntextlnksmlouvy"/>
    <w:uiPriority w:val="2"/>
    <w:qFormat/>
    <w:rsid w:val="00D50A4D"/>
    <w:pPr>
      <w:ind w:left="1418" w:hanging="851"/>
    </w:pPr>
  </w:style>
  <w:style w:type="character" w:customStyle="1" w:styleId="HlavntextlnksmlouvyChar">
    <w:name w:val="Hlavní text článků smlouvy Char"/>
    <w:basedOn w:val="Standardnpsmoodstavce"/>
    <w:link w:val="Hlavntextlnksmlouvy"/>
    <w:uiPriority w:val="1"/>
    <w:rsid w:val="00D50A4D"/>
    <w:rPr>
      <w:rFonts w:ascii="Arial" w:eastAsiaTheme="minorHAnsi" w:hAnsi="Arial" w:cstheme="minorBidi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B0092A"/>
    <w:rPr>
      <w:color w:val="605E5C"/>
      <w:shd w:val="clear" w:color="auto" w:fill="E1DFDD"/>
    </w:rPr>
  </w:style>
  <w:style w:type="paragraph" w:customStyle="1" w:styleId="KUsmlouva-1rove">
    <w:name w:val="KU smlouva - 1. úroveň"/>
    <w:basedOn w:val="Odstavecseseznamem"/>
    <w:qFormat/>
    <w:rsid w:val="00292C7B"/>
    <w:pPr>
      <w:keepNext/>
      <w:numPr>
        <w:numId w:val="106"/>
      </w:numPr>
      <w:spacing w:before="360" w:after="120" w:line="240" w:lineRule="auto"/>
      <w:jc w:val="center"/>
      <w:outlineLvl w:val="0"/>
    </w:pPr>
    <w:rPr>
      <w:rFonts w:ascii="Arial" w:eastAsia="Times New Roman" w:hAnsi="Arial" w:cs="Times New Roman"/>
      <w:b/>
      <w:caps/>
      <w:sz w:val="20"/>
      <w:lang w:val="cs-CZ" w:eastAsia="cs-CZ" w:bidi="ar-SA"/>
    </w:rPr>
  </w:style>
  <w:style w:type="paragraph" w:customStyle="1" w:styleId="KUsmlouva-2rove">
    <w:name w:val="KU smlouva - 2. úroveň"/>
    <w:basedOn w:val="Odstavecseseznamem"/>
    <w:qFormat/>
    <w:rsid w:val="00292C7B"/>
    <w:pPr>
      <w:numPr>
        <w:ilvl w:val="1"/>
        <w:numId w:val="106"/>
      </w:numPr>
      <w:spacing w:before="120" w:after="120" w:line="240" w:lineRule="auto"/>
      <w:contextualSpacing w:val="0"/>
      <w:jc w:val="both"/>
      <w:outlineLvl w:val="1"/>
    </w:pPr>
    <w:rPr>
      <w:rFonts w:ascii="Arial" w:eastAsia="Times New Roman" w:hAnsi="Arial" w:cs="Arial"/>
      <w:sz w:val="20"/>
      <w:lang w:val="cs-CZ" w:eastAsia="cs-CZ" w:bidi="ar-SA"/>
    </w:rPr>
  </w:style>
  <w:style w:type="paragraph" w:customStyle="1" w:styleId="KUsmlouva-3rove">
    <w:name w:val="KU smlouva - 3. úroveň"/>
    <w:basedOn w:val="Normln"/>
    <w:qFormat/>
    <w:rsid w:val="00292C7B"/>
    <w:pPr>
      <w:numPr>
        <w:ilvl w:val="2"/>
        <w:numId w:val="106"/>
      </w:numPr>
      <w:spacing w:after="60"/>
      <w:outlineLvl w:val="2"/>
    </w:pPr>
    <w:rPr>
      <w:rFonts w:ascii="Arial" w:hAnsi="Arial" w:cs="Arial"/>
      <w:sz w:val="20"/>
    </w:rPr>
  </w:style>
  <w:style w:type="paragraph" w:customStyle="1" w:styleId="KUsmlouva-4rove">
    <w:name w:val="KU smlouva - 4. úroveň"/>
    <w:basedOn w:val="Normln"/>
    <w:qFormat/>
    <w:rsid w:val="00292C7B"/>
    <w:pPr>
      <w:numPr>
        <w:ilvl w:val="3"/>
        <w:numId w:val="106"/>
      </w:numPr>
      <w:outlineLvl w:val="3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9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0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726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36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39480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316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626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260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020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5379200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940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7447541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22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6949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1594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3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1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65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2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3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77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8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712596">
                          <w:marLeft w:val="0"/>
                          <w:marRight w:val="0"/>
                          <w:marTop w:val="36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254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6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59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69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796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4557810">
                                                  <w:marLeft w:val="0"/>
                                                  <w:marRight w:val="0"/>
                                                  <w:marTop w:val="60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6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0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94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14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5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01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84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14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083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443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AAAAA"/>
                                        <w:left w:val="single" w:sz="6" w:space="0" w:color="AAAAAA"/>
                                        <w:bottom w:val="single" w:sz="6" w:space="0" w:color="AAAAAA"/>
                                        <w:right w:val="single" w:sz="6" w:space="0" w:color="AAAAAA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8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1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47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38942">
                          <w:marLeft w:val="0"/>
                          <w:marRight w:val="0"/>
                          <w:marTop w:val="36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467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966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928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719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933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7965590">
                                                  <w:marLeft w:val="0"/>
                                                  <w:marRight w:val="0"/>
                                                  <w:marTop w:val="60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1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0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28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07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511433">
                          <w:marLeft w:val="0"/>
                          <w:marRight w:val="0"/>
                          <w:marTop w:val="36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080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213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051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95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294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158143">
                                                  <w:marLeft w:val="0"/>
                                                  <w:marRight w:val="0"/>
                                                  <w:marTop w:val="60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1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7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7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1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669120">
                          <w:marLeft w:val="0"/>
                          <w:marRight w:val="0"/>
                          <w:marTop w:val="36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71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236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78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542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454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9768572">
                                                  <w:marLeft w:val="0"/>
                                                  <w:marRight w:val="0"/>
                                                  <w:marTop w:val="60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5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1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2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66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81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135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963284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902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5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430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478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70440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8439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7504288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22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3199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4766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2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89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45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42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204094">
                          <w:marLeft w:val="0"/>
                          <w:marRight w:val="0"/>
                          <w:marTop w:val="36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81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748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884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646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46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226512">
                                                  <w:marLeft w:val="0"/>
                                                  <w:marRight w:val="0"/>
                                                  <w:marTop w:val="60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9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90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69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125824">
                          <w:marLeft w:val="-2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302851">
                              <w:marLeft w:val="0"/>
                              <w:marRight w:val="-298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679815">
                                  <w:marLeft w:val="2400"/>
                                  <w:marRight w:val="2985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2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7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8738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172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0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13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74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52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68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0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6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5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05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37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322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502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543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AAAAA"/>
                                        <w:left w:val="single" w:sz="6" w:space="0" w:color="AAAAAA"/>
                                        <w:bottom w:val="single" w:sz="6" w:space="0" w:color="AAAAAA"/>
                                        <w:right w:val="single" w:sz="6" w:space="0" w:color="AAAAAA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37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72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0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3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44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72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41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922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767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200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2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9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8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0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287777">
                          <w:marLeft w:val="0"/>
                          <w:marRight w:val="0"/>
                          <w:marTop w:val="36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66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720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57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364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7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706771">
                                                  <w:marLeft w:val="0"/>
                                                  <w:marRight w:val="0"/>
                                                  <w:marTop w:val="60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7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67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18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757722">
                          <w:marLeft w:val="-2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090015">
                              <w:marLeft w:val="0"/>
                              <w:marRight w:val="-298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374775">
                                  <w:marLeft w:val="2400"/>
                                  <w:marRight w:val="2985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721929">
                                      <w:marLeft w:val="15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4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4469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24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98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06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7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09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455750">
                          <w:marLeft w:val="0"/>
                          <w:marRight w:val="0"/>
                          <w:marTop w:val="36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278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723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414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437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220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852308">
                                                  <w:marLeft w:val="0"/>
                                                  <w:marRight w:val="0"/>
                                                  <w:marTop w:val="60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8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4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45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6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48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398442">
                          <w:marLeft w:val="-2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247012">
                              <w:marLeft w:val="0"/>
                              <w:marRight w:val="-298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901847">
                                  <w:marLeft w:val="2400"/>
                                  <w:marRight w:val="2985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75843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5812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091712">
                                              <w:marLeft w:val="0"/>
                                              <w:marRight w:val="15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47883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04941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8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7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9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2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36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2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1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vakt\Documents\Vzory\AC%202015\Final\AC%20&#353;ablona%20Word%20dokumentu%20pro%20kryc&#237;%20desky%202015%20v1.2.dotx" TargetMode="External"/></Relationships>
</file>

<file path=word/theme/theme1.xml><?xml version="1.0" encoding="utf-8"?>
<a:theme xmlns:a="http://schemas.openxmlformats.org/drawingml/2006/main" name="Motiv systému Office">
  <a:themeElements>
    <a:clrScheme name="AC">
      <a:dk1>
        <a:sysClr val="windowText" lastClr="000000"/>
      </a:dk1>
      <a:lt1>
        <a:sysClr val="window" lastClr="FFFFFF"/>
      </a:lt1>
      <a:dk2>
        <a:srgbClr val="4D4D4D"/>
      </a:dk2>
      <a:lt2>
        <a:srgbClr val="D8D8D8"/>
      </a:lt2>
      <a:accent1>
        <a:srgbClr val="E32219"/>
      </a:accent1>
      <a:accent2>
        <a:srgbClr val="B41721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7F7F7F"/>
      </a:hlink>
      <a:folHlink>
        <a:srgbClr val="E32219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2016-01-13T00:00:00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350414-9d54-4237-9d16-58d32f2ed489">
      <Terms xmlns="http://schemas.microsoft.com/office/infopath/2007/PartnerControls"/>
    </lcf76f155ced4ddcb4097134ff3c332f>
    <TaxCatchAll xmlns="0e76c817-32b5-40e8-821f-5b35ff9c7dbf" xsi:nil="true"/>
    <Pozn_x00e1_mky xmlns="18350414-9d54-4237-9d16-58d32f2ed48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26E4C2C1B1F94F9019514385D7A703" ma:contentTypeVersion="19" ma:contentTypeDescription="Vytvoří nový dokument" ma:contentTypeScope="" ma:versionID="e171eea02c78a162a97b4372ecda715b">
  <xsd:schema xmlns:xsd="http://www.w3.org/2001/XMLSchema" xmlns:xs="http://www.w3.org/2001/XMLSchema" xmlns:p="http://schemas.microsoft.com/office/2006/metadata/properties" xmlns:ns2="18350414-9d54-4237-9d16-58d32f2ed489" xmlns:ns3="0e76c817-32b5-40e8-821f-5b35ff9c7dbf" targetNamespace="http://schemas.microsoft.com/office/2006/metadata/properties" ma:root="true" ma:fieldsID="27f1a4d3d1b39be2bb3be8d042c8d8ae" ns2:_="" ns3:_="">
    <xsd:import namespace="18350414-9d54-4237-9d16-58d32f2ed489"/>
    <xsd:import namespace="0e76c817-32b5-40e8-821f-5b35ff9c7d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Pozn_x00e1_mky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50414-9d54-4237-9d16-58d32f2ed4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39a9a07a-5ba3-4aab-86cd-34a39f79b6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ozn_x00e1_mky" ma:index="24" nillable="true" ma:displayName="Poznámky" ma:format="Dropdown" ma:internalName="Pozn_x00e1_mky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6c817-32b5-40e8-821f-5b35ff9c7d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e8cdf07-d9c9-42f5-9c5d-682abf6d0be1}" ma:internalName="TaxCatchAll" ma:showField="CatchAllData" ma:web="0e76c817-32b5-40e8-821f-5b35ff9c7d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00E1203-671F-4723-BF47-06B83F148AF1}">
  <ds:schemaRefs>
    <ds:schemaRef ds:uri="http://schemas.microsoft.com/office/2006/metadata/properties"/>
    <ds:schemaRef ds:uri="http://schemas.microsoft.com/office/infopath/2007/PartnerControls"/>
    <ds:schemaRef ds:uri="18350414-9d54-4237-9d16-58d32f2ed489"/>
    <ds:schemaRef ds:uri="0e76c817-32b5-40e8-821f-5b35ff9c7dbf"/>
  </ds:schemaRefs>
</ds:datastoreItem>
</file>

<file path=customXml/itemProps3.xml><?xml version="1.0" encoding="utf-8"?>
<ds:datastoreItem xmlns:ds="http://schemas.openxmlformats.org/officeDocument/2006/customXml" ds:itemID="{37602B6A-C1A2-4189-829E-7F7161125D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05E2C5-08C3-475F-8281-061B6BBEB62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E22910D-1E02-4F1F-9753-84C25463F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350414-9d54-4237-9d16-58d32f2ed489"/>
    <ds:schemaRef ds:uri="0e76c817-32b5-40e8-821f-5b35ff9c7d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 šablona Word dokumentu pro krycí desky 2015 v1.2</Template>
  <TotalTime>58</TotalTime>
  <Pages>3</Pages>
  <Words>927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na „Zvýšení kybernetické bezpečnosti Zlínského kraje“</vt:lpstr>
    </vt:vector>
  </TitlesOfParts>
  <Company>Zlínský kraj.</Company>
  <LinksUpToDate>false</LinksUpToDate>
  <CharactersWithSpaces>6391</CharactersWithSpaces>
  <SharedDoc>false</SharedDoc>
  <HLinks>
    <vt:vector size="12" baseType="variant">
      <vt:variant>
        <vt:i4>5373994</vt:i4>
      </vt:variant>
      <vt:variant>
        <vt:i4>3</vt:i4>
      </vt:variant>
      <vt:variant>
        <vt:i4>0</vt:i4>
      </vt:variant>
      <vt:variant>
        <vt:i4>5</vt:i4>
      </vt:variant>
      <vt:variant>
        <vt:lpwstr>mailto:jaroslav.plachy@zlinskykraj.cz</vt:lpwstr>
      </vt:variant>
      <vt:variant>
        <vt:lpwstr/>
      </vt:variant>
      <vt:variant>
        <vt:i4>7667722</vt:i4>
      </vt:variant>
      <vt:variant>
        <vt:i4>0</vt:i4>
      </vt:variant>
      <vt:variant>
        <vt:i4>0</vt:i4>
      </vt:variant>
      <vt:variant>
        <vt:i4>5</vt:i4>
      </vt:variant>
      <vt:variant>
        <vt:lpwstr>mailto:tomas.zimacek@zlinskykraj.cz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na „Zvýšení kybernetické bezpečnosti Zlínského kraje“</dc:title>
  <dc:subject/>
  <dc:creator>Novák Tomáš</dc:creator>
  <cp:keywords/>
  <cp:lastModifiedBy>Petra Šiblova</cp:lastModifiedBy>
  <cp:revision>42</cp:revision>
  <cp:lastPrinted>2025-08-19T08:03:00Z</cp:lastPrinted>
  <dcterms:created xsi:type="dcterms:W3CDTF">2025-11-14T07:30:00Z</dcterms:created>
  <dcterms:modified xsi:type="dcterms:W3CDTF">2025-11-19T09:13:00Z</dcterms:modified>
  <cp:contentStatus>Verze 1.0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0x010100B326E4C2C1B1F94F9019514385D7A703</vt:lpwstr>
  </property>
  <property fmtid="{D5CDD505-2E9C-101B-9397-08002B2CF9AE}" pid="3" name="_dlc_DocIdItemGuid">
    <vt:lpwstr>20760414-fe5e-48cf-8723-701f3019e0ef</vt:lpwstr>
  </property>
  <property fmtid="{D5CDD505-2E9C-101B-9397-08002B2CF9AE}" pid="4" name="Order">
    <vt:r8>1343300</vt:r8>
  </property>
  <property fmtid="{D5CDD505-2E9C-101B-9397-08002B2CF9AE}" pid="5" name="MediaServiceImageTags">
    <vt:lpwstr/>
  </property>
</Properties>
</file>