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12651D47" w14:textId="73FBD0EE" w:rsidR="00DE493B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proofErr w:type="spellStart"/>
      <w:r w:rsidR="00CC1820">
        <w:rPr>
          <w:rFonts w:ascii="Arial" w:hAnsi="Arial" w:cs="Arial"/>
          <w:b/>
          <w:bCs/>
          <w:color w:val="333333"/>
          <w:szCs w:val="38"/>
        </w:rPr>
        <w:t>V&amp;Velektro</w:t>
      </w:r>
      <w:proofErr w:type="spellEnd"/>
      <w:r w:rsidR="00CC1820">
        <w:rPr>
          <w:rFonts w:ascii="Arial" w:hAnsi="Arial" w:cs="Arial"/>
          <w:b/>
          <w:bCs/>
          <w:color w:val="333333"/>
          <w:szCs w:val="38"/>
        </w:rPr>
        <w:t xml:space="preserve"> s.r.o.</w:t>
      </w:r>
    </w:p>
    <w:p w14:paraId="4E7556AD" w14:textId="2F45D2A8" w:rsidR="00B57825" w:rsidRDefault="00655D4D" w:rsidP="00BD31D8">
      <w:pPr>
        <w:shd w:val="clear" w:color="auto" w:fill="FFFFFF"/>
        <w:ind w:left="5672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L.Vojtěcha</w:t>
      </w:r>
      <w:proofErr w:type="spellEnd"/>
      <w:r>
        <w:rPr>
          <w:rFonts w:asciiTheme="minorHAnsi" w:hAnsiTheme="minorHAnsi" w:cstheme="minorHAnsi"/>
          <w:b/>
        </w:rPr>
        <w:t xml:space="preserve"> 76</w:t>
      </w:r>
    </w:p>
    <w:p w14:paraId="035099F5" w14:textId="564C910D" w:rsidR="00AB3ABE" w:rsidRDefault="0027729B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Boskovice </w:t>
      </w:r>
      <w:r w:rsidR="000C0D86">
        <w:rPr>
          <w:rFonts w:ascii="Arial" w:hAnsi="Arial" w:cs="Arial"/>
          <w:b/>
          <w:bCs/>
          <w:color w:val="333333"/>
          <w:szCs w:val="38"/>
        </w:rPr>
        <w:t>68001</w:t>
      </w:r>
    </w:p>
    <w:p w14:paraId="0E60DCE0" w14:textId="30164507" w:rsidR="00407D0A" w:rsidRPr="00702AEE" w:rsidRDefault="00407D0A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IČ: </w:t>
      </w:r>
      <w:r w:rsidR="006D2324">
        <w:rPr>
          <w:rFonts w:ascii="Arial" w:hAnsi="Arial" w:cs="Arial"/>
          <w:b/>
          <w:bCs/>
          <w:color w:val="333333"/>
          <w:szCs w:val="38"/>
        </w:rPr>
        <w:t>2631</w:t>
      </w:r>
      <w:r w:rsidR="004D0061">
        <w:rPr>
          <w:rFonts w:ascii="Arial" w:hAnsi="Arial" w:cs="Arial"/>
          <w:b/>
          <w:bCs/>
          <w:color w:val="333333"/>
          <w:szCs w:val="38"/>
        </w:rPr>
        <w:t>2972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6684A57B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E348CF">
        <w:rPr>
          <w:rFonts w:asciiTheme="minorHAnsi" w:hAnsiTheme="minorHAnsi" w:cstheme="minorHAnsi"/>
          <w:sz w:val="22"/>
          <w:szCs w:val="22"/>
        </w:rPr>
        <w:t>4.11</w:t>
      </w:r>
      <w:r w:rsidR="002C34B9">
        <w:rPr>
          <w:rFonts w:asciiTheme="minorHAnsi" w:hAnsiTheme="minorHAnsi" w:cstheme="minorHAnsi"/>
          <w:sz w:val="22"/>
          <w:szCs w:val="22"/>
        </w:rPr>
        <w:t>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5913FE9E" w14:textId="2B1F94A2" w:rsidR="00387558" w:rsidRPr="00387558" w:rsidRDefault="00806FC5" w:rsidP="00B57825">
      <w:pPr>
        <w:rPr>
          <w:b/>
          <w:bCs/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E348CF">
        <w:rPr>
          <w:b/>
          <w:bCs/>
          <w:sz w:val="24"/>
          <w:szCs w:val="24"/>
        </w:rPr>
        <w:t>Revize</w:t>
      </w:r>
      <w:proofErr w:type="gramEnd"/>
      <w:r w:rsidR="00E348CF">
        <w:rPr>
          <w:b/>
          <w:bCs/>
          <w:sz w:val="24"/>
          <w:szCs w:val="24"/>
        </w:rPr>
        <w:t xml:space="preserve"> el. zařízení</w:t>
      </w:r>
      <w:r w:rsidR="00387558">
        <w:rPr>
          <w:b/>
          <w:bCs/>
          <w:sz w:val="24"/>
          <w:szCs w:val="24"/>
        </w:rPr>
        <w:t xml:space="preserve"> v DLPP Boskovice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0F935F5E" w:rsidR="00200BCF" w:rsidRPr="00200BCF" w:rsidRDefault="00467E11" w:rsidP="00AD4C41">
      <w:pPr>
        <w:jc w:val="center"/>
        <w:rPr>
          <w:sz w:val="24"/>
          <w:szCs w:val="24"/>
        </w:rPr>
      </w:pPr>
      <w:r>
        <w:rPr>
          <w:sz w:val="24"/>
          <w:szCs w:val="24"/>
        </w:rPr>
        <w:t>Revize el. zařízení</w:t>
      </w:r>
      <w:r w:rsidR="00387558">
        <w:rPr>
          <w:sz w:val="24"/>
          <w:szCs w:val="24"/>
        </w:rPr>
        <w:t xml:space="preserve"> v DLPP Boskovice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6502F3C9" w:rsidR="007B2498" w:rsidRDefault="00431DC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</w:t>
      </w:r>
      <w:r w:rsidR="006173CC">
        <w:rPr>
          <w:sz w:val="24"/>
          <w:szCs w:val="24"/>
        </w:rPr>
        <w:t>počtu revidovaných zařízení 155,-/ks</w:t>
      </w:r>
      <w:r w:rsidR="00D51A8A">
        <w:rPr>
          <w:sz w:val="24"/>
          <w:szCs w:val="24"/>
        </w:rPr>
        <w:t xml:space="preserve"> bez DPH. 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default" r:id="rId8"/>
      <w:footerReference w:type="default" r:id="rId9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0513" w14:textId="77777777" w:rsidR="008A1D68" w:rsidRDefault="008A1D68">
      <w:r>
        <w:separator/>
      </w:r>
    </w:p>
  </w:endnote>
  <w:endnote w:type="continuationSeparator" w:id="0">
    <w:p w14:paraId="10CEF241" w14:textId="77777777" w:rsidR="008A1D68" w:rsidRDefault="008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7E9D0FF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244E7A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3446CE5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DF5096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2E87D372" w14:textId="52AF713F" w:rsidR="00673550" w:rsidRDefault="00B77ED7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</w:t>
          </w:r>
          <w:r w:rsidR="0043799A">
            <w:rPr>
              <w:rFonts w:asciiTheme="minorHAnsi" w:hAnsiTheme="minorHAnsi" w:cstheme="minorHAnsi"/>
              <w:sz w:val="16"/>
              <w:szCs w:val="16"/>
            </w:rPr>
            <w:t>banka</w:t>
          </w:r>
          <w:r w:rsidR="00673550">
            <w:rPr>
              <w:rFonts w:asciiTheme="minorHAnsi" w:hAnsiTheme="minorHAnsi" w:cstheme="minorHAnsi"/>
              <w:sz w:val="16"/>
              <w:szCs w:val="16"/>
            </w:rPr>
            <w:t xml:space="preserve"> a.s.</w:t>
          </w:r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26EA" w14:textId="77777777" w:rsidR="008A1D68" w:rsidRDefault="008A1D68">
      <w:r>
        <w:separator/>
      </w:r>
    </w:p>
  </w:footnote>
  <w:footnote w:type="continuationSeparator" w:id="0">
    <w:p w14:paraId="6A79BF93" w14:textId="77777777" w:rsidR="008A1D68" w:rsidRDefault="008A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B5220"/>
    <w:rsid w:val="001C3A2C"/>
    <w:rsid w:val="001C5F4D"/>
    <w:rsid w:val="001F3E88"/>
    <w:rsid w:val="001F6113"/>
    <w:rsid w:val="00200BCF"/>
    <w:rsid w:val="00216256"/>
    <w:rsid w:val="002162F2"/>
    <w:rsid w:val="00222550"/>
    <w:rsid w:val="002314FA"/>
    <w:rsid w:val="00244E7A"/>
    <w:rsid w:val="0024538D"/>
    <w:rsid w:val="002463B5"/>
    <w:rsid w:val="00251FD4"/>
    <w:rsid w:val="0027729B"/>
    <w:rsid w:val="0029324F"/>
    <w:rsid w:val="002A1228"/>
    <w:rsid w:val="002A7C70"/>
    <w:rsid w:val="002C34B9"/>
    <w:rsid w:val="002F71FD"/>
    <w:rsid w:val="00306575"/>
    <w:rsid w:val="00313449"/>
    <w:rsid w:val="00320FCD"/>
    <w:rsid w:val="00335823"/>
    <w:rsid w:val="00346F4E"/>
    <w:rsid w:val="00386506"/>
    <w:rsid w:val="00387558"/>
    <w:rsid w:val="003958D7"/>
    <w:rsid w:val="003D398C"/>
    <w:rsid w:val="00407D0A"/>
    <w:rsid w:val="00417E2A"/>
    <w:rsid w:val="00431DC1"/>
    <w:rsid w:val="00433672"/>
    <w:rsid w:val="0043799A"/>
    <w:rsid w:val="00446BA5"/>
    <w:rsid w:val="00456B62"/>
    <w:rsid w:val="004631AA"/>
    <w:rsid w:val="00467E11"/>
    <w:rsid w:val="00475765"/>
    <w:rsid w:val="00490191"/>
    <w:rsid w:val="004919CF"/>
    <w:rsid w:val="00492CDC"/>
    <w:rsid w:val="004A2C3F"/>
    <w:rsid w:val="004B239A"/>
    <w:rsid w:val="004B2AB2"/>
    <w:rsid w:val="004D0061"/>
    <w:rsid w:val="004E788D"/>
    <w:rsid w:val="004F2843"/>
    <w:rsid w:val="004F2E17"/>
    <w:rsid w:val="004F556F"/>
    <w:rsid w:val="005163A4"/>
    <w:rsid w:val="00520E19"/>
    <w:rsid w:val="005336F3"/>
    <w:rsid w:val="005679C3"/>
    <w:rsid w:val="00577CB8"/>
    <w:rsid w:val="005C419D"/>
    <w:rsid w:val="005F70BA"/>
    <w:rsid w:val="00611154"/>
    <w:rsid w:val="006173CC"/>
    <w:rsid w:val="00642EEA"/>
    <w:rsid w:val="00647156"/>
    <w:rsid w:val="00655D4D"/>
    <w:rsid w:val="00670495"/>
    <w:rsid w:val="00673550"/>
    <w:rsid w:val="006778B8"/>
    <w:rsid w:val="00690972"/>
    <w:rsid w:val="00693B5F"/>
    <w:rsid w:val="00695DC9"/>
    <w:rsid w:val="006D2324"/>
    <w:rsid w:val="006E172A"/>
    <w:rsid w:val="00702AEE"/>
    <w:rsid w:val="00707113"/>
    <w:rsid w:val="007222A4"/>
    <w:rsid w:val="007415F7"/>
    <w:rsid w:val="00786A53"/>
    <w:rsid w:val="00792B12"/>
    <w:rsid w:val="0079587A"/>
    <w:rsid w:val="007A3792"/>
    <w:rsid w:val="007B2498"/>
    <w:rsid w:val="007B2B8F"/>
    <w:rsid w:val="007D156E"/>
    <w:rsid w:val="007E59AB"/>
    <w:rsid w:val="007F69B5"/>
    <w:rsid w:val="00806FC5"/>
    <w:rsid w:val="008271FD"/>
    <w:rsid w:val="00830A13"/>
    <w:rsid w:val="00892754"/>
    <w:rsid w:val="008A1D68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C0558"/>
    <w:rsid w:val="009E725F"/>
    <w:rsid w:val="00A63320"/>
    <w:rsid w:val="00A93BDC"/>
    <w:rsid w:val="00AB3ABE"/>
    <w:rsid w:val="00AD4C41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77ED7"/>
    <w:rsid w:val="00B81FA5"/>
    <w:rsid w:val="00BD31D8"/>
    <w:rsid w:val="00BD555C"/>
    <w:rsid w:val="00C11565"/>
    <w:rsid w:val="00C1345F"/>
    <w:rsid w:val="00C14FA1"/>
    <w:rsid w:val="00C17F57"/>
    <w:rsid w:val="00C34C49"/>
    <w:rsid w:val="00C508D6"/>
    <w:rsid w:val="00C65F15"/>
    <w:rsid w:val="00C7436B"/>
    <w:rsid w:val="00C83F1D"/>
    <w:rsid w:val="00CB68AB"/>
    <w:rsid w:val="00CC1820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40241"/>
    <w:rsid w:val="00D51A8A"/>
    <w:rsid w:val="00D55577"/>
    <w:rsid w:val="00D82E3C"/>
    <w:rsid w:val="00D90A58"/>
    <w:rsid w:val="00D94C8A"/>
    <w:rsid w:val="00DB6F4C"/>
    <w:rsid w:val="00DC5896"/>
    <w:rsid w:val="00DC6041"/>
    <w:rsid w:val="00DE1EED"/>
    <w:rsid w:val="00DE493B"/>
    <w:rsid w:val="00DF5096"/>
    <w:rsid w:val="00E04F2B"/>
    <w:rsid w:val="00E0568E"/>
    <w:rsid w:val="00E128C2"/>
    <w:rsid w:val="00E150A0"/>
    <w:rsid w:val="00E348CF"/>
    <w:rsid w:val="00E374A1"/>
    <w:rsid w:val="00E65A65"/>
    <w:rsid w:val="00E70F0F"/>
    <w:rsid w:val="00E76167"/>
    <w:rsid w:val="00EA3DAA"/>
    <w:rsid w:val="00EB20D4"/>
    <w:rsid w:val="00EC67FD"/>
    <w:rsid w:val="00EE7EF8"/>
    <w:rsid w:val="00F17949"/>
    <w:rsid w:val="00F445D8"/>
    <w:rsid w:val="00F72175"/>
    <w:rsid w:val="00F864B4"/>
    <w:rsid w:val="00FA668F"/>
    <w:rsid w:val="00FB17A4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712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28</cp:revision>
  <cp:lastPrinted>2025-11-14T09:56:00Z</cp:lastPrinted>
  <dcterms:created xsi:type="dcterms:W3CDTF">2025-09-24T13:47:00Z</dcterms:created>
  <dcterms:modified xsi:type="dcterms:W3CDTF">2025-11-14T09:56:00Z</dcterms:modified>
</cp:coreProperties>
</file>