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5174" w14:textId="77777777" w:rsidR="002036E0" w:rsidRDefault="00233799" w:rsidP="002036E0">
      <w:pPr>
        <w:rPr>
          <w:rFonts w:ascii="Calibri" w:hAnsi="Calibri" w:cs="Calibri"/>
        </w:rPr>
      </w:pPr>
      <w:r w:rsidRPr="00561AAF">
        <w:rPr>
          <w:rFonts w:ascii="Calibri" w:hAnsi="Calibri" w:cs="Calibri"/>
        </w:rPr>
        <w:t xml:space="preserve"> </w:t>
      </w:r>
    </w:p>
    <w:p w14:paraId="499C9F34" w14:textId="77777777" w:rsidR="002036E0" w:rsidRDefault="002036E0" w:rsidP="002036E0">
      <w:pPr>
        <w:rPr>
          <w:rFonts w:ascii="Calibri" w:hAnsi="Calibri" w:cs="Calibri"/>
        </w:rPr>
      </w:pPr>
    </w:p>
    <w:p w14:paraId="79F32635" w14:textId="0CAE4712" w:rsidR="002036E0" w:rsidRPr="002036E0" w:rsidRDefault="002036E0" w:rsidP="002036E0">
      <w:pPr>
        <w:rPr>
          <w:rFonts w:ascii="Calibri" w:hAnsi="Calibri" w:cs="Calibri"/>
        </w:rPr>
      </w:pPr>
      <w:r w:rsidRPr="00E55E89">
        <w:rPr>
          <w:rFonts w:ascii="Aptos" w:hAnsi="Aptos" w:cs="Calibri"/>
          <w:bCs/>
        </w:rPr>
        <w:t>V Praze dne</w:t>
      </w:r>
      <w:r w:rsidR="002F66C6">
        <w:rPr>
          <w:rFonts w:ascii="Aptos" w:hAnsi="Aptos" w:cs="Calibri"/>
          <w:bCs/>
        </w:rPr>
        <w:t xml:space="preserve"> 4.11.</w:t>
      </w:r>
      <w:r w:rsidRPr="00E55E89">
        <w:rPr>
          <w:rFonts w:ascii="Aptos" w:hAnsi="Aptos" w:cs="Calibri"/>
          <w:bCs/>
        </w:rPr>
        <w:t>2025</w:t>
      </w:r>
    </w:p>
    <w:p w14:paraId="38650C8E" w14:textId="77777777" w:rsidR="009565C9" w:rsidRPr="00B628BD" w:rsidRDefault="009565C9" w:rsidP="00B628BD">
      <w:pPr>
        <w:pStyle w:val="Zhlav"/>
        <w:tabs>
          <w:tab w:val="clear" w:pos="4536"/>
          <w:tab w:val="clear" w:pos="9072"/>
        </w:tabs>
        <w:ind w:firstLine="6663"/>
        <w:jc w:val="right"/>
        <w:rPr>
          <w:rFonts w:ascii="Calibri" w:hAnsi="Calibri" w:cs="Calibri"/>
        </w:rPr>
      </w:pPr>
    </w:p>
    <w:tbl>
      <w:tblPr>
        <w:tblpPr w:leftFromText="141" w:rightFromText="141" w:vertAnchor="page" w:horzAnchor="margin" w:tblpXSpec="right" w:tblpY="4021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7"/>
      </w:tblGrid>
      <w:tr w:rsidR="00E55E89" w:rsidRPr="00E55E89" w14:paraId="32046A9A" w14:textId="77777777" w:rsidTr="009847B8">
        <w:trPr>
          <w:trHeight w:val="360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2A97C711" w14:textId="77777777" w:rsidR="009847B8" w:rsidRPr="009847B8" w:rsidRDefault="009847B8" w:rsidP="009847B8">
            <w:pPr>
              <w:pStyle w:val="Bezmezer"/>
              <w:jc w:val="both"/>
              <w:rPr>
                <w:rFonts w:ascii="Aptos" w:hAnsi="Aptos"/>
              </w:rPr>
            </w:pPr>
            <w:r w:rsidRPr="009847B8">
              <w:rPr>
                <w:rFonts w:ascii="Aptos" w:hAnsi="Aptos"/>
              </w:rPr>
              <w:t>Alza.cz a.s.</w:t>
            </w:r>
          </w:p>
          <w:p w14:paraId="39D16B0B" w14:textId="7E5C9A1A" w:rsidR="00E94FA7" w:rsidRPr="00E55E89" w:rsidRDefault="009847B8" w:rsidP="009847B8">
            <w:pPr>
              <w:pStyle w:val="Bezmezer"/>
              <w:jc w:val="both"/>
              <w:rPr>
                <w:rFonts w:ascii="Aptos" w:hAnsi="Aptos"/>
              </w:rPr>
            </w:pPr>
            <w:r w:rsidRPr="009847B8">
              <w:rPr>
                <w:rFonts w:ascii="Aptos" w:hAnsi="Aptos"/>
              </w:rPr>
              <w:t>Jankovcova 1522/53, 17000 Praha 7 IČ: 27082440, DIČ: CZ27082440, I</w:t>
            </w:r>
          </w:p>
        </w:tc>
      </w:tr>
      <w:tr w:rsidR="00E55E89" w:rsidRPr="00E55E89" w14:paraId="661FF1BB" w14:textId="77777777" w:rsidTr="009847B8">
        <w:trPr>
          <w:trHeight w:val="360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6E7A551B" w14:textId="3223A5C7" w:rsidR="00E55E89" w:rsidRPr="00E55E89" w:rsidRDefault="00E55E89" w:rsidP="002036E0">
            <w:pPr>
              <w:pStyle w:val="Bezmezer"/>
              <w:jc w:val="both"/>
              <w:rPr>
                <w:rFonts w:ascii="Aptos" w:hAnsi="Aptos"/>
              </w:rPr>
            </w:pPr>
          </w:p>
        </w:tc>
      </w:tr>
    </w:tbl>
    <w:p w14:paraId="1E77AA16" w14:textId="77777777" w:rsidR="00731293" w:rsidRDefault="00731293" w:rsidP="005B726E">
      <w:pPr>
        <w:pStyle w:val="Zkladntext"/>
        <w:rPr>
          <w:rFonts w:ascii="Calibri" w:eastAsia="Times New Roman" w:hAnsi="Calibri" w:cs="Calibri"/>
          <w:kern w:val="0"/>
          <w:lang w:eastAsia="cs-CZ" w:bidi="ar-SA"/>
        </w:rPr>
      </w:pPr>
    </w:p>
    <w:p w14:paraId="6FC4C55D" w14:textId="77777777" w:rsidR="005B726E" w:rsidRPr="005B726E" w:rsidRDefault="005B726E" w:rsidP="005B726E">
      <w:pPr>
        <w:pStyle w:val="Zkladntext"/>
        <w:rPr>
          <w:rFonts w:ascii="Calibri" w:eastAsia="Times New Roman" w:hAnsi="Calibri" w:cs="Calibri"/>
          <w:kern w:val="0"/>
          <w:lang w:eastAsia="cs-CZ" w:bidi="ar-SA"/>
        </w:rPr>
      </w:pPr>
    </w:p>
    <w:p w14:paraId="6AD4638A" w14:textId="77777777" w:rsidR="00731293" w:rsidRDefault="00731293" w:rsidP="008D41DF">
      <w:pPr>
        <w:pStyle w:val="Zkladntext"/>
        <w:rPr>
          <w:rFonts w:ascii="sans-serif" w:hAnsi="sans-serif" w:hint="eastAsia"/>
          <w:b/>
          <w:sz w:val="22"/>
          <w:u w:val="single"/>
        </w:rPr>
      </w:pPr>
    </w:p>
    <w:p w14:paraId="70FB8E8E" w14:textId="77777777" w:rsidR="00E55E89" w:rsidRDefault="00E55E89" w:rsidP="008D41DF">
      <w:pPr>
        <w:pStyle w:val="Zkladntext"/>
        <w:rPr>
          <w:rFonts w:ascii="sans-serif" w:hAnsi="sans-serif" w:hint="eastAsia"/>
          <w:b/>
          <w:sz w:val="22"/>
          <w:u w:val="single"/>
        </w:rPr>
      </w:pPr>
    </w:p>
    <w:p w14:paraId="7D98CD4D" w14:textId="77777777" w:rsidR="00E55E89" w:rsidRDefault="00E55E89" w:rsidP="008D41DF">
      <w:pPr>
        <w:pStyle w:val="Zkladntext"/>
        <w:rPr>
          <w:rFonts w:ascii="sans-serif" w:hAnsi="sans-serif" w:hint="eastAsia"/>
          <w:b/>
          <w:sz w:val="22"/>
          <w:u w:val="single"/>
        </w:rPr>
      </w:pPr>
    </w:p>
    <w:p w14:paraId="75CEB279" w14:textId="77777777" w:rsidR="00E55E89" w:rsidRDefault="00E55E89" w:rsidP="008D41DF">
      <w:pPr>
        <w:pStyle w:val="Zkladntext"/>
        <w:rPr>
          <w:rFonts w:ascii="sans-serif" w:hAnsi="sans-serif" w:hint="eastAsia"/>
          <w:b/>
          <w:sz w:val="22"/>
          <w:u w:val="single"/>
        </w:rPr>
      </w:pPr>
    </w:p>
    <w:p w14:paraId="15A1BDB3" w14:textId="77777777" w:rsidR="00E55E89" w:rsidRDefault="00E55E89" w:rsidP="008D41DF">
      <w:pPr>
        <w:pStyle w:val="Zkladntext"/>
        <w:rPr>
          <w:rFonts w:ascii="sans-serif" w:hAnsi="sans-serif" w:hint="eastAsia"/>
          <w:b/>
          <w:sz w:val="22"/>
          <w:u w:val="single"/>
        </w:rPr>
      </w:pPr>
    </w:p>
    <w:p w14:paraId="78F74BAC" w14:textId="77777777" w:rsidR="00E55E89" w:rsidRPr="00E55E89" w:rsidRDefault="00E55E89" w:rsidP="008D41DF">
      <w:pPr>
        <w:pStyle w:val="Zkladntext"/>
        <w:rPr>
          <w:rFonts w:ascii="sans-serif" w:hAnsi="sans-serif" w:hint="eastAsia"/>
          <w:bCs/>
          <w:u w:val="single"/>
        </w:rPr>
      </w:pPr>
    </w:p>
    <w:p w14:paraId="421F08E9" w14:textId="5A45451E" w:rsidR="008D41DF" w:rsidRPr="00EC1BF2" w:rsidRDefault="00581DF1" w:rsidP="008D41DF">
      <w:pPr>
        <w:pStyle w:val="Zkladntext"/>
        <w:rPr>
          <w:rFonts w:ascii="Aptos" w:hAnsi="Aptos"/>
          <w:b/>
          <w:u w:val="single"/>
        </w:rPr>
      </w:pPr>
      <w:r w:rsidRPr="00EC1BF2">
        <w:rPr>
          <w:rFonts w:ascii="Aptos" w:hAnsi="Aptos"/>
          <w:b/>
          <w:u w:val="single"/>
        </w:rPr>
        <w:t>Věc:</w:t>
      </w:r>
      <w:r w:rsidR="002036E0">
        <w:rPr>
          <w:rFonts w:ascii="Aptos" w:hAnsi="Aptos"/>
          <w:b/>
          <w:u w:val="single"/>
        </w:rPr>
        <w:t xml:space="preserve"> </w:t>
      </w:r>
      <w:proofErr w:type="gramStart"/>
      <w:r w:rsidR="002F66C6">
        <w:rPr>
          <w:rFonts w:ascii="Aptos" w:hAnsi="Aptos"/>
          <w:b/>
          <w:u w:val="single"/>
        </w:rPr>
        <w:t xml:space="preserve">Objednávka - </w:t>
      </w:r>
      <w:r w:rsidR="002F66C6" w:rsidRPr="002F66C6">
        <w:rPr>
          <w:rFonts w:ascii="Aptos" w:hAnsi="Aptos"/>
          <w:b/>
          <w:u w:val="single"/>
        </w:rPr>
        <w:t>Tištěný</w:t>
      </w:r>
      <w:proofErr w:type="gramEnd"/>
      <w:r w:rsidR="002F66C6" w:rsidRPr="002F66C6">
        <w:rPr>
          <w:rFonts w:ascii="Aptos" w:hAnsi="Aptos"/>
          <w:b/>
          <w:u w:val="single"/>
        </w:rPr>
        <w:t xml:space="preserve"> voucher </w:t>
      </w:r>
      <w:proofErr w:type="gramStart"/>
      <w:r w:rsidR="002F66C6">
        <w:rPr>
          <w:rFonts w:ascii="Aptos" w:hAnsi="Aptos"/>
          <w:b/>
          <w:u w:val="single"/>
        </w:rPr>
        <w:t xml:space="preserve">- </w:t>
      </w:r>
      <w:r w:rsidR="002F66C6" w:rsidRPr="002F66C6">
        <w:rPr>
          <w:rFonts w:ascii="Aptos" w:hAnsi="Aptos"/>
          <w:b/>
          <w:u w:val="single"/>
        </w:rPr>
        <w:t xml:space="preserve"> dárkový</w:t>
      </w:r>
      <w:proofErr w:type="gramEnd"/>
      <w:r w:rsidR="002F66C6" w:rsidRPr="002F66C6">
        <w:rPr>
          <w:rFonts w:ascii="Aptos" w:hAnsi="Aptos"/>
          <w:b/>
          <w:u w:val="single"/>
        </w:rPr>
        <w:t xml:space="preserve"> poukaz</w:t>
      </w:r>
      <w:r w:rsidR="002F66C6">
        <w:rPr>
          <w:rFonts w:ascii="Aptos" w:hAnsi="Aptos"/>
          <w:b/>
          <w:u w:val="single"/>
        </w:rPr>
        <w:t xml:space="preserve"> </w:t>
      </w:r>
    </w:p>
    <w:p w14:paraId="3BA59D33" w14:textId="77777777" w:rsidR="00E55E89" w:rsidRPr="00EC1BF2" w:rsidRDefault="00E55E89" w:rsidP="008D41DF">
      <w:pPr>
        <w:pStyle w:val="Zkladntext"/>
        <w:rPr>
          <w:rFonts w:ascii="Aptos" w:hAnsi="Aptos"/>
          <w:bCs/>
          <w:u w:val="single"/>
        </w:rPr>
      </w:pPr>
    </w:p>
    <w:p w14:paraId="37A8248A" w14:textId="43EE9160" w:rsidR="00B628BD" w:rsidRPr="00E94FA7" w:rsidRDefault="002F66C6" w:rsidP="00E94FA7">
      <w:pPr>
        <w:pStyle w:val="Zhlav"/>
        <w:jc w:val="both"/>
        <w:rPr>
          <w:rFonts w:ascii="Aptos" w:hAnsi="Aptos" w:cs="Calibri"/>
          <w:bCs/>
        </w:rPr>
      </w:pPr>
      <w:proofErr w:type="gramStart"/>
      <w:r>
        <w:rPr>
          <w:rFonts w:ascii="Aptos" w:hAnsi="Aptos" w:cs="Calibri"/>
          <w:bCs/>
        </w:rPr>
        <w:t>O</w:t>
      </w:r>
      <w:r w:rsidR="00B628BD" w:rsidRPr="00E94FA7">
        <w:rPr>
          <w:rFonts w:ascii="Aptos" w:hAnsi="Aptos" w:cs="Calibri"/>
          <w:bCs/>
        </w:rPr>
        <w:t xml:space="preserve">bjednáváme </w:t>
      </w:r>
      <w:r w:rsidRPr="002F66C6">
        <w:rPr>
          <w:rFonts w:ascii="Aptos" w:hAnsi="Aptos" w:cs="Calibri"/>
          <w:bCs/>
        </w:rPr>
        <w:t xml:space="preserve"> Tištěný</w:t>
      </w:r>
      <w:proofErr w:type="gramEnd"/>
      <w:r w:rsidRPr="002F66C6">
        <w:rPr>
          <w:rFonts w:ascii="Aptos" w:hAnsi="Aptos" w:cs="Calibri"/>
          <w:bCs/>
        </w:rPr>
        <w:t xml:space="preserve"> dárkový </w:t>
      </w:r>
      <w:proofErr w:type="gramStart"/>
      <w:r w:rsidRPr="002F66C6">
        <w:rPr>
          <w:rFonts w:ascii="Aptos" w:hAnsi="Aptos" w:cs="Calibri"/>
          <w:bCs/>
        </w:rPr>
        <w:t>pouka</w:t>
      </w:r>
      <w:r w:rsidR="002D2441">
        <w:rPr>
          <w:rFonts w:ascii="Aptos" w:hAnsi="Aptos" w:cs="Calibri"/>
          <w:bCs/>
        </w:rPr>
        <w:t xml:space="preserve">z </w:t>
      </w:r>
      <w:r>
        <w:rPr>
          <w:rFonts w:ascii="Aptos" w:hAnsi="Aptos" w:cs="Calibri"/>
          <w:bCs/>
        </w:rPr>
        <w:t xml:space="preserve"> 20</w:t>
      </w:r>
      <w:proofErr w:type="gramEnd"/>
      <w:r>
        <w:rPr>
          <w:rFonts w:ascii="Aptos" w:hAnsi="Aptos" w:cs="Calibri"/>
          <w:bCs/>
        </w:rPr>
        <w:t>x500,-Kč, 116x1000,-Kč.</w:t>
      </w:r>
    </w:p>
    <w:p w14:paraId="488E90A8" w14:textId="77777777" w:rsidR="00B628BD" w:rsidRPr="00EC1BF2" w:rsidRDefault="00B628BD" w:rsidP="00863939">
      <w:pPr>
        <w:pStyle w:val="Zhlav"/>
        <w:tabs>
          <w:tab w:val="clear" w:pos="4536"/>
          <w:tab w:val="clear" w:pos="9072"/>
        </w:tabs>
        <w:jc w:val="both"/>
        <w:rPr>
          <w:rFonts w:ascii="Aptos" w:hAnsi="Aptos" w:cs="Calibri"/>
          <w:bCs/>
        </w:rPr>
      </w:pPr>
    </w:p>
    <w:p w14:paraId="205064A9" w14:textId="77777777" w:rsidR="00863939" w:rsidRPr="00EC1BF2" w:rsidRDefault="00863939" w:rsidP="00863939">
      <w:pPr>
        <w:pStyle w:val="Zhlav"/>
        <w:tabs>
          <w:tab w:val="clear" w:pos="4536"/>
          <w:tab w:val="clear" w:pos="9072"/>
        </w:tabs>
        <w:jc w:val="both"/>
        <w:rPr>
          <w:rFonts w:ascii="Aptos" w:hAnsi="Aptos" w:cs="Calibri"/>
          <w:bCs/>
        </w:rPr>
      </w:pPr>
    </w:p>
    <w:p w14:paraId="473262E3" w14:textId="77777777" w:rsidR="00B628BD" w:rsidRPr="00EC1BF2" w:rsidRDefault="00B628BD" w:rsidP="008649CF">
      <w:pPr>
        <w:rPr>
          <w:rFonts w:ascii="Aptos" w:hAnsi="Aptos"/>
          <w:bCs/>
        </w:rPr>
      </w:pPr>
    </w:p>
    <w:p w14:paraId="730880D8" w14:textId="77777777" w:rsidR="00B628BD" w:rsidRPr="00EC1BF2" w:rsidRDefault="00B628BD" w:rsidP="008649CF">
      <w:pPr>
        <w:rPr>
          <w:rFonts w:ascii="Aptos" w:hAnsi="Aptos"/>
          <w:bCs/>
        </w:rPr>
      </w:pPr>
    </w:p>
    <w:p w14:paraId="2843CB44" w14:textId="258880B2" w:rsidR="008649CF" w:rsidRPr="00EC1BF2" w:rsidRDefault="008649CF" w:rsidP="00E55E89">
      <w:pPr>
        <w:ind w:left="2124" w:firstLine="708"/>
        <w:jc w:val="center"/>
        <w:rPr>
          <w:rFonts w:ascii="Aptos" w:hAnsi="Aptos"/>
          <w:bCs/>
        </w:rPr>
      </w:pPr>
      <w:r w:rsidRPr="00EC1BF2">
        <w:rPr>
          <w:rFonts w:ascii="Aptos" w:hAnsi="Aptos"/>
          <w:bCs/>
        </w:rPr>
        <w:t xml:space="preserve">Celková cena </w:t>
      </w:r>
      <w:r w:rsidR="00D70AF9">
        <w:rPr>
          <w:rFonts w:ascii="Aptos" w:hAnsi="Aptos"/>
          <w:bCs/>
        </w:rPr>
        <w:t xml:space="preserve">s </w:t>
      </w:r>
      <w:r w:rsidR="00E55E89" w:rsidRPr="00EC1BF2">
        <w:rPr>
          <w:rFonts w:ascii="Aptos" w:hAnsi="Aptos"/>
          <w:bCs/>
        </w:rPr>
        <w:t xml:space="preserve">DPH </w:t>
      </w:r>
      <w:proofErr w:type="gramStart"/>
      <w:r w:rsidR="002F66C6">
        <w:rPr>
          <w:rFonts w:ascii="Aptos" w:hAnsi="Aptos"/>
          <w:bCs/>
        </w:rPr>
        <w:t>124</w:t>
      </w:r>
      <w:r w:rsidR="002D2441">
        <w:rPr>
          <w:rFonts w:ascii="Aptos" w:hAnsi="Aptos"/>
          <w:bCs/>
        </w:rPr>
        <w:t>.</w:t>
      </w:r>
      <w:r w:rsidR="002F66C6">
        <w:rPr>
          <w:rFonts w:ascii="Aptos" w:hAnsi="Aptos"/>
          <w:bCs/>
        </w:rPr>
        <w:t>839</w:t>
      </w:r>
      <w:r w:rsidR="00E55E89" w:rsidRPr="00EC1BF2">
        <w:rPr>
          <w:rFonts w:ascii="Aptos" w:hAnsi="Aptos"/>
          <w:bCs/>
        </w:rPr>
        <w:t>.</w:t>
      </w:r>
      <w:r w:rsidR="002036E0">
        <w:rPr>
          <w:rFonts w:ascii="Aptos" w:hAnsi="Aptos"/>
          <w:bCs/>
        </w:rPr>
        <w:t>0</w:t>
      </w:r>
      <w:r w:rsidR="00E55E89" w:rsidRPr="00EC1BF2">
        <w:rPr>
          <w:rFonts w:ascii="Aptos" w:hAnsi="Aptos"/>
          <w:bCs/>
        </w:rPr>
        <w:t>0</w:t>
      </w:r>
      <w:r w:rsidR="00731293" w:rsidRPr="00EC1BF2">
        <w:rPr>
          <w:rFonts w:ascii="Aptos" w:hAnsi="Aptos"/>
          <w:bCs/>
        </w:rPr>
        <w:t>,-</w:t>
      </w:r>
      <w:proofErr w:type="gramEnd"/>
      <w:r w:rsidRPr="00EC1BF2">
        <w:rPr>
          <w:rFonts w:ascii="Aptos" w:hAnsi="Aptos"/>
          <w:bCs/>
        </w:rPr>
        <w:t xml:space="preserve"> Kč</w:t>
      </w:r>
    </w:p>
    <w:p w14:paraId="4BD9BFA7" w14:textId="77777777" w:rsidR="00581DF1" w:rsidRPr="00EC1BF2" w:rsidRDefault="00581DF1" w:rsidP="00A73962">
      <w:pPr>
        <w:pStyle w:val="Zhlav"/>
        <w:tabs>
          <w:tab w:val="clear" w:pos="4536"/>
          <w:tab w:val="clear" w:pos="9072"/>
        </w:tabs>
        <w:jc w:val="center"/>
        <w:rPr>
          <w:rFonts w:ascii="Aptos" w:hAnsi="Aptos" w:cs="Calibri"/>
          <w:bCs/>
        </w:rPr>
      </w:pPr>
    </w:p>
    <w:p w14:paraId="7B9A3C3C" w14:textId="77777777" w:rsidR="00B628BD" w:rsidRPr="00EC1BF2" w:rsidRDefault="00B628BD" w:rsidP="00A73962">
      <w:pPr>
        <w:pStyle w:val="Zhlav"/>
        <w:tabs>
          <w:tab w:val="clear" w:pos="4536"/>
          <w:tab w:val="clear" w:pos="9072"/>
        </w:tabs>
        <w:jc w:val="center"/>
        <w:rPr>
          <w:rFonts w:ascii="Aptos" w:hAnsi="Aptos" w:cs="Calibri"/>
          <w:bCs/>
        </w:rPr>
      </w:pPr>
    </w:p>
    <w:p w14:paraId="6705D071" w14:textId="77777777" w:rsidR="00B628BD" w:rsidRPr="00EC1BF2" w:rsidRDefault="00B628BD" w:rsidP="00A73962">
      <w:pPr>
        <w:pStyle w:val="Zhlav"/>
        <w:tabs>
          <w:tab w:val="clear" w:pos="4536"/>
          <w:tab w:val="clear" w:pos="9072"/>
        </w:tabs>
        <w:jc w:val="center"/>
        <w:rPr>
          <w:rFonts w:ascii="Aptos" w:hAnsi="Aptos" w:cs="Calibri"/>
          <w:bCs/>
        </w:rPr>
      </w:pPr>
    </w:p>
    <w:p w14:paraId="651A689F" w14:textId="0C8AA139" w:rsidR="00B628BD" w:rsidRPr="00EC1BF2" w:rsidRDefault="00F93EA2" w:rsidP="00A73962">
      <w:pPr>
        <w:pStyle w:val="Zhlav"/>
        <w:tabs>
          <w:tab w:val="clear" w:pos="4536"/>
          <w:tab w:val="clear" w:pos="9072"/>
        </w:tabs>
        <w:jc w:val="center"/>
        <w:rPr>
          <w:rFonts w:ascii="Aptos" w:hAnsi="Aptos" w:cs="Calibri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63ADF6" wp14:editId="4DAD4DB3">
            <wp:simplePos x="0" y="0"/>
            <wp:positionH relativeFrom="column">
              <wp:posOffset>3653790</wp:posOffset>
            </wp:positionH>
            <wp:positionV relativeFrom="paragraph">
              <wp:posOffset>67945</wp:posOffset>
            </wp:positionV>
            <wp:extent cx="1295400" cy="63817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C9957" w14:textId="77777777" w:rsidR="00B628BD" w:rsidRPr="00EC1BF2" w:rsidRDefault="00B628BD" w:rsidP="00A73962">
      <w:pPr>
        <w:pStyle w:val="Zhlav"/>
        <w:tabs>
          <w:tab w:val="clear" w:pos="4536"/>
          <w:tab w:val="clear" w:pos="9072"/>
        </w:tabs>
        <w:jc w:val="center"/>
        <w:rPr>
          <w:rFonts w:ascii="Aptos" w:hAnsi="Aptos" w:cs="Calibri"/>
          <w:bCs/>
        </w:rPr>
      </w:pPr>
    </w:p>
    <w:p w14:paraId="670388ED" w14:textId="77777777" w:rsidR="00B628BD" w:rsidRPr="00EC1BF2" w:rsidRDefault="00B628BD" w:rsidP="00B628BD">
      <w:pPr>
        <w:pStyle w:val="Zhlav"/>
        <w:tabs>
          <w:tab w:val="clear" w:pos="4536"/>
          <w:tab w:val="clear" w:pos="9072"/>
        </w:tabs>
        <w:jc w:val="both"/>
        <w:rPr>
          <w:rFonts w:ascii="Aptos" w:hAnsi="Aptos" w:cs="Calibri"/>
          <w:bCs/>
        </w:rPr>
      </w:pPr>
      <w:r w:rsidRPr="00EC1BF2">
        <w:rPr>
          <w:rFonts w:ascii="Aptos" w:hAnsi="Aptos" w:cs="Calibri"/>
          <w:bCs/>
        </w:rPr>
        <w:t xml:space="preserve">   </w:t>
      </w:r>
    </w:p>
    <w:p w14:paraId="0DA8E2A3" w14:textId="77777777" w:rsidR="00B628BD" w:rsidRPr="00EC1BF2" w:rsidRDefault="00B628BD" w:rsidP="00B628BD">
      <w:pPr>
        <w:pStyle w:val="Zhlav"/>
        <w:tabs>
          <w:tab w:val="clear" w:pos="4536"/>
          <w:tab w:val="clear" w:pos="9072"/>
        </w:tabs>
        <w:rPr>
          <w:rFonts w:ascii="Aptos" w:hAnsi="Aptos" w:cs="Calibri"/>
          <w:bCs/>
        </w:rPr>
      </w:pPr>
    </w:p>
    <w:p w14:paraId="230B4854" w14:textId="77777777" w:rsidR="00E55E89" w:rsidRPr="00EC1BF2" w:rsidRDefault="00E55E89" w:rsidP="00B628BD">
      <w:pPr>
        <w:pStyle w:val="Zhlav"/>
        <w:tabs>
          <w:tab w:val="clear" w:pos="4536"/>
          <w:tab w:val="clear" w:pos="9072"/>
        </w:tabs>
        <w:rPr>
          <w:rFonts w:ascii="Aptos" w:hAnsi="Aptos" w:cs="Calibri"/>
          <w:bCs/>
        </w:rPr>
      </w:pPr>
    </w:p>
    <w:p w14:paraId="02E29270" w14:textId="77777777" w:rsidR="00E55E89" w:rsidRPr="00EC1BF2" w:rsidRDefault="00E55E89" w:rsidP="00E55E89">
      <w:pPr>
        <w:pStyle w:val="Zhlav"/>
        <w:tabs>
          <w:tab w:val="clear" w:pos="4536"/>
          <w:tab w:val="clear" w:pos="9072"/>
        </w:tabs>
        <w:ind w:firstLine="4678"/>
        <w:jc w:val="center"/>
        <w:rPr>
          <w:rFonts w:ascii="Aptos" w:hAnsi="Aptos" w:cs="Calibri"/>
          <w:bCs/>
        </w:rPr>
      </w:pPr>
      <w:r w:rsidRPr="00EC1BF2">
        <w:rPr>
          <w:rFonts w:ascii="Aptos" w:hAnsi="Aptos" w:cs="Calibri"/>
          <w:bCs/>
        </w:rPr>
        <w:t>Mgr.Bc. Martin Vejvoda</w:t>
      </w:r>
    </w:p>
    <w:p w14:paraId="491896F2" w14:textId="5B096551" w:rsidR="00E55E89" w:rsidRDefault="00F93EA2" w:rsidP="00E55E89">
      <w:pPr>
        <w:pStyle w:val="Zhlav"/>
        <w:tabs>
          <w:tab w:val="clear" w:pos="4536"/>
          <w:tab w:val="clear" w:pos="9072"/>
        </w:tabs>
        <w:ind w:firstLine="4678"/>
        <w:jc w:val="center"/>
        <w:rPr>
          <w:rFonts w:ascii="Aptos" w:hAnsi="Aptos" w:cs="Calibri"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E15A45D" wp14:editId="1907CB27">
            <wp:simplePos x="0" y="0"/>
            <wp:positionH relativeFrom="column">
              <wp:posOffset>1137920</wp:posOffset>
            </wp:positionH>
            <wp:positionV relativeFrom="paragraph">
              <wp:posOffset>204470</wp:posOffset>
            </wp:positionV>
            <wp:extent cx="2047875" cy="84772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E89" w:rsidRPr="00EC1BF2">
        <w:rPr>
          <w:rFonts w:ascii="Aptos" w:hAnsi="Aptos" w:cs="Calibri"/>
          <w:bCs/>
        </w:rPr>
        <w:t>ředitel</w:t>
      </w:r>
    </w:p>
    <w:p w14:paraId="2B4E2B74" w14:textId="77777777" w:rsidR="00D70AF9" w:rsidRDefault="00D70AF9" w:rsidP="00E55E89">
      <w:pPr>
        <w:pStyle w:val="Zhlav"/>
        <w:tabs>
          <w:tab w:val="clear" w:pos="4536"/>
          <w:tab w:val="clear" w:pos="9072"/>
        </w:tabs>
        <w:ind w:firstLine="4678"/>
        <w:jc w:val="center"/>
        <w:rPr>
          <w:rFonts w:ascii="Aptos" w:hAnsi="Aptos" w:cs="Calibri"/>
          <w:bCs/>
        </w:rPr>
      </w:pPr>
    </w:p>
    <w:p w14:paraId="3A20629C" w14:textId="77777777" w:rsidR="00D70AF9" w:rsidRDefault="00D70AF9" w:rsidP="00E55E89">
      <w:pPr>
        <w:pStyle w:val="Zhlav"/>
        <w:tabs>
          <w:tab w:val="clear" w:pos="4536"/>
          <w:tab w:val="clear" w:pos="9072"/>
        </w:tabs>
        <w:ind w:firstLine="4678"/>
        <w:jc w:val="center"/>
        <w:rPr>
          <w:rFonts w:ascii="Aptos" w:hAnsi="Aptos" w:cs="Calibri"/>
          <w:bCs/>
        </w:rPr>
      </w:pPr>
    </w:p>
    <w:p w14:paraId="01D4B575" w14:textId="77777777" w:rsidR="00D70AF9" w:rsidRDefault="00D70AF9" w:rsidP="00E55E89">
      <w:pPr>
        <w:pStyle w:val="Zhlav"/>
        <w:tabs>
          <w:tab w:val="clear" w:pos="4536"/>
          <w:tab w:val="clear" w:pos="9072"/>
        </w:tabs>
        <w:ind w:firstLine="4678"/>
        <w:jc w:val="center"/>
        <w:rPr>
          <w:rFonts w:ascii="Aptos" w:hAnsi="Aptos" w:cs="Calibri"/>
          <w:bCs/>
        </w:rPr>
      </w:pPr>
    </w:p>
    <w:p w14:paraId="739C1CFF" w14:textId="77777777" w:rsidR="00D70AF9" w:rsidRDefault="00D70AF9" w:rsidP="00E55E89">
      <w:pPr>
        <w:pStyle w:val="Zhlav"/>
        <w:tabs>
          <w:tab w:val="clear" w:pos="4536"/>
          <w:tab w:val="clear" w:pos="9072"/>
        </w:tabs>
        <w:ind w:firstLine="4678"/>
        <w:jc w:val="center"/>
        <w:rPr>
          <w:rFonts w:ascii="Aptos" w:hAnsi="Aptos" w:cs="Calibri"/>
          <w:bCs/>
        </w:rPr>
      </w:pPr>
    </w:p>
    <w:p w14:paraId="00BC0746" w14:textId="77777777" w:rsidR="00D70AF9" w:rsidRDefault="00D70AF9" w:rsidP="00E55E89">
      <w:pPr>
        <w:pStyle w:val="Zhlav"/>
        <w:tabs>
          <w:tab w:val="clear" w:pos="4536"/>
          <w:tab w:val="clear" w:pos="9072"/>
        </w:tabs>
        <w:ind w:firstLine="4678"/>
        <w:jc w:val="center"/>
        <w:rPr>
          <w:rFonts w:ascii="Aptos" w:hAnsi="Aptos" w:cs="Calibri"/>
          <w:bCs/>
        </w:rPr>
      </w:pPr>
    </w:p>
    <w:p w14:paraId="00E4AC54" w14:textId="77777777" w:rsidR="00D70AF9" w:rsidRDefault="00D70AF9" w:rsidP="00E55E89">
      <w:pPr>
        <w:pStyle w:val="Zhlav"/>
        <w:tabs>
          <w:tab w:val="clear" w:pos="4536"/>
          <w:tab w:val="clear" w:pos="9072"/>
        </w:tabs>
        <w:ind w:firstLine="4678"/>
        <w:jc w:val="center"/>
        <w:rPr>
          <w:rFonts w:ascii="Aptos" w:hAnsi="Aptos" w:cs="Calibri"/>
          <w:bCs/>
        </w:rPr>
      </w:pPr>
    </w:p>
    <w:p w14:paraId="111B17CB" w14:textId="77777777" w:rsidR="00D70AF9" w:rsidRDefault="00D70AF9" w:rsidP="00E55E89">
      <w:pPr>
        <w:pStyle w:val="Zhlav"/>
        <w:tabs>
          <w:tab w:val="clear" w:pos="4536"/>
          <w:tab w:val="clear" w:pos="9072"/>
        </w:tabs>
        <w:ind w:firstLine="4678"/>
        <w:jc w:val="center"/>
        <w:rPr>
          <w:rFonts w:ascii="Aptos" w:hAnsi="Aptos" w:cs="Calibri"/>
          <w:bCs/>
        </w:rPr>
      </w:pPr>
    </w:p>
    <w:sectPr w:rsidR="00D70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57" w:right="1417" w:bottom="1079" w:left="1417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531F" w14:textId="77777777" w:rsidR="00EC1BF2" w:rsidRDefault="00EC1BF2">
      <w:r>
        <w:separator/>
      </w:r>
    </w:p>
  </w:endnote>
  <w:endnote w:type="continuationSeparator" w:id="0">
    <w:p w14:paraId="0C924C91" w14:textId="77777777" w:rsidR="00EC1BF2" w:rsidRDefault="00EC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obo EE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ns-serif">
    <w:altName w:val="Arial"/>
    <w:charset w:val="EE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0353" w14:textId="77777777" w:rsidR="002A5474" w:rsidRDefault="002A54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9294" w14:textId="7FC858DA" w:rsidR="00233799" w:rsidRDefault="00F93EA2">
    <w:pPr>
      <w:pStyle w:val="Zpa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BA6A7C" wp14:editId="574EA979">
              <wp:simplePos x="0" y="0"/>
              <wp:positionH relativeFrom="column">
                <wp:posOffset>-228600</wp:posOffset>
              </wp:positionH>
              <wp:positionV relativeFrom="page">
                <wp:posOffset>1483995</wp:posOffset>
              </wp:positionV>
              <wp:extent cx="6172200" cy="0"/>
              <wp:effectExtent l="23495" t="26670" r="24130" b="20955"/>
              <wp:wrapNone/>
              <wp:docPr id="177272798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C96116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8pt,116.85pt" to="468pt,1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" strokeweight="3pt">
              <v:stroke linestyle="thinThick"/>
              <w10:wrap anchory="page"/>
              <w10:anchorlock/>
            </v:line>
          </w:pict>
        </mc:Fallback>
      </mc:AlternateContent>
    </w:r>
    <w:r w:rsidR="00233799">
      <w:rPr>
        <w:sz w:val="20"/>
      </w:rPr>
      <w:t xml:space="preserve">IČO </w:t>
    </w:r>
    <w:proofErr w:type="gramStart"/>
    <w:r w:rsidR="00233799">
      <w:rPr>
        <w:sz w:val="20"/>
      </w:rPr>
      <w:t>45241694,   DIČ  CZ</w:t>
    </w:r>
    <w:proofErr w:type="gramEnd"/>
    <w:r w:rsidR="00233799">
      <w:rPr>
        <w:sz w:val="20"/>
      </w:rPr>
      <w:t xml:space="preserve">45241694                                                                KB PRAHA </w:t>
    </w:r>
    <w:proofErr w:type="gramStart"/>
    <w:r w:rsidR="00233799">
      <w:rPr>
        <w:sz w:val="20"/>
      </w:rPr>
      <w:t>6  č.ú.</w:t>
    </w:r>
    <w:proofErr w:type="gramEnd"/>
    <w:r w:rsidR="00233799">
      <w:rPr>
        <w:sz w:val="20"/>
      </w:rPr>
      <w:t xml:space="preserve"> 13132-061/0100</w: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1B93F9F4" wp14:editId="36023AFF">
              <wp:simplePos x="0" y="0"/>
              <wp:positionH relativeFrom="column">
                <wp:posOffset>-228600</wp:posOffset>
              </wp:positionH>
              <wp:positionV relativeFrom="page">
                <wp:posOffset>10055860</wp:posOffset>
              </wp:positionV>
              <wp:extent cx="6172200" cy="0"/>
              <wp:effectExtent l="23495" t="26035" r="24130" b="21590"/>
              <wp:wrapNone/>
              <wp:docPr id="107422240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8B2269" id="Line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8pt,791.8pt" to="468pt,7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" strokeweight="3pt">
              <v:stroke linestyle="thinThick"/>
              <w10:wrap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486F" w14:textId="77777777" w:rsidR="002A5474" w:rsidRDefault="002A54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2C14" w14:textId="77777777" w:rsidR="00EC1BF2" w:rsidRDefault="00EC1BF2">
      <w:r>
        <w:separator/>
      </w:r>
    </w:p>
  </w:footnote>
  <w:footnote w:type="continuationSeparator" w:id="0">
    <w:p w14:paraId="0D16AB3B" w14:textId="77777777" w:rsidR="00EC1BF2" w:rsidRDefault="00EC1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4E4FC" w14:textId="77777777" w:rsidR="002A5474" w:rsidRDefault="002A54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3C44" w14:textId="0EDE1810" w:rsidR="00233799" w:rsidRDefault="00F93EA2" w:rsidP="002A5474">
    <w:pPr>
      <w:pStyle w:val="Zptenadresanaoblku"/>
      <w:ind w:left="2328"/>
      <w:rPr>
        <w:rFonts w:ascii="Times New Roman" w:hAnsi="Times New Roman"/>
        <w:b/>
        <w:sz w:val="26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1E1235" wp14:editId="4F7677C8">
          <wp:simplePos x="0" y="0"/>
          <wp:positionH relativeFrom="column">
            <wp:posOffset>-1905</wp:posOffset>
          </wp:positionH>
          <wp:positionV relativeFrom="paragraph">
            <wp:posOffset>-635</wp:posOffset>
          </wp:positionV>
          <wp:extent cx="897890" cy="882015"/>
          <wp:effectExtent l="0" t="0" r="0" b="0"/>
          <wp:wrapTight wrapText="bothSides">
            <wp:wrapPolygon edited="0">
              <wp:start x="0" y="0"/>
              <wp:lineTo x="0" y="20994"/>
              <wp:lineTo x="21081" y="20994"/>
              <wp:lineTo x="21081" y="0"/>
              <wp:lineTo x="0" y="0"/>
            </wp:wrapPolygon>
          </wp:wrapTight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6"/>
      </w:rPr>
      <w:drawing>
        <wp:anchor distT="0" distB="0" distL="114300" distR="114300" simplePos="0" relativeHeight="251657216" behindDoc="0" locked="0" layoutInCell="1" allowOverlap="1" wp14:anchorId="65AD559E" wp14:editId="72C43C21">
          <wp:simplePos x="0" y="0"/>
          <wp:positionH relativeFrom="column">
            <wp:posOffset>4914900</wp:posOffset>
          </wp:positionH>
          <wp:positionV relativeFrom="paragraph">
            <wp:posOffset>119380</wp:posOffset>
          </wp:positionV>
          <wp:extent cx="685800" cy="6858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799">
      <w:rPr>
        <w:rFonts w:ascii="Times New Roman" w:hAnsi="Times New Roman"/>
        <w:b/>
        <w:sz w:val="26"/>
        <w:szCs w:val="28"/>
      </w:rPr>
      <w:t xml:space="preserve">Dům dětí a mládeže Praha 6  </w:t>
    </w:r>
  </w:p>
  <w:p w14:paraId="7A95C861" w14:textId="77777777" w:rsidR="00233799" w:rsidRDefault="00233799">
    <w:pPr>
      <w:pStyle w:val="Zptenadresanaoblku"/>
      <w:ind w:left="912" w:firstLine="708"/>
      <w:rPr>
        <w:rFonts w:ascii="Times New Roman" w:hAnsi="Times New Roman"/>
        <w:szCs w:val="22"/>
      </w:rPr>
    </w:pPr>
    <w:r>
      <w:rPr>
        <w:rFonts w:ascii="Times New Roman" w:hAnsi="Times New Roman"/>
        <w:szCs w:val="22"/>
      </w:rPr>
      <w:t xml:space="preserve">U Boroviček </w:t>
    </w:r>
    <w:r w:rsidR="00802A44">
      <w:rPr>
        <w:rFonts w:ascii="Times New Roman" w:hAnsi="Times New Roman"/>
        <w:szCs w:val="22"/>
      </w:rPr>
      <w:t>650/5</w:t>
    </w:r>
    <w:r>
      <w:rPr>
        <w:rFonts w:ascii="Times New Roman" w:hAnsi="Times New Roman"/>
        <w:szCs w:val="22"/>
      </w:rPr>
      <w:t>, 163 00 Praha 6 - Řepy</w:t>
    </w:r>
  </w:p>
  <w:p w14:paraId="5F351C9C" w14:textId="77777777" w:rsidR="00233799" w:rsidRDefault="00233799">
    <w:pPr>
      <w:pStyle w:val="Zptenadresanaoblku"/>
      <w:ind w:left="912" w:firstLine="708"/>
      <w:rPr>
        <w:rFonts w:ascii="Times New Roman" w:hAnsi="Times New Roman"/>
        <w:szCs w:val="22"/>
      </w:rPr>
    </w:pPr>
    <w:r>
      <w:rPr>
        <w:rFonts w:ascii="Times New Roman" w:hAnsi="Times New Roman"/>
        <w:szCs w:val="22"/>
      </w:rPr>
      <w:t>Tel./fax.: 2 35 32 33 32</w:t>
    </w:r>
  </w:p>
  <w:p w14:paraId="139771C1" w14:textId="77777777" w:rsidR="00233799" w:rsidRDefault="00233799">
    <w:pPr>
      <w:pStyle w:val="Zptenadresanaoblku"/>
      <w:ind w:left="912" w:firstLine="708"/>
      <w:rPr>
        <w:rFonts w:ascii="Times New Roman" w:hAnsi="Times New Roman"/>
        <w:szCs w:val="22"/>
      </w:rPr>
    </w:pPr>
    <w:hyperlink r:id="rId3" w:history="1">
      <w:r>
        <w:rPr>
          <w:rStyle w:val="Hypertextovodkaz"/>
          <w:rFonts w:ascii="Times New Roman" w:hAnsi="Times New Roman"/>
          <w:color w:val="auto"/>
          <w:szCs w:val="22"/>
        </w:rPr>
        <w:t>info@ddmp6.cz</w:t>
      </w:r>
    </w:hyperlink>
  </w:p>
  <w:p w14:paraId="33F3ADDD" w14:textId="77777777" w:rsidR="00233799" w:rsidRDefault="00233799">
    <w:pPr>
      <w:pStyle w:val="Zptenadresanaoblku"/>
      <w:ind w:left="912" w:firstLine="708"/>
      <w:rPr>
        <w:rFonts w:ascii="Times New Roman" w:hAnsi="Times New Roman"/>
      </w:rPr>
    </w:pPr>
    <w:hyperlink r:id="rId4" w:history="1">
      <w:r>
        <w:rPr>
          <w:rStyle w:val="Hypertextovodkaz"/>
          <w:rFonts w:ascii="Times New Roman" w:hAnsi="Times New Roman"/>
          <w:color w:val="auto"/>
          <w:szCs w:val="22"/>
        </w:rPr>
        <w:t>www.ddmp6.cz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B156" w14:textId="77777777" w:rsidR="002A5474" w:rsidRDefault="002A5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13F70"/>
    <w:multiLevelType w:val="hybridMultilevel"/>
    <w:tmpl w:val="CBB09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B6C44"/>
    <w:multiLevelType w:val="hybridMultilevel"/>
    <w:tmpl w:val="7A0C8E2C"/>
    <w:lvl w:ilvl="0" w:tplc="43A4527A">
      <w:numFmt w:val="bullet"/>
      <w:lvlText w:val=""/>
      <w:lvlJc w:val="left"/>
      <w:pPr>
        <w:tabs>
          <w:tab w:val="num" w:pos="2010"/>
        </w:tabs>
        <w:ind w:left="2010" w:hanging="1650"/>
      </w:pPr>
      <w:rPr>
        <w:rFonts w:ascii="Hobo EE" w:eastAsia="Times New Roman" w:hAnsi="Hobo E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52B81"/>
    <w:multiLevelType w:val="hybridMultilevel"/>
    <w:tmpl w:val="C3D078BE"/>
    <w:lvl w:ilvl="0" w:tplc="88C8F84A">
      <w:start w:val="29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465812">
    <w:abstractNumId w:val="1"/>
  </w:num>
  <w:num w:numId="2" w16cid:durableId="1814444065">
    <w:abstractNumId w:val="0"/>
  </w:num>
  <w:num w:numId="3" w16cid:durableId="2076076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95"/>
    <w:rsid w:val="00102820"/>
    <w:rsid w:val="001F1551"/>
    <w:rsid w:val="002036E0"/>
    <w:rsid w:val="00233799"/>
    <w:rsid w:val="00274A2F"/>
    <w:rsid w:val="002A5474"/>
    <w:rsid w:val="002D2441"/>
    <w:rsid w:val="002F66C6"/>
    <w:rsid w:val="003347B1"/>
    <w:rsid w:val="00371B4A"/>
    <w:rsid w:val="00407663"/>
    <w:rsid w:val="00421E36"/>
    <w:rsid w:val="00510894"/>
    <w:rsid w:val="00516FC5"/>
    <w:rsid w:val="00561AAF"/>
    <w:rsid w:val="00581DF1"/>
    <w:rsid w:val="005A5384"/>
    <w:rsid w:val="005B726E"/>
    <w:rsid w:val="00664007"/>
    <w:rsid w:val="0067052B"/>
    <w:rsid w:val="006E429B"/>
    <w:rsid w:val="00731293"/>
    <w:rsid w:val="007707AD"/>
    <w:rsid w:val="007A1595"/>
    <w:rsid w:val="00802A44"/>
    <w:rsid w:val="00807AD9"/>
    <w:rsid w:val="00863939"/>
    <w:rsid w:val="008649CF"/>
    <w:rsid w:val="008D41DF"/>
    <w:rsid w:val="009565C9"/>
    <w:rsid w:val="009847B8"/>
    <w:rsid w:val="009A1BAE"/>
    <w:rsid w:val="009B42E7"/>
    <w:rsid w:val="009E790D"/>
    <w:rsid w:val="009F35ED"/>
    <w:rsid w:val="00A73962"/>
    <w:rsid w:val="00A73F0F"/>
    <w:rsid w:val="00AB0A51"/>
    <w:rsid w:val="00AC44AA"/>
    <w:rsid w:val="00B549E2"/>
    <w:rsid w:val="00B628BD"/>
    <w:rsid w:val="00B74231"/>
    <w:rsid w:val="00BA44C3"/>
    <w:rsid w:val="00BB7078"/>
    <w:rsid w:val="00BC4386"/>
    <w:rsid w:val="00BD2ED4"/>
    <w:rsid w:val="00BD48A7"/>
    <w:rsid w:val="00C273DB"/>
    <w:rsid w:val="00C56BD4"/>
    <w:rsid w:val="00C750F6"/>
    <w:rsid w:val="00D23CEC"/>
    <w:rsid w:val="00D40ED2"/>
    <w:rsid w:val="00D6156D"/>
    <w:rsid w:val="00D70AF9"/>
    <w:rsid w:val="00DC750F"/>
    <w:rsid w:val="00E55E89"/>
    <w:rsid w:val="00E8110D"/>
    <w:rsid w:val="00E94FA7"/>
    <w:rsid w:val="00EC1BF2"/>
    <w:rsid w:val="00EC373A"/>
    <w:rsid w:val="00ED20E7"/>
    <w:rsid w:val="00F52355"/>
    <w:rsid w:val="00F559EF"/>
    <w:rsid w:val="00F93EA2"/>
    <w:rsid w:val="00F9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7952DF"/>
  <w15:chartTrackingRefBased/>
  <w15:docId w15:val="{591735AA-4D1D-42F3-8357-FF385B01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23C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ptenadresanaoblku">
    <w:name w:val="envelope return"/>
    <w:basedOn w:val="Normln"/>
    <w:semiHidden/>
    <w:rPr>
      <w:rFonts w:ascii="Arial" w:hAnsi="Arial"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Nadpis1Char">
    <w:name w:val="Nadpis 1 Char"/>
    <w:link w:val="Nadpis1"/>
    <w:uiPriority w:val="9"/>
    <w:rsid w:val="00D23CEC"/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E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21E3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3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rnetovodkaz">
    <w:name w:val="Internetový odkaz"/>
    <w:rsid w:val="00581DF1"/>
    <w:rPr>
      <w:color w:val="000080"/>
      <w:u w:val="single"/>
    </w:rPr>
  </w:style>
  <w:style w:type="paragraph" w:styleId="Zkladntext">
    <w:name w:val="Body Text"/>
    <w:basedOn w:val="Normln"/>
    <w:link w:val="ZkladntextChar"/>
    <w:rsid w:val="00581DF1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ZkladntextChar">
    <w:name w:val="Základní text Char"/>
    <w:link w:val="Zkladntext"/>
    <w:rsid w:val="00581DF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E55E8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D70A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dmp6.cz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http://www.ddmp6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inka\Data%20aplikac&#237;\Microsoft\&#352;ablony\hlavic_pap_ba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hlavic_pap_bar.dot</Template>
  <TotalTime>9</TotalTime>
  <Pages>1</Pages>
  <Words>40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Dům dětí a mládeže Praha 6</Company>
  <LinksUpToDate>false</LinksUpToDate>
  <CharactersWithSpaces>323</CharactersWithSpaces>
  <SharedDoc>false</SharedDoc>
  <HLinks>
    <vt:vector size="12" baseType="variant">
      <vt:variant>
        <vt:i4>5767184</vt:i4>
      </vt:variant>
      <vt:variant>
        <vt:i4>3</vt:i4>
      </vt:variant>
      <vt:variant>
        <vt:i4>0</vt:i4>
      </vt:variant>
      <vt:variant>
        <vt:i4>5</vt:i4>
      </vt:variant>
      <vt:variant>
        <vt:lpwstr>http://www.ddmp6.cz/</vt:lpwstr>
      </vt:variant>
      <vt:variant>
        <vt:lpwstr/>
      </vt:variant>
      <vt:variant>
        <vt:i4>7143447</vt:i4>
      </vt:variant>
      <vt:variant>
        <vt:i4>0</vt:i4>
      </vt:variant>
      <vt:variant>
        <vt:i4>0</vt:i4>
      </vt:variant>
      <vt:variant>
        <vt:i4>5</vt:i4>
      </vt:variant>
      <vt:variant>
        <vt:lpwstr>mailto:info@ddmp6.cz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mv</dc:creator>
  <cp:keywords/>
  <cp:lastModifiedBy>Martin Vejvoda</cp:lastModifiedBy>
  <cp:revision>5</cp:revision>
  <cp:lastPrinted>2025-11-11T11:24:00Z</cp:lastPrinted>
  <dcterms:created xsi:type="dcterms:W3CDTF">2025-11-11T11:21:00Z</dcterms:created>
  <dcterms:modified xsi:type="dcterms:W3CDTF">2025-11-11T11:29:00Z</dcterms:modified>
</cp:coreProperties>
</file>