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65D7CE70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Content>
                <w:sdt>
                  <w:sdtPr>
                    <w:rPr>
                      <w:rFonts w:eastAsia="Arial Unicode MS"/>
                    </w:rPr>
                    <w:id w:val="838198112"/>
                    <w:placeholder>
                      <w:docPart w:val="0BA0B5C6D36B4E2F835A986FFA039EA8"/>
                    </w:placeholder>
                  </w:sdtPr>
                  <w:sdtContent>
                    <w:r w:rsidR="00AF1172" w:rsidRPr="00597E0E">
                      <w:rPr>
                        <w:rFonts w:eastAsia="Arial Unicode MS"/>
                      </w:rPr>
                      <w:t>B</w:t>
                    </w:r>
                    <w:r w:rsidR="00AF1172">
                      <w:rPr>
                        <w:rFonts w:eastAsia="Arial Unicode MS"/>
                      </w:rPr>
                      <w:t>M/</w:t>
                    </w:r>
                    <w:r w:rsidR="00EC2D8E">
                      <w:rPr>
                        <w:rFonts w:eastAsia="Arial Unicode MS"/>
                      </w:rPr>
                      <w:t>414</w:t>
                    </w:r>
                    <w:r w:rsidR="00AF1172" w:rsidRPr="00597E0E">
                      <w:rPr>
                        <w:rFonts w:eastAsia="Arial Unicode MS"/>
                      </w:rPr>
                      <w:t>/202</w:t>
                    </w:r>
                    <w:r w:rsidR="00E90B45">
                      <w:rPr>
                        <w:rFonts w:eastAsia="Arial Unicode MS"/>
                      </w:rPr>
                      <w:t>5</w:t>
                    </w:r>
                  </w:sdtContent>
                </w:sdt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86A5210" w14:textId="644B36D6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5-11-10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="00EC2D8E">
                  <w:rPr>
                    <w:rFonts w:eastAsia="Arial Unicode MS"/>
                    <w:sz w:val="18"/>
                    <w:szCs w:val="18"/>
                  </w:rPr>
                  <w:t>10.11</w:t>
                </w:r>
                <w:r w:rsidR="00E90B45">
                  <w:rPr>
                    <w:rFonts w:eastAsia="Arial Unicode MS"/>
                    <w:sz w:val="18"/>
                    <w:szCs w:val="18"/>
                  </w:rPr>
                  <w:t>.2025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4771FEB" w14:textId="77777777" w:rsidR="000A74C9" w:rsidRPr="00B0472E" w:rsidRDefault="000A74C9" w:rsidP="000A74C9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odavatel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9106896" w14:textId="77777777" w:rsidR="000A74C9" w:rsidRPr="009B4F78" w:rsidRDefault="000A74C9" w:rsidP="000A74C9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667C6D05307A4BCA8989B8DBCBBE8DE0"/>
                </w:placeholder>
                <w15:color w:val="C0C0C0"/>
              </w:sdtPr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747701459"/>
                    <w:placeholder>
                      <w:docPart w:val="13078206FEBE4E06B03E501DCE848FC6"/>
                    </w:placeholder>
                    <w15:color w:val="C0C0C0"/>
                  </w:sdtPr>
                  <w:sdtContent>
                    <w:r w:rsidRPr="00597E0E">
                      <w:rPr>
                        <w:bCs/>
                        <w:noProof/>
                        <w:sz w:val="18"/>
                        <w:szCs w:val="18"/>
                      </w:rPr>
                      <w:t>Tiskárna Daniel s. r. o.</w:t>
                    </w:r>
                  </w:sdtContent>
                </w:sdt>
              </w:sdtContent>
            </w:sdt>
          </w:p>
          <w:p w14:paraId="05894A1E" w14:textId="77777777" w:rsidR="000A74C9" w:rsidRDefault="000A74C9" w:rsidP="000A74C9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EBA62B34870B4F28A6F216F33DA956E0"/>
                </w:placeholder>
              </w:sdtPr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398985148"/>
                    <w:placeholder>
                      <w:docPart w:val="1D61ECAA19374974B3850E46DF0A857F"/>
                    </w:placeholder>
                  </w:sdtPr>
                  <w:sdtContent>
                    <w:r w:rsidRPr="00597E0E">
                      <w:rPr>
                        <w:bCs/>
                        <w:noProof/>
                        <w:sz w:val="18"/>
                        <w:szCs w:val="18"/>
                      </w:rPr>
                      <w:t>Bellova 124, 109 00 Praha 10</w:t>
                    </w:r>
                  </w:sdtContent>
                </w:sdt>
              </w:sdtContent>
            </w:sdt>
          </w:p>
          <w:p w14:paraId="7EED0BAE" w14:textId="77777777" w:rsidR="000A74C9" w:rsidRPr="006F6467" w:rsidRDefault="000A74C9" w:rsidP="000A74C9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D51E892BC0D94A90AD2A49F843B3D63A"/>
                </w:placeholder>
              </w:sdtPr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1302652177"/>
                    <w:placeholder>
                      <w:docPart w:val="67002BDDB1134A21AA7C945E491A01CF"/>
                    </w:placeholder>
                  </w:sdtPr>
                  <w:sdtContent>
                    <w:r w:rsidRPr="00597E0E">
                      <w:rPr>
                        <w:bCs/>
                        <w:noProof/>
                        <w:sz w:val="18"/>
                        <w:szCs w:val="18"/>
                      </w:rPr>
                      <w:t>27213731</w:t>
                    </w:r>
                  </w:sdtContent>
                </w:sdt>
              </w:sdtContent>
            </w:sdt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  <w:t>DIČ</w:t>
            </w:r>
            <w:r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EF3EACC2235D4C5E994515C80EACC506"/>
                </w:placeholder>
              </w:sdtPr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1530369544"/>
                    <w:placeholder>
                      <w:docPart w:val="E16AF8D79E5441E59B6B14EA250A8C2C"/>
                    </w:placeholder>
                  </w:sdtPr>
                  <w:sdtContent>
                    <w:r w:rsidRPr="00597E0E">
                      <w:rPr>
                        <w:bCs/>
                        <w:noProof/>
                        <w:sz w:val="18"/>
                        <w:szCs w:val="18"/>
                      </w:rPr>
                      <w:t>CZ27213731</w:t>
                    </w:r>
                  </w:sdtContent>
                </w:sdt>
              </w:sdtContent>
            </w:sdt>
          </w:p>
          <w:p w14:paraId="73231020" w14:textId="01D074C5" w:rsidR="00DF0759" w:rsidRPr="00A17617" w:rsidRDefault="000A74C9" w:rsidP="000A74C9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3078B8DA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2064631289"/>
                    <w:placeholder>
                      <w:docPart w:val="C3579F4849414CDE9783275DB5A05999"/>
                    </w:placeholder>
                    <w15:color w:val="C0C0C0"/>
                  </w:sdtPr>
                  <w:sdtContent>
                    <w:r w:rsidR="00AF1172" w:rsidRPr="00597E0E">
                      <w:rPr>
                        <w:bCs/>
                        <w:noProof/>
                        <w:sz w:val="18"/>
                        <w:szCs w:val="18"/>
                      </w:rPr>
                      <w:t>Prague City Tourism a.s.</w:t>
                    </w:r>
                  </w:sdtContent>
                </w:sdt>
              </w:sdtContent>
            </w:sdt>
          </w:p>
          <w:p w14:paraId="58C88131" w14:textId="67845B47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950663076"/>
                    <w:placeholder>
                      <w:docPart w:val="31845E72609B4BFA9B9A31B24D6A8F34"/>
                    </w:placeholder>
                  </w:sdtPr>
                  <w:sdtContent>
                    <w:r w:rsidR="00AF1172" w:rsidRPr="00597E0E">
                      <w:rPr>
                        <w:bCs/>
                        <w:noProof/>
                        <w:sz w:val="18"/>
                        <w:szCs w:val="18"/>
                      </w:rPr>
                      <w:t>Praha 1 — Staré Město, 110 00, Žatecká 110/2</w:t>
                    </w:r>
                  </w:sdtContent>
                </w:sdt>
              </w:sdtContent>
            </w:sdt>
          </w:p>
          <w:p w14:paraId="063E96DD" w14:textId="2CD881EF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Content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1208841836"/>
                        <w:placeholder>
                          <w:docPart w:val="C3953E28F1ED4D9FB062E902484EAF23"/>
                        </w:placeholder>
                      </w:sdtPr>
                      <w:sdtContent>
                        <w:r w:rsidR="00AF1172" w:rsidRPr="00597E0E">
                          <w:rPr>
                            <w:bCs/>
                            <w:noProof/>
                            <w:sz w:val="18"/>
                            <w:szCs w:val="18"/>
                          </w:rPr>
                          <w:t>07312890</w:t>
                        </w:r>
                      </w:sdtContent>
                    </w:sdt>
                  </w:sdtContent>
                </w:sdt>
              </w:sdtContent>
            </w:sdt>
          </w:p>
          <w:p w14:paraId="2EC3EC41" w14:textId="170EE4C3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517842742"/>
                    <w:placeholder>
                      <w:docPart w:val="862CF5CF15E54F228FDCC9F327820EB0"/>
                    </w:placeholder>
                  </w:sdtPr>
                  <w:sdtContent>
                    <w:r w:rsidR="00AF1172" w:rsidRPr="00597E0E">
                      <w:rPr>
                        <w:bCs/>
                        <w:noProof/>
                        <w:sz w:val="18"/>
                        <w:szCs w:val="18"/>
                      </w:rPr>
                      <w:t>CZ07312890</w:t>
                    </w:r>
                  </w:sdtContent>
                </w:sdt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7350608F" w14:textId="62CA4992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r w:rsidR="00E90B45">
              <w:rPr>
                <w:bCs/>
                <w:noProof/>
                <w:sz w:val="18"/>
                <w:szCs w:val="18"/>
              </w:rPr>
              <w:t>Tisk P</w:t>
            </w:r>
            <w:r w:rsidR="002C60D6">
              <w:rPr>
                <w:bCs/>
                <w:noProof/>
                <w:sz w:val="18"/>
                <w:szCs w:val="18"/>
              </w:rPr>
              <w:t>rague Visitor Pass</w:t>
            </w:r>
            <w:r w:rsidR="004610AA">
              <w:rPr>
                <w:bCs/>
                <w:noProof/>
                <w:sz w:val="18"/>
                <w:szCs w:val="18"/>
              </w:rPr>
              <w:t xml:space="preserve"> DL letáků</w:t>
            </w:r>
            <w:r w:rsidR="00D80CF6">
              <w:rPr>
                <w:bCs/>
                <w:noProof/>
                <w:sz w:val="18"/>
                <w:szCs w:val="18"/>
              </w:rPr>
              <w:t xml:space="preserve"> </w:t>
            </w:r>
            <w:r w:rsidR="005C5B42">
              <w:rPr>
                <w:bCs/>
                <w:noProof/>
                <w:sz w:val="18"/>
                <w:szCs w:val="18"/>
              </w:rPr>
              <w:t xml:space="preserve">a skládacích map </w:t>
            </w:r>
            <w:r w:rsidR="00D80CF6">
              <w:rPr>
                <w:bCs/>
                <w:noProof/>
                <w:sz w:val="18"/>
                <w:szCs w:val="18"/>
              </w:rPr>
              <w:t>na podporu prodeje turistické karty</w:t>
            </w:r>
            <w:r w:rsidR="004610AA">
              <w:rPr>
                <w:bCs/>
                <w:noProof/>
                <w:sz w:val="18"/>
                <w:szCs w:val="18"/>
              </w:rPr>
              <w:t xml:space="preserve"> na základě smlouvy o dílo </w:t>
            </w:r>
            <w:r w:rsidR="004610AA" w:rsidRPr="002C60D6">
              <w:rPr>
                <w:b/>
                <w:noProof/>
                <w:sz w:val="18"/>
                <w:szCs w:val="18"/>
              </w:rPr>
              <w:t>2024-</w:t>
            </w:r>
            <w:r w:rsidR="00B421B4" w:rsidRPr="002C60D6">
              <w:rPr>
                <w:b/>
                <w:noProof/>
                <w:sz w:val="18"/>
                <w:szCs w:val="18"/>
              </w:rPr>
              <w:t>073S</w:t>
            </w:r>
            <w:r w:rsidR="00B421B4"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Content>
              <w:p w14:paraId="5C50BC21" w14:textId="57A52FC1" w:rsidR="00202CD2" w:rsidRPr="0088619E" w:rsidRDefault="009B35E4" w:rsidP="00B421B4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 w:rsidRPr="0088619E">
                  <w:rPr>
                    <w:noProof/>
                    <w:sz w:val="18"/>
                    <w:szCs w:val="18"/>
                  </w:rPr>
                  <w:t xml:space="preserve">Tímto u vás objednáváme </w:t>
                </w:r>
                <w:r w:rsidR="00B421B4" w:rsidRPr="0088619E">
                  <w:rPr>
                    <w:noProof/>
                    <w:sz w:val="18"/>
                    <w:szCs w:val="18"/>
                  </w:rPr>
                  <w:t>tisk PVP</w:t>
                </w:r>
                <w:r w:rsidR="009C793F" w:rsidRPr="0088619E">
                  <w:rPr>
                    <w:noProof/>
                    <w:sz w:val="18"/>
                    <w:szCs w:val="18"/>
                  </w:rPr>
                  <w:t xml:space="preserve"> 4DL</w:t>
                </w:r>
                <w:r w:rsidR="00B421B4" w:rsidRPr="0088619E">
                  <w:rPr>
                    <w:noProof/>
                    <w:sz w:val="18"/>
                    <w:szCs w:val="18"/>
                  </w:rPr>
                  <w:t xml:space="preserve"> letáků</w:t>
                </w:r>
                <w:r w:rsidR="009C793F" w:rsidRPr="0088619E">
                  <w:rPr>
                    <w:noProof/>
                    <w:sz w:val="18"/>
                    <w:szCs w:val="18"/>
                  </w:rPr>
                  <w:t xml:space="preserve"> a skládacích map</w:t>
                </w:r>
                <w:r w:rsidR="00B51AAE" w:rsidRPr="0088619E">
                  <w:rPr>
                    <w:noProof/>
                    <w:sz w:val="18"/>
                    <w:szCs w:val="18"/>
                  </w:rPr>
                  <w:t xml:space="preserve"> dle následujících techických specifikací a nákladů:</w:t>
                </w:r>
              </w:p>
              <w:p w14:paraId="04A73BCC" w14:textId="77777777" w:rsidR="009C793F" w:rsidRPr="0088619E" w:rsidRDefault="009C793F" w:rsidP="00B421B4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  <w:p w14:paraId="06E4C7F7" w14:textId="5F4EC2B5" w:rsidR="009C793F" w:rsidRPr="0088619E" w:rsidRDefault="00BF2F29" w:rsidP="00BF2F29">
                <w:pPr>
                  <w:suppressAutoHyphens/>
                  <w:spacing w:before="40" w:after="40"/>
                  <w:rPr>
                    <w:rFonts w:ascii="Crabath Text Medium" w:eastAsia="Calibri" w:hAnsi="Crabath Text Medium"/>
                    <w:sz w:val="18"/>
                    <w:szCs w:val="18"/>
                  </w:rPr>
                </w:pPr>
                <w:r w:rsidRPr="0088619E">
                  <w:rPr>
                    <w:rFonts w:ascii="Crabath Text Medium" w:eastAsia="Calibri" w:hAnsi="Crabath Text Medium"/>
                    <w:sz w:val="18"/>
                    <w:szCs w:val="18"/>
                  </w:rPr>
                  <w:t xml:space="preserve">DL letáky na podporu prodeje turistické karty Prague </w:t>
                </w:r>
                <w:proofErr w:type="spellStart"/>
                <w:r w:rsidRPr="0088619E">
                  <w:rPr>
                    <w:rFonts w:ascii="Crabath Text Medium" w:eastAsia="Calibri" w:hAnsi="Crabath Text Medium"/>
                    <w:sz w:val="18"/>
                    <w:szCs w:val="18"/>
                  </w:rPr>
                  <w:t>Visitor</w:t>
                </w:r>
                <w:proofErr w:type="spellEnd"/>
                <w:r w:rsidRPr="0088619E">
                  <w:rPr>
                    <w:rFonts w:ascii="Crabath Text Medium" w:eastAsia="Calibri" w:hAnsi="Crabath Text Medium"/>
                    <w:sz w:val="18"/>
                    <w:szCs w:val="18"/>
                  </w:rPr>
                  <w:t xml:space="preserve"> </w:t>
                </w:r>
                <w:proofErr w:type="spellStart"/>
                <w:r w:rsidRPr="0088619E">
                  <w:rPr>
                    <w:rFonts w:ascii="Crabath Text Medium" w:eastAsia="Calibri" w:hAnsi="Crabath Text Medium"/>
                    <w:sz w:val="18"/>
                    <w:szCs w:val="18"/>
                  </w:rPr>
                  <w:t>Pass</w:t>
                </w:r>
                <w:proofErr w:type="spellEnd"/>
              </w:p>
              <w:p w14:paraId="5FD63E83" w14:textId="77777777" w:rsidR="00005A41" w:rsidRPr="0088619E" w:rsidRDefault="00005A41" w:rsidP="00005A41">
                <w:pPr>
                  <w:suppressAutoHyphens/>
                  <w:spacing w:before="40" w:after="40"/>
                  <w:ind w:left="360"/>
                  <w:contextualSpacing/>
                  <w:rPr>
                    <w:rFonts w:eastAsia="Calibri"/>
                    <w:sz w:val="18"/>
                    <w:szCs w:val="18"/>
                  </w:rPr>
                </w:pPr>
                <w:r w:rsidRPr="0088619E">
                  <w:rPr>
                    <w:rFonts w:eastAsia="Calibri"/>
                    <w:sz w:val="18"/>
                    <w:szCs w:val="18"/>
                  </w:rPr>
                  <w:t>4 DL leták</w:t>
                </w:r>
              </w:p>
              <w:p w14:paraId="39291C8E" w14:textId="77777777" w:rsidR="00005A41" w:rsidRPr="0088619E" w:rsidRDefault="00005A41" w:rsidP="00005A41">
                <w:pPr>
                  <w:suppressAutoHyphens/>
                  <w:spacing w:before="40" w:after="40"/>
                  <w:ind w:left="360"/>
                  <w:contextualSpacing/>
                  <w:rPr>
                    <w:rFonts w:eastAsia="Calibri"/>
                    <w:sz w:val="18"/>
                    <w:szCs w:val="18"/>
                  </w:rPr>
                </w:pPr>
                <w:r w:rsidRPr="0088619E">
                  <w:rPr>
                    <w:rFonts w:eastAsia="Calibri"/>
                    <w:sz w:val="18"/>
                    <w:szCs w:val="18"/>
                  </w:rPr>
                  <w:t>Potisk 4/4</w:t>
                </w:r>
              </w:p>
              <w:p w14:paraId="79393BD0" w14:textId="77777777" w:rsidR="00005A41" w:rsidRPr="0088619E" w:rsidRDefault="00005A41" w:rsidP="00005A41">
                <w:pPr>
                  <w:suppressAutoHyphens/>
                  <w:spacing w:before="40" w:after="40"/>
                  <w:ind w:left="360"/>
                  <w:contextualSpacing/>
                  <w:rPr>
                    <w:rFonts w:eastAsia="Calibri"/>
                    <w:sz w:val="18"/>
                    <w:szCs w:val="18"/>
                  </w:rPr>
                </w:pPr>
                <w:r w:rsidRPr="0088619E">
                  <w:rPr>
                    <w:rFonts w:eastAsia="Calibri"/>
                    <w:sz w:val="18"/>
                    <w:szCs w:val="18"/>
                  </w:rPr>
                  <w:t>Papír FSC</w:t>
                </w:r>
              </w:p>
              <w:p w14:paraId="23B89EAA" w14:textId="77777777" w:rsidR="00005A41" w:rsidRPr="0088619E" w:rsidRDefault="00005A41" w:rsidP="00005A41">
                <w:pPr>
                  <w:suppressAutoHyphens/>
                  <w:spacing w:before="40" w:after="40"/>
                  <w:ind w:left="360"/>
                  <w:contextualSpacing/>
                  <w:rPr>
                    <w:rFonts w:eastAsia="Calibri"/>
                    <w:sz w:val="18"/>
                    <w:szCs w:val="18"/>
                  </w:rPr>
                </w:pPr>
                <w:r w:rsidRPr="0088619E">
                  <w:rPr>
                    <w:rFonts w:eastAsia="Calibri"/>
                    <w:sz w:val="18"/>
                    <w:szCs w:val="18"/>
                  </w:rPr>
                  <w:t>Křídový matný</w:t>
                </w:r>
              </w:p>
              <w:p w14:paraId="7CAB9C39" w14:textId="50C5AFD9" w:rsidR="00005A41" w:rsidRPr="0088619E" w:rsidRDefault="00005A41" w:rsidP="00005A41">
                <w:pPr>
                  <w:suppressAutoHyphens/>
                  <w:spacing w:before="40" w:after="40"/>
                  <w:ind w:left="360"/>
                  <w:contextualSpacing/>
                  <w:rPr>
                    <w:rFonts w:eastAsia="Calibri"/>
                    <w:sz w:val="18"/>
                    <w:szCs w:val="18"/>
                  </w:rPr>
                </w:pPr>
                <w:r w:rsidRPr="0088619E">
                  <w:rPr>
                    <w:rFonts w:eastAsia="Calibri"/>
                    <w:sz w:val="18"/>
                    <w:szCs w:val="18"/>
                  </w:rPr>
                  <w:t>1</w:t>
                </w:r>
                <w:r w:rsidR="00E4034C" w:rsidRPr="0088619E">
                  <w:rPr>
                    <w:rFonts w:eastAsia="Calibri"/>
                    <w:sz w:val="18"/>
                    <w:szCs w:val="18"/>
                  </w:rPr>
                  <w:t>7</w:t>
                </w:r>
                <w:r w:rsidRPr="0088619E">
                  <w:rPr>
                    <w:rFonts w:eastAsia="Calibri"/>
                    <w:sz w:val="18"/>
                    <w:szCs w:val="18"/>
                  </w:rPr>
                  <w:t>0g/m2</w:t>
                </w:r>
              </w:p>
              <w:p w14:paraId="2183D1F6" w14:textId="77777777" w:rsidR="009C793F" w:rsidRPr="0088619E" w:rsidRDefault="009C793F" w:rsidP="00F86399">
                <w:pPr>
                  <w:suppressAutoHyphens/>
                  <w:spacing w:before="40" w:after="40"/>
                  <w:contextualSpacing/>
                  <w:rPr>
                    <w:rFonts w:eastAsia="Calibri"/>
                    <w:sz w:val="18"/>
                    <w:szCs w:val="18"/>
                  </w:rPr>
                </w:pPr>
              </w:p>
              <w:p w14:paraId="4D0D86A1" w14:textId="77777777" w:rsidR="009C793F" w:rsidRPr="0088619E" w:rsidRDefault="009C793F" w:rsidP="009C793F">
                <w:pPr>
                  <w:suppressAutoHyphens/>
                  <w:spacing w:before="40" w:after="40"/>
                  <w:rPr>
                    <w:rFonts w:ascii="Crabath Text Medium" w:eastAsia="Calibri" w:hAnsi="Crabath Text Medium"/>
                    <w:sz w:val="18"/>
                    <w:szCs w:val="18"/>
                  </w:rPr>
                </w:pPr>
                <w:r w:rsidRPr="0088619E">
                  <w:rPr>
                    <w:rFonts w:eastAsia="Calibri"/>
                    <w:sz w:val="18"/>
                    <w:szCs w:val="18"/>
                  </w:rPr>
                  <w:t> </w:t>
                </w:r>
                <w:r w:rsidRPr="0088619E">
                  <w:rPr>
                    <w:rFonts w:ascii="Crabath Text Medium" w:eastAsia="Calibri" w:hAnsi="Crabath Text Medium"/>
                    <w:sz w:val="18"/>
                    <w:szCs w:val="18"/>
                  </w:rPr>
                  <w:t xml:space="preserve">Skládací mapy na podporu prodeje turistické karty Prague </w:t>
                </w:r>
                <w:proofErr w:type="spellStart"/>
                <w:r w:rsidRPr="0088619E">
                  <w:rPr>
                    <w:rFonts w:ascii="Crabath Text Medium" w:eastAsia="Calibri" w:hAnsi="Crabath Text Medium"/>
                    <w:sz w:val="18"/>
                    <w:szCs w:val="18"/>
                  </w:rPr>
                  <w:t>Visitor</w:t>
                </w:r>
                <w:proofErr w:type="spellEnd"/>
                <w:r w:rsidRPr="0088619E">
                  <w:rPr>
                    <w:rFonts w:ascii="Crabath Text Medium" w:eastAsia="Calibri" w:hAnsi="Crabath Text Medium"/>
                    <w:sz w:val="18"/>
                    <w:szCs w:val="18"/>
                  </w:rPr>
                  <w:t xml:space="preserve"> </w:t>
                </w:r>
                <w:proofErr w:type="spellStart"/>
                <w:r w:rsidRPr="0088619E">
                  <w:rPr>
                    <w:rFonts w:ascii="Crabath Text Medium" w:eastAsia="Calibri" w:hAnsi="Crabath Text Medium"/>
                    <w:sz w:val="18"/>
                    <w:szCs w:val="18"/>
                  </w:rPr>
                  <w:t>Pass</w:t>
                </w:r>
                <w:proofErr w:type="spellEnd"/>
              </w:p>
              <w:p w14:paraId="1AF2B00C" w14:textId="77777777" w:rsidR="009C793F" w:rsidRPr="0088619E" w:rsidRDefault="009C793F" w:rsidP="009C793F">
                <w:pPr>
                  <w:numPr>
                    <w:ilvl w:val="0"/>
                    <w:numId w:val="22"/>
                  </w:numPr>
                  <w:suppressAutoHyphens/>
                  <w:spacing w:before="40" w:after="40"/>
                  <w:rPr>
                    <w:rFonts w:eastAsia="Calibri"/>
                    <w:sz w:val="18"/>
                    <w:szCs w:val="18"/>
                  </w:rPr>
                </w:pPr>
                <w:r w:rsidRPr="0088619E">
                  <w:rPr>
                    <w:rFonts w:eastAsia="Calibri"/>
                    <w:sz w:val="18"/>
                    <w:szCs w:val="18"/>
                  </w:rPr>
                  <w:t>rozložitelný formát 520 (výška) x 450 (šířka) mm</w:t>
                </w:r>
              </w:p>
              <w:p w14:paraId="6B5882DD" w14:textId="77777777" w:rsidR="009C793F" w:rsidRPr="0088619E" w:rsidRDefault="009C793F" w:rsidP="009C793F">
                <w:pPr>
                  <w:numPr>
                    <w:ilvl w:val="0"/>
                    <w:numId w:val="22"/>
                  </w:numPr>
                  <w:suppressAutoHyphens/>
                  <w:spacing w:before="40" w:after="40"/>
                  <w:rPr>
                    <w:rFonts w:eastAsia="Calibri"/>
                    <w:sz w:val="18"/>
                    <w:szCs w:val="18"/>
                  </w:rPr>
                </w:pPr>
                <w:r w:rsidRPr="0088619E">
                  <w:rPr>
                    <w:rFonts w:eastAsia="Calibri"/>
                    <w:sz w:val="18"/>
                    <w:szCs w:val="18"/>
                  </w:rPr>
                  <w:t>5 lomů do harmoniky a pak 2 lomy do sebe na výsledný formát cca 87 (výška) x 150 (šířka) mm</w:t>
                </w:r>
              </w:p>
              <w:p w14:paraId="715C6A1F" w14:textId="20DC9D5E" w:rsidR="009C793F" w:rsidRPr="0088619E" w:rsidRDefault="009C793F" w:rsidP="009C793F">
                <w:pPr>
                  <w:numPr>
                    <w:ilvl w:val="0"/>
                    <w:numId w:val="22"/>
                  </w:numPr>
                  <w:suppressAutoHyphens/>
                  <w:spacing w:before="40" w:after="40"/>
                  <w:rPr>
                    <w:rFonts w:eastAsia="Calibri"/>
                    <w:sz w:val="18"/>
                    <w:szCs w:val="18"/>
                  </w:rPr>
                </w:pPr>
                <w:r w:rsidRPr="0088619E">
                  <w:rPr>
                    <w:rFonts w:eastAsia="Calibri"/>
                    <w:sz w:val="18"/>
                    <w:szCs w:val="18"/>
                  </w:rPr>
                  <w:t>potisk 4/4, 90g MK</w:t>
                </w:r>
              </w:p>
              <w:p w14:paraId="4B6540A5" w14:textId="77777777" w:rsidR="008B466C" w:rsidRPr="0088619E" w:rsidRDefault="008B466C" w:rsidP="008B466C">
                <w:pPr>
                  <w:suppressAutoHyphens/>
                  <w:spacing w:before="40" w:after="40"/>
                  <w:ind w:left="720"/>
                  <w:rPr>
                    <w:rFonts w:eastAsia="Calibri"/>
                    <w:sz w:val="18"/>
                    <w:szCs w:val="18"/>
                  </w:rPr>
                </w:pPr>
              </w:p>
              <w:p w14:paraId="01602E49" w14:textId="77777777" w:rsidR="009C793F" w:rsidRPr="0088619E" w:rsidRDefault="009C793F" w:rsidP="008B466C">
                <w:pPr>
                  <w:suppressAutoHyphens/>
                  <w:spacing w:before="40" w:after="40"/>
                  <w:ind w:left="720"/>
                  <w:rPr>
                    <w:rFonts w:eastAsia="Calibri"/>
                    <w:sz w:val="18"/>
                    <w:szCs w:val="18"/>
                  </w:rPr>
                </w:pPr>
                <w:r w:rsidRPr="0088619E">
                  <w:rPr>
                    <w:rFonts w:eastAsia="Calibri"/>
                    <w:sz w:val="18"/>
                    <w:szCs w:val="18"/>
                  </w:rPr>
                  <w:t>Desky (přední a zadní strana):</w:t>
                </w:r>
              </w:p>
              <w:p w14:paraId="61DC6648" w14:textId="77777777" w:rsidR="009C793F" w:rsidRPr="0088619E" w:rsidRDefault="009C793F" w:rsidP="009C793F">
                <w:pPr>
                  <w:numPr>
                    <w:ilvl w:val="0"/>
                    <w:numId w:val="24"/>
                  </w:numPr>
                  <w:suppressAutoHyphens/>
                  <w:spacing w:before="40" w:after="40"/>
                  <w:rPr>
                    <w:rFonts w:eastAsia="Calibri"/>
                    <w:sz w:val="18"/>
                    <w:szCs w:val="18"/>
                  </w:rPr>
                </w:pPr>
                <w:r w:rsidRPr="0088619E">
                  <w:rPr>
                    <w:rFonts w:eastAsia="Calibri"/>
                    <w:sz w:val="18"/>
                    <w:szCs w:val="18"/>
                  </w:rPr>
                  <w:t>formát o 8mm větší než výsledný formát mapy – tj. cca 96 (výška) x 159 (šířka) mm</w:t>
                </w:r>
              </w:p>
              <w:p w14:paraId="5F4CC819" w14:textId="77777777" w:rsidR="009C793F" w:rsidRPr="0088619E" w:rsidRDefault="009C793F" w:rsidP="009C793F">
                <w:pPr>
                  <w:numPr>
                    <w:ilvl w:val="0"/>
                    <w:numId w:val="24"/>
                  </w:numPr>
                  <w:suppressAutoHyphens/>
                  <w:spacing w:before="40" w:after="40"/>
                  <w:rPr>
                    <w:rFonts w:eastAsia="Calibri"/>
                    <w:sz w:val="18"/>
                    <w:szCs w:val="18"/>
                  </w:rPr>
                </w:pPr>
                <w:r w:rsidRPr="0088619E">
                  <w:rPr>
                    <w:rFonts w:eastAsia="Calibri"/>
                    <w:sz w:val="18"/>
                    <w:szCs w:val="18"/>
                  </w:rPr>
                  <w:t>potisk 4/0, 1/0 lamino lesk</w:t>
                </w:r>
              </w:p>
              <w:p w14:paraId="1FA55AA0" w14:textId="77777777" w:rsidR="009C793F" w:rsidRPr="0088619E" w:rsidRDefault="009C793F" w:rsidP="009C793F">
                <w:pPr>
                  <w:numPr>
                    <w:ilvl w:val="0"/>
                    <w:numId w:val="24"/>
                  </w:numPr>
                  <w:suppressAutoHyphens/>
                  <w:spacing w:before="40" w:after="40"/>
                  <w:rPr>
                    <w:rFonts w:eastAsia="Calibri"/>
                    <w:sz w:val="18"/>
                    <w:szCs w:val="18"/>
                  </w:rPr>
                </w:pPr>
                <w:r w:rsidRPr="0088619E">
                  <w:rPr>
                    <w:rFonts w:eastAsia="Calibri"/>
                    <w:sz w:val="18"/>
                    <w:szCs w:val="18"/>
                  </w:rPr>
                  <w:t>250g MK</w:t>
                </w:r>
              </w:p>
              <w:p w14:paraId="2592630D" w14:textId="77777777" w:rsidR="009C793F" w:rsidRPr="0088619E" w:rsidRDefault="009C793F" w:rsidP="009C793F">
                <w:pPr>
                  <w:numPr>
                    <w:ilvl w:val="0"/>
                    <w:numId w:val="24"/>
                  </w:numPr>
                  <w:suppressAutoHyphens/>
                  <w:spacing w:before="40" w:after="40"/>
                  <w:rPr>
                    <w:rFonts w:eastAsia="Calibri"/>
                    <w:sz w:val="18"/>
                    <w:szCs w:val="18"/>
                  </w:rPr>
                </w:pPr>
                <w:r w:rsidRPr="0088619E">
                  <w:rPr>
                    <w:rFonts w:eastAsia="Calibri"/>
                    <w:sz w:val="18"/>
                    <w:szCs w:val="18"/>
                  </w:rPr>
                  <w:t xml:space="preserve">Výřez na turistickou kartu prague </w:t>
                </w:r>
                <w:proofErr w:type="spellStart"/>
                <w:r w:rsidRPr="0088619E">
                  <w:rPr>
                    <w:rFonts w:eastAsia="Calibri"/>
                    <w:sz w:val="18"/>
                    <w:szCs w:val="18"/>
                  </w:rPr>
                  <w:t>visitor</w:t>
                </w:r>
                <w:proofErr w:type="spellEnd"/>
                <w:r w:rsidRPr="0088619E">
                  <w:rPr>
                    <w:rFonts w:eastAsia="Calibri"/>
                    <w:sz w:val="18"/>
                    <w:szCs w:val="18"/>
                  </w:rPr>
                  <w:t xml:space="preserve"> </w:t>
                </w:r>
                <w:proofErr w:type="spellStart"/>
                <w:r w:rsidRPr="0088619E">
                  <w:rPr>
                    <w:rFonts w:eastAsia="Calibri"/>
                    <w:sz w:val="18"/>
                    <w:szCs w:val="18"/>
                  </w:rPr>
                  <w:t>pass</w:t>
                </w:r>
                <w:proofErr w:type="spellEnd"/>
              </w:p>
              <w:p w14:paraId="7BEEA2AA" w14:textId="77777777" w:rsidR="009C793F" w:rsidRPr="0088619E" w:rsidRDefault="009C793F" w:rsidP="009C793F">
                <w:pPr>
                  <w:numPr>
                    <w:ilvl w:val="0"/>
                    <w:numId w:val="24"/>
                  </w:numPr>
                  <w:suppressAutoHyphens/>
                  <w:spacing w:before="40" w:after="40"/>
                  <w:rPr>
                    <w:rFonts w:eastAsia="Calibri"/>
                    <w:sz w:val="18"/>
                    <w:szCs w:val="18"/>
                  </w:rPr>
                </w:pPr>
                <w:r w:rsidRPr="0088619E">
                  <w:rPr>
                    <w:rFonts w:eastAsia="Calibri"/>
                    <w:sz w:val="18"/>
                    <w:szCs w:val="18"/>
                  </w:rPr>
                  <w:t xml:space="preserve">kulacení rohů, kompletace </w:t>
                </w:r>
                <w:proofErr w:type="spellStart"/>
                <w:r w:rsidRPr="0088619E">
                  <w:rPr>
                    <w:rFonts w:eastAsia="Calibri"/>
                    <w:sz w:val="18"/>
                    <w:szCs w:val="18"/>
                  </w:rPr>
                  <w:t>lepíky</w:t>
                </w:r>
                <w:proofErr w:type="spellEnd"/>
                <w:r w:rsidRPr="0088619E">
                  <w:rPr>
                    <w:rFonts w:eastAsia="Calibri"/>
                    <w:sz w:val="18"/>
                    <w:szCs w:val="18"/>
                  </w:rPr>
                  <w:t xml:space="preserve"> na přední a zadní stranu mapy jako krycí list</w:t>
                </w:r>
              </w:p>
              <w:p w14:paraId="44296789" w14:textId="77777777" w:rsidR="00F86399" w:rsidRPr="0088619E" w:rsidRDefault="00F86399" w:rsidP="00F86399">
                <w:pPr>
                  <w:suppressAutoHyphens/>
                  <w:spacing w:before="40" w:after="40"/>
                  <w:rPr>
                    <w:rFonts w:eastAsia="Calibri"/>
                    <w:sz w:val="18"/>
                    <w:szCs w:val="18"/>
                  </w:rPr>
                </w:pPr>
              </w:p>
              <w:p w14:paraId="573A853C" w14:textId="77777777" w:rsidR="00F86399" w:rsidRPr="0088619E" w:rsidRDefault="00F86399" w:rsidP="00F86399">
                <w:pPr>
                  <w:suppressAutoHyphens/>
                  <w:spacing w:before="40" w:after="40"/>
                  <w:rPr>
                    <w:rFonts w:eastAsia="Calibri"/>
                    <w:sz w:val="18"/>
                    <w:szCs w:val="18"/>
                  </w:rPr>
                </w:pPr>
              </w:p>
              <w:p w14:paraId="7A6080E3" w14:textId="04F9B7FA" w:rsidR="00F86399" w:rsidRDefault="00F86399" w:rsidP="00F86399">
                <w:pPr>
                  <w:suppressAutoHyphens/>
                  <w:spacing w:before="40" w:after="40"/>
                  <w:contextualSpacing/>
                  <w:rPr>
                    <w:rFonts w:eastAsia="Calibri"/>
                    <w:sz w:val="18"/>
                    <w:szCs w:val="18"/>
                  </w:rPr>
                </w:pPr>
                <w:r w:rsidRPr="0088619E">
                  <w:rPr>
                    <w:rFonts w:eastAsia="Calibri"/>
                    <w:sz w:val="18"/>
                    <w:szCs w:val="18"/>
                  </w:rPr>
                  <w:t xml:space="preserve">Baleno ve folii po </w:t>
                </w:r>
                <w:proofErr w:type="gramStart"/>
                <w:r w:rsidRPr="0088619E">
                  <w:rPr>
                    <w:rFonts w:eastAsia="Calibri"/>
                    <w:sz w:val="18"/>
                    <w:szCs w:val="18"/>
                  </w:rPr>
                  <w:t>50 – 100</w:t>
                </w:r>
                <w:proofErr w:type="gramEnd"/>
                <w:r w:rsidRPr="0088619E">
                  <w:rPr>
                    <w:rFonts w:eastAsia="Calibri"/>
                    <w:sz w:val="18"/>
                    <w:szCs w:val="18"/>
                  </w:rPr>
                  <w:t xml:space="preserve"> ks</w:t>
                </w:r>
              </w:p>
              <w:p w14:paraId="4B867BAA" w14:textId="77777777" w:rsidR="0088619E" w:rsidRPr="0088619E" w:rsidRDefault="0088619E" w:rsidP="00F86399">
                <w:pPr>
                  <w:suppressAutoHyphens/>
                  <w:spacing w:before="40" w:after="40"/>
                  <w:contextualSpacing/>
                  <w:rPr>
                    <w:rFonts w:eastAsia="Calibri"/>
                    <w:sz w:val="18"/>
                    <w:szCs w:val="18"/>
                  </w:rPr>
                </w:pPr>
              </w:p>
              <w:p w14:paraId="30DD7BC0" w14:textId="77777777" w:rsidR="0088619E" w:rsidRPr="0088619E" w:rsidRDefault="0088619E" w:rsidP="00F86399">
                <w:pPr>
                  <w:suppressAutoHyphens/>
                  <w:spacing w:before="40" w:after="40"/>
                  <w:contextualSpacing/>
                  <w:rPr>
                    <w:rFonts w:eastAsia="Calibri"/>
                    <w:sz w:val="18"/>
                    <w:szCs w:val="18"/>
                  </w:rPr>
                </w:pPr>
              </w:p>
              <w:p w14:paraId="740DEE7E" w14:textId="17ACA544" w:rsidR="00834319" w:rsidRPr="0088619E" w:rsidRDefault="00834319" w:rsidP="00F86399">
                <w:pPr>
                  <w:suppressAutoHyphens/>
                  <w:spacing w:before="40" w:after="40"/>
                  <w:contextualSpacing/>
                  <w:rPr>
                    <w:rFonts w:eastAsia="Calibri"/>
                    <w:sz w:val="18"/>
                    <w:szCs w:val="18"/>
                  </w:rPr>
                </w:pPr>
                <w:r w:rsidRPr="0088619E">
                  <w:rPr>
                    <w:rFonts w:eastAsia="Calibri"/>
                    <w:sz w:val="18"/>
                    <w:szCs w:val="18"/>
                  </w:rPr>
                  <w:t>Tisková data zaslána e-mailem.</w:t>
                </w:r>
              </w:p>
              <w:p w14:paraId="1C24A6C3" w14:textId="77777777" w:rsidR="00F86399" w:rsidRDefault="00F86399" w:rsidP="00F86399">
                <w:pPr>
                  <w:suppressAutoHyphens/>
                  <w:spacing w:before="40" w:after="40"/>
                  <w:rPr>
                    <w:rFonts w:eastAsia="Calibri"/>
                    <w:szCs w:val="20"/>
                  </w:rPr>
                </w:pPr>
              </w:p>
              <w:p w14:paraId="6A154539" w14:textId="77777777" w:rsidR="009C793F" w:rsidRDefault="009C793F" w:rsidP="0088619E">
                <w:pPr>
                  <w:suppressAutoHyphens/>
                  <w:spacing w:before="40" w:after="40"/>
                  <w:contextualSpacing/>
                  <w:rPr>
                    <w:rFonts w:eastAsia="Calibri"/>
                    <w:szCs w:val="20"/>
                  </w:rPr>
                </w:pPr>
              </w:p>
              <w:p w14:paraId="00C090A9" w14:textId="77777777" w:rsidR="0088619E" w:rsidRPr="00005A41" w:rsidRDefault="0088619E" w:rsidP="0088619E">
                <w:pPr>
                  <w:suppressAutoHyphens/>
                  <w:spacing w:before="40" w:after="40"/>
                  <w:contextualSpacing/>
                  <w:rPr>
                    <w:rFonts w:eastAsia="Calibri"/>
                    <w:szCs w:val="20"/>
                  </w:rPr>
                </w:pPr>
              </w:p>
              <w:p w14:paraId="7ED22B5B" w14:textId="77777777" w:rsidR="00005A41" w:rsidRDefault="00005A41" w:rsidP="00B421B4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  <w:p w14:paraId="2F551F0A" w14:textId="7D7F5782" w:rsidR="00F86399" w:rsidRDefault="00F86399" w:rsidP="00B421B4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Náklad:</w:t>
                </w:r>
              </w:p>
              <w:p w14:paraId="4D552484" w14:textId="77777777" w:rsidR="00B51AAE" w:rsidRDefault="00B51AAE" w:rsidP="00B421B4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  <w:tbl>
                <w:tblPr>
                  <w:tblW w:w="4800" w:type="dxa"/>
                  <w:tblCellMar>
                    <w:top w:w="15" w:type="dxa"/>
                    <w:left w:w="70" w:type="dxa"/>
                    <w:bottom w:w="15" w:type="dxa"/>
                    <w:right w:w="70" w:type="dxa"/>
                  </w:tblCellMar>
                  <w:tblLook w:val="04A0" w:firstRow="1" w:lastRow="0" w:firstColumn="1" w:lastColumn="0" w:noHBand="0" w:noVBand="1"/>
                </w:tblPr>
                <w:tblGrid>
                  <w:gridCol w:w="1301"/>
                  <w:gridCol w:w="1479"/>
                  <w:gridCol w:w="2020"/>
                </w:tblGrid>
                <w:tr w:rsidR="00FB5535" w:rsidRPr="00FB5535" w14:paraId="1477A517" w14:textId="77777777" w:rsidTr="00E03B0E">
                  <w:trPr>
                    <w:trHeight w:val="300"/>
                  </w:trPr>
                  <w:tc>
                    <w:tcPr>
                      <w:tcW w:w="130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vAlign w:val="bottom"/>
                      <w:hideMark/>
                    </w:tcPr>
                    <w:p w14:paraId="58D8D2D1" w14:textId="77777777" w:rsidR="00FB5535" w:rsidRPr="00FB5535" w:rsidRDefault="00FB5535" w:rsidP="00FB553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noProof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147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vAlign w:val="bottom"/>
                      <w:hideMark/>
                    </w:tcPr>
                    <w:p w14:paraId="111C880D" w14:textId="77777777" w:rsidR="00FB5535" w:rsidRPr="00FB5535" w:rsidRDefault="00FB5535" w:rsidP="00FB553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noProof/>
                          <w:sz w:val="18"/>
                          <w:szCs w:val="18"/>
                        </w:rPr>
                      </w:pPr>
                      <w:r w:rsidRPr="00FB5535">
                        <w:rPr>
                          <w:noProof/>
                          <w:sz w:val="18"/>
                          <w:szCs w:val="18"/>
                        </w:rPr>
                        <w:t>kusy</w:t>
                      </w:r>
                    </w:p>
                  </w:tc>
                  <w:tc>
                    <w:tcPr>
                      <w:tcW w:w="202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vAlign w:val="bottom"/>
                      <w:hideMark/>
                    </w:tcPr>
                    <w:p w14:paraId="0E9C1253" w14:textId="77777777" w:rsidR="00FB5535" w:rsidRPr="00FB5535" w:rsidRDefault="00FB5535" w:rsidP="00FB553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noProof/>
                          <w:sz w:val="18"/>
                          <w:szCs w:val="18"/>
                        </w:rPr>
                      </w:pPr>
                      <w:r w:rsidRPr="00FB5535">
                        <w:rPr>
                          <w:noProof/>
                          <w:sz w:val="18"/>
                          <w:szCs w:val="18"/>
                        </w:rPr>
                        <w:t>cena</w:t>
                      </w:r>
                    </w:p>
                  </w:tc>
                </w:tr>
                <w:tr w:rsidR="00FB5535" w:rsidRPr="00FB5535" w14:paraId="25E4EE13" w14:textId="77777777" w:rsidTr="00E03B0E">
                  <w:trPr>
                    <w:trHeight w:val="300"/>
                  </w:trPr>
                  <w:tc>
                    <w:tcPr>
                      <w:tcW w:w="130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vAlign w:val="bottom"/>
                      <w:hideMark/>
                    </w:tcPr>
                    <w:p w14:paraId="4D0519E7" w14:textId="0BDCA73E" w:rsidR="00FB5535" w:rsidRPr="00FB5535" w:rsidRDefault="00FB5535" w:rsidP="00FB553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noProof/>
                          <w:sz w:val="18"/>
                          <w:szCs w:val="18"/>
                        </w:rPr>
                      </w:pPr>
                      <w:r w:rsidRPr="00FB5535">
                        <w:rPr>
                          <w:noProof/>
                          <w:sz w:val="18"/>
                          <w:szCs w:val="18"/>
                        </w:rPr>
                        <w:t>EN</w:t>
                      </w:r>
                      <w:r w:rsidR="00E03B0E">
                        <w:rPr>
                          <w:noProof/>
                          <w:sz w:val="18"/>
                          <w:szCs w:val="18"/>
                        </w:rPr>
                        <w:t xml:space="preserve"> letáky</w:t>
                      </w:r>
                    </w:p>
                  </w:tc>
                  <w:tc>
                    <w:tcPr>
                      <w:tcW w:w="147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vAlign w:val="bottom"/>
                      <w:hideMark/>
                    </w:tcPr>
                    <w:p w14:paraId="57BF95BF" w14:textId="77777777" w:rsidR="00FB5535" w:rsidRPr="00FB5535" w:rsidRDefault="00FB5535" w:rsidP="00FB553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noProof/>
                          <w:sz w:val="18"/>
                          <w:szCs w:val="18"/>
                        </w:rPr>
                      </w:pPr>
                      <w:r w:rsidRPr="00FB5535">
                        <w:rPr>
                          <w:noProof/>
                          <w:sz w:val="18"/>
                          <w:szCs w:val="18"/>
                        </w:rPr>
                        <w:t>35000</w:t>
                      </w:r>
                    </w:p>
                  </w:tc>
                  <w:tc>
                    <w:tcPr>
                      <w:tcW w:w="202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vAlign w:val="bottom"/>
                      <w:hideMark/>
                    </w:tcPr>
                    <w:p w14:paraId="6BE0B0A0" w14:textId="77777777" w:rsidR="00FB5535" w:rsidRPr="00FB5535" w:rsidRDefault="00FB5535" w:rsidP="00FB553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noProof/>
                          <w:sz w:val="18"/>
                          <w:szCs w:val="18"/>
                        </w:rPr>
                      </w:pPr>
                      <w:r w:rsidRPr="00FB5535">
                        <w:rPr>
                          <w:noProof/>
                          <w:sz w:val="18"/>
                          <w:szCs w:val="18"/>
                        </w:rPr>
                        <w:t>38 850 Kč</w:t>
                      </w:r>
                    </w:p>
                  </w:tc>
                </w:tr>
                <w:tr w:rsidR="00FB5535" w:rsidRPr="00FB5535" w14:paraId="4DB5C9EE" w14:textId="77777777" w:rsidTr="00E03B0E">
                  <w:trPr>
                    <w:trHeight w:val="300"/>
                  </w:trPr>
                  <w:tc>
                    <w:tcPr>
                      <w:tcW w:w="130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vAlign w:val="bottom"/>
                      <w:hideMark/>
                    </w:tcPr>
                    <w:p w14:paraId="5A8E23CB" w14:textId="2B08AD0C" w:rsidR="00FB5535" w:rsidRPr="00FB5535" w:rsidRDefault="00FB5535" w:rsidP="00FB553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noProof/>
                          <w:sz w:val="18"/>
                          <w:szCs w:val="18"/>
                        </w:rPr>
                      </w:pPr>
                      <w:r w:rsidRPr="00FB5535">
                        <w:rPr>
                          <w:noProof/>
                          <w:sz w:val="18"/>
                          <w:szCs w:val="18"/>
                        </w:rPr>
                        <w:t>DE</w:t>
                      </w:r>
                      <w:r w:rsidR="00E03B0E">
                        <w:rPr>
                          <w:noProof/>
                          <w:sz w:val="18"/>
                          <w:szCs w:val="18"/>
                        </w:rPr>
                        <w:t xml:space="preserve"> letáky</w:t>
                      </w:r>
                    </w:p>
                  </w:tc>
                  <w:tc>
                    <w:tcPr>
                      <w:tcW w:w="147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vAlign w:val="bottom"/>
                      <w:hideMark/>
                    </w:tcPr>
                    <w:p w14:paraId="1A001B3C" w14:textId="77777777" w:rsidR="00FB5535" w:rsidRPr="00FB5535" w:rsidRDefault="00FB5535" w:rsidP="00FB553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noProof/>
                          <w:sz w:val="18"/>
                          <w:szCs w:val="18"/>
                        </w:rPr>
                      </w:pPr>
                      <w:r w:rsidRPr="00FB5535">
                        <w:rPr>
                          <w:noProof/>
                          <w:sz w:val="18"/>
                          <w:szCs w:val="18"/>
                        </w:rPr>
                        <w:t>40000</w:t>
                      </w:r>
                    </w:p>
                  </w:tc>
                  <w:tc>
                    <w:tcPr>
                      <w:tcW w:w="202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vAlign w:val="bottom"/>
                      <w:hideMark/>
                    </w:tcPr>
                    <w:p w14:paraId="11218346" w14:textId="77777777" w:rsidR="00FB5535" w:rsidRPr="00FB5535" w:rsidRDefault="00FB5535" w:rsidP="00FB553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noProof/>
                          <w:sz w:val="18"/>
                          <w:szCs w:val="18"/>
                        </w:rPr>
                      </w:pPr>
                      <w:r w:rsidRPr="00FB5535">
                        <w:rPr>
                          <w:noProof/>
                          <w:sz w:val="18"/>
                          <w:szCs w:val="18"/>
                        </w:rPr>
                        <w:t>43 200 Kč</w:t>
                      </w:r>
                    </w:p>
                  </w:tc>
                </w:tr>
                <w:tr w:rsidR="00FB5535" w:rsidRPr="00FB5535" w14:paraId="19219212" w14:textId="77777777" w:rsidTr="00E03B0E">
                  <w:trPr>
                    <w:trHeight w:val="300"/>
                  </w:trPr>
                  <w:tc>
                    <w:tcPr>
                      <w:tcW w:w="130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vAlign w:val="bottom"/>
                      <w:hideMark/>
                    </w:tcPr>
                    <w:p w14:paraId="52107D76" w14:textId="06E36FB1" w:rsidR="00FB5535" w:rsidRPr="00FB5535" w:rsidRDefault="00FB5535" w:rsidP="00FB553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noProof/>
                          <w:sz w:val="18"/>
                          <w:szCs w:val="18"/>
                        </w:rPr>
                      </w:pPr>
                      <w:r w:rsidRPr="00FB5535">
                        <w:rPr>
                          <w:noProof/>
                          <w:sz w:val="18"/>
                          <w:szCs w:val="18"/>
                        </w:rPr>
                        <w:t>IT</w:t>
                      </w:r>
                      <w:r w:rsidR="00E03B0E">
                        <w:rPr>
                          <w:noProof/>
                          <w:sz w:val="18"/>
                          <w:szCs w:val="18"/>
                        </w:rPr>
                        <w:t xml:space="preserve"> letáky</w:t>
                      </w:r>
                    </w:p>
                  </w:tc>
                  <w:tc>
                    <w:tcPr>
                      <w:tcW w:w="147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vAlign w:val="bottom"/>
                      <w:hideMark/>
                    </w:tcPr>
                    <w:p w14:paraId="5DA9F514" w14:textId="77777777" w:rsidR="00FB5535" w:rsidRPr="00FB5535" w:rsidRDefault="00FB5535" w:rsidP="00FB553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noProof/>
                          <w:sz w:val="18"/>
                          <w:szCs w:val="18"/>
                        </w:rPr>
                      </w:pPr>
                      <w:r w:rsidRPr="00FB5535">
                        <w:rPr>
                          <w:noProof/>
                          <w:sz w:val="18"/>
                          <w:szCs w:val="18"/>
                        </w:rPr>
                        <w:t>30000</w:t>
                      </w:r>
                    </w:p>
                  </w:tc>
                  <w:tc>
                    <w:tcPr>
                      <w:tcW w:w="202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vAlign w:val="bottom"/>
                      <w:hideMark/>
                    </w:tcPr>
                    <w:p w14:paraId="5C2BD89B" w14:textId="77777777" w:rsidR="00FB5535" w:rsidRPr="00FB5535" w:rsidRDefault="00FB5535" w:rsidP="00FB553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noProof/>
                          <w:sz w:val="18"/>
                          <w:szCs w:val="18"/>
                        </w:rPr>
                      </w:pPr>
                      <w:r w:rsidRPr="00FB5535">
                        <w:rPr>
                          <w:noProof/>
                          <w:sz w:val="18"/>
                          <w:szCs w:val="18"/>
                        </w:rPr>
                        <w:t>34 200 Kč</w:t>
                      </w:r>
                    </w:p>
                  </w:tc>
                </w:tr>
                <w:tr w:rsidR="00FB5535" w:rsidRPr="00FB5535" w14:paraId="577D79DF" w14:textId="77777777" w:rsidTr="00E03B0E">
                  <w:trPr>
                    <w:trHeight w:val="300"/>
                  </w:trPr>
                  <w:tc>
                    <w:tcPr>
                      <w:tcW w:w="130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vAlign w:val="bottom"/>
                      <w:hideMark/>
                    </w:tcPr>
                    <w:p w14:paraId="37ED7543" w14:textId="4452B5A0" w:rsidR="00FB5535" w:rsidRPr="00FB5535" w:rsidRDefault="00FB5535" w:rsidP="00FB553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noProof/>
                          <w:sz w:val="18"/>
                          <w:szCs w:val="18"/>
                        </w:rPr>
                      </w:pPr>
                      <w:r w:rsidRPr="00FB5535">
                        <w:rPr>
                          <w:noProof/>
                          <w:sz w:val="18"/>
                          <w:szCs w:val="18"/>
                        </w:rPr>
                        <w:t>ES</w:t>
                      </w:r>
                      <w:r w:rsidR="00E03B0E">
                        <w:rPr>
                          <w:noProof/>
                          <w:sz w:val="18"/>
                          <w:szCs w:val="18"/>
                        </w:rPr>
                        <w:t xml:space="preserve"> letáky</w:t>
                      </w:r>
                    </w:p>
                  </w:tc>
                  <w:tc>
                    <w:tcPr>
                      <w:tcW w:w="147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vAlign w:val="bottom"/>
                      <w:hideMark/>
                    </w:tcPr>
                    <w:p w14:paraId="2BB85213" w14:textId="77777777" w:rsidR="00FB5535" w:rsidRPr="00FB5535" w:rsidRDefault="00FB5535" w:rsidP="00FB553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noProof/>
                          <w:sz w:val="18"/>
                          <w:szCs w:val="18"/>
                        </w:rPr>
                      </w:pPr>
                      <w:r w:rsidRPr="00FB5535">
                        <w:rPr>
                          <w:noProof/>
                          <w:sz w:val="18"/>
                          <w:szCs w:val="18"/>
                        </w:rPr>
                        <w:t>32500</w:t>
                      </w:r>
                    </w:p>
                  </w:tc>
                  <w:tc>
                    <w:tcPr>
                      <w:tcW w:w="202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vAlign w:val="bottom"/>
                      <w:hideMark/>
                    </w:tcPr>
                    <w:p w14:paraId="5931685C" w14:textId="77777777" w:rsidR="00FB5535" w:rsidRPr="00FB5535" w:rsidRDefault="00FB5535" w:rsidP="00FB553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noProof/>
                          <w:sz w:val="18"/>
                          <w:szCs w:val="18"/>
                        </w:rPr>
                      </w:pPr>
                      <w:r w:rsidRPr="00FB5535">
                        <w:rPr>
                          <w:noProof/>
                          <w:sz w:val="18"/>
                          <w:szCs w:val="18"/>
                        </w:rPr>
                        <w:t>37 050 Kč</w:t>
                      </w:r>
                    </w:p>
                  </w:tc>
                </w:tr>
                <w:tr w:rsidR="00FB5535" w:rsidRPr="00FB5535" w14:paraId="6244E26D" w14:textId="77777777" w:rsidTr="00E03B0E">
                  <w:trPr>
                    <w:trHeight w:val="300"/>
                  </w:trPr>
                  <w:tc>
                    <w:tcPr>
                      <w:tcW w:w="130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vAlign w:val="bottom"/>
                      <w:hideMark/>
                    </w:tcPr>
                    <w:p w14:paraId="03B941CC" w14:textId="2C5EF175" w:rsidR="00FB5535" w:rsidRPr="00FB5535" w:rsidRDefault="00FB5535" w:rsidP="00FB553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noProof/>
                          <w:sz w:val="18"/>
                          <w:szCs w:val="18"/>
                        </w:rPr>
                      </w:pPr>
                      <w:r w:rsidRPr="00FB5535">
                        <w:rPr>
                          <w:noProof/>
                          <w:sz w:val="18"/>
                          <w:szCs w:val="18"/>
                        </w:rPr>
                        <w:t>FR</w:t>
                      </w:r>
                      <w:r w:rsidR="00E03B0E">
                        <w:rPr>
                          <w:noProof/>
                          <w:sz w:val="18"/>
                          <w:szCs w:val="18"/>
                        </w:rPr>
                        <w:t xml:space="preserve"> letáky</w:t>
                      </w:r>
                    </w:p>
                  </w:tc>
                  <w:tc>
                    <w:tcPr>
                      <w:tcW w:w="147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vAlign w:val="bottom"/>
                      <w:hideMark/>
                    </w:tcPr>
                    <w:p w14:paraId="751DE428" w14:textId="77777777" w:rsidR="00FB5535" w:rsidRPr="00FB5535" w:rsidRDefault="00FB5535" w:rsidP="00FB553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noProof/>
                          <w:sz w:val="18"/>
                          <w:szCs w:val="18"/>
                        </w:rPr>
                      </w:pPr>
                      <w:r w:rsidRPr="00FB5535">
                        <w:rPr>
                          <w:noProof/>
                          <w:sz w:val="18"/>
                          <w:szCs w:val="18"/>
                        </w:rPr>
                        <w:t>30000</w:t>
                      </w:r>
                    </w:p>
                  </w:tc>
                  <w:tc>
                    <w:tcPr>
                      <w:tcW w:w="202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vAlign w:val="bottom"/>
                      <w:hideMark/>
                    </w:tcPr>
                    <w:p w14:paraId="16C6C373" w14:textId="77777777" w:rsidR="00FB5535" w:rsidRPr="00FB5535" w:rsidRDefault="00FB5535" w:rsidP="00FB553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noProof/>
                          <w:sz w:val="18"/>
                          <w:szCs w:val="18"/>
                        </w:rPr>
                      </w:pPr>
                      <w:r w:rsidRPr="00FB5535">
                        <w:rPr>
                          <w:noProof/>
                          <w:sz w:val="18"/>
                          <w:szCs w:val="18"/>
                        </w:rPr>
                        <w:t>34 200 Kč</w:t>
                      </w:r>
                    </w:p>
                  </w:tc>
                </w:tr>
                <w:tr w:rsidR="00FB5535" w:rsidRPr="00FB5535" w14:paraId="431AA382" w14:textId="77777777" w:rsidTr="00E03B0E">
                  <w:trPr>
                    <w:trHeight w:val="300"/>
                  </w:trPr>
                  <w:tc>
                    <w:tcPr>
                      <w:tcW w:w="130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vAlign w:val="bottom"/>
                      <w:hideMark/>
                    </w:tcPr>
                    <w:p w14:paraId="07AF4CAA" w14:textId="34F9D6B6" w:rsidR="00FB5535" w:rsidRPr="00FB5535" w:rsidRDefault="00FB5535" w:rsidP="00FB553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noProof/>
                          <w:sz w:val="18"/>
                          <w:szCs w:val="18"/>
                        </w:rPr>
                      </w:pPr>
                      <w:r w:rsidRPr="00FB5535">
                        <w:rPr>
                          <w:noProof/>
                          <w:sz w:val="18"/>
                          <w:szCs w:val="18"/>
                        </w:rPr>
                        <w:t>KOR</w:t>
                      </w:r>
                      <w:r w:rsidR="00E03B0E">
                        <w:rPr>
                          <w:noProof/>
                          <w:sz w:val="18"/>
                          <w:szCs w:val="18"/>
                        </w:rPr>
                        <w:t xml:space="preserve"> letáky</w:t>
                      </w:r>
                    </w:p>
                  </w:tc>
                  <w:tc>
                    <w:tcPr>
                      <w:tcW w:w="147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vAlign w:val="bottom"/>
                      <w:hideMark/>
                    </w:tcPr>
                    <w:p w14:paraId="6B1CB9CC" w14:textId="77777777" w:rsidR="00FB5535" w:rsidRPr="00FB5535" w:rsidRDefault="00FB5535" w:rsidP="00FB553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noProof/>
                          <w:sz w:val="18"/>
                          <w:szCs w:val="18"/>
                        </w:rPr>
                      </w:pPr>
                      <w:r w:rsidRPr="00FB5535">
                        <w:rPr>
                          <w:noProof/>
                          <w:sz w:val="18"/>
                          <w:szCs w:val="18"/>
                        </w:rPr>
                        <w:t>15000</w:t>
                      </w:r>
                    </w:p>
                  </w:tc>
                  <w:tc>
                    <w:tcPr>
                      <w:tcW w:w="202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vAlign w:val="bottom"/>
                      <w:hideMark/>
                    </w:tcPr>
                    <w:p w14:paraId="4810AF1C" w14:textId="77777777" w:rsidR="00FB5535" w:rsidRPr="00FB5535" w:rsidRDefault="00FB5535" w:rsidP="00FB553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noProof/>
                          <w:sz w:val="18"/>
                          <w:szCs w:val="18"/>
                        </w:rPr>
                      </w:pPr>
                      <w:r w:rsidRPr="00FB5535">
                        <w:rPr>
                          <w:noProof/>
                          <w:sz w:val="18"/>
                          <w:szCs w:val="18"/>
                        </w:rPr>
                        <w:t>20 700 Kč</w:t>
                      </w:r>
                    </w:p>
                  </w:tc>
                </w:tr>
                <w:tr w:rsidR="00FB5535" w:rsidRPr="00FB5535" w14:paraId="569FAF28" w14:textId="77777777" w:rsidTr="00E03B0E">
                  <w:trPr>
                    <w:trHeight w:val="300"/>
                  </w:trPr>
                  <w:tc>
                    <w:tcPr>
                      <w:tcW w:w="130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vAlign w:val="bottom"/>
                      <w:hideMark/>
                    </w:tcPr>
                    <w:p w14:paraId="6FFF8000" w14:textId="20D6A514" w:rsidR="00FB5535" w:rsidRPr="00FB5535" w:rsidRDefault="00FB5535" w:rsidP="00FB553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noProof/>
                          <w:sz w:val="18"/>
                          <w:szCs w:val="18"/>
                        </w:rPr>
                      </w:pPr>
                      <w:r w:rsidRPr="00FB5535">
                        <w:rPr>
                          <w:noProof/>
                          <w:sz w:val="18"/>
                          <w:szCs w:val="18"/>
                        </w:rPr>
                        <w:t>CZ</w:t>
                      </w:r>
                      <w:r w:rsidR="00E03B0E">
                        <w:rPr>
                          <w:noProof/>
                          <w:sz w:val="18"/>
                          <w:szCs w:val="18"/>
                        </w:rPr>
                        <w:t xml:space="preserve"> letáky</w:t>
                      </w:r>
                    </w:p>
                  </w:tc>
                  <w:tc>
                    <w:tcPr>
                      <w:tcW w:w="147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vAlign w:val="bottom"/>
                      <w:hideMark/>
                    </w:tcPr>
                    <w:p w14:paraId="37DE6EAB" w14:textId="77777777" w:rsidR="00FB5535" w:rsidRPr="00FB5535" w:rsidRDefault="00FB5535" w:rsidP="00FB553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noProof/>
                          <w:sz w:val="18"/>
                          <w:szCs w:val="18"/>
                        </w:rPr>
                      </w:pPr>
                      <w:r w:rsidRPr="00FB5535">
                        <w:rPr>
                          <w:noProof/>
                          <w:sz w:val="18"/>
                          <w:szCs w:val="18"/>
                        </w:rPr>
                        <w:t>15000</w:t>
                      </w:r>
                    </w:p>
                  </w:tc>
                  <w:tc>
                    <w:tcPr>
                      <w:tcW w:w="202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vAlign w:val="bottom"/>
                      <w:hideMark/>
                    </w:tcPr>
                    <w:p w14:paraId="6B487AE6" w14:textId="77777777" w:rsidR="00FB5535" w:rsidRPr="00FB5535" w:rsidRDefault="00FB5535" w:rsidP="00FB553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noProof/>
                          <w:sz w:val="18"/>
                          <w:szCs w:val="18"/>
                        </w:rPr>
                      </w:pPr>
                      <w:r w:rsidRPr="00FB5535">
                        <w:rPr>
                          <w:noProof/>
                          <w:sz w:val="18"/>
                          <w:szCs w:val="18"/>
                        </w:rPr>
                        <w:t>20 700 Kč</w:t>
                      </w:r>
                    </w:p>
                  </w:tc>
                </w:tr>
                <w:tr w:rsidR="00FB5535" w:rsidRPr="00FB5535" w14:paraId="3B2A6C16" w14:textId="77777777" w:rsidTr="00E03B0E">
                  <w:trPr>
                    <w:trHeight w:val="300"/>
                  </w:trPr>
                  <w:tc>
                    <w:tcPr>
                      <w:tcW w:w="130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vAlign w:val="bottom"/>
                      <w:hideMark/>
                    </w:tcPr>
                    <w:p w14:paraId="470F770F" w14:textId="2036FAF9" w:rsidR="00FB5535" w:rsidRPr="00FB5535" w:rsidRDefault="00FB5535" w:rsidP="00FB553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noProof/>
                          <w:sz w:val="18"/>
                          <w:szCs w:val="18"/>
                        </w:rPr>
                      </w:pPr>
                      <w:r w:rsidRPr="00FB5535">
                        <w:rPr>
                          <w:noProof/>
                          <w:sz w:val="18"/>
                          <w:szCs w:val="18"/>
                        </w:rPr>
                        <w:t>ČÍN.</w:t>
                      </w:r>
                      <w:r w:rsidR="00E03B0E">
                        <w:rPr>
                          <w:noProof/>
                          <w:sz w:val="18"/>
                          <w:szCs w:val="18"/>
                        </w:rPr>
                        <w:t xml:space="preserve"> letáky</w:t>
                      </w:r>
                    </w:p>
                  </w:tc>
                  <w:tc>
                    <w:tcPr>
                      <w:tcW w:w="147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vAlign w:val="bottom"/>
                      <w:hideMark/>
                    </w:tcPr>
                    <w:p w14:paraId="37575902" w14:textId="77777777" w:rsidR="00FB5535" w:rsidRPr="00FB5535" w:rsidRDefault="00FB5535" w:rsidP="00FB553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noProof/>
                          <w:sz w:val="18"/>
                          <w:szCs w:val="18"/>
                        </w:rPr>
                      </w:pPr>
                      <w:r w:rsidRPr="00FB5535">
                        <w:rPr>
                          <w:noProof/>
                          <w:sz w:val="18"/>
                          <w:szCs w:val="18"/>
                        </w:rPr>
                        <w:t>15000</w:t>
                      </w:r>
                    </w:p>
                  </w:tc>
                  <w:tc>
                    <w:tcPr>
                      <w:tcW w:w="202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vAlign w:val="bottom"/>
                      <w:hideMark/>
                    </w:tcPr>
                    <w:p w14:paraId="2CFE8469" w14:textId="77777777" w:rsidR="00FB5535" w:rsidRPr="00FB5535" w:rsidRDefault="00FB5535" w:rsidP="00FB553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noProof/>
                          <w:sz w:val="18"/>
                          <w:szCs w:val="18"/>
                        </w:rPr>
                      </w:pPr>
                      <w:r w:rsidRPr="00FB5535">
                        <w:rPr>
                          <w:noProof/>
                          <w:sz w:val="18"/>
                          <w:szCs w:val="18"/>
                        </w:rPr>
                        <w:t>20 700 Kč</w:t>
                      </w:r>
                    </w:p>
                  </w:tc>
                </w:tr>
                <w:tr w:rsidR="00FB5535" w:rsidRPr="00FB5535" w14:paraId="1463AD35" w14:textId="77777777" w:rsidTr="00E03B0E">
                  <w:trPr>
                    <w:trHeight w:val="300"/>
                  </w:trPr>
                  <w:tc>
                    <w:tcPr>
                      <w:tcW w:w="130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vAlign w:val="bottom"/>
                      <w:hideMark/>
                    </w:tcPr>
                    <w:p w14:paraId="65816DD1" w14:textId="52DA28DB" w:rsidR="00FB5535" w:rsidRPr="00FB5535" w:rsidRDefault="00FB5535" w:rsidP="00FB553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noProof/>
                          <w:sz w:val="18"/>
                          <w:szCs w:val="18"/>
                        </w:rPr>
                      </w:pPr>
                      <w:r w:rsidRPr="00FB5535">
                        <w:rPr>
                          <w:noProof/>
                          <w:sz w:val="18"/>
                          <w:szCs w:val="18"/>
                        </w:rPr>
                        <w:t>TAIW.</w:t>
                      </w:r>
                      <w:r w:rsidR="00E03B0E">
                        <w:rPr>
                          <w:noProof/>
                          <w:sz w:val="18"/>
                          <w:szCs w:val="18"/>
                        </w:rPr>
                        <w:t xml:space="preserve"> letáky</w:t>
                      </w:r>
                    </w:p>
                  </w:tc>
                  <w:tc>
                    <w:tcPr>
                      <w:tcW w:w="147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vAlign w:val="bottom"/>
                      <w:hideMark/>
                    </w:tcPr>
                    <w:p w14:paraId="315EE55C" w14:textId="77777777" w:rsidR="00FB5535" w:rsidRPr="00FB5535" w:rsidRDefault="00FB5535" w:rsidP="00FB553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noProof/>
                          <w:sz w:val="18"/>
                          <w:szCs w:val="18"/>
                        </w:rPr>
                      </w:pPr>
                      <w:r w:rsidRPr="00FB5535">
                        <w:rPr>
                          <w:noProof/>
                          <w:sz w:val="18"/>
                          <w:szCs w:val="18"/>
                        </w:rPr>
                        <w:t>15000</w:t>
                      </w:r>
                    </w:p>
                  </w:tc>
                  <w:tc>
                    <w:tcPr>
                      <w:tcW w:w="202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vAlign w:val="bottom"/>
                      <w:hideMark/>
                    </w:tcPr>
                    <w:p w14:paraId="2091CC9F" w14:textId="77777777" w:rsidR="00FB5535" w:rsidRPr="00FB5535" w:rsidRDefault="00FB5535" w:rsidP="00FB553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noProof/>
                          <w:sz w:val="18"/>
                          <w:szCs w:val="18"/>
                        </w:rPr>
                      </w:pPr>
                      <w:r w:rsidRPr="00FB5535">
                        <w:rPr>
                          <w:noProof/>
                          <w:sz w:val="18"/>
                          <w:szCs w:val="18"/>
                        </w:rPr>
                        <w:t>20 700 Kč</w:t>
                      </w:r>
                    </w:p>
                  </w:tc>
                </w:tr>
                <w:tr w:rsidR="00FB5535" w:rsidRPr="00FB5535" w14:paraId="0C0A0294" w14:textId="77777777" w:rsidTr="00E03B0E">
                  <w:trPr>
                    <w:trHeight w:val="300"/>
                  </w:trPr>
                  <w:tc>
                    <w:tcPr>
                      <w:tcW w:w="130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vAlign w:val="bottom"/>
                      <w:hideMark/>
                    </w:tcPr>
                    <w:p w14:paraId="4EF87BA2" w14:textId="6136E852" w:rsidR="00FB5535" w:rsidRPr="00FB5535" w:rsidRDefault="00E03B0E" w:rsidP="00FB553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t xml:space="preserve">skládací </w:t>
                      </w:r>
                      <w:r w:rsidR="00FB5535" w:rsidRPr="00FB5535">
                        <w:rPr>
                          <w:noProof/>
                          <w:sz w:val="18"/>
                          <w:szCs w:val="18"/>
                        </w:rPr>
                        <w:t>mapa</w:t>
                      </w:r>
                    </w:p>
                  </w:tc>
                  <w:tc>
                    <w:tcPr>
                      <w:tcW w:w="147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vAlign w:val="bottom"/>
                      <w:hideMark/>
                    </w:tcPr>
                    <w:p w14:paraId="2DABC43A" w14:textId="77777777" w:rsidR="00FB5535" w:rsidRPr="00FB5535" w:rsidRDefault="00FB5535" w:rsidP="00FB553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noProof/>
                          <w:sz w:val="18"/>
                          <w:szCs w:val="18"/>
                        </w:rPr>
                      </w:pPr>
                      <w:r w:rsidRPr="00FB5535">
                        <w:rPr>
                          <w:noProof/>
                          <w:sz w:val="18"/>
                          <w:szCs w:val="18"/>
                        </w:rPr>
                        <w:t>5000</w:t>
                      </w:r>
                    </w:p>
                  </w:tc>
                  <w:tc>
                    <w:tcPr>
                      <w:tcW w:w="202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vAlign w:val="bottom"/>
                      <w:hideMark/>
                    </w:tcPr>
                    <w:p w14:paraId="3193BEC3" w14:textId="77777777" w:rsidR="00FB5535" w:rsidRPr="00FB5535" w:rsidRDefault="00FB5535" w:rsidP="00FB553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noProof/>
                          <w:sz w:val="18"/>
                          <w:szCs w:val="18"/>
                        </w:rPr>
                      </w:pPr>
                      <w:r w:rsidRPr="00FB5535">
                        <w:rPr>
                          <w:noProof/>
                          <w:sz w:val="18"/>
                          <w:szCs w:val="18"/>
                        </w:rPr>
                        <w:t>64 500 Kč</w:t>
                      </w:r>
                    </w:p>
                  </w:tc>
                </w:tr>
                <w:tr w:rsidR="00FB5535" w:rsidRPr="00FB5535" w14:paraId="28213B56" w14:textId="77777777" w:rsidTr="00FB5535">
                  <w:trPr>
                    <w:trHeight w:val="300"/>
                  </w:trPr>
                  <w:tc>
                    <w:tcPr>
                      <w:tcW w:w="2780" w:type="dxa"/>
                      <w:gridSpan w:val="2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nil"/>
                      </w:tcBorders>
                      <w:noWrap/>
                      <w:vAlign w:val="bottom"/>
                      <w:hideMark/>
                    </w:tcPr>
                    <w:p w14:paraId="7711A308" w14:textId="77777777" w:rsidR="00FB5535" w:rsidRPr="00FB5535" w:rsidRDefault="00FB5535" w:rsidP="00FB553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noProof/>
                          <w:sz w:val="18"/>
                          <w:szCs w:val="18"/>
                        </w:rPr>
                      </w:pPr>
                      <w:r w:rsidRPr="00FB5535">
                        <w:rPr>
                          <w:noProof/>
                          <w:sz w:val="18"/>
                          <w:szCs w:val="18"/>
                        </w:rPr>
                        <w:t>CELKEM</w:t>
                      </w:r>
                    </w:p>
                  </w:tc>
                  <w:tc>
                    <w:tcPr>
                      <w:tcW w:w="202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000000" w:fill="A3D1AB"/>
                      <w:noWrap/>
                      <w:vAlign w:val="bottom"/>
                      <w:hideMark/>
                    </w:tcPr>
                    <w:p w14:paraId="7AA85DBE" w14:textId="77777777" w:rsidR="00FB5535" w:rsidRPr="00FB5535" w:rsidRDefault="00FB5535" w:rsidP="00FB553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noProof/>
                          <w:sz w:val="18"/>
                          <w:szCs w:val="18"/>
                        </w:rPr>
                      </w:pPr>
                      <w:r w:rsidRPr="00FB5535">
                        <w:rPr>
                          <w:noProof/>
                          <w:sz w:val="18"/>
                          <w:szCs w:val="18"/>
                        </w:rPr>
                        <w:t>334 800 Kč</w:t>
                      </w:r>
                    </w:p>
                  </w:tc>
                </w:tr>
              </w:tbl>
              <w:p w14:paraId="3FAE4DBF" w14:textId="77777777" w:rsidR="00FB5535" w:rsidRDefault="00FB5535" w:rsidP="00B421B4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  <w:p w14:paraId="4E7C2454" w14:textId="204E1D26" w:rsidR="00EE29AB" w:rsidRDefault="00EE29AB" w:rsidP="006444CC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  <w:p w14:paraId="6A374790" w14:textId="77777777" w:rsidR="00B36178" w:rsidRPr="00312941" w:rsidRDefault="00000000" w:rsidP="00B361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2F92FC95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Content>
                <w:r w:rsidR="00F86399">
                  <w:rPr>
                    <w:bCs/>
                    <w:noProof/>
                    <w:sz w:val="18"/>
                    <w:szCs w:val="18"/>
                  </w:rPr>
                  <w:t>334 800</w:t>
                </w:r>
                <w:r w:rsidR="00AF1172">
                  <w:rPr>
                    <w:bCs/>
                    <w:noProof/>
                    <w:sz w:val="18"/>
                    <w:szCs w:val="18"/>
                  </w:rPr>
                  <w:t>,- Kč</w:t>
                </w:r>
              </w:sdtContent>
            </w:sdt>
          </w:p>
          <w:p w14:paraId="76D1B18A" w14:textId="52B287B7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A038639B4C74415F83B5BE291EE202F2"/>
                </w:placeholder>
              </w:sdtPr>
              <w:sdtContent>
                <w:r w:rsidR="00CF2507">
                  <w:rPr>
                    <w:bCs/>
                    <w:noProof/>
                    <w:sz w:val="18"/>
                    <w:szCs w:val="18"/>
                  </w:rPr>
                  <w:t>405 108,</w:t>
                </w:r>
                <w:r w:rsidR="00AF1172">
                  <w:rPr>
                    <w:bCs/>
                    <w:noProof/>
                    <w:sz w:val="18"/>
                    <w:szCs w:val="18"/>
                  </w:rPr>
                  <w:t>- Kč</w:t>
                </w:r>
              </w:sdtContent>
            </w:sdt>
          </w:p>
          <w:p w14:paraId="5C10F2A4" w14:textId="73659D18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Minimální splatnost faktury je </w:t>
            </w:r>
            <w:r w:rsidR="00D174EB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30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lastRenderedPageBreak/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72E2456" w14:textId="6E0A9A58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6B5629C" w:rsidR="00181B17" w:rsidRPr="00181B17" w:rsidRDefault="00AF1172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  <w:r w:rsidRPr="00597E0E">
              <w:rPr>
                <w:rFonts w:eastAsia="Arial Unicode MS"/>
                <w:bCs/>
                <w:kern w:val="1"/>
                <w:sz w:val="18"/>
                <w:szCs w:val="18"/>
              </w:rPr>
              <w:t>Ing. Daniel Karský, ředitel sekce</w:t>
            </w: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290EE8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F5B8EA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A303F7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F84E89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F3D10" w14:textId="77777777" w:rsidR="003B711E" w:rsidRDefault="003B711E" w:rsidP="009953D5">
      <w:r>
        <w:separator/>
      </w:r>
    </w:p>
    <w:p w14:paraId="3DC68893" w14:textId="77777777" w:rsidR="003B711E" w:rsidRDefault="003B711E" w:rsidP="009953D5"/>
  </w:endnote>
  <w:endnote w:type="continuationSeparator" w:id="0">
    <w:p w14:paraId="2C5D04A2" w14:textId="77777777" w:rsidR="003B711E" w:rsidRDefault="003B711E" w:rsidP="009953D5">
      <w:r>
        <w:continuationSeparator/>
      </w:r>
    </w:p>
    <w:p w14:paraId="07877E84" w14:textId="77777777" w:rsidR="003B711E" w:rsidRDefault="003B711E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5962B5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9866AF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3DB86" w14:textId="77777777" w:rsidR="003B711E" w:rsidRDefault="003B711E" w:rsidP="009953D5">
      <w:r>
        <w:separator/>
      </w:r>
    </w:p>
    <w:p w14:paraId="65A993FF" w14:textId="77777777" w:rsidR="003B711E" w:rsidRDefault="003B711E" w:rsidP="009953D5"/>
  </w:footnote>
  <w:footnote w:type="continuationSeparator" w:id="0">
    <w:p w14:paraId="43526280" w14:textId="77777777" w:rsidR="003B711E" w:rsidRDefault="003B711E" w:rsidP="009953D5">
      <w:r>
        <w:continuationSeparator/>
      </w:r>
    </w:p>
    <w:p w14:paraId="4A999407" w14:textId="77777777" w:rsidR="003B711E" w:rsidRDefault="003B711E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16D1B"/>
    <w:multiLevelType w:val="multilevel"/>
    <w:tmpl w:val="F512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1B3E5FA9"/>
    <w:multiLevelType w:val="hybridMultilevel"/>
    <w:tmpl w:val="3E5A51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11A24"/>
    <w:multiLevelType w:val="multilevel"/>
    <w:tmpl w:val="0DAE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852AE"/>
    <w:multiLevelType w:val="multilevel"/>
    <w:tmpl w:val="53FE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F361BDE"/>
    <w:multiLevelType w:val="hybridMultilevel"/>
    <w:tmpl w:val="98403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3"/>
  </w:num>
  <w:num w:numId="12" w16cid:durableId="598490347">
    <w:abstractNumId w:val="12"/>
  </w:num>
  <w:num w:numId="13" w16cid:durableId="1735083311">
    <w:abstractNumId w:val="17"/>
  </w:num>
  <w:num w:numId="14" w16cid:durableId="2005818785">
    <w:abstractNumId w:val="23"/>
  </w:num>
  <w:num w:numId="15" w16cid:durableId="72625138">
    <w:abstractNumId w:val="11"/>
  </w:num>
  <w:num w:numId="16" w16cid:durableId="425658205">
    <w:abstractNumId w:val="22"/>
  </w:num>
  <w:num w:numId="17" w16cid:durableId="800926097">
    <w:abstractNumId w:val="19"/>
  </w:num>
  <w:num w:numId="18" w16cid:durableId="1343969963">
    <w:abstractNumId w:val="15"/>
  </w:num>
  <w:num w:numId="19" w16cid:durableId="1392848336">
    <w:abstractNumId w:val="20"/>
  </w:num>
  <w:num w:numId="20" w16cid:durableId="335621798">
    <w:abstractNumId w:val="21"/>
  </w:num>
  <w:num w:numId="21" w16cid:durableId="533032857">
    <w:abstractNumId w:val="14"/>
  </w:num>
  <w:num w:numId="22" w16cid:durableId="259992780">
    <w:abstractNumId w:val="10"/>
  </w:num>
  <w:num w:numId="23" w16cid:durableId="1682122777">
    <w:abstractNumId w:val="18"/>
  </w:num>
  <w:num w:numId="24" w16cid:durableId="4775787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2209"/>
    <w:rsid w:val="00003DD3"/>
    <w:rsid w:val="000056ED"/>
    <w:rsid w:val="00005A41"/>
    <w:rsid w:val="00020E18"/>
    <w:rsid w:val="00026C34"/>
    <w:rsid w:val="00034DC2"/>
    <w:rsid w:val="00054980"/>
    <w:rsid w:val="000800BD"/>
    <w:rsid w:val="00082AD8"/>
    <w:rsid w:val="000A3475"/>
    <w:rsid w:val="000A74C9"/>
    <w:rsid w:val="000C4677"/>
    <w:rsid w:val="000E3DF2"/>
    <w:rsid w:val="000F748B"/>
    <w:rsid w:val="001049FE"/>
    <w:rsid w:val="001218C9"/>
    <w:rsid w:val="0015597E"/>
    <w:rsid w:val="001560C0"/>
    <w:rsid w:val="00167075"/>
    <w:rsid w:val="00170893"/>
    <w:rsid w:val="00173327"/>
    <w:rsid w:val="00181B17"/>
    <w:rsid w:val="00181F6F"/>
    <w:rsid w:val="00190F33"/>
    <w:rsid w:val="00194BD0"/>
    <w:rsid w:val="001A391E"/>
    <w:rsid w:val="001C0A13"/>
    <w:rsid w:val="001C691B"/>
    <w:rsid w:val="001D2DDD"/>
    <w:rsid w:val="001D3176"/>
    <w:rsid w:val="001D3F14"/>
    <w:rsid w:val="001E3FED"/>
    <w:rsid w:val="00202CD2"/>
    <w:rsid w:val="00206F1B"/>
    <w:rsid w:val="002148FA"/>
    <w:rsid w:val="00215BF4"/>
    <w:rsid w:val="00235980"/>
    <w:rsid w:val="00242102"/>
    <w:rsid w:val="00287313"/>
    <w:rsid w:val="00295CA4"/>
    <w:rsid w:val="002A04AD"/>
    <w:rsid w:val="002A6253"/>
    <w:rsid w:val="002A6EF9"/>
    <w:rsid w:val="002B66C8"/>
    <w:rsid w:val="002C60D6"/>
    <w:rsid w:val="002E55A3"/>
    <w:rsid w:val="002E5ADE"/>
    <w:rsid w:val="002F0D8A"/>
    <w:rsid w:val="002F41AF"/>
    <w:rsid w:val="00312941"/>
    <w:rsid w:val="00317869"/>
    <w:rsid w:val="0033083E"/>
    <w:rsid w:val="00341C6D"/>
    <w:rsid w:val="003707C6"/>
    <w:rsid w:val="003743DD"/>
    <w:rsid w:val="00386E0F"/>
    <w:rsid w:val="003B157C"/>
    <w:rsid w:val="003B711E"/>
    <w:rsid w:val="003C7FF2"/>
    <w:rsid w:val="003D62D5"/>
    <w:rsid w:val="003E2580"/>
    <w:rsid w:val="003E27D3"/>
    <w:rsid w:val="003F52EA"/>
    <w:rsid w:val="00446EE9"/>
    <w:rsid w:val="004610AA"/>
    <w:rsid w:val="00461ADA"/>
    <w:rsid w:val="00467355"/>
    <w:rsid w:val="00470ACE"/>
    <w:rsid w:val="00481D01"/>
    <w:rsid w:val="0049418B"/>
    <w:rsid w:val="00494CC8"/>
    <w:rsid w:val="004A248B"/>
    <w:rsid w:val="004B54A2"/>
    <w:rsid w:val="004D1ED5"/>
    <w:rsid w:val="004D4796"/>
    <w:rsid w:val="004E382E"/>
    <w:rsid w:val="004E4333"/>
    <w:rsid w:val="004F1BB5"/>
    <w:rsid w:val="005056B2"/>
    <w:rsid w:val="00524617"/>
    <w:rsid w:val="00525A43"/>
    <w:rsid w:val="0053211A"/>
    <w:rsid w:val="005330B9"/>
    <w:rsid w:val="00537383"/>
    <w:rsid w:val="00540023"/>
    <w:rsid w:val="00554311"/>
    <w:rsid w:val="00564378"/>
    <w:rsid w:val="00564493"/>
    <w:rsid w:val="005669E6"/>
    <w:rsid w:val="00572620"/>
    <w:rsid w:val="00576AE7"/>
    <w:rsid w:val="00583D2C"/>
    <w:rsid w:val="005934A1"/>
    <w:rsid w:val="005B4E4E"/>
    <w:rsid w:val="005B582C"/>
    <w:rsid w:val="005C4778"/>
    <w:rsid w:val="005C5B42"/>
    <w:rsid w:val="005C5B55"/>
    <w:rsid w:val="005C6C31"/>
    <w:rsid w:val="005E3F27"/>
    <w:rsid w:val="00605121"/>
    <w:rsid w:val="00610479"/>
    <w:rsid w:val="0062178B"/>
    <w:rsid w:val="00627729"/>
    <w:rsid w:val="00632857"/>
    <w:rsid w:val="006426AD"/>
    <w:rsid w:val="006444CC"/>
    <w:rsid w:val="006520D5"/>
    <w:rsid w:val="00657201"/>
    <w:rsid w:val="00660592"/>
    <w:rsid w:val="0066490E"/>
    <w:rsid w:val="006759C0"/>
    <w:rsid w:val="006A40C8"/>
    <w:rsid w:val="006C4B60"/>
    <w:rsid w:val="006D7C1F"/>
    <w:rsid w:val="006F36D2"/>
    <w:rsid w:val="006F6467"/>
    <w:rsid w:val="00710033"/>
    <w:rsid w:val="00727E94"/>
    <w:rsid w:val="00735008"/>
    <w:rsid w:val="0075139B"/>
    <w:rsid w:val="007757D6"/>
    <w:rsid w:val="007800BE"/>
    <w:rsid w:val="007964D3"/>
    <w:rsid w:val="007C7B21"/>
    <w:rsid w:val="007E2464"/>
    <w:rsid w:val="008016E3"/>
    <w:rsid w:val="008021EF"/>
    <w:rsid w:val="00806643"/>
    <w:rsid w:val="00817081"/>
    <w:rsid w:val="00827B43"/>
    <w:rsid w:val="00834319"/>
    <w:rsid w:val="00853D69"/>
    <w:rsid w:val="008555F4"/>
    <w:rsid w:val="008640EF"/>
    <w:rsid w:val="00872A1E"/>
    <w:rsid w:val="0088619E"/>
    <w:rsid w:val="008910E1"/>
    <w:rsid w:val="00894D34"/>
    <w:rsid w:val="008A55EF"/>
    <w:rsid w:val="008B466C"/>
    <w:rsid w:val="008D0E15"/>
    <w:rsid w:val="008D135B"/>
    <w:rsid w:val="008E4A92"/>
    <w:rsid w:val="00912182"/>
    <w:rsid w:val="009266C7"/>
    <w:rsid w:val="00930E6F"/>
    <w:rsid w:val="00933491"/>
    <w:rsid w:val="00936C52"/>
    <w:rsid w:val="00937723"/>
    <w:rsid w:val="00940CBD"/>
    <w:rsid w:val="009446EB"/>
    <w:rsid w:val="00945C03"/>
    <w:rsid w:val="009462AD"/>
    <w:rsid w:val="0096683D"/>
    <w:rsid w:val="00972DE8"/>
    <w:rsid w:val="00980CF4"/>
    <w:rsid w:val="00983733"/>
    <w:rsid w:val="009905C7"/>
    <w:rsid w:val="0099185E"/>
    <w:rsid w:val="009953D5"/>
    <w:rsid w:val="009A0116"/>
    <w:rsid w:val="009B1758"/>
    <w:rsid w:val="009B212D"/>
    <w:rsid w:val="009B35E4"/>
    <w:rsid w:val="009B4F78"/>
    <w:rsid w:val="009C238F"/>
    <w:rsid w:val="009C2B5E"/>
    <w:rsid w:val="009C793F"/>
    <w:rsid w:val="00A06C8C"/>
    <w:rsid w:val="00A17617"/>
    <w:rsid w:val="00A25FB3"/>
    <w:rsid w:val="00A36EF4"/>
    <w:rsid w:val="00A373B9"/>
    <w:rsid w:val="00A43CB8"/>
    <w:rsid w:val="00A6036B"/>
    <w:rsid w:val="00A7187B"/>
    <w:rsid w:val="00A75D32"/>
    <w:rsid w:val="00AA1A46"/>
    <w:rsid w:val="00AC04B3"/>
    <w:rsid w:val="00AC0A09"/>
    <w:rsid w:val="00AD05B4"/>
    <w:rsid w:val="00AE26DC"/>
    <w:rsid w:val="00AE351A"/>
    <w:rsid w:val="00AE5DB1"/>
    <w:rsid w:val="00AF1172"/>
    <w:rsid w:val="00AF1608"/>
    <w:rsid w:val="00AF4195"/>
    <w:rsid w:val="00B0472E"/>
    <w:rsid w:val="00B0537D"/>
    <w:rsid w:val="00B06A49"/>
    <w:rsid w:val="00B1090F"/>
    <w:rsid w:val="00B131A0"/>
    <w:rsid w:val="00B135B6"/>
    <w:rsid w:val="00B137AD"/>
    <w:rsid w:val="00B15724"/>
    <w:rsid w:val="00B2243A"/>
    <w:rsid w:val="00B27198"/>
    <w:rsid w:val="00B34372"/>
    <w:rsid w:val="00B36178"/>
    <w:rsid w:val="00B421B4"/>
    <w:rsid w:val="00B47F76"/>
    <w:rsid w:val="00B51AAE"/>
    <w:rsid w:val="00B718B0"/>
    <w:rsid w:val="00B818E1"/>
    <w:rsid w:val="00B81DC9"/>
    <w:rsid w:val="00B85717"/>
    <w:rsid w:val="00BB0CBB"/>
    <w:rsid w:val="00BC10D7"/>
    <w:rsid w:val="00BD2CC9"/>
    <w:rsid w:val="00BD5706"/>
    <w:rsid w:val="00BD648E"/>
    <w:rsid w:val="00BF2F29"/>
    <w:rsid w:val="00C01D12"/>
    <w:rsid w:val="00C32A59"/>
    <w:rsid w:val="00C36067"/>
    <w:rsid w:val="00C3761E"/>
    <w:rsid w:val="00C5141B"/>
    <w:rsid w:val="00C52CD0"/>
    <w:rsid w:val="00C575BC"/>
    <w:rsid w:val="00C7475B"/>
    <w:rsid w:val="00C845D2"/>
    <w:rsid w:val="00C85DFF"/>
    <w:rsid w:val="00CA21B9"/>
    <w:rsid w:val="00CA7AC6"/>
    <w:rsid w:val="00CB7EF1"/>
    <w:rsid w:val="00CC37BC"/>
    <w:rsid w:val="00CD0ADA"/>
    <w:rsid w:val="00CD1349"/>
    <w:rsid w:val="00CD74F7"/>
    <w:rsid w:val="00CE14E4"/>
    <w:rsid w:val="00CF2507"/>
    <w:rsid w:val="00CF2862"/>
    <w:rsid w:val="00D001D5"/>
    <w:rsid w:val="00D174EB"/>
    <w:rsid w:val="00D44E2A"/>
    <w:rsid w:val="00D47F27"/>
    <w:rsid w:val="00D50509"/>
    <w:rsid w:val="00D653C5"/>
    <w:rsid w:val="00D67E0B"/>
    <w:rsid w:val="00D77169"/>
    <w:rsid w:val="00D773D0"/>
    <w:rsid w:val="00D7788F"/>
    <w:rsid w:val="00D80CF6"/>
    <w:rsid w:val="00D80D4D"/>
    <w:rsid w:val="00D822A3"/>
    <w:rsid w:val="00D938DC"/>
    <w:rsid w:val="00D95099"/>
    <w:rsid w:val="00DA2B60"/>
    <w:rsid w:val="00DC58A6"/>
    <w:rsid w:val="00DD6ED6"/>
    <w:rsid w:val="00DE19A5"/>
    <w:rsid w:val="00DF05AC"/>
    <w:rsid w:val="00DF0759"/>
    <w:rsid w:val="00E01E98"/>
    <w:rsid w:val="00E03B0E"/>
    <w:rsid w:val="00E1304D"/>
    <w:rsid w:val="00E2032D"/>
    <w:rsid w:val="00E27100"/>
    <w:rsid w:val="00E30F5B"/>
    <w:rsid w:val="00E4034C"/>
    <w:rsid w:val="00E42C64"/>
    <w:rsid w:val="00E441F3"/>
    <w:rsid w:val="00E61316"/>
    <w:rsid w:val="00E622CF"/>
    <w:rsid w:val="00E90B45"/>
    <w:rsid w:val="00EA161A"/>
    <w:rsid w:val="00EB10DA"/>
    <w:rsid w:val="00EB448B"/>
    <w:rsid w:val="00EC0F1A"/>
    <w:rsid w:val="00EC2D8E"/>
    <w:rsid w:val="00EC42B4"/>
    <w:rsid w:val="00EC42F5"/>
    <w:rsid w:val="00ED03DE"/>
    <w:rsid w:val="00EE29AB"/>
    <w:rsid w:val="00EF0088"/>
    <w:rsid w:val="00F032C0"/>
    <w:rsid w:val="00F07223"/>
    <w:rsid w:val="00F17846"/>
    <w:rsid w:val="00F20513"/>
    <w:rsid w:val="00F224EB"/>
    <w:rsid w:val="00F252E3"/>
    <w:rsid w:val="00F276C5"/>
    <w:rsid w:val="00F409DF"/>
    <w:rsid w:val="00F441C0"/>
    <w:rsid w:val="00F5253C"/>
    <w:rsid w:val="00F55679"/>
    <w:rsid w:val="00F5733E"/>
    <w:rsid w:val="00F67289"/>
    <w:rsid w:val="00F84E89"/>
    <w:rsid w:val="00F86399"/>
    <w:rsid w:val="00F9024E"/>
    <w:rsid w:val="00FA1CBD"/>
    <w:rsid w:val="00FB5535"/>
    <w:rsid w:val="00FB7D30"/>
    <w:rsid w:val="00FC132D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  <w15:docId w15:val="{B445A584-EB68-4346-9DC9-8957ADA0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  <w:style w:type="paragraph" w:styleId="Normlnweb">
    <w:name w:val="Normal (Web)"/>
    <w:basedOn w:val="Normln"/>
    <w:uiPriority w:val="99"/>
    <w:semiHidden/>
    <w:unhideWhenUsed/>
    <w:rsid w:val="00202CD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1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38639B4C74415F83B5BE291EE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AF5D-2ACA-474E-ABEC-952E7709A263}"/>
      </w:docPartPr>
      <w:docPartBody>
        <w:p w:rsidR="00891C65" w:rsidRDefault="00B55AA1" w:rsidP="00B55AA1">
          <w:pPr>
            <w:pStyle w:val="A038639B4C74415F83B5BE291EE202F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BA0B5C6D36B4E2F835A986FFA039E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D0F87-4F31-42D7-8D93-06EEEF9FA2F4}"/>
      </w:docPartPr>
      <w:docPartBody>
        <w:p w:rsidR="00590D4A" w:rsidRDefault="000F1B04" w:rsidP="000F1B04">
          <w:pPr>
            <w:pStyle w:val="0BA0B5C6D36B4E2F835A986FFA039EA8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3579F4849414CDE9783275DB5A059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98EA1E-D2FC-4EBD-9B90-025222785B53}"/>
      </w:docPartPr>
      <w:docPartBody>
        <w:p w:rsidR="00590D4A" w:rsidRDefault="000F1B04" w:rsidP="000F1B04">
          <w:pPr>
            <w:pStyle w:val="C3579F4849414CDE9783275DB5A05999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31845E72609B4BFA9B9A31B24D6A8F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3E917A-2E32-492A-85A0-BCEED81682C6}"/>
      </w:docPartPr>
      <w:docPartBody>
        <w:p w:rsidR="00590D4A" w:rsidRDefault="000F1B04" w:rsidP="000F1B04">
          <w:pPr>
            <w:pStyle w:val="31845E72609B4BFA9B9A31B24D6A8F34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C3953E28F1ED4D9FB062E902484EAF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8D1C90-44BD-4209-8E3C-3C9755B13D1E}"/>
      </w:docPartPr>
      <w:docPartBody>
        <w:p w:rsidR="00590D4A" w:rsidRDefault="000F1B04" w:rsidP="000F1B04">
          <w:pPr>
            <w:pStyle w:val="C3953E28F1ED4D9FB062E902484EAF2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2CF5CF15E54F228FDCC9F327820E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C703F3-B667-464E-863E-B3DC827B3A1A}"/>
      </w:docPartPr>
      <w:docPartBody>
        <w:p w:rsidR="00590D4A" w:rsidRDefault="000F1B04" w:rsidP="000F1B04">
          <w:pPr>
            <w:pStyle w:val="862CF5CF15E54F228FDCC9F327820EB0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67C6D05307A4BCA8989B8DBCBBE8D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82FA6-1279-49E1-9358-AAEF5DDB29C3}"/>
      </w:docPartPr>
      <w:docPartBody>
        <w:p w:rsidR="00A4087E" w:rsidRDefault="00E66525" w:rsidP="00E66525">
          <w:pPr>
            <w:pStyle w:val="667C6D05307A4BCA8989B8DBCBBE8DE0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13078206FEBE4E06B03E501DCE848F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CDE0B-A79D-433A-9B79-E5D0A237C0C8}"/>
      </w:docPartPr>
      <w:docPartBody>
        <w:p w:rsidR="00A4087E" w:rsidRDefault="00E66525" w:rsidP="00E66525">
          <w:pPr>
            <w:pStyle w:val="13078206FEBE4E06B03E501DCE848FC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EBA62B34870B4F28A6F216F33DA956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4570F8-4F98-4DE0-A946-67279B88F654}"/>
      </w:docPartPr>
      <w:docPartBody>
        <w:p w:rsidR="00A4087E" w:rsidRDefault="00E66525" w:rsidP="00E66525">
          <w:pPr>
            <w:pStyle w:val="EBA62B34870B4F28A6F216F33DA956E0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1D61ECAA19374974B3850E46DF0A85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2C6507-BEE7-4E6C-BDA0-DDC0EEDDD6E8}"/>
      </w:docPartPr>
      <w:docPartBody>
        <w:p w:rsidR="00A4087E" w:rsidRDefault="00E66525" w:rsidP="00E66525">
          <w:pPr>
            <w:pStyle w:val="1D61ECAA19374974B3850E46DF0A857F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D51E892BC0D94A90AD2A49F843B3D6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CF0168-9505-4974-8263-A1E9558EE107}"/>
      </w:docPartPr>
      <w:docPartBody>
        <w:p w:rsidR="00A4087E" w:rsidRDefault="00E66525" w:rsidP="00E66525">
          <w:pPr>
            <w:pStyle w:val="D51E892BC0D94A90AD2A49F843B3D63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7002BDDB1134A21AA7C945E491A01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4D346B-322E-4C6E-ACF5-67DF3813E16F}"/>
      </w:docPartPr>
      <w:docPartBody>
        <w:p w:rsidR="00A4087E" w:rsidRDefault="00E66525" w:rsidP="00E66525">
          <w:pPr>
            <w:pStyle w:val="67002BDDB1134A21AA7C945E491A01C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F3EACC2235D4C5E994515C80EACC5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A3D8B7-162B-403C-A7E4-389932144942}"/>
      </w:docPartPr>
      <w:docPartBody>
        <w:p w:rsidR="00A4087E" w:rsidRDefault="00E66525" w:rsidP="00E66525">
          <w:pPr>
            <w:pStyle w:val="EF3EACC2235D4C5E994515C80EACC50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16AF8D79E5441E59B6B14EA250A8C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AE8AF3-4552-4031-B778-AE8C009F9DC3}"/>
      </w:docPartPr>
      <w:docPartBody>
        <w:p w:rsidR="00A4087E" w:rsidRDefault="00E66525" w:rsidP="00E66525">
          <w:pPr>
            <w:pStyle w:val="E16AF8D79E5441E59B6B14EA250A8C2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02209"/>
    <w:rsid w:val="000D0FB5"/>
    <w:rsid w:val="000D4583"/>
    <w:rsid w:val="000F1B04"/>
    <w:rsid w:val="001209EE"/>
    <w:rsid w:val="002057BD"/>
    <w:rsid w:val="00235980"/>
    <w:rsid w:val="002A04AD"/>
    <w:rsid w:val="00320C3C"/>
    <w:rsid w:val="004A4410"/>
    <w:rsid w:val="004B0A6A"/>
    <w:rsid w:val="004D4796"/>
    <w:rsid w:val="00590D4A"/>
    <w:rsid w:val="00627502"/>
    <w:rsid w:val="006415B1"/>
    <w:rsid w:val="006657D6"/>
    <w:rsid w:val="006A5FEF"/>
    <w:rsid w:val="006E35D9"/>
    <w:rsid w:val="00711EDF"/>
    <w:rsid w:val="007A363D"/>
    <w:rsid w:val="007C407D"/>
    <w:rsid w:val="00812069"/>
    <w:rsid w:val="00891C65"/>
    <w:rsid w:val="009721DA"/>
    <w:rsid w:val="00983733"/>
    <w:rsid w:val="00A4087E"/>
    <w:rsid w:val="00AF163F"/>
    <w:rsid w:val="00B27198"/>
    <w:rsid w:val="00B41902"/>
    <w:rsid w:val="00B55AA1"/>
    <w:rsid w:val="00C84E47"/>
    <w:rsid w:val="00D37ED7"/>
    <w:rsid w:val="00D64E98"/>
    <w:rsid w:val="00DD6ED6"/>
    <w:rsid w:val="00DF3870"/>
    <w:rsid w:val="00E0214C"/>
    <w:rsid w:val="00E66525"/>
    <w:rsid w:val="00EC5CDA"/>
    <w:rsid w:val="00F444A0"/>
    <w:rsid w:val="00F90E73"/>
    <w:rsid w:val="00FA482A"/>
    <w:rsid w:val="00FB46B2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B46B2"/>
    <w:rPr>
      <w:color w:val="808080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BA0B5C6D36B4E2F835A986FFA039EA8">
    <w:name w:val="0BA0B5C6D36B4E2F835A986FFA039EA8"/>
    <w:rsid w:val="000F1B04"/>
    <w:rPr>
      <w:kern w:val="2"/>
      <w14:ligatures w14:val="standardContextual"/>
    </w:rPr>
  </w:style>
  <w:style w:type="paragraph" w:customStyle="1" w:styleId="C3579F4849414CDE9783275DB5A05999">
    <w:name w:val="C3579F4849414CDE9783275DB5A05999"/>
    <w:rsid w:val="000F1B04"/>
    <w:rPr>
      <w:kern w:val="2"/>
      <w14:ligatures w14:val="standardContextual"/>
    </w:rPr>
  </w:style>
  <w:style w:type="paragraph" w:customStyle="1" w:styleId="31845E72609B4BFA9B9A31B24D6A8F34">
    <w:name w:val="31845E72609B4BFA9B9A31B24D6A8F34"/>
    <w:rsid w:val="000F1B04"/>
    <w:rPr>
      <w:kern w:val="2"/>
      <w14:ligatures w14:val="standardContextual"/>
    </w:rPr>
  </w:style>
  <w:style w:type="paragraph" w:customStyle="1" w:styleId="C3953E28F1ED4D9FB062E902484EAF23">
    <w:name w:val="C3953E28F1ED4D9FB062E902484EAF23"/>
    <w:rsid w:val="000F1B04"/>
    <w:rPr>
      <w:kern w:val="2"/>
      <w14:ligatures w14:val="standardContextual"/>
    </w:rPr>
  </w:style>
  <w:style w:type="paragraph" w:customStyle="1" w:styleId="862CF5CF15E54F228FDCC9F327820EB0">
    <w:name w:val="862CF5CF15E54F228FDCC9F327820EB0"/>
    <w:rsid w:val="000F1B04"/>
    <w:rPr>
      <w:kern w:val="2"/>
      <w14:ligatures w14:val="standardContextual"/>
    </w:rPr>
  </w:style>
  <w:style w:type="paragraph" w:customStyle="1" w:styleId="667C6D05307A4BCA8989B8DBCBBE8DE0">
    <w:name w:val="667C6D05307A4BCA8989B8DBCBBE8DE0"/>
    <w:rsid w:val="00E665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078206FEBE4E06B03E501DCE848FC6">
    <w:name w:val="13078206FEBE4E06B03E501DCE848FC6"/>
    <w:rsid w:val="00E665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A62B34870B4F28A6F216F33DA956E0">
    <w:name w:val="EBA62B34870B4F28A6F216F33DA956E0"/>
    <w:rsid w:val="00E665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61ECAA19374974B3850E46DF0A857F">
    <w:name w:val="1D61ECAA19374974B3850E46DF0A857F"/>
    <w:rsid w:val="00E665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1E892BC0D94A90AD2A49F843B3D63A">
    <w:name w:val="D51E892BC0D94A90AD2A49F843B3D63A"/>
    <w:rsid w:val="00E665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002BDDB1134A21AA7C945E491A01CF">
    <w:name w:val="67002BDDB1134A21AA7C945E491A01CF"/>
    <w:rsid w:val="00E665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3EACC2235D4C5E994515C80EACC506">
    <w:name w:val="EF3EACC2235D4C5E994515C80EACC506"/>
    <w:rsid w:val="00E665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6AF8D79E5441E59B6B14EA250A8C2C">
    <w:name w:val="E16AF8D79E5441E59B6B14EA250A8C2C"/>
    <w:rsid w:val="00E6652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7EC3F5F9B7C94382944FAE9B462391" ma:contentTypeVersion="16" ma:contentTypeDescription="Vytvoří nový dokument" ma:contentTypeScope="" ma:versionID="a188403958b28a0bb9fff3bcc67960cc">
  <xsd:schema xmlns:xsd="http://www.w3.org/2001/XMLSchema" xmlns:xs="http://www.w3.org/2001/XMLSchema" xmlns:p="http://schemas.microsoft.com/office/2006/metadata/properties" xmlns:ns2="e46e66bf-79bd-4ce3-b264-2b690e807c18" xmlns:ns3="32d1388b-e4f2-42d0-a7c6-5f8055afba63" targetNamespace="http://schemas.microsoft.com/office/2006/metadata/properties" ma:root="true" ma:fieldsID="669460050fe37038087f1fff368662c6" ns2:_="" ns3:_="">
    <xsd:import namespace="e46e66bf-79bd-4ce3-b264-2b690e807c18"/>
    <xsd:import namespace="32d1388b-e4f2-42d0-a7c6-5f8055afba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e66bf-79bd-4ce3-b264-2b690e807c1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v" ma:index="23" nillable="true" ma:displayName="Stav" ma:format="Dropdown" ma:internalName="Sta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1388b-e4f2-42d0-a7c6-5f8055afba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87a2fd-faac-4fef-bf67-cbaab26abd39}" ma:internalName="TaxCatchAll" ma:showField="CatchAllData" ma:web="32d1388b-e4f2-42d0-a7c6-5f8055afb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 xmlns="e46e66bf-79bd-4ce3-b264-2b690e807c18" xsi:nil="true"/>
    <TaxCatchAll xmlns="32d1388b-e4f2-42d0-a7c6-5f8055afba63" xsi:nil="true"/>
    <lcf76f155ced4ddcb4097134ff3c332f xmlns="e46e66bf-79bd-4ce3-b264-2b690e807c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002116-DFB4-4902-8603-CC577F6809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CA78D5-9FDC-4516-B278-37493A7E8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e66bf-79bd-4ce3-b264-2b690e807c18"/>
    <ds:schemaRef ds:uri="32d1388b-e4f2-42d0-a7c6-5f8055afb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9F8C2F-F19B-44A4-9694-401FA75D83DE}">
  <ds:schemaRefs>
    <ds:schemaRef ds:uri="http://schemas.microsoft.com/office/2006/metadata/properties"/>
    <ds:schemaRef ds:uri="http://schemas.microsoft.com/office/infopath/2007/PartnerControls"/>
    <ds:schemaRef ds:uri="e46e66bf-79bd-4ce3-b264-2b690e807c18"/>
    <ds:schemaRef ds:uri="32d1388b-e4f2-42d0-a7c6-5f8055afba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1</TotalTime>
  <Pages>2</Pages>
  <Words>478</Words>
  <Characters>2563</Characters>
  <Application>Microsoft Office Word</Application>
  <DocSecurity>0</DocSecurity>
  <Lines>108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Kopecká Jozwiak Linda</dc:creator>
  <cp:lastModifiedBy>Kopecká Jozwiak Linda</cp:lastModifiedBy>
  <cp:revision>4</cp:revision>
  <dcterms:created xsi:type="dcterms:W3CDTF">2025-11-07T09:06:00Z</dcterms:created>
  <dcterms:modified xsi:type="dcterms:W3CDTF">2025-11-10T13:06:00Z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75c6babe987fb82efa26658c8924c8bb35dd3eb4bdfde771121471b8ae66fc4c</vt:lpwstr>
  </property>
  <property fmtid="{D5CDD505-2E9C-101B-9397-08002B2CF9AE}" pid="3" name="ContentTypeId">
    <vt:lpwstr>0x0101002A7EC3F5F9B7C94382944FAE9B462391</vt:lpwstr>
  </property>
  <property fmtid="{D5CDD505-2E9C-101B-9397-08002B2CF9AE}" pid="4" name="MediaServiceImageTags">
    <vt:lpwstr/>
  </property>
</Properties>
</file>