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ADCC1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65FADCC2" w14:textId="77777777"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65FADCC3" w14:textId="77777777"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65FADCC4" w14:textId="275482C9" w:rsidR="004D3653" w:rsidRDefault="002136B6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BZ gastro</w:t>
      </w:r>
    </w:p>
    <w:p w14:paraId="199E2542" w14:textId="0CF4424F" w:rsidR="002136B6" w:rsidRPr="007B4795" w:rsidRDefault="002136B6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 xml:space="preserve">Zdeněk </w:t>
      </w:r>
      <w:proofErr w:type="spellStart"/>
      <w:r>
        <w:rPr>
          <w:rFonts w:asciiTheme="minorHAnsi" w:hAnsiTheme="minorHAnsi" w:cs="Arial"/>
          <w:color w:val="222222"/>
          <w:sz w:val="24"/>
          <w:szCs w:val="24"/>
        </w:rPr>
        <w:t>Baculík</w:t>
      </w:r>
      <w:proofErr w:type="spellEnd"/>
    </w:p>
    <w:p w14:paraId="65FADCC5" w14:textId="77777777" w:rsidR="006E088F" w:rsidRPr="007B4795" w:rsidRDefault="006E088F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</w:p>
    <w:p w14:paraId="65FADCC6" w14:textId="4FA2EE8E" w:rsidR="001740D5" w:rsidRDefault="002136B6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proofErr w:type="spellStart"/>
      <w:r>
        <w:rPr>
          <w:rFonts w:asciiTheme="minorHAnsi" w:hAnsiTheme="minorHAnsi" w:cs="Arial"/>
          <w:color w:val="222222"/>
          <w:sz w:val="24"/>
          <w:szCs w:val="24"/>
        </w:rPr>
        <w:t>Obecnická</w:t>
      </w:r>
      <w:proofErr w:type="spellEnd"/>
      <w:r>
        <w:rPr>
          <w:rFonts w:asciiTheme="minorHAnsi" w:hAnsiTheme="minorHAnsi" w:cs="Arial"/>
          <w:color w:val="222222"/>
          <w:sz w:val="24"/>
          <w:szCs w:val="24"/>
        </w:rPr>
        <w:t xml:space="preserve"> 363</w:t>
      </w:r>
    </w:p>
    <w:p w14:paraId="65FADCC7" w14:textId="3005E3F2" w:rsidR="00E50242" w:rsidRPr="007B4795" w:rsidRDefault="005F67F8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 xml:space="preserve">261 </w:t>
      </w:r>
      <w:proofErr w:type="gramStart"/>
      <w:r>
        <w:rPr>
          <w:rFonts w:asciiTheme="minorHAnsi" w:hAnsiTheme="minorHAnsi" w:cs="Arial"/>
          <w:color w:val="222222"/>
          <w:sz w:val="24"/>
          <w:szCs w:val="24"/>
        </w:rPr>
        <w:t>01  Příbram</w:t>
      </w:r>
      <w:proofErr w:type="gramEnd"/>
    </w:p>
    <w:p w14:paraId="65FADCC8" w14:textId="77777777" w:rsidR="00B57825" w:rsidRPr="007B4795" w:rsidRDefault="00B57825" w:rsidP="001740D5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  <w:sz w:val="24"/>
          <w:szCs w:val="24"/>
        </w:rPr>
      </w:pP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14:paraId="65FADCC9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</w:p>
    <w:p w14:paraId="65FADCCA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7B4795">
        <w:rPr>
          <w:rFonts w:asciiTheme="minorHAnsi" w:hAnsiTheme="minorHAnsi" w:cstheme="minorHAnsi"/>
          <w:sz w:val="18"/>
          <w:szCs w:val="18"/>
        </w:rPr>
        <w:tab/>
      </w:r>
    </w:p>
    <w:p w14:paraId="65FADCCB" w14:textId="402D1669" w:rsidR="00B57825" w:rsidRPr="007B4795" w:rsidRDefault="00B57825" w:rsidP="00E43E61">
      <w:pPr>
        <w:ind w:left="5103" w:firstLine="569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7B4795">
        <w:rPr>
          <w:rFonts w:asciiTheme="minorHAnsi" w:hAnsiTheme="minorHAnsi" w:cstheme="minorHAnsi"/>
          <w:sz w:val="22"/>
          <w:szCs w:val="22"/>
        </w:rPr>
        <w:t xml:space="preserve">Křetín,  </w:t>
      </w:r>
      <w:r w:rsidR="003814D6">
        <w:rPr>
          <w:rFonts w:asciiTheme="minorHAnsi" w:hAnsiTheme="minorHAnsi" w:cstheme="minorHAnsi"/>
          <w:sz w:val="22"/>
          <w:szCs w:val="22"/>
        </w:rPr>
        <w:t>3</w:t>
      </w:r>
      <w:r w:rsidR="0094685C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D40F2D">
        <w:rPr>
          <w:rFonts w:asciiTheme="minorHAnsi" w:hAnsiTheme="minorHAnsi" w:cstheme="minorHAnsi"/>
          <w:sz w:val="22"/>
          <w:szCs w:val="22"/>
        </w:rPr>
        <w:t xml:space="preserve"> 1</w:t>
      </w:r>
      <w:r w:rsidR="00197E20">
        <w:rPr>
          <w:rFonts w:asciiTheme="minorHAnsi" w:hAnsiTheme="minorHAnsi" w:cstheme="minorHAnsi"/>
          <w:sz w:val="22"/>
          <w:szCs w:val="22"/>
        </w:rPr>
        <w:t>1</w:t>
      </w:r>
      <w:r w:rsidR="0094685C">
        <w:rPr>
          <w:rFonts w:asciiTheme="minorHAnsi" w:hAnsiTheme="minorHAnsi" w:cstheme="minorHAnsi"/>
          <w:sz w:val="22"/>
          <w:szCs w:val="22"/>
        </w:rPr>
        <w:t xml:space="preserve">. </w:t>
      </w:r>
      <w:r w:rsidR="006E088F" w:rsidRPr="007B4795">
        <w:rPr>
          <w:rFonts w:asciiTheme="minorHAnsi" w:hAnsiTheme="minorHAnsi" w:cstheme="minorHAnsi"/>
          <w:sz w:val="22"/>
          <w:szCs w:val="22"/>
        </w:rPr>
        <w:t>20</w:t>
      </w:r>
      <w:r w:rsidR="00334B79">
        <w:rPr>
          <w:rFonts w:asciiTheme="minorHAnsi" w:hAnsiTheme="minorHAnsi" w:cstheme="minorHAnsi"/>
          <w:sz w:val="22"/>
          <w:szCs w:val="22"/>
        </w:rPr>
        <w:t>2</w:t>
      </w:r>
      <w:r w:rsidR="002D7934">
        <w:rPr>
          <w:rFonts w:asciiTheme="minorHAnsi" w:hAnsiTheme="minorHAnsi" w:cstheme="minorHAnsi"/>
          <w:sz w:val="22"/>
          <w:szCs w:val="22"/>
        </w:rPr>
        <w:t>5</w:t>
      </w:r>
    </w:p>
    <w:p w14:paraId="65FADCCC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7B4795">
        <w:rPr>
          <w:rFonts w:asciiTheme="minorHAnsi" w:hAnsiTheme="minorHAnsi" w:cstheme="minorHAnsi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14:paraId="65FADCCD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65FADCCE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65FADCCF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14:paraId="65FADCD0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Věc: </w:t>
      </w:r>
      <w:r w:rsidRPr="007B4795">
        <w:rPr>
          <w:rFonts w:asciiTheme="minorHAnsi" w:hAnsiTheme="minorHAnsi"/>
          <w:b/>
          <w:sz w:val="24"/>
          <w:szCs w:val="24"/>
        </w:rPr>
        <w:t>Objednávka</w:t>
      </w:r>
    </w:p>
    <w:p w14:paraId="65FADCD1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14:paraId="65FADCD2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Objednáváme u Vás:</w:t>
      </w:r>
    </w:p>
    <w:p w14:paraId="65FADCD3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5FADCD4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Předmět</w:t>
      </w:r>
    </w:p>
    <w:p w14:paraId="65FADCD5" w14:textId="749DC653" w:rsidR="001740D5" w:rsidRPr="007B4795" w:rsidRDefault="0094685C" w:rsidP="001740D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Opravu </w:t>
      </w:r>
      <w:r w:rsidR="00645BCD">
        <w:rPr>
          <w:rFonts w:asciiTheme="minorHAnsi" w:hAnsiTheme="minorHAnsi"/>
          <w:sz w:val="24"/>
          <w:szCs w:val="24"/>
        </w:rPr>
        <w:t>kuchyňských přístrojů – škrabky a robota</w:t>
      </w:r>
      <w:r>
        <w:rPr>
          <w:rFonts w:asciiTheme="minorHAnsi" w:hAnsiTheme="minorHAnsi"/>
          <w:sz w:val="24"/>
          <w:szCs w:val="24"/>
        </w:rPr>
        <w:t>.</w:t>
      </w:r>
    </w:p>
    <w:p w14:paraId="65FADCD6" w14:textId="77777777" w:rsidR="004D3653" w:rsidRPr="007B4795" w:rsidRDefault="004D3653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5FADCD7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Cena</w:t>
      </w:r>
    </w:p>
    <w:p w14:paraId="65FADCD8" w14:textId="4822039E" w:rsidR="001740D5" w:rsidRPr="007B4795" w:rsidRDefault="002056E4" w:rsidP="001740D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Celková cena </w:t>
      </w:r>
      <w:r w:rsidR="001740D5" w:rsidRPr="007B4795">
        <w:rPr>
          <w:rFonts w:asciiTheme="minorHAnsi" w:hAnsiTheme="minorHAnsi"/>
          <w:sz w:val="24"/>
          <w:szCs w:val="24"/>
        </w:rPr>
        <w:t xml:space="preserve">dle nabídky činí </w:t>
      </w:r>
      <w:r w:rsidR="00645BCD">
        <w:rPr>
          <w:rFonts w:asciiTheme="minorHAnsi" w:hAnsiTheme="minorHAnsi"/>
          <w:sz w:val="24"/>
          <w:szCs w:val="24"/>
        </w:rPr>
        <w:t>52 214</w:t>
      </w:r>
      <w:r w:rsidR="007B4795" w:rsidRPr="007B4795">
        <w:rPr>
          <w:rFonts w:asciiTheme="minorHAnsi" w:hAnsiTheme="minorHAnsi"/>
          <w:sz w:val="24"/>
          <w:szCs w:val="24"/>
        </w:rPr>
        <w:t>,-</w:t>
      </w:r>
      <w:r w:rsidR="00D5777F" w:rsidRPr="007B4795">
        <w:rPr>
          <w:rFonts w:asciiTheme="minorHAnsi" w:hAnsiTheme="minorHAnsi"/>
          <w:sz w:val="24"/>
          <w:szCs w:val="24"/>
        </w:rPr>
        <w:t xml:space="preserve"> Kč</w:t>
      </w:r>
      <w:r w:rsidR="007B4795" w:rsidRPr="007B4795">
        <w:rPr>
          <w:rFonts w:asciiTheme="minorHAnsi" w:hAnsiTheme="minorHAnsi"/>
          <w:sz w:val="24"/>
          <w:szCs w:val="24"/>
        </w:rPr>
        <w:t xml:space="preserve"> </w:t>
      </w:r>
      <w:r w:rsidR="00A94E7D">
        <w:rPr>
          <w:rFonts w:asciiTheme="minorHAnsi" w:hAnsiTheme="minorHAnsi"/>
          <w:sz w:val="24"/>
          <w:szCs w:val="24"/>
        </w:rPr>
        <w:t>bez</w:t>
      </w:r>
      <w:r w:rsidR="007B4795" w:rsidRPr="007B4795">
        <w:rPr>
          <w:rFonts w:asciiTheme="minorHAnsi" w:hAnsiTheme="minorHAnsi"/>
          <w:sz w:val="24"/>
          <w:szCs w:val="24"/>
        </w:rPr>
        <w:t xml:space="preserve"> DPH.</w:t>
      </w:r>
    </w:p>
    <w:p w14:paraId="65FADCD9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5FADCDA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Termín dodání</w:t>
      </w:r>
    </w:p>
    <w:p w14:paraId="65FADCDB" w14:textId="3A152A82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Termín dodání díla je </w:t>
      </w:r>
      <w:r w:rsidR="00645BCD">
        <w:rPr>
          <w:rFonts w:asciiTheme="minorHAnsi" w:hAnsiTheme="minorHAnsi"/>
          <w:sz w:val="24"/>
          <w:szCs w:val="24"/>
        </w:rPr>
        <w:t>7. 11.</w:t>
      </w:r>
      <w:r w:rsidRPr="007B4795">
        <w:rPr>
          <w:rFonts w:asciiTheme="minorHAnsi" w:hAnsiTheme="minorHAnsi"/>
          <w:sz w:val="24"/>
          <w:szCs w:val="24"/>
        </w:rPr>
        <w:t xml:space="preserve"> 20</w:t>
      </w:r>
      <w:r w:rsidR="00334B79">
        <w:rPr>
          <w:rFonts w:asciiTheme="minorHAnsi" w:hAnsiTheme="minorHAnsi"/>
          <w:sz w:val="24"/>
          <w:szCs w:val="24"/>
        </w:rPr>
        <w:t>2</w:t>
      </w:r>
      <w:r w:rsidR="00CB42A8">
        <w:rPr>
          <w:rFonts w:asciiTheme="minorHAnsi" w:hAnsiTheme="minorHAnsi"/>
          <w:sz w:val="24"/>
          <w:szCs w:val="24"/>
        </w:rPr>
        <w:t>5</w:t>
      </w:r>
      <w:r w:rsidRPr="007B4795">
        <w:rPr>
          <w:rFonts w:asciiTheme="minorHAnsi" w:hAnsiTheme="minorHAnsi"/>
          <w:sz w:val="24"/>
          <w:szCs w:val="24"/>
        </w:rPr>
        <w:t>.</w:t>
      </w:r>
    </w:p>
    <w:p w14:paraId="65FADCDC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5FADCDD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5FADCDE" w14:textId="77777777" w:rsidR="002056E4" w:rsidRDefault="001740D5" w:rsidP="00334B79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Předem děkujeme za spolupráci a přejeme hezký den</w:t>
      </w:r>
    </w:p>
    <w:p w14:paraId="65FADCDF" w14:textId="77777777" w:rsidR="00F672E5" w:rsidRDefault="00F672E5" w:rsidP="000A1600">
      <w:pPr>
        <w:rPr>
          <w:rFonts w:asciiTheme="minorHAnsi" w:hAnsiTheme="minorHAnsi"/>
          <w:sz w:val="24"/>
          <w:szCs w:val="24"/>
        </w:rPr>
      </w:pPr>
    </w:p>
    <w:p w14:paraId="65FADCE0" w14:textId="77777777" w:rsidR="00F672E5" w:rsidRDefault="00F672E5" w:rsidP="000A1600">
      <w:pPr>
        <w:jc w:val="right"/>
        <w:rPr>
          <w:rFonts w:asciiTheme="minorHAnsi" w:hAnsiTheme="minorHAnsi"/>
          <w:sz w:val="24"/>
          <w:szCs w:val="24"/>
        </w:rPr>
      </w:pPr>
    </w:p>
    <w:p w14:paraId="65FADCE1" w14:textId="77777777" w:rsidR="00EB1A04" w:rsidRDefault="00EB1A04" w:rsidP="000A1600">
      <w:pPr>
        <w:jc w:val="right"/>
        <w:rPr>
          <w:rFonts w:asciiTheme="minorHAnsi" w:hAnsiTheme="minorHAnsi"/>
          <w:sz w:val="24"/>
          <w:szCs w:val="24"/>
        </w:rPr>
      </w:pPr>
    </w:p>
    <w:p w14:paraId="65FADCE2" w14:textId="77777777" w:rsidR="00EB1A04" w:rsidRDefault="00EB1A04" w:rsidP="000A1600">
      <w:pPr>
        <w:jc w:val="right"/>
        <w:rPr>
          <w:rFonts w:asciiTheme="minorHAnsi" w:hAnsiTheme="minorHAnsi"/>
          <w:sz w:val="24"/>
          <w:szCs w:val="24"/>
        </w:rPr>
      </w:pPr>
    </w:p>
    <w:p w14:paraId="65FADCE3" w14:textId="77777777" w:rsidR="00EB1A04" w:rsidRDefault="00EB1A04" w:rsidP="00EB1A0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Ing. Petra Oškrdová </w:t>
      </w:r>
      <w:proofErr w:type="spellStart"/>
      <w:r>
        <w:rPr>
          <w:rFonts w:asciiTheme="minorHAnsi" w:hAnsiTheme="minorHAnsi"/>
          <w:sz w:val="24"/>
          <w:szCs w:val="24"/>
        </w:rPr>
        <w:t>DiS</w:t>
      </w:r>
      <w:proofErr w:type="spellEnd"/>
      <w:r>
        <w:rPr>
          <w:rFonts w:asciiTheme="minorHAnsi" w:hAnsiTheme="minorHAnsi"/>
          <w:sz w:val="24"/>
          <w:szCs w:val="24"/>
        </w:rPr>
        <w:t>., MBA</w:t>
      </w:r>
    </w:p>
    <w:p w14:paraId="65FADCE4" w14:textId="77777777" w:rsidR="00EB1A04" w:rsidRDefault="00EB1A04" w:rsidP="000A1600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ředitelka Jihomoravských dětských léčeben</w:t>
      </w:r>
    </w:p>
    <w:p w14:paraId="65FADCE5" w14:textId="77777777" w:rsidR="00E43E61" w:rsidRPr="00F672E5" w:rsidRDefault="001740D5" w:rsidP="00B5782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</w:p>
    <w:p w14:paraId="65FADCE6" w14:textId="77777777"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</w:p>
    <w:p w14:paraId="65FADCE7" w14:textId="77777777"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sectPr w:rsidR="007B4795" w:rsidRPr="007B4795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E1B1B" w14:textId="77777777" w:rsidR="00044034" w:rsidRDefault="00044034">
      <w:r>
        <w:separator/>
      </w:r>
    </w:p>
  </w:endnote>
  <w:endnote w:type="continuationSeparator" w:id="0">
    <w:p w14:paraId="4C0484FB" w14:textId="77777777" w:rsidR="00044034" w:rsidRDefault="0004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044C8F" w14:paraId="65FADCFD" w14:textId="77777777" w:rsidTr="004B2AB2">
      <w:trPr>
        <w:trHeight w:val="455"/>
      </w:trPr>
      <w:tc>
        <w:tcPr>
          <w:tcW w:w="3545" w:type="dxa"/>
        </w:tcPr>
        <w:p w14:paraId="65FADCED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516 470 002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14:paraId="65FADCEE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proofErr w:type="gramEnd"/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E43E61">
            <w:rPr>
              <w:rFonts w:asciiTheme="minorHAnsi" w:hAnsiTheme="minorHAnsi" w:cstheme="minorHAnsi"/>
              <w:sz w:val="16"/>
              <w:szCs w:val="16"/>
            </w:rPr>
            <w:t>724 460 025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14:paraId="65FADCEF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E43E61">
            <w:rPr>
              <w:rFonts w:asciiTheme="minorHAnsi" w:hAnsiTheme="minorHAnsi" w:cstheme="minorHAnsi"/>
              <w:sz w:val="16"/>
              <w:szCs w:val="16"/>
            </w:rPr>
            <w:t>oskrdova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14:paraId="65FADCF0" w14:textId="77777777" w:rsidR="00054288" w:rsidRPr="00054288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proofErr w:type="gramStart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proofErr w:type="gramEnd"/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65FADCF1" w14:textId="77777777" w:rsidR="00054288" w:rsidRPr="00054288" w:rsidRDefault="0005428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65FADCF2" w14:textId="77777777" w:rsidR="00A32A09" w:rsidRDefault="00A32A09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14:paraId="65FADCF3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14:paraId="65FADCF4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65FADCF5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65FADCF6" w14:textId="77777777" w:rsidR="00222550" w:rsidRDefault="00222550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65FADCF7" w14:textId="77777777" w:rsidR="009A5933" w:rsidRPr="00054288" w:rsidRDefault="009A5933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65FADCF8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65FADCF9" w14:textId="77777777" w:rsidR="005C07DE" w:rsidRDefault="005C07DE" w:rsidP="005C07D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14:paraId="65FADCFA" w14:textId="77777777" w:rsidR="005C07DE" w:rsidRDefault="005C07DE" w:rsidP="005C07D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Komerční banka, a. s. </w:t>
          </w:r>
        </w:p>
        <w:p w14:paraId="65FADCFB" w14:textId="77777777" w:rsidR="005C07DE" w:rsidRDefault="005C07DE" w:rsidP="005C07D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123-1782330227/0100</w:t>
          </w:r>
        </w:p>
        <w:p w14:paraId="65FADCFC" w14:textId="77777777" w:rsidR="004541DD" w:rsidRPr="00054288" w:rsidRDefault="004541DD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044C8F" w14:paraId="65FADD03" w14:textId="77777777" w:rsidTr="004B2AB2">
      <w:trPr>
        <w:trHeight w:val="227"/>
      </w:trPr>
      <w:tc>
        <w:tcPr>
          <w:tcW w:w="3545" w:type="dxa"/>
        </w:tcPr>
        <w:p w14:paraId="65FADCFE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65FADCFF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65FADD00" w14:textId="77777777"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65FADD01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65FADD02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65FADD04" w14:textId="77777777"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8D23F" w14:textId="77777777" w:rsidR="00044034" w:rsidRDefault="00044034">
      <w:r>
        <w:separator/>
      </w:r>
    </w:p>
  </w:footnote>
  <w:footnote w:type="continuationSeparator" w:id="0">
    <w:p w14:paraId="7674C61C" w14:textId="77777777" w:rsidR="00044034" w:rsidRDefault="00044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DCEC" w14:textId="77777777" w:rsidR="00FA668F" w:rsidRDefault="00EB1A04">
    <w:pPr>
      <w:pStyle w:val="Zhlav"/>
    </w:pPr>
    <w:r>
      <w:rPr>
        <w:noProof/>
      </w:rPr>
      <w:drawing>
        <wp:inline distT="0" distB="0" distL="0" distR="0" wp14:anchorId="65FADD05" wp14:editId="65FADD06">
          <wp:extent cx="1196340" cy="1196340"/>
          <wp:effectExtent l="0" t="0" r="381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83" cy="119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3311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FADD07" wp14:editId="65FADD08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FADD09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14:paraId="65FADD0A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14:paraId="65FADD0B" w14:textId="77777777"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FADD0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" strokecolor="white [3212]">
              <v:textbox>
                <w:txbxContent>
                  <w:p w14:paraId="65FADD09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14:paraId="65FADD0A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14:paraId="65FADD0B" w14:textId="77777777"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679 62 Křetín,  Křetín 12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426972992">
    <w:abstractNumId w:val="2"/>
  </w:num>
  <w:num w:numId="2" w16cid:durableId="1212185898">
    <w:abstractNumId w:val="0"/>
  </w:num>
  <w:num w:numId="3" w16cid:durableId="35397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D"/>
    <w:rsid w:val="000107BE"/>
    <w:rsid w:val="00044034"/>
    <w:rsid w:val="00044C8F"/>
    <w:rsid w:val="00051333"/>
    <w:rsid w:val="00054288"/>
    <w:rsid w:val="00061DD2"/>
    <w:rsid w:val="000A1600"/>
    <w:rsid w:val="000C6FF6"/>
    <w:rsid w:val="000C75FE"/>
    <w:rsid w:val="000F4329"/>
    <w:rsid w:val="0013004F"/>
    <w:rsid w:val="001740D5"/>
    <w:rsid w:val="00197E20"/>
    <w:rsid w:val="001B5220"/>
    <w:rsid w:val="002006B7"/>
    <w:rsid w:val="002056E4"/>
    <w:rsid w:val="002136B6"/>
    <w:rsid w:val="00216256"/>
    <w:rsid w:val="00222550"/>
    <w:rsid w:val="00233118"/>
    <w:rsid w:val="00251FD4"/>
    <w:rsid w:val="002952EC"/>
    <w:rsid w:val="002A0F0A"/>
    <w:rsid w:val="002A1228"/>
    <w:rsid w:val="002D7934"/>
    <w:rsid w:val="002F71FD"/>
    <w:rsid w:val="00301F35"/>
    <w:rsid w:val="00313B32"/>
    <w:rsid w:val="00320FCD"/>
    <w:rsid w:val="00334B79"/>
    <w:rsid w:val="00335823"/>
    <w:rsid w:val="003456B5"/>
    <w:rsid w:val="00346F4E"/>
    <w:rsid w:val="0037525E"/>
    <w:rsid w:val="003814D6"/>
    <w:rsid w:val="00397823"/>
    <w:rsid w:val="003C2DBE"/>
    <w:rsid w:val="003F1C59"/>
    <w:rsid w:val="004074DF"/>
    <w:rsid w:val="00425FDA"/>
    <w:rsid w:val="004541DD"/>
    <w:rsid w:val="004631AA"/>
    <w:rsid w:val="00490191"/>
    <w:rsid w:val="00492CDC"/>
    <w:rsid w:val="004B2AB2"/>
    <w:rsid w:val="004D3653"/>
    <w:rsid w:val="004E788D"/>
    <w:rsid w:val="004F2E17"/>
    <w:rsid w:val="004F556F"/>
    <w:rsid w:val="00514255"/>
    <w:rsid w:val="00520E19"/>
    <w:rsid w:val="005336F3"/>
    <w:rsid w:val="00540C1C"/>
    <w:rsid w:val="00561440"/>
    <w:rsid w:val="005679C3"/>
    <w:rsid w:val="005C07DE"/>
    <w:rsid w:val="005C419D"/>
    <w:rsid w:val="005C7A60"/>
    <w:rsid w:val="005F67F8"/>
    <w:rsid w:val="005F70BA"/>
    <w:rsid w:val="0060082E"/>
    <w:rsid w:val="00623017"/>
    <w:rsid w:val="00645BCD"/>
    <w:rsid w:val="00647156"/>
    <w:rsid w:val="00654D05"/>
    <w:rsid w:val="00661145"/>
    <w:rsid w:val="006778B8"/>
    <w:rsid w:val="00695DC9"/>
    <w:rsid w:val="006D0128"/>
    <w:rsid w:val="006E088F"/>
    <w:rsid w:val="006E38CB"/>
    <w:rsid w:val="006F73CD"/>
    <w:rsid w:val="007222A4"/>
    <w:rsid w:val="007375FE"/>
    <w:rsid w:val="007415F7"/>
    <w:rsid w:val="00776EDF"/>
    <w:rsid w:val="00777316"/>
    <w:rsid w:val="00786A53"/>
    <w:rsid w:val="00792B12"/>
    <w:rsid w:val="00796F6A"/>
    <w:rsid w:val="007B4795"/>
    <w:rsid w:val="007D156E"/>
    <w:rsid w:val="007E59AB"/>
    <w:rsid w:val="008204A6"/>
    <w:rsid w:val="008271FD"/>
    <w:rsid w:val="008F23C4"/>
    <w:rsid w:val="00937DA1"/>
    <w:rsid w:val="0094685C"/>
    <w:rsid w:val="00961F83"/>
    <w:rsid w:val="009728E1"/>
    <w:rsid w:val="009A1869"/>
    <w:rsid w:val="009A4DEF"/>
    <w:rsid w:val="009A5933"/>
    <w:rsid w:val="009B4F63"/>
    <w:rsid w:val="009C4FC9"/>
    <w:rsid w:val="009C7F67"/>
    <w:rsid w:val="009E6181"/>
    <w:rsid w:val="009E725F"/>
    <w:rsid w:val="00A24FBD"/>
    <w:rsid w:val="00A32A09"/>
    <w:rsid w:val="00A51146"/>
    <w:rsid w:val="00A93BDC"/>
    <w:rsid w:val="00A94E7D"/>
    <w:rsid w:val="00A97623"/>
    <w:rsid w:val="00AD5EBC"/>
    <w:rsid w:val="00AE11E1"/>
    <w:rsid w:val="00AE65FF"/>
    <w:rsid w:val="00B025F5"/>
    <w:rsid w:val="00B119FA"/>
    <w:rsid w:val="00B169DF"/>
    <w:rsid w:val="00B51F8E"/>
    <w:rsid w:val="00B57825"/>
    <w:rsid w:val="00B71076"/>
    <w:rsid w:val="00BB70E4"/>
    <w:rsid w:val="00BC13B2"/>
    <w:rsid w:val="00BD555C"/>
    <w:rsid w:val="00C10ED2"/>
    <w:rsid w:val="00C11565"/>
    <w:rsid w:val="00C1345F"/>
    <w:rsid w:val="00C17F57"/>
    <w:rsid w:val="00C24F0F"/>
    <w:rsid w:val="00C34C49"/>
    <w:rsid w:val="00C96CA7"/>
    <w:rsid w:val="00CB42A8"/>
    <w:rsid w:val="00CB68AB"/>
    <w:rsid w:val="00CC4D29"/>
    <w:rsid w:val="00CC50E2"/>
    <w:rsid w:val="00CF5882"/>
    <w:rsid w:val="00CF5E86"/>
    <w:rsid w:val="00D04C8F"/>
    <w:rsid w:val="00D27E3E"/>
    <w:rsid w:val="00D308A1"/>
    <w:rsid w:val="00D40F2D"/>
    <w:rsid w:val="00D46E2C"/>
    <w:rsid w:val="00D55577"/>
    <w:rsid w:val="00D5777F"/>
    <w:rsid w:val="00DB6F4C"/>
    <w:rsid w:val="00DC5896"/>
    <w:rsid w:val="00DC6041"/>
    <w:rsid w:val="00DE1EED"/>
    <w:rsid w:val="00E150A0"/>
    <w:rsid w:val="00E314DD"/>
    <w:rsid w:val="00E374A1"/>
    <w:rsid w:val="00E43E61"/>
    <w:rsid w:val="00E50242"/>
    <w:rsid w:val="00E53962"/>
    <w:rsid w:val="00E663C1"/>
    <w:rsid w:val="00E76167"/>
    <w:rsid w:val="00EB1A04"/>
    <w:rsid w:val="00EE7EF8"/>
    <w:rsid w:val="00F23379"/>
    <w:rsid w:val="00F672E5"/>
    <w:rsid w:val="00F84165"/>
    <w:rsid w:val="00F864B4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65FADCC1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52AE8-C902-464C-AA20-76A9687D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6</TotalTime>
  <Pages>1</Pages>
  <Words>72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564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7</cp:revision>
  <cp:lastPrinted>2025-11-07T14:03:00Z</cp:lastPrinted>
  <dcterms:created xsi:type="dcterms:W3CDTF">2025-11-07T13:58:00Z</dcterms:created>
  <dcterms:modified xsi:type="dcterms:W3CDTF">2025-11-07T14:04:00Z</dcterms:modified>
</cp:coreProperties>
</file>