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D1D3" w14:textId="77777777" w:rsidR="00911079" w:rsidRPr="009528D9" w:rsidRDefault="00911079">
      <w:pPr>
        <w:pStyle w:val="Nadpis1"/>
      </w:pPr>
      <w:r w:rsidRPr="009528D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11079" w:rsidRPr="009528D9" w14:paraId="317E46A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8063B1" w14:textId="77777777" w:rsidR="00911079" w:rsidRPr="009528D9" w:rsidRDefault="0091107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528D9">
              <w:rPr>
                <w:rFonts w:ascii="Arial" w:hAnsi="Arial" w:cs="Arial"/>
                <w:b/>
                <w:bCs/>
              </w:rPr>
              <w:t>ODBĚRATEL:</w:t>
            </w:r>
          </w:p>
          <w:p w14:paraId="7C7D678C" w14:textId="77777777" w:rsidR="00911079" w:rsidRPr="009528D9" w:rsidRDefault="00911079">
            <w:pPr>
              <w:rPr>
                <w:rFonts w:ascii="Arial" w:hAnsi="Arial" w:cs="Arial"/>
                <w:b/>
                <w:bCs/>
              </w:rPr>
            </w:pPr>
          </w:p>
          <w:p w14:paraId="71FA5593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Okresní soud v Mostě</w:t>
            </w:r>
          </w:p>
          <w:p w14:paraId="2BB1E203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Moskevská 2</w:t>
            </w:r>
          </w:p>
          <w:p w14:paraId="62385F6F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434 01 Most</w:t>
            </w:r>
          </w:p>
          <w:p w14:paraId="27B21711" w14:textId="77777777" w:rsidR="00911079" w:rsidRPr="009528D9" w:rsidRDefault="00911079">
            <w:pPr>
              <w:rPr>
                <w:rFonts w:ascii="Arial" w:hAnsi="Arial" w:cs="Arial"/>
              </w:rPr>
            </w:pPr>
          </w:p>
          <w:p w14:paraId="762BB6AC" w14:textId="5FB5679A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 xml:space="preserve">Účet: </w:t>
            </w:r>
            <w:r w:rsidR="00544E56" w:rsidRPr="00544E56">
              <w:rPr>
                <w:rFonts w:ascii="Arial" w:hAnsi="Arial" w:cs="Arial"/>
                <w:highlight w:val="black"/>
              </w:rPr>
              <w:t>XXXXXXXXX</w:t>
            </w:r>
          </w:p>
          <w:p w14:paraId="060BD9FA" w14:textId="77777777" w:rsidR="00911079" w:rsidRPr="009528D9" w:rsidRDefault="00911079">
            <w:pPr>
              <w:rPr>
                <w:rFonts w:ascii="Arial" w:hAnsi="Arial" w:cs="Arial"/>
              </w:rPr>
            </w:pPr>
          </w:p>
          <w:p w14:paraId="0FB5F81B" w14:textId="77777777" w:rsidR="00911079" w:rsidRPr="009528D9" w:rsidRDefault="00911079">
            <w:pPr>
              <w:rPr>
                <w:rFonts w:ascii="Arial" w:hAnsi="Arial" w:cs="Arial"/>
                <w:b/>
                <w:bCs/>
              </w:rPr>
            </w:pPr>
            <w:r w:rsidRPr="009528D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BE4B2" w14:textId="25A4BF02" w:rsidR="00911079" w:rsidRPr="009528D9" w:rsidRDefault="00A37CB1">
            <w:pPr>
              <w:spacing w:before="60"/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  <w:b/>
                <w:bCs/>
              </w:rPr>
              <w:t>IČ: 00024899</w:t>
            </w:r>
          </w:p>
          <w:p w14:paraId="2481660B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4849F" w14:textId="77777777" w:rsidR="00911079" w:rsidRPr="009528D9" w:rsidRDefault="00911079">
            <w:pPr>
              <w:spacing w:before="60"/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 xml:space="preserve">Číslo objednávky: </w:t>
            </w:r>
          </w:p>
          <w:p w14:paraId="60D08C52" w14:textId="77777777" w:rsidR="00911079" w:rsidRPr="009528D9" w:rsidRDefault="00911079">
            <w:pPr>
              <w:spacing w:before="60"/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2025 / OBJ / 137</w:t>
            </w:r>
          </w:p>
          <w:p w14:paraId="3BA40759" w14:textId="77777777" w:rsidR="00911079" w:rsidRPr="009528D9" w:rsidRDefault="00911079">
            <w:pPr>
              <w:rPr>
                <w:rFonts w:ascii="Arial" w:hAnsi="Arial" w:cs="Arial"/>
              </w:rPr>
            </w:pPr>
          </w:p>
          <w:p w14:paraId="1EBAA7D8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Spisová značka:</w:t>
            </w:r>
          </w:p>
          <w:p w14:paraId="79C5BA05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 xml:space="preserve"> </w:t>
            </w:r>
          </w:p>
        </w:tc>
      </w:tr>
      <w:tr w:rsidR="00911079" w:rsidRPr="009528D9" w14:paraId="707A462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86F38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Moskevská 2</w:t>
            </w:r>
          </w:p>
          <w:p w14:paraId="457FA44A" w14:textId="77777777" w:rsidR="00911079" w:rsidRPr="009528D9" w:rsidRDefault="00911079">
            <w:pPr>
              <w:spacing w:after="120"/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CE88C4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A61B7E6" w14:textId="77777777" w:rsidR="00911079" w:rsidRPr="009528D9" w:rsidRDefault="00911079">
            <w:pPr>
              <w:rPr>
                <w:rFonts w:ascii="Arial" w:hAnsi="Arial" w:cs="Arial"/>
                <w:sz w:val="28"/>
                <w:szCs w:val="28"/>
              </w:rPr>
            </w:pPr>
            <w:r w:rsidRPr="009528D9">
              <w:rPr>
                <w:rFonts w:ascii="Arial" w:hAnsi="Arial" w:cs="Arial"/>
              </w:rPr>
              <w:t>IČ: 14889811</w:t>
            </w:r>
          </w:p>
          <w:p w14:paraId="01D8AD3A" w14:textId="77777777" w:rsidR="00911079" w:rsidRPr="009528D9" w:rsidRDefault="0091107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DIČ: CZ14889811</w:t>
            </w:r>
          </w:p>
        </w:tc>
      </w:tr>
      <w:tr w:rsidR="00911079" w:rsidRPr="009528D9" w14:paraId="40B562F6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286AA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654E43A" w14:textId="77777777" w:rsidR="00911079" w:rsidRPr="009528D9" w:rsidRDefault="0091107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C44EF3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ITS akciová společnost</w:t>
            </w:r>
          </w:p>
          <w:p w14:paraId="73159DDC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Vinohradská 2396/184</w:t>
            </w:r>
          </w:p>
          <w:p w14:paraId="1F55FC1B" w14:textId="102CF0E8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 xml:space="preserve">130 </w:t>
            </w:r>
            <w:r w:rsidR="00A37CB1" w:rsidRPr="009528D9">
              <w:rPr>
                <w:rFonts w:ascii="Arial" w:hAnsi="Arial" w:cs="Arial"/>
              </w:rPr>
              <w:t>00 Praha</w:t>
            </w:r>
          </w:p>
        </w:tc>
      </w:tr>
      <w:tr w:rsidR="00911079" w:rsidRPr="009528D9" w14:paraId="0A31111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A25854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Datum objednání:</w:t>
            </w:r>
          </w:p>
          <w:p w14:paraId="342343A4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Datum dodání:</w:t>
            </w:r>
          </w:p>
          <w:p w14:paraId="47E6BC1A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9CAFCE5" w14:textId="7EFB0CBE" w:rsidR="00911079" w:rsidRPr="009528D9" w:rsidRDefault="00544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07. 11. 2025</w:t>
            </w:r>
          </w:p>
          <w:p w14:paraId="7B54DA05" w14:textId="77777777" w:rsidR="00911079" w:rsidRPr="009528D9" w:rsidRDefault="00911079">
            <w:pPr>
              <w:rPr>
                <w:rFonts w:ascii="Arial" w:hAnsi="Arial" w:cs="Arial"/>
              </w:rPr>
            </w:pPr>
          </w:p>
          <w:p w14:paraId="013CE356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A14EA" w14:textId="77777777" w:rsidR="00911079" w:rsidRPr="009528D9" w:rsidRDefault="00911079">
            <w:pPr>
              <w:rPr>
                <w:rFonts w:ascii="Arial" w:hAnsi="Arial" w:cs="Arial"/>
              </w:rPr>
            </w:pPr>
          </w:p>
        </w:tc>
      </w:tr>
      <w:tr w:rsidR="00911079" w:rsidRPr="009528D9" w14:paraId="0EA6811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B5A" w14:textId="77777777" w:rsidR="00911079" w:rsidRPr="009528D9" w:rsidRDefault="0091107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 xml:space="preserve">Text: </w:t>
            </w:r>
          </w:p>
          <w:p w14:paraId="55768FCF" w14:textId="77777777" w:rsidR="00911079" w:rsidRPr="009528D9" w:rsidRDefault="0091107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 xml:space="preserve">Objednáváme u Vás dodávku 6ks počítačů </w:t>
            </w:r>
            <w:proofErr w:type="spellStart"/>
            <w:r w:rsidRPr="009528D9">
              <w:rPr>
                <w:rFonts w:ascii="Arial" w:hAnsi="Arial" w:cs="Arial"/>
              </w:rPr>
              <w:t>ThinkCentre</w:t>
            </w:r>
            <w:proofErr w:type="spellEnd"/>
            <w:r w:rsidRPr="009528D9">
              <w:rPr>
                <w:rFonts w:ascii="Arial" w:hAnsi="Arial" w:cs="Arial"/>
              </w:rPr>
              <w:t xml:space="preserve"> M75s dle cenové nabídky ze dne 3.11.2025. </w:t>
            </w:r>
          </w:p>
          <w:p w14:paraId="4077CB8F" w14:textId="77777777" w:rsidR="00911079" w:rsidRPr="009528D9" w:rsidRDefault="0091107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 xml:space="preserve">Cena dodávky činí (dnešní kurz eura 24,34 Kč) 62 213,04 Kč bez DPH a </w:t>
            </w:r>
            <w:r w:rsidRPr="009528D9">
              <w:rPr>
                <w:rFonts w:ascii="Arial" w:hAnsi="Arial" w:cs="Arial"/>
                <w:b/>
                <w:bCs/>
              </w:rPr>
              <w:t>75</w:t>
            </w:r>
            <w:r w:rsidR="009528D9" w:rsidRPr="009528D9">
              <w:rPr>
                <w:rFonts w:ascii="Arial" w:hAnsi="Arial" w:cs="Arial"/>
                <w:b/>
                <w:bCs/>
              </w:rPr>
              <w:t xml:space="preserve"> </w:t>
            </w:r>
            <w:r w:rsidRPr="009528D9">
              <w:rPr>
                <w:rFonts w:ascii="Arial" w:hAnsi="Arial" w:cs="Arial"/>
                <w:b/>
                <w:bCs/>
              </w:rPr>
              <w:t>279,- Kč</w:t>
            </w:r>
            <w:r w:rsidRPr="009528D9">
              <w:rPr>
                <w:rFonts w:ascii="Arial" w:hAnsi="Arial" w:cs="Arial"/>
              </w:rPr>
              <w:t xml:space="preserve"> vč DPH. </w:t>
            </w:r>
          </w:p>
          <w:p w14:paraId="4EC8F687" w14:textId="77777777" w:rsidR="00911079" w:rsidRPr="009528D9" w:rsidRDefault="0091107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Prosíme o akceptaci této objednávky, která bude vystavena v Registru smluv. Děkuji</w:t>
            </w:r>
          </w:p>
        </w:tc>
      </w:tr>
      <w:tr w:rsidR="00911079" w:rsidRPr="009528D9" w14:paraId="5D53F07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44134" w14:textId="77777777" w:rsidR="00911079" w:rsidRPr="009528D9" w:rsidRDefault="0091107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528D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528D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6318C" w14:textId="77777777" w:rsidR="00911079" w:rsidRPr="009528D9" w:rsidRDefault="00911079">
            <w:pPr>
              <w:rPr>
                <w:rFonts w:ascii="Arial" w:hAnsi="Arial" w:cs="Arial"/>
                <w:b/>
                <w:bCs/>
              </w:rPr>
            </w:pPr>
            <w:r w:rsidRPr="009528D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7908A" w14:textId="77777777" w:rsidR="00911079" w:rsidRPr="009528D9" w:rsidRDefault="00911079">
            <w:pPr>
              <w:rPr>
                <w:rFonts w:ascii="Arial" w:hAnsi="Arial" w:cs="Arial"/>
                <w:b/>
                <w:bCs/>
              </w:rPr>
            </w:pPr>
            <w:r w:rsidRPr="009528D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0DF50" w14:textId="77777777" w:rsidR="00911079" w:rsidRPr="009528D9" w:rsidRDefault="00911079">
            <w:pPr>
              <w:rPr>
                <w:rFonts w:ascii="Arial" w:hAnsi="Arial" w:cs="Arial"/>
                <w:b/>
                <w:bCs/>
              </w:rPr>
            </w:pPr>
            <w:r w:rsidRPr="009528D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83C7DA9" w14:textId="77777777" w:rsidR="00911079" w:rsidRPr="009528D9" w:rsidRDefault="0091107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11079" w:rsidRPr="009528D9" w14:paraId="71164E71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3ADAF56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2C424B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 xml:space="preserve">počítač </w:t>
            </w:r>
            <w:proofErr w:type="spellStart"/>
            <w:r w:rsidRPr="009528D9">
              <w:rPr>
                <w:rFonts w:ascii="Arial" w:hAnsi="Arial" w:cs="Arial"/>
              </w:rPr>
              <w:t>ThinkCentre</w:t>
            </w:r>
            <w:proofErr w:type="spellEnd"/>
            <w:r w:rsidRPr="009528D9">
              <w:rPr>
                <w:rFonts w:ascii="Arial" w:hAnsi="Arial" w:cs="Arial"/>
              </w:rPr>
              <w:t xml:space="preserve"> M75s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F81F19" w14:textId="77777777" w:rsidR="00911079" w:rsidRPr="009528D9" w:rsidRDefault="00911079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6CDD2A2" w14:textId="77777777" w:rsidR="00911079" w:rsidRPr="009528D9" w:rsidRDefault="00911079">
            <w:pPr>
              <w:jc w:val="right"/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6,00</w:t>
            </w:r>
          </w:p>
        </w:tc>
      </w:tr>
    </w:tbl>
    <w:p w14:paraId="7FCC2ABA" w14:textId="77777777" w:rsidR="00911079" w:rsidRPr="009528D9" w:rsidRDefault="00911079"/>
    <w:p w14:paraId="56900E24" w14:textId="77777777" w:rsidR="00911079" w:rsidRPr="009528D9" w:rsidRDefault="0091107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11079" w:rsidRPr="009528D9" w14:paraId="2355D51A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C8F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Počet příloh: 0</w:t>
            </w:r>
          </w:p>
          <w:p w14:paraId="6A9ABFD9" w14:textId="77777777" w:rsidR="00911079" w:rsidRPr="009528D9" w:rsidRDefault="0091107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EE93C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Vyřizuje:</w:t>
            </w:r>
          </w:p>
          <w:p w14:paraId="300670E0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Telefon:</w:t>
            </w:r>
          </w:p>
          <w:p w14:paraId="0224FF32" w14:textId="77777777" w:rsidR="00911079" w:rsidRPr="009528D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ECF05" w14:textId="66C181A5" w:rsidR="00911079" w:rsidRPr="009528D9" w:rsidRDefault="00544E56">
            <w:pPr>
              <w:rPr>
                <w:rFonts w:ascii="Arial" w:hAnsi="Arial" w:cs="Arial"/>
              </w:rPr>
            </w:pPr>
            <w:r w:rsidRPr="00544E56">
              <w:rPr>
                <w:rFonts w:ascii="Arial" w:hAnsi="Arial" w:cs="Arial"/>
                <w:highlight w:val="black"/>
              </w:rPr>
              <w:t>XXXXXXXXX</w:t>
            </w:r>
          </w:p>
          <w:p w14:paraId="3038D2F4" w14:textId="33DCB810" w:rsidR="00911079" w:rsidRPr="009528D9" w:rsidRDefault="00544E56">
            <w:pPr>
              <w:rPr>
                <w:rFonts w:ascii="Arial" w:hAnsi="Arial" w:cs="Arial"/>
              </w:rPr>
            </w:pPr>
            <w:r w:rsidRPr="00544E56">
              <w:rPr>
                <w:rFonts w:ascii="Arial" w:hAnsi="Arial" w:cs="Arial"/>
                <w:highlight w:val="black"/>
              </w:rPr>
              <w:t>XXXXXXX</w:t>
            </w:r>
          </w:p>
          <w:p w14:paraId="0F01A6D9" w14:textId="77777777" w:rsidR="00911079" w:rsidRPr="009528D9" w:rsidRDefault="00911079">
            <w:pPr>
              <w:rPr>
                <w:rFonts w:ascii="Arial" w:hAnsi="Arial" w:cs="Arial"/>
              </w:rPr>
            </w:pPr>
          </w:p>
          <w:p w14:paraId="4D6A7BE4" w14:textId="77777777" w:rsidR="00911079" w:rsidRPr="009528D9" w:rsidRDefault="0091107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DD1" w14:textId="77777777" w:rsidR="00911079" w:rsidRDefault="00911079">
            <w:pPr>
              <w:rPr>
                <w:rFonts w:ascii="Arial" w:hAnsi="Arial" w:cs="Arial"/>
              </w:rPr>
            </w:pPr>
            <w:r w:rsidRPr="009528D9">
              <w:rPr>
                <w:rFonts w:ascii="Arial" w:hAnsi="Arial" w:cs="Arial"/>
              </w:rPr>
              <w:t>Razítko a podpis:</w:t>
            </w:r>
          </w:p>
          <w:p w14:paraId="6D833E3B" w14:textId="77777777" w:rsidR="00544E56" w:rsidRDefault="00544E56">
            <w:pPr>
              <w:rPr>
                <w:rFonts w:ascii="Arial" w:hAnsi="Arial" w:cs="Arial"/>
              </w:rPr>
            </w:pPr>
            <w:r w:rsidRPr="00544E56">
              <w:rPr>
                <w:rFonts w:ascii="Arial" w:hAnsi="Arial" w:cs="Arial"/>
                <w:highlight w:val="black"/>
              </w:rPr>
              <w:t>XXXXXXXXXX</w:t>
            </w:r>
          </w:p>
          <w:p w14:paraId="091FC85A" w14:textId="78F30709" w:rsidR="00544E56" w:rsidRPr="009528D9" w:rsidRDefault="00544E56">
            <w:pPr>
              <w:rPr>
                <w:rFonts w:ascii="Arial" w:hAnsi="Arial" w:cs="Arial"/>
              </w:rPr>
            </w:pPr>
            <w:r w:rsidRPr="00544E56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14:paraId="2EDD06F6" w14:textId="77777777" w:rsidR="00911079" w:rsidRPr="009528D9" w:rsidRDefault="00911079">
      <w:pPr>
        <w:rPr>
          <w:rFonts w:ascii="Arial" w:hAnsi="Arial" w:cs="Arial"/>
        </w:rPr>
      </w:pPr>
    </w:p>
    <w:p w14:paraId="7060CDE7" w14:textId="77777777" w:rsidR="00C80D7D" w:rsidRPr="009528D9" w:rsidRDefault="00C80D7D">
      <w:pPr>
        <w:rPr>
          <w:rFonts w:ascii="Arial" w:hAnsi="Arial" w:cs="Arial"/>
        </w:rPr>
      </w:pPr>
    </w:p>
    <w:sectPr w:rsidR="00C80D7D" w:rsidRPr="009528D9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A0A0" w14:textId="77777777" w:rsidR="00B27E98" w:rsidRDefault="00B27E98">
      <w:r>
        <w:separator/>
      </w:r>
    </w:p>
  </w:endnote>
  <w:endnote w:type="continuationSeparator" w:id="0">
    <w:p w14:paraId="6F8B05A3" w14:textId="77777777" w:rsidR="00B27E98" w:rsidRDefault="00B2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6176" w14:textId="77777777" w:rsidR="00911079" w:rsidRDefault="00911079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821C" w14:textId="77777777" w:rsidR="00B27E98" w:rsidRDefault="00B27E98">
      <w:r>
        <w:separator/>
      </w:r>
    </w:p>
  </w:footnote>
  <w:footnote w:type="continuationSeparator" w:id="0">
    <w:p w14:paraId="45213DA0" w14:textId="77777777" w:rsidR="00B27E98" w:rsidRDefault="00B2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21022009"/>
    <w:docVar w:name="TYP_SOUBORU" w:val="RTF"/>
  </w:docVars>
  <w:rsids>
    <w:rsidRoot w:val="00EC48E5"/>
    <w:rsid w:val="00544E56"/>
    <w:rsid w:val="00761A84"/>
    <w:rsid w:val="007C74B5"/>
    <w:rsid w:val="00906558"/>
    <w:rsid w:val="00911079"/>
    <w:rsid w:val="009528D9"/>
    <w:rsid w:val="00A37CB1"/>
    <w:rsid w:val="00B27E98"/>
    <w:rsid w:val="00C80D7D"/>
    <w:rsid w:val="00E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5DBBA"/>
  <w14:defaultImageDpi w14:val="0"/>
  <w15:docId w15:val="{61D50886-4D71-4E96-8472-AF999A9B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122</Words>
  <Characters>721</Characters>
  <Application>Microsoft Office Word</Application>
  <DocSecurity>0</DocSecurity>
  <Lines>6</Lines>
  <Paragraphs>1</Paragraphs>
  <ScaleCrop>false</ScaleCrop>
  <Company>CCA Systems a.s.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2025-11-07T08:04:00Z</cp:lastPrinted>
  <dcterms:created xsi:type="dcterms:W3CDTF">2025-11-07T11:04:00Z</dcterms:created>
  <dcterms:modified xsi:type="dcterms:W3CDTF">2025-11-07T11:04:00Z</dcterms:modified>
</cp:coreProperties>
</file>